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3A79" w14:textId="7BB42E74" w:rsidR="00EB4937" w:rsidRPr="000501F8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0501F8">
        <w:rPr>
          <w:rFonts w:ascii="Times New Roman" w:hAnsi="Times New Roman"/>
          <w:spacing w:val="-3"/>
          <w:sz w:val="20"/>
        </w:rPr>
        <w:t>Teacher:</w:t>
      </w:r>
      <w:r w:rsidR="00B54F47">
        <w:rPr>
          <w:rFonts w:ascii="Times New Roman" w:hAnsi="Times New Roman"/>
          <w:spacing w:val="-3"/>
          <w:sz w:val="20"/>
        </w:rPr>
        <w:t xml:space="preserve"> J Taylor</w:t>
      </w:r>
      <w:r w:rsidR="00DE5BFB" w:rsidRPr="000501F8">
        <w:rPr>
          <w:rFonts w:ascii="Times New Roman" w:hAnsi="Times New Roman"/>
          <w:spacing w:val="-3"/>
          <w:sz w:val="20"/>
        </w:rPr>
        <w:t xml:space="preserve">             </w:t>
      </w:r>
      <w:r w:rsidR="00B13741">
        <w:rPr>
          <w:rFonts w:ascii="Times New Roman" w:hAnsi="Times New Roman"/>
          <w:spacing w:val="-3"/>
          <w:sz w:val="20"/>
        </w:rPr>
        <w:t xml:space="preserve">              </w:t>
      </w:r>
      <w:r w:rsidR="00B46716">
        <w:rPr>
          <w:rFonts w:ascii="Times New Roman" w:hAnsi="Times New Roman"/>
          <w:spacing w:val="-3"/>
          <w:sz w:val="20"/>
        </w:rPr>
        <w:tab/>
      </w:r>
      <w:r w:rsidR="00B13741">
        <w:rPr>
          <w:rFonts w:ascii="Times New Roman" w:hAnsi="Times New Roman"/>
          <w:spacing w:val="-3"/>
          <w:sz w:val="20"/>
        </w:rPr>
        <w:t xml:space="preserve">   </w:t>
      </w:r>
      <w:r w:rsidR="00DE5BFB" w:rsidRPr="000501F8">
        <w:rPr>
          <w:rFonts w:ascii="Times New Roman" w:hAnsi="Times New Roman"/>
          <w:spacing w:val="-3"/>
          <w:sz w:val="20"/>
        </w:rPr>
        <w:t>W</w:t>
      </w:r>
      <w:r w:rsidR="00137D9E" w:rsidRPr="000501F8">
        <w:rPr>
          <w:rFonts w:ascii="Times New Roman" w:hAnsi="Times New Roman"/>
          <w:spacing w:val="-3"/>
          <w:sz w:val="20"/>
        </w:rPr>
        <w:t>e</w:t>
      </w:r>
      <w:r w:rsidR="005F7472" w:rsidRPr="000501F8">
        <w:rPr>
          <w:rFonts w:ascii="Times New Roman" w:hAnsi="Times New Roman"/>
          <w:spacing w:val="-3"/>
          <w:sz w:val="20"/>
        </w:rPr>
        <w:t xml:space="preserve">ek of:  </w:t>
      </w:r>
      <w:r w:rsidR="00DE5BFB" w:rsidRPr="000501F8">
        <w:rPr>
          <w:rFonts w:ascii="Times New Roman" w:hAnsi="Times New Roman"/>
          <w:spacing w:val="-3"/>
          <w:sz w:val="20"/>
        </w:rPr>
        <w:t xml:space="preserve"> </w:t>
      </w:r>
      <w:r w:rsidR="004D156D">
        <w:rPr>
          <w:rFonts w:ascii="Times New Roman" w:hAnsi="Times New Roman"/>
          <w:spacing w:val="-3"/>
          <w:sz w:val="20"/>
        </w:rPr>
        <w:t>Dec.</w:t>
      </w:r>
      <w:r w:rsidR="00B46716">
        <w:rPr>
          <w:rFonts w:ascii="Times New Roman" w:hAnsi="Times New Roman"/>
          <w:spacing w:val="-3"/>
          <w:sz w:val="20"/>
        </w:rPr>
        <w:t>9-</w:t>
      </w:r>
      <w:proofErr w:type="gramStart"/>
      <w:r w:rsidR="00B46716">
        <w:rPr>
          <w:rFonts w:ascii="Times New Roman" w:hAnsi="Times New Roman"/>
          <w:spacing w:val="-3"/>
          <w:sz w:val="20"/>
        </w:rPr>
        <w:t xml:space="preserve">13 </w:t>
      </w:r>
      <w:r w:rsidR="008B5098">
        <w:rPr>
          <w:rFonts w:ascii="Times New Roman" w:hAnsi="Times New Roman"/>
          <w:spacing w:val="-3"/>
          <w:sz w:val="20"/>
        </w:rPr>
        <w:t>,</w:t>
      </w:r>
      <w:proofErr w:type="gramEnd"/>
      <w:r w:rsidR="008B5098">
        <w:rPr>
          <w:rFonts w:ascii="Times New Roman" w:hAnsi="Times New Roman"/>
          <w:spacing w:val="-3"/>
          <w:sz w:val="20"/>
        </w:rPr>
        <w:t xml:space="preserve"> 2023</w:t>
      </w:r>
      <w:r w:rsidRPr="000501F8">
        <w:rPr>
          <w:rFonts w:ascii="Times New Roman" w:hAnsi="Times New Roman"/>
          <w:spacing w:val="-3"/>
          <w:sz w:val="20"/>
        </w:rPr>
        <w:tab/>
      </w:r>
      <w:r w:rsidRPr="000501F8">
        <w:rPr>
          <w:rFonts w:ascii="Times New Roman" w:hAnsi="Times New Roman"/>
          <w:spacing w:val="-3"/>
          <w:sz w:val="20"/>
        </w:rPr>
        <w:tab/>
        <w:t>Subject:</w:t>
      </w:r>
      <w:r w:rsidR="005F7472" w:rsidRPr="000501F8">
        <w:rPr>
          <w:rFonts w:ascii="Times New Roman" w:hAnsi="Times New Roman"/>
          <w:spacing w:val="-3"/>
          <w:sz w:val="20"/>
        </w:rPr>
        <w:t xml:space="preserve"> </w:t>
      </w:r>
      <w:r w:rsidR="00A744AB" w:rsidRPr="000501F8">
        <w:rPr>
          <w:rFonts w:ascii="Times New Roman" w:hAnsi="Times New Roman"/>
          <w:spacing w:val="-3"/>
          <w:sz w:val="20"/>
        </w:rPr>
        <w:t xml:space="preserve"> Math 07        </w:t>
      </w:r>
      <w:r w:rsidR="005F7472" w:rsidRPr="000501F8">
        <w:rPr>
          <w:rFonts w:ascii="Times New Roman" w:hAnsi="Times New Roman"/>
          <w:spacing w:val="-3"/>
          <w:sz w:val="20"/>
        </w:rPr>
        <w:tab/>
      </w:r>
      <w:r w:rsidR="000501F8" w:rsidRPr="000501F8">
        <w:rPr>
          <w:rFonts w:ascii="Times New Roman" w:hAnsi="Times New Roman"/>
          <w:spacing w:val="-3"/>
          <w:sz w:val="20"/>
        </w:rPr>
        <w:t xml:space="preserve">   </w:t>
      </w:r>
      <w:r w:rsidR="005F7472" w:rsidRPr="000501F8">
        <w:rPr>
          <w:rFonts w:ascii="Times New Roman" w:hAnsi="Times New Roman"/>
          <w:spacing w:val="-3"/>
          <w:sz w:val="20"/>
        </w:rPr>
        <w:t xml:space="preserve">Period:  </w:t>
      </w:r>
      <w:r w:rsidR="00290293">
        <w:rPr>
          <w:rFonts w:ascii="Times New Roman" w:hAnsi="Times New Roman"/>
          <w:spacing w:val="-3"/>
          <w:sz w:val="20"/>
        </w:rPr>
        <w:t>2</w:t>
      </w:r>
      <w:r w:rsidR="00B13741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6229DEAA" w14:textId="77777777" w:rsidTr="0075109D">
        <w:tc>
          <w:tcPr>
            <w:tcW w:w="490" w:type="dxa"/>
            <w:shd w:val="pct15" w:color="auto" w:fill="auto"/>
          </w:tcPr>
          <w:p w14:paraId="52D5FA64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75F39E4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E0BDC5E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4811BC38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6B6E816A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0967ADE1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698659A4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4D156D" w14:paraId="41FC6892" w14:textId="77777777" w:rsidTr="0075109D">
        <w:tc>
          <w:tcPr>
            <w:tcW w:w="490" w:type="dxa"/>
            <w:shd w:val="pct15" w:color="auto" w:fill="auto"/>
          </w:tcPr>
          <w:p w14:paraId="7B5003C9" w14:textId="77777777" w:rsidR="004D156D" w:rsidRDefault="004D156D" w:rsidP="004D156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47AE22AA" w14:textId="77777777" w:rsidR="004D156D" w:rsidRDefault="004D156D" w:rsidP="004D156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7E74BC47" w14:textId="77777777" w:rsidR="004D156D" w:rsidRDefault="004D156D" w:rsidP="004D156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F67FEE8" w14:textId="1E86CCD1" w:rsidR="004D156D" w:rsidRPr="00F62122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for Midterm Exam</w:t>
            </w:r>
          </w:p>
        </w:tc>
        <w:tc>
          <w:tcPr>
            <w:tcW w:w="2970" w:type="dxa"/>
          </w:tcPr>
          <w:p w14:paraId="342D53E0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3DA24F13" w14:textId="49F77F1B" w:rsidR="004D156D" w:rsidRPr="00E215A2" w:rsidRDefault="004D156D" w:rsidP="004D156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Students will complete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exam  review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practice problems from  Exam Review worksheets</w:t>
            </w:r>
          </w:p>
        </w:tc>
        <w:tc>
          <w:tcPr>
            <w:tcW w:w="2700" w:type="dxa"/>
          </w:tcPr>
          <w:p w14:paraId="020E7AF1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008F2AF9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0F704783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11618CB3" w14:textId="617427C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77E4D768" w14:textId="2D146D35" w:rsidR="004D156D" w:rsidRDefault="004D156D" w:rsidP="004D156D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1620" w:type="dxa"/>
          </w:tcPr>
          <w:p w14:paraId="4F7A357C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</w:t>
            </w:r>
          </w:p>
          <w:p w14:paraId="2128AA64" w14:textId="1E62A64C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check</w:t>
            </w:r>
          </w:p>
        </w:tc>
        <w:tc>
          <w:tcPr>
            <w:tcW w:w="2970" w:type="dxa"/>
          </w:tcPr>
          <w:p w14:paraId="79440839" w14:textId="499279B1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standards covered for the 1st &amp; 2</w:t>
            </w:r>
            <w:r w:rsidRPr="00B13741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</w:tc>
      </w:tr>
      <w:tr w:rsidR="004D156D" w14:paraId="4D2AE50B" w14:textId="77777777" w:rsidTr="0075109D">
        <w:tc>
          <w:tcPr>
            <w:tcW w:w="490" w:type="dxa"/>
            <w:shd w:val="pct15" w:color="auto" w:fill="auto"/>
          </w:tcPr>
          <w:p w14:paraId="0B44783E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5CC595C6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B5438FF" w14:textId="13534B1A" w:rsidR="004D156D" w:rsidRPr="00DC0CC1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for Midterm Exam</w:t>
            </w:r>
          </w:p>
        </w:tc>
        <w:tc>
          <w:tcPr>
            <w:tcW w:w="2970" w:type="dxa"/>
          </w:tcPr>
          <w:p w14:paraId="7D74E914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753D0A48" w14:textId="091E8CCB" w:rsidR="004D156D" w:rsidRDefault="004D156D" w:rsidP="004D156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Students will complete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exam  review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practice problems from  Exam Review worksheets</w:t>
            </w:r>
          </w:p>
        </w:tc>
        <w:tc>
          <w:tcPr>
            <w:tcW w:w="2700" w:type="dxa"/>
          </w:tcPr>
          <w:p w14:paraId="0CF07184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7F3F9BE8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464D1402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2EA20108" w14:textId="16056CF7" w:rsidR="004D156D" w:rsidRDefault="004D156D" w:rsidP="004D156D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3ECB25FA" w14:textId="3FBE8239" w:rsidR="004D156D" w:rsidRDefault="004D156D" w:rsidP="004D156D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1620" w:type="dxa"/>
          </w:tcPr>
          <w:p w14:paraId="0A969EED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</w:t>
            </w:r>
          </w:p>
          <w:p w14:paraId="5882B207" w14:textId="4F5B91E2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check</w:t>
            </w:r>
          </w:p>
        </w:tc>
        <w:tc>
          <w:tcPr>
            <w:tcW w:w="2970" w:type="dxa"/>
          </w:tcPr>
          <w:p w14:paraId="28F4AA02" w14:textId="04DD455A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standards covered for the 1st &amp; 2</w:t>
            </w:r>
            <w:r w:rsidRPr="00B13741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</w:tc>
      </w:tr>
      <w:tr w:rsidR="00B46716" w14:paraId="4EC37AAD" w14:textId="77777777" w:rsidTr="0075109D">
        <w:tc>
          <w:tcPr>
            <w:tcW w:w="490" w:type="dxa"/>
            <w:shd w:val="pct15" w:color="auto" w:fill="auto"/>
          </w:tcPr>
          <w:p w14:paraId="01A1BA6E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479C2DD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3E3554E7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B60B2C0" w14:textId="1E54C2FA" w:rsidR="00B46716" w:rsidRPr="005B2030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for Midterm Exam</w:t>
            </w:r>
          </w:p>
        </w:tc>
        <w:tc>
          <w:tcPr>
            <w:tcW w:w="2970" w:type="dxa"/>
          </w:tcPr>
          <w:p w14:paraId="34C8B049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28F8232C" w14:textId="121FB498" w:rsidR="00B46716" w:rsidRDefault="00B46716" w:rsidP="00B4671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Students will complete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exam  review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practice problems from  Exam Review worksheets</w:t>
            </w:r>
          </w:p>
        </w:tc>
        <w:tc>
          <w:tcPr>
            <w:tcW w:w="2700" w:type="dxa"/>
          </w:tcPr>
          <w:p w14:paraId="655FD70D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28C9F187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66439FC8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23D56C97" w14:textId="4B55B065" w:rsidR="00B46716" w:rsidRDefault="00B46716" w:rsidP="00B4671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33BFB586" w14:textId="315CEC62" w:rsidR="00B46716" w:rsidRDefault="00B46716" w:rsidP="00B4671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1620" w:type="dxa"/>
          </w:tcPr>
          <w:p w14:paraId="54E52F56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</w:t>
            </w:r>
          </w:p>
          <w:p w14:paraId="09C008D8" w14:textId="1006D320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</w:rPr>
              <w:t>heck</w:t>
            </w:r>
          </w:p>
          <w:p w14:paraId="5CA3B151" w14:textId="68A8211F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Project Due</w:t>
            </w:r>
          </w:p>
        </w:tc>
        <w:tc>
          <w:tcPr>
            <w:tcW w:w="2970" w:type="dxa"/>
          </w:tcPr>
          <w:p w14:paraId="0ED64FE3" w14:textId="334779DA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standards covered for the 1st &amp; 2</w:t>
            </w:r>
            <w:r w:rsidRPr="00B13741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</w:tc>
      </w:tr>
      <w:tr w:rsidR="00B46716" w14:paraId="11D0934A" w14:textId="77777777" w:rsidTr="0075109D">
        <w:tc>
          <w:tcPr>
            <w:tcW w:w="490" w:type="dxa"/>
            <w:shd w:val="pct15" w:color="auto" w:fill="auto"/>
          </w:tcPr>
          <w:p w14:paraId="3C461611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7C94E22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6C763FF0" w14:textId="1087501D" w:rsidR="00B46716" w:rsidRPr="00FB7F3E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</w:t>
            </w:r>
            <w:r w:rsidRPr="004D156D">
              <w:rPr>
                <w:rFonts w:ascii="Times New Roman" w:hAnsi="Times New Roman"/>
                <w:spacing w:val="-2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Semester Exam 1</w:t>
            </w:r>
            <w:r w:rsidRPr="004D156D">
              <w:rPr>
                <w:rFonts w:ascii="Times New Roman" w:hAnsi="Times New Roman"/>
                <w:spacing w:val="-2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and 2nd</w:t>
            </w:r>
          </w:p>
        </w:tc>
        <w:tc>
          <w:tcPr>
            <w:tcW w:w="2970" w:type="dxa"/>
          </w:tcPr>
          <w:p w14:paraId="0F7FD479" w14:textId="321914F8" w:rsidR="00B46716" w:rsidRDefault="00B46716" w:rsidP="00B4671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After students take exam, they will study for their next Exam</w:t>
            </w:r>
          </w:p>
        </w:tc>
        <w:tc>
          <w:tcPr>
            <w:tcW w:w="2700" w:type="dxa"/>
          </w:tcPr>
          <w:p w14:paraId="0B716031" w14:textId="07463CEC" w:rsidR="00B46716" w:rsidRDefault="00B46716" w:rsidP="00B4671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Guides</w:t>
            </w:r>
          </w:p>
        </w:tc>
        <w:tc>
          <w:tcPr>
            <w:tcW w:w="2070" w:type="dxa"/>
          </w:tcPr>
          <w:p w14:paraId="1783EDFA" w14:textId="7C17AAEF" w:rsidR="00B46716" w:rsidRDefault="00B46716" w:rsidP="00B4671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3B4D4FCF" w14:textId="2C9BE082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Graded Exam</w:t>
            </w:r>
          </w:p>
        </w:tc>
        <w:tc>
          <w:tcPr>
            <w:tcW w:w="2970" w:type="dxa"/>
          </w:tcPr>
          <w:p w14:paraId="1FFB96B0" w14:textId="7300AC99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2,c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  Recognize and represent proportional relationships with equations.    </w:t>
            </w:r>
          </w:p>
        </w:tc>
      </w:tr>
      <w:tr w:rsidR="00B46716" w14:paraId="5EC066F2" w14:textId="77777777" w:rsidTr="0075109D">
        <w:tc>
          <w:tcPr>
            <w:tcW w:w="490" w:type="dxa"/>
            <w:shd w:val="pct15" w:color="auto" w:fill="auto"/>
          </w:tcPr>
          <w:p w14:paraId="09AF3DF3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2E8525E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45ACB7BD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0E11B477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5844F4CC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8701F75" w14:textId="033A70FC" w:rsidR="00B46716" w:rsidRPr="00B46716" w:rsidRDefault="00B46716" w:rsidP="00B46716">
            <w:pPr>
              <w:tabs>
                <w:tab w:val="left" w:pos="-720"/>
              </w:tabs>
              <w:suppressAutoHyphens/>
              <w:spacing w:before="90"/>
            </w:pPr>
            <w:r w:rsidRPr="00B46716">
              <w:t>1st Semester Exam 3rd and 4th</w:t>
            </w:r>
          </w:p>
        </w:tc>
        <w:tc>
          <w:tcPr>
            <w:tcW w:w="2970" w:type="dxa"/>
          </w:tcPr>
          <w:p w14:paraId="3073B42E" w14:textId="35267F4E" w:rsidR="00B46716" w:rsidRPr="00B46716" w:rsidRDefault="00B46716" w:rsidP="00B46716">
            <w:pPr>
              <w:tabs>
                <w:tab w:val="left" w:pos="-720"/>
              </w:tabs>
              <w:suppressAutoHyphens/>
              <w:spacing w:before="90" w:after="54"/>
            </w:pPr>
            <w:r w:rsidRPr="00B46716">
              <w:t>After students take exam, they will study for their next Exam</w:t>
            </w:r>
          </w:p>
        </w:tc>
        <w:tc>
          <w:tcPr>
            <w:tcW w:w="2700" w:type="dxa"/>
          </w:tcPr>
          <w:p w14:paraId="61D41908" w14:textId="00BE1A48" w:rsidR="00B46716" w:rsidRPr="00B46716" w:rsidRDefault="00B46716" w:rsidP="00B46716">
            <w:pPr>
              <w:tabs>
                <w:tab w:val="left" w:pos="-720"/>
              </w:tabs>
              <w:spacing w:before="90" w:after="54"/>
            </w:pPr>
            <w:r w:rsidRPr="00B46716">
              <w:t>Study Guides</w:t>
            </w:r>
          </w:p>
        </w:tc>
        <w:tc>
          <w:tcPr>
            <w:tcW w:w="2070" w:type="dxa"/>
          </w:tcPr>
          <w:p w14:paraId="20D13D52" w14:textId="5C86C381" w:rsidR="00B46716" w:rsidRPr="00B46716" w:rsidRDefault="00B46716" w:rsidP="00B46716">
            <w:pPr>
              <w:tabs>
                <w:tab w:val="center" w:pos="157"/>
              </w:tabs>
              <w:suppressAutoHyphens/>
              <w:spacing w:before="90"/>
            </w:pPr>
          </w:p>
        </w:tc>
        <w:tc>
          <w:tcPr>
            <w:tcW w:w="1620" w:type="dxa"/>
          </w:tcPr>
          <w:p w14:paraId="162A3E78" w14:textId="42347C99" w:rsidR="00B46716" w:rsidRPr="00B46716" w:rsidRDefault="00B46716" w:rsidP="00B46716">
            <w:pPr>
              <w:tabs>
                <w:tab w:val="left" w:pos="-720"/>
              </w:tabs>
              <w:suppressAutoHyphens/>
              <w:spacing w:before="90"/>
            </w:pPr>
            <w:r w:rsidRPr="00B46716">
              <w:t>Graded Exam</w:t>
            </w:r>
          </w:p>
        </w:tc>
        <w:tc>
          <w:tcPr>
            <w:tcW w:w="2970" w:type="dxa"/>
          </w:tcPr>
          <w:p w14:paraId="02585B30" w14:textId="77777777" w:rsidR="00B46716" w:rsidRPr="00B46716" w:rsidRDefault="00B46716" w:rsidP="00B46716">
            <w:pPr>
              <w:tabs>
                <w:tab w:val="left" w:pos="-720"/>
              </w:tabs>
              <w:suppressAutoHyphens/>
              <w:spacing w:before="90"/>
            </w:pPr>
            <w:r w:rsidRPr="00B46716">
              <w:t xml:space="preserve">7.RP.2 </w:t>
            </w:r>
            <w:proofErr w:type="spellStart"/>
            <w:proofErr w:type="gramStart"/>
            <w:r w:rsidRPr="00B46716">
              <w:t>a,b</w:t>
            </w:r>
            <w:proofErr w:type="gramEnd"/>
            <w:r w:rsidRPr="00B46716">
              <w:t>,c,d</w:t>
            </w:r>
            <w:proofErr w:type="spellEnd"/>
          </w:p>
          <w:p w14:paraId="6DAB469A" w14:textId="12AF0167" w:rsidR="00B46716" w:rsidRPr="00B46716" w:rsidRDefault="00B46716" w:rsidP="00B46716">
            <w:pPr>
              <w:tabs>
                <w:tab w:val="left" w:pos="-720"/>
              </w:tabs>
              <w:suppressAutoHyphens/>
              <w:spacing w:before="90"/>
            </w:pPr>
            <w:r w:rsidRPr="00B46716">
              <w:t>Recognize and represent proportional relationships between quantities.</w:t>
            </w:r>
          </w:p>
        </w:tc>
      </w:tr>
    </w:tbl>
    <w:p w14:paraId="163A4C6D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592A466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574E" w14:textId="77777777" w:rsidR="00F92905" w:rsidRDefault="00F92905">
      <w:pPr>
        <w:spacing w:line="20" w:lineRule="exact"/>
      </w:pPr>
    </w:p>
  </w:endnote>
  <w:endnote w:type="continuationSeparator" w:id="0">
    <w:p w14:paraId="5D924A88" w14:textId="77777777" w:rsidR="00F92905" w:rsidRDefault="00F92905">
      <w:r>
        <w:t xml:space="preserve"> </w:t>
      </w:r>
    </w:p>
  </w:endnote>
  <w:endnote w:type="continuationNotice" w:id="1">
    <w:p w14:paraId="161D8C65" w14:textId="77777777" w:rsidR="00F92905" w:rsidRDefault="00F9290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6CF19" w14:textId="77777777" w:rsidR="00F92905" w:rsidRDefault="00F92905">
      <w:r>
        <w:separator/>
      </w:r>
    </w:p>
  </w:footnote>
  <w:footnote w:type="continuationSeparator" w:id="0">
    <w:p w14:paraId="2BE25B53" w14:textId="77777777" w:rsidR="00F92905" w:rsidRDefault="00F9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F4D3C"/>
    <w:multiLevelType w:val="hybridMultilevel"/>
    <w:tmpl w:val="27D8DF0E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71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FB"/>
    <w:rsid w:val="000342A4"/>
    <w:rsid w:val="000374B8"/>
    <w:rsid w:val="000501F8"/>
    <w:rsid w:val="00064613"/>
    <w:rsid w:val="000712F1"/>
    <w:rsid w:val="00077C54"/>
    <w:rsid w:val="00105A89"/>
    <w:rsid w:val="00137D9E"/>
    <w:rsid w:val="00162DC0"/>
    <w:rsid w:val="001A0DC1"/>
    <w:rsid w:val="001D724B"/>
    <w:rsid w:val="001E7731"/>
    <w:rsid w:val="0021146A"/>
    <w:rsid w:val="0021606F"/>
    <w:rsid w:val="00240D31"/>
    <w:rsid w:val="00241B16"/>
    <w:rsid w:val="00263A56"/>
    <w:rsid w:val="002644CB"/>
    <w:rsid w:val="00290293"/>
    <w:rsid w:val="002E3AFB"/>
    <w:rsid w:val="002F3C97"/>
    <w:rsid w:val="002F7318"/>
    <w:rsid w:val="003104BE"/>
    <w:rsid w:val="00376E67"/>
    <w:rsid w:val="003E0026"/>
    <w:rsid w:val="003F3F47"/>
    <w:rsid w:val="003F6870"/>
    <w:rsid w:val="00421960"/>
    <w:rsid w:val="00467F0E"/>
    <w:rsid w:val="00481BED"/>
    <w:rsid w:val="004B1B29"/>
    <w:rsid w:val="004B217C"/>
    <w:rsid w:val="004C5C91"/>
    <w:rsid w:val="004D156D"/>
    <w:rsid w:val="00507794"/>
    <w:rsid w:val="005178A1"/>
    <w:rsid w:val="00525156"/>
    <w:rsid w:val="0053449C"/>
    <w:rsid w:val="005519B5"/>
    <w:rsid w:val="00557C17"/>
    <w:rsid w:val="005B2030"/>
    <w:rsid w:val="005E73F3"/>
    <w:rsid w:val="005F7472"/>
    <w:rsid w:val="0061233A"/>
    <w:rsid w:val="006269F1"/>
    <w:rsid w:val="006467BF"/>
    <w:rsid w:val="006705D5"/>
    <w:rsid w:val="006874D3"/>
    <w:rsid w:val="00710657"/>
    <w:rsid w:val="00723DF3"/>
    <w:rsid w:val="00730075"/>
    <w:rsid w:val="0073199E"/>
    <w:rsid w:val="00732C88"/>
    <w:rsid w:val="00746AD6"/>
    <w:rsid w:val="0075109D"/>
    <w:rsid w:val="00794FD3"/>
    <w:rsid w:val="007A3DD7"/>
    <w:rsid w:val="007A64EF"/>
    <w:rsid w:val="007B60BA"/>
    <w:rsid w:val="007C6492"/>
    <w:rsid w:val="007F509E"/>
    <w:rsid w:val="00805C92"/>
    <w:rsid w:val="008165E8"/>
    <w:rsid w:val="00832235"/>
    <w:rsid w:val="00842DDC"/>
    <w:rsid w:val="00875472"/>
    <w:rsid w:val="00884235"/>
    <w:rsid w:val="00892725"/>
    <w:rsid w:val="0089467B"/>
    <w:rsid w:val="008A1A06"/>
    <w:rsid w:val="008B108D"/>
    <w:rsid w:val="008B5098"/>
    <w:rsid w:val="008F3473"/>
    <w:rsid w:val="0090106E"/>
    <w:rsid w:val="0091298E"/>
    <w:rsid w:val="009279ED"/>
    <w:rsid w:val="0093502B"/>
    <w:rsid w:val="0099060C"/>
    <w:rsid w:val="00994C84"/>
    <w:rsid w:val="009C1390"/>
    <w:rsid w:val="009D6F46"/>
    <w:rsid w:val="009F6090"/>
    <w:rsid w:val="00A30428"/>
    <w:rsid w:val="00A744AB"/>
    <w:rsid w:val="00AC7501"/>
    <w:rsid w:val="00AD44FA"/>
    <w:rsid w:val="00B13741"/>
    <w:rsid w:val="00B2398A"/>
    <w:rsid w:val="00B42ABC"/>
    <w:rsid w:val="00B46716"/>
    <w:rsid w:val="00B54F47"/>
    <w:rsid w:val="00B56C3A"/>
    <w:rsid w:val="00B8549B"/>
    <w:rsid w:val="00BA29C2"/>
    <w:rsid w:val="00C1179B"/>
    <w:rsid w:val="00C20F41"/>
    <w:rsid w:val="00C23050"/>
    <w:rsid w:val="00C30E4F"/>
    <w:rsid w:val="00C36060"/>
    <w:rsid w:val="00C3673A"/>
    <w:rsid w:val="00C570E3"/>
    <w:rsid w:val="00C8197C"/>
    <w:rsid w:val="00CA6BC2"/>
    <w:rsid w:val="00CC390C"/>
    <w:rsid w:val="00CE387B"/>
    <w:rsid w:val="00D066B8"/>
    <w:rsid w:val="00D06EDC"/>
    <w:rsid w:val="00D55649"/>
    <w:rsid w:val="00D55F55"/>
    <w:rsid w:val="00D864F2"/>
    <w:rsid w:val="00DA0F04"/>
    <w:rsid w:val="00DC0CC1"/>
    <w:rsid w:val="00DC51F3"/>
    <w:rsid w:val="00DE1EF3"/>
    <w:rsid w:val="00DE2348"/>
    <w:rsid w:val="00DE3003"/>
    <w:rsid w:val="00DE4325"/>
    <w:rsid w:val="00DE48E7"/>
    <w:rsid w:val="00DE5BFB"/>
    <w:rsid w:val="00DF03D8"/>
    <w:rsid w:val="00E215A2"/>
    <w:rsid w:val="00E57797"/>
    <w:rsid w:val="00E6607A"/>
    <w:rsid w:val="00E810EB"/>
    <w:rsid w:val="00EB4937"/>
    <w:rsid w:val="00ED0FB4"/>
    <w:rsid w:val="00EF6F73"/>
    <w:rsid w:val="00F019FF"/>
    <w:rsid w:val="00F05B01"/>
    <w:rsid w:val="00F36E50"/>
    <w:rsid w:val="00F41DDC"/>
    <w:rsid w:val="00F4622A"/>
    <w:rsid w:val="00F65BD2"/>
    <w:rsid w:val="00F65BE9"/>
    <w:rsid w:val="00F777D4"/>
    <w:rsid w:val="00F81E01"/>
    <w:rsid w:val="00F92905"/>
    <w:rsid w:val="00F93823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B7C1B"/>
  <w15:docId w15:val="{71CADF8A-C346-4C26-BF04-C7B55EAD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ownloads\lesson_plan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lesson_plan_template</Template>
  <TotalTime>1</TotalTime>
  <Pages>1</Pages>
  <Words>216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Period;4</dc:creator>
  <dc:description>Double Click &amp; Insert me</dc:description>
  <cp:lastModifiedBy>Jody Taylor</cp:lastModifiedBy>
  <cp:revision>2</cp:revision>
  <cp:lastPrinted>2017-12-04T13:05:00Z</cp:lastPrinted>
  <dcterms:created xsi:type="dcterms:W3CDTF">2024-12-09T02:36:00Z</dcterms:created>
  <dcterms:modified xsi:type="dcterms:W3CDTF">2024-12-09T02:36:00Z</dcterms:modified>
</cp:coreProperties>
</file>