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4"/>
        <w:gridCol w:w="1928"/>
        <w:gridCol w:w="3003"/>
        <w:gridCol w:w="2630"/>
        <w:gridCol w:w="3134"/>
        <w:gridCol w:w="1665"/>
        <w:gridCol w:w="1490"/>
      </w:tblGrid>
      <w:tr w:rsidR="00812FC8" w14:paraId="7742EA4E" w14:textId="77777777" w:rsidTr="00A82BA0">
        <w:trPr>
          <w:trHeight w:val="356"/>
        </w:trPr>
        <w:tc>
          <w:tcPr>
            <w:tcW w:w="854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928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0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3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3134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65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4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9242F2" w14:paraId="6B207296" w14:textId="77777777" w:rsidTr="00A82BA0">
        <w:trPr>
          <w:trHeight w:val="531"/>
        </w:trPr>
        <w:tc>
          <w:tcPr>
            <w:tcW w:w="854" w:type="dxa"/>
            <w:shd w:val="pct15" w:color="auto" w:fill="auto"/>
          </w:tcPr>
          <w:p w14:paraId="3CC281AC" w14:textId="4C077629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26AC1AB7" w14:textId="1407324F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8.18</w:t>
            </w:r>
          </w:p>
          <w:p w14:paraId="3389A810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5C3971EA" w14:textId="43012F86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Simplifying Radicals</w:t>
            </w:r>
          </w:p>
        </w:tc>
        <w:tc>
          <w:tcPr>
            <w:tcW w:w="3003" w:type="dxa"/>
          </w:tcPr>
          <w:p w14:paraId="43856B52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8.18</w:t>
            </w:r>
          </w:p>
          <w:p w14:paraId="67C3E933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1D63892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Simplifying Radicals </w:t>
            </w:r>
          </w:p>
          <w:p w14:paraId="72451A3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Notes pages 39-40</w:t>
            </w:r>
          </w:p>
          <w:p w14:paraId="22D3F7A0" w14:textId="5E8F61FE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630" w:type="dxa"/>
          </w:tcPr>
          <w:p w14:paraId="600BC6BC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3ED405D2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66F015D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38CF71E5" w14:textId="4A7751F1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2383B18E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Simplifying Radicals</w:t>
            </w:r>
          </w:p>
          <w:p w14:paraId="09511D96" w14:textId="0E3F4824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HW#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10 page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41</w:t>
            </w:r>
          </w:p>
        </w:tc>
        <w:tc>
          <w:tcPr>
            <w:tcW w:w="1665" w:type="dxa"/>
          </w:tcPr>
          <w:p w14:paraId="07E8AA3C" w14:textId="7072F5D0" w:rsidR="009242F2" w:rsidRPr="004C44A4" w:rsidRDefault="009242F2" w:rsidP="009242F2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490" w:type="dxa"/>
          </w:tcPr>
          <w:p w14:paraId="0A654BFA" w14:textId="61D4CC09" w:rsidR="009242F2" w:rsidRPr="00A82BA0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8.2</w:t>
            </w:r>
          </w:p>
        </w:tc>
      </w:tr>
      <w:tr w:rsidR="009242F2" w14:paraId="26059AEF" w14:textId="77777777" w:rsidTr="00A82BA0">
        <w:trPr>
          <w:trHeight w:val="411"/>
        </w:trPr>
        <w:tc>
          <w:tcPr>
            <w:tcW w:w="854" w:type="dxa"/>
            <w:shd w:val="pct15" w:color="auto" w:fill="auto"/>
          </w:tcPr>
          <w:p w14:paraId="221CFF49" w14:textId="16AF3020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</w:tc>
        <w:tc>
          <w:tcPr>
            <w:tcW w:w="1928" w:type="dxa"/>
          </w:tcPr>
          <w:p w14:paraId="446F2EAC" w14:textId="631913B0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8.19</w:t>
            </w:r>
          </w:p>
          <w:p w14:paraId="785E5053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553C8A2B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Monomial Square Roots</w:t>
            </w:r>
          </w:p>
          <w:p w14:paraId="4D7A492B" w14:textId="6216AA2E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0E8D83F1" w14:textId="7DBC7E1D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8.19</w:t>
            </w:r>
          </w:p>
          <w:p w14:paraId="660B72BD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03DB3B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Monomial Square Roots</w:t>
            </w:r>
          </w:p>
          <w:p w14:paraId="3A248BBC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Notes page 43-44</w:t>
            </w:r>
          </w:p>
          <w:p w14:paraId="6755D28E" w14:textId="3FF75372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271188BC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66B75B2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2331C71C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1962D6FD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47B03704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Monomial Square Roots</w:t>
            </w:r>
          </w:p>
          <w:p w14:paraId="4E3B76FC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5A5075E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 11 page 45</w:t>
            </w:r>
          </w:p>
          <w:p w14:paraId="38D9EC76" w14:textId="3AF4F2E2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1B514396" w14:textId="054D2247" w:rsidR="009242F2" w:rsidRPr="00144A0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48274818" w14:textId="607E0905" w:rsidR="009242F2" w:rsidRPr="00144A02" w:rsidRDefault="00FC64C1" w:rsidP="00FC64C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8.2</w:t>
            </w:r>
          </w:p>
        </w:tc>
      </w:tr>
      <w:tr w:rsidR="009242F2" w14:paraId="57D69C2A" w14:textId="77777777" w:rsidTr="00A82BA0">
        <w:trPr>
          <w:trHeight w:val="1439"/>
        </w:trPr>
        <w:tc>
          <w:tcPr>
            <w:tcW w:w="854" w:type="dxa"/>
            <w:shd w:val="pct15" w:color="auto" w:fill="auto"/>
          </w:tcPr>
          <w:p w14:paraId="401590FA" w14:textId="48E1A670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7B5B020B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17A610FC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556A5735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BA06D82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Unit 6 Review</w:t>
            </w:r>
          </w:p>
          <w:p w14:paraId="04960B97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Exponents and Exponential Functions</w:t>
            </w:r>
          </w:p>
          <w:p w14:paraId="58E65CE7" w14:textId="05F41B8D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4C5FDE03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14D503B7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Study Guide Unit 6-</w:t>
            </w:r>
          </w:p>
          <w:p w14:paraId="4AFC492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4B8FA740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Calculator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516F5">
              <w:rPr>
                <w:rFonts w:ascii="Times New Roman" w:hAnsi="Times New Roman"/>
                <w:b/>
                <w:sz w:val="20"/>
              </w:rPr>
              <w:t xml:space="preserve">Problems </w:t>
            </w:r>
          </w:p>
          <w:p w14:paraId="611017AB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1-17, 25-32</w:t>
            </w:r>
          </w:p>
          <w:p w14:paraId="4168D7A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E262E6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N0 Calculator-</w:t>
            </w:r>
          </w:p>
          <w:p w14:paraId="49CE4416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18-24, 33-46</w:t>
            </w:r>
          </w:p>
          <w:p w14:paraId="1886DD17" w14:textId="5F15EF58" w:rsidR="009242F2" w:rsidRPr="005C1764" w:rsidRDefault="009242F2" w:rsidP="009242F2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0916DBC8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CFA4EB0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39A99745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9242F2" w:rsidRPr="005C1764" w:rsidRDefault="009242F2" w:rsidP="009242F2">
            <w:pPr>
              <w:pStyle w:val="ListParagrap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3A1D0A0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Study Guide Unit 6-</w:t>
            </w:r>
          </w:p>
          <w:p w14:paraId="0716B831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0DA4D6C4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Calculator </w:t>
            </w:r>
            <w:r w:rsidRPr="004516F5">
              <w:rPr>
                <w:rFonts w:ascii="Times New Roman" w:hAnsi="Times New Roman"/>
                <w:b/>
                <w:sz w:val="20"/>
              </w:rPr>
              <w:t>Problems 1-17, 25-32</w:t>
            </w:r>
          </w:p>
          <w:p w14:paraId="07CFE21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4D2056E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N0 Calculator-</w:t>
            </w:r>
          </w:p>
          <w:p w14:paraId="6CB1D21F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18-24, 33-46</w:t>
            </w:r>
          </w:p>
          <w:p w14:paraId="0F26C9EE" w14:textId="2719057C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5E1D5C57" w14:textId="3EBE56E9" w:rsidR="009242F2" w:rsidRPr="00144A0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406F4B5D" w14:textId="77777777" w:rsidR="00FC64C1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8A.14,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8A.15,</w:t>
            </w:r>
          </w:p>
          <w:p w14:paraId="08AAFEAA" w14:textId="77777777" w:rsidR="00FC64C1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8A.16B,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8A.23,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8A.25,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8A.26,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8A.30,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8A.32C,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4BA01872" w14:textId="1FBE620D" w:rsidR="009242F2" w:rsidRPr="00144A02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,8.2</w:t>
            </w:r>
          </w:p>
        </w:tc>
      </w:tr>
      <w:tr w:rsidR="009242F2" w14:paraId="32A309D5" w14:textId="77777777" w:rsidTr="00EC2D18">
        <w:trPr>
          <w:trHeight w:val="368"/>
        </w:trPr>
        <w:tc>
          <w:tcPr>
            <w:tcW w:w="854" w:type="dxa"/>
            <w:shd w:val="pct15" w:color="auto" w:fill="auto"/>
          </w:tcPr>
          <w:p w14:paraId="5F31CD6C" w14:textId="56C1F66C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307416E2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  <w:tcBorders>
              <w:bottom w:val="double" w:sz="6" w:space="0" w:color="auto"/>
            </w:tcBorders>
          </w:tcPr>
          <w:p w14:paraId="24B2F104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Unit 6 Test</w:t>
            </w:r>
          </w:p>
          <w:p w14:paraId="7FD4E444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Exponents and Exponential Functions</w:t>
            </w:r>
          </w:p>
          <w:p w14:paraId="1499C602" w14:textId="591BDD70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  <w:tcBorders>
              <w:bottom w:val="double" w:sz="6" w:space="0" w:color="auto"/>
            </w:tcBorders>
          </w:tcPr>
          <w:p w14:paraId="2545FF4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Unit 6 Test</w:t>
            </w:r>
          </w:p>
          <w:p w14:paraId="095F73A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2DE4A93B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A4E0188" w14:textId="5B21A461" w:rsidR="009242F2" w:rsidRPr="005C1764" w:rsidRDefault="009242F2" w:rsidP="009242F2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  <w:tcBorders>
              <w:bottom w:val="double" w:sz="6" w:space="0" w:color="auto"/>
            </w:tcBorders>
          </w:tcPr>
          <w:p w14:paraId="383D14E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1A588F6F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528345C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4835B82E" w:rsidR="009242F2" w:rsidRPr="005C1764" w:rsidRDefault="009242F2" w:rsidP="009242F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3134" w:type="dxa"/>
            <w:tcBorders>
              <w:bottom w:val="double" w:sz="6" w:space="0" w:color="auto"/>
            </w:tcBorders>
          </w:tcPr>
          <w:p w14:paraId="1119B752" w14:textId="77777777" w:rsidR="009242F2" w:rsidRPr="006013A4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A3AF7E" w14:textId="17C92995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  <w:tcBorders>
              <w:bottom w:val="double" w:sz="6" w:space="0" w:color="auto"/>
            </w:tcBorders>
          </w:tcPr>
          <w:p w14:paraId="229A8335" w14:textId="77777777" w:rsidR="009242F2" w:rsidRPr="00606769" w:rsidRDefault="009242F2" w:rsidP="009242F2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606769">
              <w:rPr>
                <w:rFonts w:ascii="Times New Roman" w:hAnsi="Times New Roman"/>
                <w:b/>
                <w:sz w:val="20"/>
                <w:highlight w:val="yellow"/>
              </w:rPr>
              <w:t>Summative</w:t>
            </w:r>
          </w:p>
          <w:p w14:paraId="1CA8477F" w14:textId="77777777" w:rsidR="009242F2" w:rsidRPr="00606769" w:rsidRDefault="009242F2" w:rsidP="009242F2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606769">
              <w:rPr>
                <w:rFonts w:ascii="Times New Roman" w:hAnsi="Times New Roman"/>
                <w:b/>
                <w:sz w:val="20"/>
                <w:highlight w:val="yellow"/>
              </w:rPr>
              <w:t>Unit 6 Test</w:t>
            </w:r>
          </w:p>
          <w:p w14:paraId="639056ED" w14:textId="7ECB924C" w:rsidR="009242F2" w:rsidRPr="00144A0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606769">
              <w:rPr>
                <w:rFonts w:ascii="Times New Roman" w:hAnsi="Times New Roman"/>
                <w:b/>
                <w:sz w:val="20"/>
                <w:highlight w:val="yellow"/>
              </w:rPr>
              <w:t>Exponents and Exponential Functions</w:t>
            </w:r>
          </w:p>
        </w:tc>
        <w:tc>
          <w:tcPr>
            <w:tcW w:w="1490" w:type="dxa"/>
          </w:tcPr>
          <w:p w14:paraId="62B87288" w14:textId="77777777" w:rsidR="009242F2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8A.14,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8A.15,</w:t>
            </w:r>
          </w:p>
          <w:p w14:paraId="590EAE3C" w14:textId="77777777" w:rsidR="009242F2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8A.16B,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8A.23,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8A.25,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8A.26,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8A.30,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8A.32C,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1AE7332D" w14:textId="4023C06A" w:rsidR="009242F2" w:rsidRPr="009C6FD7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  <w:r w:rsidR="00FC64C1">
              <w:rPr>
                <w:rFonts w:ascii="Times New Roman" w:hAnsi="Times New Roman"/>
                <w:b/>
                <w:spacing w:val="-2"/>
                <w:sz w:val="20"/>
              </w:rPr>
              <w:t>,8.2</w:t>
            </w:r>
          </w:p>
        </w:tc>
      </w:tr>
      <w:tr w:rsidR="009242F2" w14:paraId="73B2E0C6" w14:textId="77777777" w:rsidTr="004370AB">
        <w:trPr>
          <w:trHeight w:val="1455"/>
        </w:trPr>
        <w:tc>
          <w:tcPr>
            <w:tcW w:w="854" w:type="dxa"/>
            <w:shd w:val="pct15" w:color="auto" w:fill="auto"/>
          </w:tcPr>
          <w:p w14:paraId="33BD0AF8" w14:textId="46ACE51E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014E6BB5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521177FA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7D9B7C23" w14:textId="73FDB203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ACAP </w:t>
            </w:r>
            <w:r w:rsidR="00FC64C1">
              <w:rPr>
                <w:rFonts w:ascii="Times New Roman" w:hAnsi="Times New Roman"/>
                <w:b/>
                <w:sz w:val="20"/>
              </w:rPr>
              <w:t>8.20, 8.20a</w:t>
            </w:r>
          </w:p>
          <w:p w14:paraId="50F656AE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156836BE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Classifying</w:t>
            </w:r>
            <w:r>
              <w:rPr>
                <w:rFonts w:ascii="Times New Roman" w:hAnsi="Times New Roman"/>
                <w:b/>
                <w:sz w:val="20"/>
              </w:rPr>
              <w:t xml:space="preserve"> Pol</w:t>
            </w:r>
            <w:r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12CA5977" w14:textId="37DA2B83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1603F098" w14:textId="77777777" w:rsidR="00FC64C1" w:rsidRDefault="00FC64C1" w:rsidP="00FC64C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8.20, 8.20a</w:t>
            </w:r>
          </w:p>
          <w:p w14:paraId="3D101A7C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2DD4ECE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Classifying Pol</w:t>
            </w:r>
            <w:r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5C90217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Pages 1-2</w:t>
            </w:r>
          </w:p>
          <w:p w14:paraId="205FE49D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19D2187B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297624">
              <w:rPr>
                <w:rFonts w:ascii="Times New Roman" w:hAnsi="Times New Roman"/>
                <w:b/>
                <w:sz w:val="20"/>
                <w:highlight w:val="green"/>
              </w:rPr>
              <w:t>Naming Polynomial Handout</w:t>
            </w:r>
          </w:p>
          <w:p w14:paraId="77D6E499" w14:textId="446E4888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2C01D81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DCAAC3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33C872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64AC0F77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0418C0B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Classifying Pol</w:t>
            </w:r>
            <w:r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44A65AD7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HW#1</w:t>
            </w:r>
          </w:p>
          <w:p w14:paraId="3CF7B795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5</w:t>
            </w:r>
          </w:p>
          <w:p w14:paraId="2702C74D" w14:textId="2FC99D80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30A4A718" w14:textId="6E70D822" w:rsidR="009242F2" w:rsidRPr="00DD02B0" w:rsidRDefault="009242F2" w:rsidP="00FC64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</w:tcPr>
          <w:p w14:paraId="505F6DDF" w14:textId="77777777" w:rsidR="009242F2" w:rsidRPr="00AA382B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8A.2</w:t>
            </w:r>
          </w:p>
          <w:p w14:paraId="7806D575" w14:textId="77777777" w:rsidR="009242F2" w:rsidRPr="004516F5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937D45A" w14:textId="77777777" w:rsidR="009242F2" w:rsidRPr="004516F5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2DDA5B6F" w14:textId="77777777" w:rsidR="009242F2" w:rsidRPr="004516F5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  <w:p w14:paraId="3B0CC373" w14:textId="788DAE9E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0179" w14:textId="77777777" w:rsidR="00DE3A3B" w:rsidRDefault="00DE3A3B">
      <w:pPr>
        <w:spacing w:line="20" w:lineRule="exact"/>
      </w:pPr>
    </w:p>
  </w:endnote>
  <w:endnote w:type="continuationSeparator" w:id="0">
    <w:p w14:paraId="056B2F21" w14:textId="77777777" w:rsidR="00DE3A3B" w:rsidRDefault="00DE3A3B">
      <w:r>
        <w:t xml:space="preserve"> </w:t>
      </w:r>
    </w:p>
  </w:endnote>
  <w:endnote w:type="continuationNotice" w:id="1">
    <w:p w14:paraId="00C6F717" w14:textId="77777777" w:rsidR="00DE3A3B" w:rsidRDefault="00DE3A3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72E9" w14:textId="77777777" w:rsidR="00FC64C1" w:rsidRDefault="00FC6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95D2" w14:textId="77777777" w:rsidR="00FC64C1" w:rsidRDefault="00FC6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FB6A" w14:textId="77777777" w:rsidR="00FC64C1" w:rsidRDefault="00FC6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7E48" w14:textId="77777777" w:rsidR="00DE3A3B" w:rsidRDefault="00DE3A3B">
      <w:r>
        <w:separator/>
      </w:r>
    </w:p>
  </w:footnote>
  <w:footnote w:type="continuationSeparator" w:id="0">
    <w:p w14:paraId="4BA96E8B" w14:textId="77777777" w:rsidR="00DE3A3B" w:rsidRDefault="00DE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19F" w14:textId="77777777" w:rsidR="00FC64C1" w:rsidRDefault="00FC6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7076" w14:textId="03D2A6E5" w:rsidR="00A82BA0" w:rsidRPr="00E359C8" w:rsidRDefault="00A82BA0" w:rsidP="00A82BA0">
    <w:pPr>
      <w:tabs>
        <w:tab w:val="center" w:pos="7560"/>
      </w:tabs>
      <w:suppressAutoHyphens/>
      <w:rPr>
        <w:rFonts w:ascii="Roman 10pt Bold" w:hAnsi="Roman 10pt Bold"/>
        <w:b/>
        <w:spacing w:val="-2"/>
        <w:sz w:val="20"/>
      </w:rPr>
    </w:pPr>
    <w:r>
      <w:rPr>
        <w:rFonts w:ascii="Times New Roman" w:hAnsi="Times New Roman"/>
        <w:b/>
        <w:i/>
      </w:rPr>
      <w:t xml:space="preserve">Accelerated Math 8 </w:t>
    </w:r>
    <w:r w:rsidRPr="009D7884">
      <w:rPr>
        <w:rFonts w:ascii="Times New Roman" w:hAnsi="Times New Roman"/>
        <w:b/>
        <w:i/>
      </w:rPr>
      <w:t xml:space="preserve"> Lesson Plans</w:t>
    </w:r>
    <w:r w:rsidRPr="009D7884">
      <w:rPr>
        <w:rFonts w:ascii="Times New Roman" w:hAnsi="Times New Roman"/>
        <w:b/>
      </w:rPr>
      <w:t xml:space="preserve">: </w:t>
    </w:r>
    <w:proofErr w:type="spellStart"/>
    <w:r w:rsidRPr="009D7884">
      <w:rPr>
        <w:rFonts w:ascii="Times New Roman" w:hAnsi="Times New Roman"/>
        <w:b/>
      </w:rPr>
      <w:t>Carter</w:t>
    </w:r>
    <w:r w:rsidR="0064779D">
      <w:rPr>
        <w:rFonts w:ascii="Times New Roman" w:hAnsi="Times New Roman"/>
        <w:b/>
      </w:rPr>
      <w:t>,Zinke</w:t>
    </w:r>
    <w:proofErr w:type="spellEnd"/>
    <w:r w:rsidR="003D0FC9">
      <w:rPr>
        <w:rFonts w:ascii="Times New Roman" w:hAnsi="Times New Roman"/>
        <w:b/>
      </w:rPr>
      <w:t xml:space="preserve">                                          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</w:rPr>
      <w:t xml:space="preserve">  </w:t>
    </w:r>
    <w:r w:rsidRPr="009D7884">
      <w:rPr>
        <w:rFonts w:ascii="Times New Roman" w:hAnsi="Times New Roman"/>
        <w:b/>
      </w:rPr>
      <w:t xml:space="preserve">Week of:   </w:t>
    </w:r>
    <w:r w:rsidR="0030160F">
      <w:rPr>
        <w:rFonts w:ascii="Times New Roman" w:hAnsi="Times New Roman"/>
        <w:b/>
      </w:rPr>
      <w:t>2-</w:t>
    </w:r>
    <w:r w:rsidR="00FC64C1">
      <w:rPr>
        <w:rFonts w:ascii="Times New Roman" w:hAnsi="Times New Roman"/>
        <w:b/>
      </w:rPr>
      <w:t>24</w:t>
    </w:r>
    <w:r>
      <w:rPr>
        <w:rFonts w:ascii="Times New Roman" w:hAnsi="Times New Roman"/>
        <w:b/>
      </w:rPr>
      <w:t>-202</w:t>
    </w:r>
    <w:r w:rsidR="00FC64C1">
      <w:rPr>
        <w:rFonts w:ascii="Times New Roman" w:hAnsi="Times New Roman"/>
        <w:b/>
      </w:rPr>
      <w:t>5</w:t>
    </w:r>
  </w:p>
  <w:p w14:paraId="6755097D" w14:textId="77777777" w:rsidR="00A82BA0" w:rsidRDefault="00A82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2850" w14:textId="77777777" w:rsidR="00FC64C1" w:rsidRDefault="00FC6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5068E"/>
    <w:rsid w:val="000C6FEB"/>
    <w:rsid w:val="000F0B7F"/>
    <w:rsid w:val="00104A56"/>
    <w:rsid w:val="00127610"/>
    <w:rsid w:val="00137D9E"/>
    <w:rsid w:val="00144A02"/>
    <w:rsid w:val="001A0E3A"/>
    <w:rsid w:val="001C48BC"/>
    <w:rsid w:val="001F3935"/>
    <w:rsid w:val="00201C09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D4327"/>
    <w:rsid w:val="002E3832"/>
    <w:rsid w:val="002E68D2"/>
    <w:rsid w:val="0030160F"/>
    <w:rsid w:val="00330254"/>
    <w:rsid w:val="00344587"/>
    <w:rsid w:val="00347A23"/>
    <w:rsid w:val="0035726E"/>
    <w:rsid w:val="00375507"/>
    <w:rsid w:val="00376DEF"/>
    <w:rsid w:val="00380323"/>
    <w:rsid w:val="003825A2"/>
    <w:rsid w:val="003A05B8"/>
    <w:rsid w:val="003B290E"/>
    <w:rsid w:val="003C3228"/>
    <w:rsid w:val="003C48E1"/>
    <w:rsid w:val="003D0FC9"/>
    <w:rsid w:val="003E1FAF"/>
    <w:rsid w:val="003E4D79"/>
    <w:rsid w:val="003E742B"/>
    <w:rsid w:val="003F6B21"/>
    <w:rsid w:val="00436FA2"/>
    <w:rsid w:val="004464DD"/>
    <w:rsid w:val="0046388B"/>
    <w:rsid w:val="00463CC6"/>
    <w:rsid w:val="00466509"/>
    <w:rsid w:val="004A25B6"/>
    <w:rsid w:val="004C44A4"/>
    <w:rsid w:val="004F6F7F"/>
    <w:rsid w:val="00503A34"/>
    <w:rsid w:val="00512FCE"/>
    <w:rsid w:val="00537727"/>
    <w:rsid w:val="005610B8"/>
    <w:rsid w:val="00570703"/>
    <w:rsid w:val="005A3396"/>
    <w:rsid w:val="005B0395"/>
    <w:rsid w:val="005B03AB"/>
    <w:rsid w:val="005B0EDE"/>
    <w:rsid w:val="005B1B5A"/>
    <w:rsid w:val="005B1B7A"/>
    <w:rsid w:val="005C1764"/>
    <w:rsid w:val="005F3892"/>
    <w:rsid w:val="005F7472"/>
    <w:rsid w:val="006013A4"/>
    <w:rsid w:val="00621450"/>
    <w:rsid w:val="00641ECE"/>
    <w:rsid w:val="0064779D"/>
    <w:rsid w:val="00657ACE"/>
    <w:rsid w:val="006703FC"/>
    <w:rsid w:val="00677765"/>
    <w:rsid w:val="006C6B28"/>
    <w:rsid w:val="006D72C1"/>
    <w:rsid w:val="006E1E83"/>
    <w:rsid w:val="006E2CBD"/>
    <w:rsid w:val="006F7B9D"/>
    <w:rsid w:val="00703B78"/>
    <w:rsid w:val="00747A77"/>
    <w:rsid w:val="0075109D"/>
    <w:rsid w:val="0076716F"/>
    <w:rsid w:val="0077442F"/>
    <w:rsid w:val="007C14D4"/>
    <w:rsid w:val="007C6492"/>
    <w:rsid w:val="00806B92"/>
    <w:rsid w:val="008128C1"/>
    <w:rsid w:val="00812FC8"/>
    <w:rsid w:val="00844E26"/>
    <w:rsid w:val="00855CC7"/>
    <w:rsid w:val="00856770"/>
    <w:rsid w:val="00861CBB"/>
    <w:rsid w:val="00883075"/>
    <w:rsid w:val="0088325B"/>
    <w:rsid w:val="00892725"/>
    <w:rsid w:val="00897031"/>
    <w:rsid w:val="008A5019"/>
    <w:rsid w:val="008B108D"/>
    <w:rsid w:val="008C554E"/>
    <w:rsid w:val="008C7546"/>
    <w:rsid w:val="008D1AAA"/>
    <w:rsid w:val="0091001A"/>
    <w:rsid w:val="009242F2"/>
    <w:rsid w:val="009279ED"/>
    <w:rsid w:val="0093009B"/>
    <w:rsid w:val="00933162"/>
    <w:rsid w:val="0093608E"/>
    <w:rsid w:val="009432DA"/>
    <w:rsid w:val="009610C1"/>
    <w:rsid w:val="00975BAE"/>
    <w:rsid w:val="00996212"/>
    <w:rsid w:val="009B6D72"/>
    <w:rsid w:val="009C1390"/>
    <w:rsid w:val="009C6FD7"/>
    <w:rsid w:val="009D7884"/>
    <w:rsid w:val="009E12EA"/>
    <w:rsid w:val="009E179E"/>
    <w:rsid w:val="009E1A38"/>
    <w:rsid w:val="009F6239"/>
    <w:rsid w:val="00A225EC"/>
    <w:rsid w:val="00A30428"/>
    <w:rsid w:val="00A47D4B"/>
    <w:rsid w:val="00A77C54"/>
    <w:rsid w:val="00A82BA0"/>
    <w:rsid w:val="00A90F92"/>
    <w:rsid w:val="00A97084"/>
    <w:rsid w:val="00AA14FE"/>
    <w:rsid w:val="00AD0132"/>
    <w:rsid w:val="00B169AE"/>
    <w:rsid w:val="00B5795E"/>
    <w:rsid w:val="00B72B76"/>
    <w:rsid w:val="00B77721"/>
    <w:rsid w:val="00B8549B"/>
    <w:rsid w:val="00B857EC"/>
    <w:rsid w:val="00B86EBC"/>
    <w:rsid w:val="00B911B4"/>
    <w:rsid w:val="00BE3229"/>
    <w:rsid w:val="00BF55D2"/>
    <w:rsid w:val="00C1179B"/>
    <w:rsid w:val="00C20416"/>
    <w:rsid w:val="00C32EF3"/>
    <w:rsid w:val="00C358B0"/>
    <w:rsid w:val="00C645DE"/>
    <w:rsid w:val="00CA5ED5"/>
    <w:rsid w:val="00CC3246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6AC0"/>
    <w:rsid w:val="00D279F8"/>
    <w:rsid w:val="00D360F1"/>
    <w:rsid w:val="00D41D3B"/>
    <w:rsid w:val="00D6499C"/>
    <w:rsid w:val="00D865C6"/>
    <w:rsid w:val="00D91291"/>
    <w:rsid w:val="00DA1157"/>
    <w:rsid w:val="00DA1EB6"/>
    <w:rsid w:val="00DC34C8"/>
    <w:rsid w:val="00DC5E4F"/>
    <w:rsid w:val="00DD02B0"/>
    <w:rsid w:val="00DD62FF"/>
    <w:rsid w:val="00DE1EF3"/>
    <w:rsid w:val="00DE3A3B"/>
    <w:rsid w:val="00DE4325"/>
    <w:rsid w:val="00DE4F4B"/>
    <w:rsid w:val="00E0133F"/>
    <w:rsid w:val="00E04824"/>
    <w:rsid w:val="00E21B95"/>
    <w:rsid w:val="00E359C8"/>
    <w:rsid w:val="00E4113F"/>
    <w:rsid w:val="00E80BD7"/>
    <w:rsid w:val="00EA704D"/>
    <w:rsid w:val="00EB4937"/>
    <w:rsid w:val="00EC3FAE"/>
    <w:rsid w:val="00EC5041"/>
    <w:rsid w:val="00EF074B"/>
    <w:rsid w:val="00EF7136"/>
    <w:rsid w:val="00F0111E"/>
    <w:rsid w:val="00F05281"/>
    <w:rsid w:val="00F3659D"/>
    <w:rsid w:val="00F4622A"/>
    <w:rsid w:val="00F505C2"/>
    <w:rsid w:val="00F50CA6"/>
    <w:rsid w:val="00F54D3E"/>
    <w:rsid w:val="00F64297"/>
    <w:rsid w:val="00F65BD2"/>
    <w:rsid w:val="00F71630"/>
    <w:rsid w:val="00FB0747"/>
    <w:rsid w:val="00FB39DD"/>
    <w:rsid w:val="00FB6E11"/>
    <w:rsid w:val="00FC1468"/>
    <w:rsid w:val="00FC64C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198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2022-01-27T15:48:00Z</cp:lastPrinted>
  <dcterms:created xsi:type="dcterms:W3CDTF">2025-02-19T21:11:00Z</dcterms:created>
  <dcterms:modified xsi:type="dcterms:W3CDTF">2025-02-19T21:11:00Z</dcterms:modified>
</cp:coreProperties>
</file>