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518CC00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EC73B1">
        <w:rPr>
          <w:rFonts w:ascii="Times New Roman" w:hAnsi="Times New Roman"/>
          <w:sz w:val="20"/>
        </w:rPr>
        <w:t xml:space="preserve"> ROBINSON/HALL</w:t>
      </w:r>
      <w:r w:rsidR="00EC73B1">
        <w:rPr>
          <w:rFonts w:ascii="Times New Roman" w:hAnsi="Times New Roman"/>
          <w:sz w:val="20"/>
        </w:rPr>
        <w:tab/>
      </w:r>
      <w:r w:rsidR="00042E65">
        <w:rPr>
          <w:rFonts w:ascii="Times New Roman" w:hAnsi="Times New Roman"/>
          <w:sz w:val="20"/>
        </w:rPr>
        <w:t xml:space="preserve">   </w:t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665910">
        <w:rPr>
          <w:rFonts w:ascii="Times New Roman" w:hAnsi="Times New Roman"/>
          <w:sz w:val="20"/>
        </w:rPr>
        <w:t>10/</w:t>
      </w:r>
      <w:r w:rsidR="0070482E">
        <w:rPr>
          <w:rFonts w:ascii="Times New Roman" w:hAnsi="Times New Roman"/>
          <w:sz w:val="20"/>
        </w:rPr>
        <w:t>14-18</w:t>
      </w:r>
      <w:r>
        <w:rPr>
          <w:rFonts w:ascii="Times New Roman" w:hAnsi="Times New Roman"/>
          <w:sz w:val="20"/>
        </w:rPr>
        <w:tab/>
      </w:r>
      <w:r w:rsidR="00EC73B1">
        <w:rPr>
          <w:rFonts w:ascii="Times New Roman" w:hAnsi="Times New Roman"/>
          <w:sz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Subject: </w:t>
      </w:r>
      <w:r w:rsidR="00A348FF">
        <w:rPr>
          <w:rFonts w:ascii="Times New Roman" w:hAnsi="Times New Roman"/>
          <w:noProof/>
          <w:sz w:val="20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000FBCEB" w14:textId="77777777" w:rsidR="008C2657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14:paraId="0C307809" w14:textId="7C0F4BC7" w:rsidR="00BD7B36" w:rsidRPr="00BD7B36" w:rsidRDefault="00BD7B36" w:rsidP="00BD7B36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BD7B36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LF.PH.REC.R.3LF.PH.1LF.PH.EXP.W.4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BD7B36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LF.VO.EXP.S.13LF.CO.REC.R.21.cLF.CO.REC.R.21.bR1LF.CO.14LF.WR.EXP.S.41.aR2LF.FL.5LF.FL.REC.R.6LF.FL.REC.R.7</w:t>
            </w:r>
            <w:r w:rsidR="00DF5A6E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Z</w:t>
            </w:r>
          </w:p>
          <w:p w14:paraId="7214A743" w14:textId="4FEF7858" w:rsidR="00BD7B36" w:rsidRPr="00BD7B36" w:rsidRDefault="00BD7B36" w:rsidP="00BD7B36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BD7B36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LF.CO.REC.R.23.aLF.CO.REC.R.25LF.CO.REC.R.26LF.FL.5LF.FL.REC.R.6LF.FL.EXP.W.8LF.CO.14LF.CO.EXP.W.28LF.WR.32LF.WR.REC.R.33.a</w:t>
            </w:r>
            <w:r w:rsidR="00370EC2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="00370EC2" w:rsidRPr="00370EC2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LF.VO.9LF.CO.REC.R.15.aLF.FL.5LF.FL.REC.R.6LF.FL.REC.R.7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</w:p>
          <w:p w14:paraId="08EFB458" w14:textId="77777777" w:rsidR="00CA4C98" w:rsidRDefault="00CA4C98" w:rsidP="00CA4C9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DETERMINE A THEME OF A STORY, DRAMA, OR POEM FORM DETAILS IN THE TEXT; SUMMARIZE THE TEXT. </w:t>
            </w:r>
            <w:r w:rsidRPr="00425CCE">
              <w:rPr>
                <w:b/>
                <w:sz w:val="16"/>
                <w:szCs w:val="16"/>
              </w:rPr>
              <w:t>{RL.4.</w:t>
            </w:r>
            <w:r>
              <w:rPr>
                <w:b/>
                <w:sz w:val="16"/>
                <w:szCs w:val="16"/>
              </w:rPr>
              <w:t>2</w:t>
            </w:r>
            <w:r w:rsidRPr="00425CCE">
              <w:rPr>
                <w:b/>
                <w:sz w:val="16"/>
                <w:szCs w:val="16"/>
              </w:rPr>
              <w:t>}</w:t>
            </w:r>
          </w:p>
          <w:p w14:paraId="28CC9EDE" w14:textId="7D33AA77" w:rsidR="009F43A6" w:rsidRDefault="00CA4C98" w:rsidP="008C2657">
            <w:pPr>
              <w:widowControl/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DESCRIBE THE OVERALL STRUCTURE OF EVENTS, IDEAS, CONCEPTS, OR INFORMATION IN A TEXT OR PART OF A TEXT. </w:t>
            </w:r>
            <w:r w:rsidRPr="00F77B0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1</w:t>
            </w:r>
            <w:r w:rsidRPr="00F77B0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5</w:t>
            </w:r>
            <w:r w:rsidRPr="00F77B0E">
              <w:rPr>
                <w:b/>
                <w:sz w:val="16"/>
                <w:szCs w:val="16"/>
              </w:rPr>
              <w:t>}</w:t>
            </w:r>
            <w:r>
              <w:rPr>
                <w:sz w:val="16"/>
                <w:szCs w:val="16"/>
              </w:rPr>
              <w:t xml:space="preserve"> TSW read AND IDENTIFY THE NARRATOR’S POINT OF VIEW IN A LITERARY TEXT AND EXPLAIN HOW IT DIFFERS FROM A CHARACTER’S PERSPECTIVE.  </w:t>
            </w:r>
            <w:r w:rsidRPr="00E16FA5">
              <w:rPr>
                <w:b/>
                <w:sz w:val="16"/>
                <w:szCs w:val="16"/>
              </w:rPr>
              <w:t>{RL.</w:t>
            </w:r>
            <w:r>
              <w:rPr>
                <w:b/>
                <w:sz w:val="16"/>
                <w:szCs w:val="16"/>
              </w:rPr>
              <w:t>4.5}</w:t>
            </w:r>
            <w:r w:rsidR="009F43A6">
              <w:rPr>
                <w:sz w:val="16"/>
                <w:szCs w:val="16"/>
              </w:rPr>
              <w:t xml:space="preserve"> </w:t>
            </w:r>
            <w:r w:rsidR="009F43A6" w:rsidRPr="00E16FA5">
              <w:rPr>
                <w:b/>
                <w:sz w:val="16"/>
                <w:szCs w:val="16"/>
              </w:rPr>
              <w:t>{RL.4.1</w:t>
            </w:r>
            <w:r w:rsidR="009F43A6">
              <w:rPr>
                <w:b/>
                <w:sz w:val="16"/>
                <w:szCs w:val="16"/>
              </w:rPr>
              <w:t>7</w:t>
            </w:r>
            <w:r w:rsidR="009F43A6" w:rsidRPr="00E16FA5">
              <w:rPr>
                <w:b/>
                <w:sz w:val="16"/>
                <w:szCs w:val="16"/>
              </w:rPr>
              <w:t>}</w:t>
            </w:r>
            <w:r w:rsidR="009F43A6">
              <w:rPr>
                <w:sz w:val="16"/>
                <w:szCs w:val="16"/>
              </w:rPr>
              <w:t xml:space="preserve"> TSW read and comprehend literature, including </w:t>
            </w:r>
            <w:r w:rsidR="009F43A6" w:rsidRPr="00E16FA5">
              <w:rPr>
                <w:b/>
                <w:sz w:val="16"/>
                <w:szCs w:val="16"/>
              </w:rPr>
              <w:t>stories</w:t>
            </w:r>
            <w:r w:rsidR="009F43A6"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="009F43A6" w:rsidRPr="00E16FA5">
              <w:rPr>
                <w:b/>
                <w:sz w:val="16"/>
                <w:szCs w:val="16"/>
              </w:rPr>
              <w:t>{RL.4.10}</w:t>
            </w:r>
          </w:p>
          <w:p w14:paraId="71E91F16" w14:textId="5B397E15" w:rsidR="004764FA" w:rsidRPr="008C2657" w:rsidRDefault="004764FA" w:rsidP="008C2657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b/>
                <w:sz w:val="16"/>
                <w:szCs w:val="16"/>
              </w:rPr>
              <w:t>Reteach</w:t>
            </w:r>
          </w:p>
          <w:p w14:paraId="3C935A49" w14:textId="6E32E99E" w:rsidR="00664D89" w:rsidRPr="009F43A6" w:rsidRDefault="00664D89" w:rsidP="009F43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</w:rPr>
              <w:t xml:space="preserve">      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D85A96">
        <w:trPr>
          <w:trHeight w:val="350"/>
        </w:trPr>
        <w:tc>
          <w:tcPr>
            <w:tcW w:w="14509" w:type="dxa"/>
          </w:tcPr>
          <w:p w14:paraId="29CC1390" w14:textId="77777777" w:rsidR="00814646" w:rsidRDefault="00056628" w:rsidP="0081464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>s) Students will …..</w:t>
            </w:r>
          </w:p>
          <w:p w14:paraId="5EA9B0AE" w14:textId="6E9F1547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</w:p>
          <w:p w14:paraId="2EEBDB41" w14:textId="77777777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103C5962" w14:textId="77777777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Greek roots 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phon</w:t>
            </w:r>
            <w:proofErr w:type="spell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graph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763DCD21" w14:textId="77777777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prefixes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auto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tele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3BF36499" w14:textId="77777777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word relationships.</w:t>
            </w:r>
          </w:p>
          <w:p w14:paraId="45805F5B" w14:textId="62F0F9CA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3A8C685F" w14:textId="290D1543" w:rsidR="00852C40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52C40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the comprehension strategies Summarizing and Visualizing.</w:t>
            </w:r>
          </w:p>
          <w:p w14:paraId="65323BC6" w14:textId="1A82E5EA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6DBEFE3F" w14:textId="023AEA0B" w:rsidR="00852C40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52C40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Cause and Effect in a text.</w:t>
            </w:r>
          </w:p>
          <w:p w14:paraId="532C9C7D" w14:textId="12B328C6" w:rsidR="00852C40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52C40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Fact and Opinion in a text.</w:t>
            </w:r>
          </w:p>
          <w:p w14:paraId="717C4CEF" w14:textId="5595A8D9" w:rsidR="00852C40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52C40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understanding of selection vocabulary words.</w:t>
            </w:r>
          </w:p>
          <w:p w14:paraId="6533FC01" w14:textId="572E8578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 with prosody.</w:t>
            </w:r>
          </w:p>
          <w:p w14:paraId="4244719F" w14:textId="1006EDC1" w:rsidR="00852C40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52C40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Cause and Effect in a text.</w:t>
            </w:r>
          </w:p>
          <w:p w14:paraId="56C7A8B1" w14:textId="4CD38A7B" w:rsidR="00852C40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52C40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Fact and Opinion in a text.</w:t>
            </w:r>
          </w:p>
          <w:p w14:paraId="449F7687" w14:textId="77777777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a poem.</w:t>
            </w:r>
          </w:p>
          <w:p w14:paraId="3492E5EC" w14:textId="5410F4C9" w:rsidR="00852C40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Review and </w:t>
            </w:r>
            <w:r w:rsidR="00852C40">
              <w:rPr>
                <w:rFonts w:ascii="MHEelemsansCondensed" w:hAnsi="MHEelemsansCondensed"/>
                <w:color w:val="595959"/>
                <w:sz w:val="20"/>
                <w:szCs w:val="20"/>
              </w:rPr>
              <w:t>discuss the use of exaggeration in poetry.</w:t>
            </w:r>
          </w:p>
          <w:p w14:paraId="0F6CC496" w14:textId="77777777" w:rsidR="00852C40" w:rsidRP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</w:p>
          <w:p w14:paraId="797E4E45" w14:textId="77777777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7D8D96F0" w14:textId="77777777" w:rsid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Summarizing and Visualizing.</w:t>
            </w:r>
          </w:p>
          <w:p w14:paraId="429AEFC1" w14:textId="4DFB87DA" w:rsidR="00852C40" w:rsidRPr="00852C40" w:rsidRDefault="00852C40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Cause and Effect and Fact and Opinion.</w:t>
            </w:r>
          </w:p>
          <w:p w14:paraId="26AF3B92" w14:textId="77777777" w:rsidR="008C2657" w:rsidRDefault="008C2657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Making Connections and Clarifying.</w:t>
            </w:r>
          </w:p>
          <w:p w14:paraId="2B8D0FF4" w14:textId="77777777" w:rsidR="008C2657" w:rsidRDefault="008C2657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54BC5500" w14:textId="77777777" w:rsidR="008C2657" w:rsidRDefault="008C2657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lastRenderedPageBreak/>
              <w:t>listen attentively.</w:t>
            </w:r>
          </w:p>
          <w:p w14:paraId="5815B61E" w14:textId="2600A0BA" w:rsidR="008C2657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C2657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vocabulary</w:t>
            </w:r>
            <w:r w:rsidR="00EC5E7E"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38F97EB7" w14:textId="5C5684EE" w:rsidR="008C2657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C2657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understanding of Language Use.</w:t>
            </w:r>
          </w:p>
          <w:p w14:paraId="567EF876" w14:textId="11749AB4" w:rsidR="008C2657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C2657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understanding of Genre.</w:t>
            </w:r>
          </w:p>
          <w:p w14:paraId="600EB9BB" w14:textId="34AA1AD5" w:rsidR="008C2657" w:rsidRDefault="00AC6DD3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r w:rsidR="008C2657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selection vocabulary to new contexts.</w:t>
            </w:r>
          </w:p>
          <w:p w14:paraId="2FF8263B" w14:textId="77777777" w:rsidR="008C2657" w:rsidRDefault="008C2657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 with proper intonation.</w:t>
            </w:r>
          </w:p>
          <w:p w14:paraId="4820B779" w14:textId="77777777" w:rsidR="008C2657" w:rsidRDefault="008C2657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2A2B6E09" w14:textId="77777777" w:rsidR="008C2657" w:rsidRDefault="008C2657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Making Connections and Clarifying.</w:t>
            </w:r>
          </w:p>
          <w:p w14:paraId="240C8004" w14:textId="07C66C41" w:rsidR="005F7EF4" w:rsidRPr="00EC5E7E" w:rsidRDefault="008C2657" w:rsidP="00852C40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Classify and Categorize and Making Inferences.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FDD">
              <w:rPr>
                <w:rFonts w:ascii="Times New Roman" w:hAnsi="Times New Roman"/>
                <w:sz w:val="18"/>
                <w:szCs w:val="18"/>
              </w:rPr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22FC2E9" w14:textId="191EB864" w:rsidR="0093516E" w:rsidRDefault="00852C40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Caution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preoccupied</w:t>
                            </w:r>
                          </w:p>
                          <w:p w14:paraId="40D2034B" w14:textId="753CE2EE" w:rsidR="00852C40" w:rsidRDefault="00852C40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Cunning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spewed</w:t>
                            </w:r>
                          </w:p>
                          <w:p w14:paraId="1293FC95" w14:textId="431FE551" w:rsidR="00852C40" w:rsidRDefault="00852C40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Disrupting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superstition</w:t>
                            </w:r>
                          </w:p>
                          <w:p w14:paraId="5B64439D" w14:textId="2FB2B903" w:rsidR="00852C40" w:rsidRDefault="00852C40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Patent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tension</w:t>
                            </w:r>
                          </w:p>
                          <w:p w14:paraId="277530C9" w14:textId="6CD5A3D4" w:rsidR="00852C40" w:rsidRDefault="00852C40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Pollinate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theory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22FC2E9" w14:textId="191EB864" w:rsidR="0093516E" w:rsidRDefault="00852C40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Caution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preoccupied</w:t>
                      </w:r>
                    </w:p>
                    <w:p w14:paraId="40D2034B" w14:textId="753CE2EE" w:rsidR="00852C40" w:rsidRDefault="00852C40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Cunning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spewed</w:t>
                      </w:r>
                    </w:p>
                    <w:p w14:paraId="1293FC95" w14:textId="431FE551" w:rsidR="00852C40" w:rsidRDefault="00852C40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Disrupting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superstition</w:t>
                      </w:r>
                    </w:p>
                    <w:p w14:paraId="5B64439D" w14:textId="2FB2B903" w:rsidR="00852C40" w:rsidRDefault="00852C40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Patent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tension</w:t>
                      </w:r>
                    </w:p>
                    <w:p w14:paraId="277530C9" w14:textId="6CD5A3D4" w:rsidR="00852C40" w:rsidRDefault="00852C40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Pollinate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theory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AC6DD3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AC6DD3" w:rsidRDefault="00AC6DD3" w:rsidP="00AC6DD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AC6DD3" w:rsidRDefault="00AC6DD3" w:rsidP="00AC6DD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Essential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0F570FE" w:rsidR="00AC6DD3" w:rsidRPr="00FC3CC3" w:rsidRDefault="0001526A" w:rsidP="00AC6DD3">
            <w:r w:rsidRPr="0001526A">
              <w:lastRenderedPageBreak/>
              <w:t>Who can be an inventor?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6A20ABDC" w:rsidR="00AC6DD3" w:rsidRPr="0024359F" w:rsidRDefault="0001526A" w:rsidP="00AC6DD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526A">
              <w:rPr>
                <w:b/>
                <w:bCs/>
                <w:i/>
                <w:iCs/>
                <w:sz w:val="20"/>
                <w:szCs w:val="20"/>
              </w:rPr>
              <w:t>Who can be an inventor?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F74D709" w:rsidR="00AC6DD3" w:rsidRPr="0024359F" w:rsidRDefault="0001526A" w:rsidP="00AC6DD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526A">
              <w:rPr>
                <w:b/>
                <w:bCs/>
                <w:i/>
                <w:iCs/>
                <w:sz w:val="20"/>
                <w:szCs w:val="20"/>
              </w:rPr>
              <w:t>Who can be an inventor?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50C8E905" w:rsidR="002E60C8" w:rsidRPr="0024359F" w:rsidRDefault="0001526A" w:rsidP="00AC6DD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1526A">
              <w:rPr>
                <w:b/>
                <w:bCs/>
                <w:i/>
                <w:iCs/>
                <w:sz w:val="20"/>
                <w:szCs w:val="20"/>
              </w:rPr>
              <w:t>Who can be an inventor?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C945CC" w:rsidR="00AC6DD3" w:rsidRPr="00FE4184" w:rsidRDefault="0001526A" w:rsidP="00AC6DD3">
            <w:pPr>
              <w:rPr>
                <w:sz w:val="16"/>
                <w:szCs w:val="16"/>
              </w:rPr>
            </w:pPr>
            <w:r w:rsidRPr="0001526A">
              <w:rPr>
                <w:sz w:val="16"/>
                <w:szCs w:val="16"/>
              </w:rPr>
              <w:t>Who can be an inventor?</w:t>
            </w:r>
          </w:p>
        </w:tc>
      </w:tr>
      <w:tr w:rsidR="00AC6DD3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AC6DD3" w:rsidRPr="00F83C25" w:rsidRDefault="00AC6DD3" w:rsidP="00AC6DD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</w:t>
            </w:r>
          </w:p>
          <w:p w14:paraId="577923C4" w14:textId="2D32C6DE" w:rsidR="00AC6DD3" w:rsidRPr="005F4763" w:rsidRDefault="00AC6DD3" w:rsidP="00AC6DD3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777E289" w:rsidR="00AC6DD3" w:rsidRDefault="0001526A" w:rsidP="00AC6DD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an inventor.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4F926EF" w:rsidR="00AC6DD3" w:rsidRPr="00FE4184" w:rsidRDefault="0001526A" w:rsidP="00AC6D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an inventor.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859AB77" w:rsidR="00AC6DD3" w:rsidRPr="00FE4184" w:rsidRDefault="0001526A" w:rsidP="00AC6D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can identify an inventor.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1580660" w:rsidR="00AC6DD3" w:rsidRPr="00FE4184" w:rsidRDefault="0001526A" w:rsidP="00AC6D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an inventor.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08F98D69" w:rsidR="00AC6DD3" w:rsidRPr="00FE4184" w:rsidRDefault="0001526A" w:rsidP="00AC6D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an inventor.</w:t>
            </w:r>
          </w:p>
        </w:tc>
      </w:tr>
      <w:tr w:rsidR="00F6504A" w14:paraId="632169B7" w14:textId="77777777" w:rsidTr="000E7B6A">
        <w:trPr>
          <w:trHeight w:val="95"/>
        </w:trPr>
        <w:tc>
          <w:tcPr>
            <w:tcW w:w="1557" w:type="dxa"/>
            <w:gridSpan w:val="2"/>
          </w:tcPr>
          <w:p w14:paraId="31968EDC" w14:textId="77777777" w:rsidR="00F6504A" w:rsidRDefault="00F6504A" w:rsidP="00F6504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504A" w:rsidRDefault="00F6504A" w:rsidP="00F6504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F6504A" w:rsidRDefault="00F6504A" w:rsidP="00F6504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77F3509B" w14:textId="5B8A88E8" w:rsidR="00F6504A" w:rsidRPr="00C351D9" w:rsidRDefault="00F6504A" w:rsidP="00F650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67AE148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3213ADC" w14:textId="77777777" w:rsidR="00F6504A" w:rsidRPr="007315D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2CDBCA23" w14:textId="77777777" w:rsidR="00F6504A" w:rsidRPr="0050055E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06E66DBF" w14:textId="77777777" w:rsidR="00F6504A" w:rsidRPr="000E7B6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588236BD" w:rsidR="00F6504A" w:rsidRPr="006D2A56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0CF860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9A1595B" w14:textId="77777777" w:rsidR="00F6504A" w:rsidRPr="007315D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3DEDFA22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6DA1D0C7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73D347BE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0B744222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0619BA71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24123B59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9CA81EE" w14:textId="6A7B84F2" w:rsidR="00F6504A" w:rsidRPr="006D2A56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1FA819EC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EF73CB1" w14:textId="77777777" w:rsidR="00F6504A" w:rsidRPr="00745F85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3DE0107E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57E58278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1ACB277D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7EB69D7B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3EC464EE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0F60D202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10655E83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DE8E62A" w:rsidR="00F6504A" w:rsidRPr="006D2A56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A7A4C13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0C53590" w14:textId="77777777" w:rsidR="00F6504A" w:rsidRPr="00745F85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08A4CC27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3538AACB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59FCF12E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57BD5DD5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C59258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348BE4E7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75D94ED3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1BE77B85" w:rsidR="00F6504A" w:rsidRPr="00D37CDF" w:rsidRDefault="00F6504A" w:rsidP="00F650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36437C9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6BCFE92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AF6A4E9" w14:textId="4B7F1E1A" w:rsidR="00F6504A" w:rsidRPr="00745F85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</w:p>
        </w:tc>
      </w:tr>
      <w:tr w:rsidR="00F6504A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504A" w:rsidRDefault="00F6504A" w:rsidP="00F6504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504A" w:rsidRDefault="00F6504A" w:rsidP="00F6504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504A" w:rsidRDefault="00F6504A" w:rsidP="00F6504A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504A" w:rsidRDefault="00F6504A" w:rsidP="00F650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504A" w:rsidRDefault="00F6504A" w:rsidP="00F650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504A" w:rsidRDefault="00F6504A" w:rsidP="00F650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504A" w:rsidRPr="008D050D" w:rsidRDefault="00F6504A" w:rsidP="00F650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6504A" w:rsidRDefault="00F6504A" w:rsidP="00F6504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504A" w:rsidRDefault="00F6504A" w:rsidP="00F6504A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F922887" w14:textId="0EBF88CA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75296E20" w14:textId="260662BD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374F78B2" w14:textId="6731B728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7ED61D3A" w14:textId="259EF51E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STRATEGIES: </w:t>
            </w:r>
          </w:p>
          <w:p w14:paraId="7509B517" w14:textId="450DB19B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VISUALIZING, ASK AND ANSWER QUESTIONS SUMMARIZING</w:t>
            </w:r>
          </w:p>
          <w:p w14:paraId="1075289F" w14:textId="017D049C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5B147DDB" w14:textId="58ED2378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2B9469BE" w14:textId="4CD28924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77A96893" w14:textId="5DD5BC42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PURPOSE</w:t>
            </w:r>
          </w:p>
          <w:p w14:paraId="391DC557" w14:textId="3302540C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READ ALOUD </w:t>
            </w:r>
          </w:p>
          <w:p w14:paraId="462870D9" w14:textId="2BC10D9E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READ ALOUD </w:t>
            </w:r>
          </w:p>
          <w:p w14:paraId="2B6DBA64" w14:textId="09EC0277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F6504A" w:rsidRPr="008D050D" w:rsidRDefault="00F6504A" w:rsidP="00F650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8EF1BA3" w14:textId="133D9B7E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08042BA3" w14:textId="63601B98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4E89A442" w14:textId="16F1D293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</w:t>
            </w:r>
          </w:p>
          <w:p w14:paraId="0415A616" w14:textId="03740EB1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BACKGROUD </w:t>
            </w:r>
          </w:p>
          <w:p w14:paraId="4D914467" w14:textId="06E1E4D0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375D3749" w14:textId="77777777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CAUSE/EFFECT</w:t>
            </w:r>
          </w:p>
          <w:p w14:paraId="085BEB53" w14:textId="1032B063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FACT/OPINION </w:t>
            </w:r>
          </w:p>
          <w:p w14:paraId="495F9669" w14:textId="70DC21EA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THE SLECTION </w:t>
            </w:r>
          </w:p>
          <w:p w14:paraId="731A0A04" w14:textId="4461959A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</w:t>
            </w:r>
          </w:p>
          <w:p w14:paraId="31E3BF63" w14:textId="77777777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1AC568DE" w14:textId="1A227C11" w:rsidR="00F6504A" w:rsidRPr="00190A16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CLUES/PROBLEMS/WONDERINGS</w:t>
            </w:r>
          </w:p>
        </w:tc>
        <w:tc>
          <w:tcPr>
            <w:tcW w:w="2614" w:type="dxa"/>
          </w:tcPr>
          <w:p w14:paraId="1947B09D" w14:textId="239DF7E2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53DD9AB0" w14:textId="77777777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6DE817B7" w14:textId="5D01AA6E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CAUSE/EFFECT </w:t>
            </w:r>
          </w:p>
          <w:p w14:paraId="3BA79BEE" w14:textId="43D01B4A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FACT/OPINION</w:t>
            </w:r>
          </w:p>
          <w:p w14:paraId="087E45FE" w14:textId="2D2148D8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</w:t>
            </w:r>
          </w:p>
          <w:p w14:paraId="65A1BC19" w14:textId="1D05E543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EXAGGERATION</w:t>
            </w:r>
          </w:p>
          <w:p w14:paraId="2815DEFE" w14:textId="75F7084C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6A186E78" w14:textId="1FD2A267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COMPREHENSION </w:t>
            </w:r>
          </w:p>
          <w:p w14:paraId="3FE53452" w14:textId="417C8229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2254BA6F" w14:textId="156CCACC" w:rsidR="00F6504A" w:rsidRPr="006D2A56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35C5B99" w14:textId="1DAFBB87" w:rsidR="00F6504A" w:rsidRPr="00C13601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5932AE8F" w14:textId="77777777" w:rsidR="00F6504A" w:rsidRDefault="00F6504A" w:rsidP="00F650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0144E475" w14:textId="77777777" w:rsidR="00F6504A" w:rsidRDefault="00F6504A" w:rsidP="00F650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REVIEW</w:t>
            </w:r>
          </w:p>
          <w:p w14:paraId="26593457" w14:textId="7F1E5D2C" w:rsidR="00F6504A" w:rsidRDefault="00F6504A" w:rsidP="00F650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CLOSE READING </w:t>
            </w:r>
          </w:p>
          <w:p w14:paraId="75DD9153" w14:textId="6B7820AB" w:rsidR="00F6504A" w:rsidRDefault="00F6504A" w:rsidP="00F650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STORY ELEMENTS:CHARACTER</w:t>
            </w:r>
          </w:p>
          <w:p w14:paraId="4739C4E6" w14:textId="3BC72C39" w:rsidR="00F6504A" w:rsidRDefault="00F6504A" w:rsidP="00F650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GENRE: REALISTIC FICTION </w:t>
            </w:r>
          </w:p>
          <w:p w14:paraId="0E43767D" w14:textId="2B7E4072" w:rsidR="00F6504A" w:rsidRDefault="00F6504A" w:rsidP="00F650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LOOK CLOSER </w:t>
            </w:r>
          </w:p>
          <w:p w14:paraId="2780E721" w14:textId="2A5F7B66" w:rsidR="00F6504A" w:rsidRPr="006D2A56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SOCIAL STUDIES/SCIENCE CONNECTION </w:t>
            </w:r>
          </w:p>
        </w:tc>
        <w:tc>
          <w:tcPr>
            <w:tcW w:w="2790" w:type="dxa"/>
            <w:gridSpan w:val="2"/>
          </w:tcPr>
          <w:p w14:paraId="4C132A2C" w14:textId="23E68963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WORD ANALYSIS </w:t>
            </w:r>
          </w:p>
          <w:p w14:paraId="1645C822" w14:textId="064CA1E7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0E1B7448" w14:textId="00072C96" w:rsidR="00F6504A" w:rsidRDefault="00F6504A" w:rsidP="00F6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172F9650" w14:textId="4E489CE9" w:rsidR="00F6504A" w:rsidRPr="00745F85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F6504A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F6504A" w:rsidRDefault="00F6504A" w:rsidP="00F6504A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504A" w:rsidRDefault="00F6504A" w:rsidP="00F6504A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F6504A" w:rsidRPr="00553220" w:rsidRDefault="00F6504A" w:rsidP="00F6504A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75DDB5F4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44FB010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F6504A" w:rsidRPr="00C351D9" w:rsidRDefault="00F6504A" w:rsidP="00F650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6E500B5" w14:textId="77777777" w:rsidR="00F6504A" w:rsidRPr="006D2A56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F68E97" w14:textId="75E91211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F6504A" w:rsidRPr="006D2A56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DA5C88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4E81CA" w14:textId="77777777" w:rsidR="00F6504A" w:rsidRPr="00C351D9" w:rsidRDefault="00F6504A" w:rsidP="00F650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F6504A" w:rsidRPr="00C351D9" w:rsidRDefault="00F6504A" w:rsidP="00F650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67C992E8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16089822" w14:textId="77777777" w:rsidR="00F6504A" w:rsidRPr="00745F85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F6504A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F6504A" w:rsidRDefault="00F6504A" w:rsidP="00F6504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F6504A" w:rsidRPr="00C351D9" w:rsidRDefault="00F6504A" w:rsidP="00F6504A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F6504A" w:rsidRPr="00C351D9" w:rsidRDefault="00F6504A" w:rsidP="00F6504A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F6504A" w:rsidRPr="00C351D9" w:rsidRDefault="00F6504A" w:rsidP="00F6504A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F6504A" w:rsidRPr="00C351D9" w:rsidRDefault="00F6504A" w:rsidP="00F6504A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F6504A" w:rsidRPr="00C351D9" w:rsidRDefault="00F6504A" w:rsidP="00F650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5E573A40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36280D7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04F59EE9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5DDE0C36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2A875CF8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6065868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5C7A5E1A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5D7900DB" w14:textId="7D90633E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READING SKILLS </w:t>
            </w:r>
            <w:r w:rsidR="0049293D">
              <w:rPr>
                <w:rFonts w:ascii="Times New Roman" w:hAnsi="Times New Roman"/>
                <w:sz w:val="20"/>
              </w:rPr>
              <w:t>101-102, 107</w:t>
            </w:r>
          </w:p>
          <w:p w14:paraId="0622C39A" w14:textId="4FC32469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WRITING PG </w:t>
            </w:r>
            <w:r w:rsidR="0049293D">
              <w:rPr>
                <w:rFonts w:ascii="Times New Roman" w:hAnsi="Times New Roman"/>
                <w:sz w:val="20"/>
              </w:rPr>
              <w:t>104</w:t>
            </w:r>
          </w:p>
          <w:p w14:paraId="7EB6AFF3" w14:textId="1E789903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WORD WORK/DECODING PG </w:t>
            </w:r>
            <w:r w:rsidR="0049293D">
              <w:rPr>
                <w:rFonts w:ascii="Times New Roman" w:hAnsi="Times New Roman"/>
                <w:sz w:val="20"/>
              </w:rPr>
              <w:t>95-96, 105-106</w:t>
            </w:r>
          </w:p>
          <w:p w14:paraId="418908A5" w14:textId="4AB6C53C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FLUENCY PG </w:t>
            </w:r>
            <w:r w:rsidR="0049293D">
              <w:rPr>
                <w:rFonts w:ascii="Times New Roman" w:hAnsi="Times New Roman"/>
                <w:sz w:val="20"/>
              </w:rPr>
              <w:t>101-102. 107-108</w:t>
            </w:r>
          </w:p>
          <w:p w14:paraId="411D7616" w14:textId="11196EEA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CONNECTION PG </w:t>
            </w:r>
            <w:r w:rsidR="00534544">
              <w:rPr>
                <w:rFonts w:ascii="Times New Roman" w:hAnsi="Times New Roman"/>
                <w:sz w:val="20"/>
              </w:rPr>
              <w:t>146 Q2, 4</w:t>
            </w:r>
          </w:p>
          <w:p w14:paraId="1EED7E3B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2480329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FADF537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0FA51719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4B73E4EF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38229046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105930A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DE6B6A7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6FA2492" w14:textId="77777777" w:rsidR="00F6504A" w:rsidRDefault="00F6504A" w:rsidP="00F6504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559D148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61BE5B45" w14:textId="77777777" w:rsidR="00F6504A" w:rsidRDefault="00F6504A" w:rsidP="00F650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F6504A" w:rsidRPr="00C351D9" w:rsidRDefault="00F6504A" w:rsidP="00F6504A"/>
        </w:tc>
      </w:tr>
      <w:tr w:rsidR="00F6504A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6504A" w:rsidRDefault="00F6504A" w:rsidP="00F650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F6504A" w:rsidRDefault="00F6504A" w:rsidP="00F650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9871ED">
        <w:rPr>
          <w:rFonts w:ascii="Times New Roman" w:hAnsi="Times New Roman"/>
          <w:sz w:val="20"/>
        </w:rPr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06801" w14:textId="77777777" w:rsidR="00FC7B05" w:rsidRDefault="00FC7B05" w:rsidP="00857076">
      <w:r>
        <w:separator/>
      </w:r>
    </w:p>
  </w:endnote>
  <w:endnote w:type="continuationSeparator" w:id="0">
    <w:p w14:paraId="1279D7E5" w14:textId="77777777" w:rsidR="00FC7B05" w:rsidRDefault="00FC7B05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25BB6" w14:textId="77777777" w:rsidR="00FC7B05" w:rsidRDefault="00FC7B05" w:rsidP="00857076">
      <w:r>
        <w:separator/>
      </w:r>
    </w:p>
  </w:footnote>
  <w:footnote w:type="continuationSeparator" w:id="0">
    <w:p w14:paraId="5D9AD6FD" w14:textId="77777777" w:rsidR="00FC7B05" w:rsidRDefault="00FC7B05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00F9B"/>
    <w:multiLevelType w:val="multilevel"/>
    <w:tmpl w:val="C97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F6FD5"/>
    <w:multiLevelType w:val="multilevel"/>
    <w:tmpl w:val="F7B8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E51F0"/>
    <w:multiLevelType w:val="multilevel"/>
    <w:tmpl w:val="589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972604"/>
    <w:multiLevelType w:val="multilevel"/>
    <w:tmpl w:val="34B6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22466D"/>
    <w:multiLevelType w:val="multilevel"/>
    <w:tmpl w:val="EB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FC7424"/>
    <w:multiLevelType w:val="multilevel"/>
    <w:tmpl w:val="9D7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E707FE"/>
    <w:multiLevelType w:val="multilevel"/>
    <w:tmpl w:val="8432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1579A0"/>
    <w:multiLevelType w:val="multilevel"/>
    <w:tmpl w:val="8CF6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D926C0"/>
    <w:multiLevelType w:val="multilevel"/>
    <w:tmpl w:val="AC7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1B20EB"/>
    <w:multiLevelType w:val="multilevel"/>
    <w:tmpl w:val="025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2762A3"/>
    <w:multiLevelType w:val="multilevel"/>
    <w:tmpl w:val="B8B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437376"/>
    <w:multiLevelType w:val="multilevel"/>
    <w:tmpl w:val="8C92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AB7F26"/>
    <w:multiLevelType w:val="multilevel"/>
    <w:tmpl w:val="352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B01D69"/>
    <w:multiLevelType w:val="multilevel"/>
    <w:tmpl w:val="13D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226ECB"/>
    <w:multiLevelType w:val="multilevel"/>
    <w:tmpl w:val="873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F755FB"/>
    <w:multiLevelType w:val="multilevel"/>
    <w:tmpl w:val="84B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474721"/>
    <w:multiLevelType w:val="multilevel"/>
    <w:tmpl w:val="F802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C2689E"/>
    <w:multiLevelType w:val="multilevel"/>
    <w:tmpl w:val="9D6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EC1EB4"/>
    <w:multiLevelType w:val="multilevel"/>
    <w:tmpl w:val="344E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7148A0"/>
    <w:multiLevelType w:val="multilevel"/>
    <w:tmpl w:val="B77C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A416C8"/>
    <w:multiLevelType w:val="multilevel"/>
    <w:tmpl w:val="781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9A21D0"/>
    <w:multiLevelType w:val="multilevel"/>
    <w:tmpl w:val="A2A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442F80"/>
    <w:multiLevelType w:val="multilevel"/>
    <w:tmpl w:val="DB8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6332EC"/>
    <w:multiLevelType w:val="multilevel"/>
    <w:tmpl w:val="9BF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477AC8"/>
    <w:multiLevelType w:val="multilevel"/>
    <w:tmpl w:val="587E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3F7AE1"/>
    <w:multiLevelType w:val="multilevel"/>
    <w:tmpl w:val="BB7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694E23"/>
    <w:multiLevelType w:val="multilevel"/>
    <w:tmpl w:val="D266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5808D3"/>
    <w:multiLevelType w:val="hybridMultilevel"/>
    <w:tmpl w:val="8BF2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CA3249"/>
    <w:multiLevelType w:val="multilevel"/>
    <w:tmpl w:val="903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E278C1"/>
    <w:multiLevelType w:val="multilevel"/>
    <w:tmpl w:val="A0C6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E0A709B"/>
    <w:multiLevelType w:val="multilevel"/>
    <w:tmpl w:val="5F6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06E2553"/>
    <w:multiLevelType w:val="multilevel"/>
    <w:tmpl w:val="205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5FA068E"/>
    <w:multiLevelType w:val="multilevel"/>
    <w:tmpl w:val="5E4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4B1C27"/>
    <w:multiLevelType w:val="multilevel"/>
    <w:tmpl w:val="803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4C69C5"/>
    <w:multiLevelType w:val="multilevel"/>
    <w:tmpl w:val="D9FE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0D43D5"/>
    <w:multiLevelType w:val="multilevel"/>
    <w:tmpl w:val="222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F25AEF"/>
    <w:multiLevelType w:val="multilevel"/>
    <w:tmpl w:val="997E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8"/>
  </w:num>
  <w:num w:numId="3">
    <w:abstractNumId w:val="12"/>
  </w:num>
  <w:num w:numId="4">
    <w:abstractNumId w:val="37"/>
  </w:num>
  <w:num w:numId="5">
    <w:abstractNumId w:val="3"/>
  </w:num>
  <w:num w:numId="6">
    <w:abstractNumId w:val="18"/>
  </w:num>
  <w:num w:numId="7">
    <w:abstractNumId w:val="0"/>
  </w:num>
  <w:num w:numId="8">
    <w:abstractNumId w:val="40"/>
  </w:num>
  <w:num w:numId="9">
    <w:abstractNumId w:val="20"/>
  </w:num>
  <w:num w:numId="10">
    <w:abstractNumId w:val="29"/>
  </w:num>
  <w:num w:numId="11">
    <w:abstractNumId w:val="27"/>
  </w:num>
  <w:num w:numId="12">
    <w:abstractNumId w:val="30"/>
  </w:num>
  <w:num w:numId="13">
    <w:abstractNumId w:val="7"/>
  </w:num>
  <w:num w:numId="14">
    <w:abstractNumId w:val="26"/>
  </w:num>
  <w:num w:numId="15">
    <w:abstractNumId w:val="44"/>
  </w:num>
  <w:num w:numId="16">
    <w:abstractNumId w:val="6"/>
  </w:num>
  <w:num w:numId="17">
    <w:abstractNumId w:val="45"/>
  </w:num>
  <w:num w:numId="18">
    <w:abstractNumId w:val="10"/>
  </w:num>
  <w:num w:numId="19">
    <w:abstractNumId w:val="14"/>
  </w:num>
  <w:num w:numId="20">
    <w:abstractNumId w:val="13"/>
  </w:num>
  <w:num w:numId="21">
    <w:abstractNumId w:val="19"/>
  </w:num>
  <w:num w:numId="22">
    <w:abstractNumId w:val="38"/>
  </w:num>
  <w:num w:numId="23">
    <w:abstractNumId w:val="32"/>
  </w:num>
  <w:num w:numId="24">
    <w:abstractNumId w:val="47"/>
  </w:num>
  <w:num w:numId="25">
    <w:abstractNumId w:val="48"/>
  </w:num>
  <w:num w:numId="26">
    <w:abstractNumId w:val="23"/>
  </w:num>
  <w:num w:numId="27">
    <w:abstractNumId w:val="42"/>
  </w:num>
  <w:num w:numId="28">
    <w:abstractNumId w:val="35"/>
  </w:num>
  <w:num w:numId="29">
    <w:abstractNumId w:val="1"/>
  </w:num>
  <w:num w:numId="30">
    <w:abstractNumId w:val="16"/>
  </w:num>
  <w:num w:numId="31">
    <w:abstractNumId w:val="33"/>
  </w:num>
  <w:num w:numId="32">
    <w:abstractNumId w:val="36"/>
  </w:num>
  <w:num w:numId="33">
    <w:abstractNumId w:val="31"/>
  </w:num>
  <w:num w:numId="34">
    <w:abstractNumId w:val="15"/>
  </w:num>
  <w:num w:numId="35">
    <w:abstractNumId w:val="46"/>
  </w:num>
  <w:num w:numId="36">
    <w:abstractNumId w:val="22"/>
  </w:num>
  <w:num w:numId="37">
    <w:abstractNumId w:val="34"/>
  </w:num>
  <w:num w:numId="38">
    <w:abstractNumId w:val="41"/>
  </w:num>
  <w:num w:numId="39">
    <w:abstractNumId w:val="4"/>
  </w:num>
  <w:num w:numId="40">
    <w:abstractNumId w:val="43"/>
  </w:num>
  <w:num w:numId="41">
    <w:abstractNumId w:val="25"/>
  </w:num>
  <w:num w:numId="42">
    <w:abstractNumId w:val="39"/>
  </w:num>
  <w:num w:numId="43">
    <w:abstractNumId w:val="17"/>
  </w:num>
  <w:num w:numId="44">
    <w:abstractNumId w:val="21"/>
  </w:num>
  <w:num w:numId="45">
    <w:abstractNumId w:val="9"/>
  </w:num>
  <w:num w:numId="46">
    <w:abstractNumId w:val="49"/>
  </w:num>
  <w:num w:numId="47">
    <w:abstractNumId w:val="8"/>
  </w:num>
  <w:num w:numId="48">
    <w:abstractNumId w:val="2"/>
  </w:num>
  <w:num w:numId="49">
    <w:abstractNumId w:val="5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1526A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E7B6A"/>
    <w:rsid w:val="000F17BC"/>
    <w:rsid w:val="000F73A4"/>
    <w:rsid w:val="00107899"/>
    <w:rsid w:val="00120C17"/>
    <w:rsid w:val="00151017"/>
    <w:rsid w:val="00156411"/>
    <w:rsid w:val="00166684"/>
    <w:rsid w:val="001678D9"/>
    <w:rsid w:val="001862B0"/>
    <w:rsid w:val="00187435"/>
    <w:rsid w:val="00190A16"/>
    <w:rsid w:val="00197D4C"/>
    <w:rsid w:val="001B38BB"/>
    <w:rsid w:val="001D56AE"/>
    <w:rsid w:val="001F0436"/>
    <w:rsid w:val="0021233A"/>
    <w:rsid w:val="00212BFC"/>
    <w:rsid w:val="0023095B"/>
    <w:rsid w:val="0024359F"/>
    <w:rsid w:val="00256095"/>
    <w:rsid w:val="002611BA"/>
    <w:rsid w:val="00261A88"/>
    <w:rsid w:val="002823B5"/>
    <w:rsid w:val="00282F83"/>
    <w:rsid w:val="0028794B"/>
    <w:rsid w:val="00293B64"/>
    <w:rsid w:val="002A3B13"/>
    <w:rsid w:val="002B01B0"/>
    <w:rsid w:val="002C1979"/>
    <w:rsid w:val="002E60C8"/>
    <w:rsid w:val="00316412"/>
    <w:rsid w:val="00316F77"/>
    <w:rsid w:val="0034643C"/>
    <w:rsid w:val="00370EC2"/>
    <w:rsid w:val="00380F50"/>
    <w:rsid w:val="003B0280"/>
    <w:rsid w:val="003B3EA8"/>
    <w:rsid w:val="003D2209"/>
    <w:rsid w:val="003E188A"/>
    <w:rsid w:val="00403D71"/>
    <w:rsid w:val="00426C46"/>
    <w:rsid w:val="00451D26"/>
    <w:rsid w:val="0045524E"/>
    <w:rsid w:val="00457E50"/>
    <w:rsid w:val="00463547"/>
    <w:rsid w:val="004678D9"/>
    <w:rsid w:val="004764FA"/>
    <w:rsid w:val="004849DA"/>
    <w:rsid w:val="00492181"/>
    <w:rsid w:val="0049293D"/>
    <w:rsid w:val="004936B0"/>
    <w:rsid w:val="004B1079"/>
    <w:rsid w:val="004C0508"/>
    <w:rsid w:val="004C2FC8"/>
    <w:rsid w:val="004E0D82"/>
    <w:rsid w:val="004E1B7B"/>
    <w:rsid w:val="0050055E"/>
    <w:rsid w:val="005016AE"/>
    <w:rsid w:val="00504998"/>
    <w:rsid w:val="00530A91"/>
    <w:rsid w:val="00534544"/>
    <w:rsid w:val="00541B6E"/>
    <w:rsid w:val="00553220"/>
    <w:rsid w:val="0056138B"/>
    <w:rsid w:val="005618F6"/>
    <w:rsid w:val="00585C92"/>
    <w:rsid w:val="00587177"/>
    <w:rsid w:val="005935FC"/>
    <w:rsid w:val="0059734F"/>
    <w:rsid w:val="005A763F"/>
    <w:rsid w:val="005B5848"/>
    <w:rsid w:val="005C294D"/>
    <w:rsid w:val="005E29C9"/>
    <w:rsid w:val="005F3E1A"/>
    <w:rsid w:val="005F4763"/>
    <w:rsid w:val="005F7EF4"/>
    <w:rsid w:val="00604FA1"/>
    <w:rsid w:val="00664D89"/>
    <w:rsid w:val="00665910"/>
    <w:rsid w:val="00665CD5"/>
    <w:rsid w:val="00680FDC"/>
    <w:rsid w:val="00685410"/>
    <w:rsid w:val="006A5A97"/>
    <w:rsid w:val="006D2A56"/>
    <w:rsid w:val="0070482E"/>
    <w:rsid w:val="007239D6"/>
    <w:rsid w:val="00727144"/>
    <w:rsid w:val="00745F85"/>
    <w:rsid w:val="007524AF"/>
    <w:rsid w:val="00757DDB"/>
    <w:rsid w:val="00760A81"/>
    <w:rsid w:val="00764259"/>
    <w:rsid w:val="00781978"/>
    <w:rsid w:val="0078369F"/>
    <w:rsid w:val="00795446"/>
    <w:rsid w:val="00796AE3"/>
    <w:rsid w:val="007A1762"/>
    <w:rsid w:val="007C3148"/>
    <w:rsid w:val="007D3E07"/>
    <w:rsid w:val="007D40F8"/>
    <w:rsid w:val="007E268A"/>
    <w:rsid w:val="007F1C3E"/>
    <w:rsid w:val="00802678"/>
    <w:rsid w:val="00814646"/>
    <w:rsid w:val="00822179"/>
    <w:rsid w:val="00843D7E"/>
    <w:rsid w:val="00852C40"/>
    <w:rsid w:val="00857076"/>
    <w:rsid w:val="0088266C"/>
    <w:rsid w:val="008C2657"/>
    <w:rsid w:val="008D050D"/>
    <w:rsid w:val="008F0A91"/>
    <w:rsid w:val="009007B8"/>
    <w:rsid w:val="009026BA"/>
    <w:rsid w:val="00907511"/>
    <w:rsid w:val="00910FB8"/>
    <w:rsid w:val="009236D1"/>
    <w:rsid w:val="00925D15"/>
    <w:rsid w:val="0093516E"/>
    <w:rsid w:val="0094442D"/>
    <w:rsid w:val="009605B5"/>
    <w:rsid w:val="009868A4"/>
    <w:rsid w:val="009871ED"/>
    <w:rsid w:val="009C12BD"/>
    <w:rsid w:val="009E2A4F"/>
    <w:rsid w:val="009F1817"/>
    <w:rsid w:val="009F43A6"/>
    <w:rsid w:val="00A03C31"/>
    <w:rsid w:val="00A04738"/>
    <w:rsid w:val="00A04996"/>
    <w:rsid w:val="00A0632B"/>
    <w:rsid w:val="00A348FF"/>
    <w:rsid w:val="00A85694"/>
    <w:rsid w:val="00A905B9"/>
    <w:rsid w:val="00AA5AF9"/>
    <w:rsid w:val="00AB6196"/>
    <w:rsid w:val="00AC6DD3"/>
    <w:rsid w:val="00AD6741"/>
    <w:rsid w:val="00AE0CDC"/>
    <w:rsid w:val="00AE54A0"/>
    <w:rsid w:val="00AE79B4"/>
    <w:rsid w:val="00B04F38"/>
    <w:rsid w:val="00B16DD0"/>
    <w:rsid w:val="00B36D0F"/>
    <w:rsid w:val="00B53E14"/>
    <w:rsid w:val="00B640F4"/>
    <w:rsid w:val="00B70F5D"/>
    <w:rsid w:val="00B716DA"/>
    <w:rsid w:val="00B76E66"/>
    <w:rsid w:val="00B77DB0"/>
    <w:rsid w:val="00B82C94"/>
    <w:rsid w:val="00BA58C4"/>
    <w:rsid w:val="00BC10DE"/>
    <w:rsid w:val="00BD7B36"/>
    <w:rsid w:val="00BE03D3"/>
    <w:rsid w:val="00BF3CBE"/>
    <w:rsid w:val="00BF6BE7"/>
    <w:rsid w:val="00C3070A"/>
    <w:rsid w:val="00C351D9"/>
    <w:rsid w:val="00C61774"/>
    <w:rsid w:val="00C70745"/>
    <w:rsid w:val="00C76102"/>
    <w:rsid w:val="00C90FF6"/>
    <w:rsid w:val="00CA27FE"/>
    <w:rsid w:val="00CA4C98"/>
    <w:rsid w:val="00CC398D"/>
    <w:rsid w:val="00CC4013"/>
    <w:rsid w:val="00CE022D"/>
    <w:rsid w:val="00CF2256"/>
    <w:rsid w:val="00D0321F"/>
    <w:rsid w:val="00D12DFF"/>
    <w:rsid w:val="00D138B2"/>
    <w:rsid w:val="00D15574"/>
    <w:rsid w:val="00D1655A"/>
    <w:rsid w:val="00D20990"/>
    <w:rsid w:val="00D37CDF"/>
    <w:rsid w:val="00D4437D"/>
    <w:rsid w:val="00D45CCD"/>
    <w:rsid w:val="00D47525"/>
    <w:rsid w:val="00D5171F"/>
    <w:rsid w:val="00D54562"/>
    <w:rsid w:val="00D56122"/>
    <w:rsid w:val="00D62281"/>
    <w:rsid w:val="00D6604A"/>
    <w:rsid w:val="00D75435"/>
    <w:rsid w:val="00D85A96"/>
    <w:rsid w:val="00D95274"/>
    <w:rsid w:val="00D96845"/>
    <w:rsid w:val="00DF5A6E"/>
    <w:rsid w:val="00E036DE"/>
    <w:rsid w:val="00E148F3"/>
    <w:rsid w:val="00E55C96"/>
    <w:rsid w:val="00E76A7D"/>
    <w:rsid w:val="00EB783C"/>
    <w:rsid w:val="00EB7FDD"/>
    <w:rsid w:val="00EC024E"/>
    <w:rsid w:val="00EC5E7E"/>
    <w:rsid w:val="00EC73B1"/>
    <w:rsid w:val="00ED26AE"/>
    <w:rsid w:val="00ED36B5"/>
    <w:rsid w:val="00EE0AD6"/>
    <w:rsid w:val="00EE27B7"/>
    <w:rsid w:val="00EE4743"/>
    <w:rsid w:val="00F03D7A"/>
    <w:rsid w:val="00F03E07"/>
    <w:rsid w:val="00F10A43"/>
    <w:rsid w:val="00F17F4C"/>
    <w:rsid w:val="00F24AB6"/>
    <w:rsid w:val="00F26699"/>
    <w:rsid w:val="00F376EC"/>
    <w:rsid w:val="00F37E70"/>
    <w:rsid w:val="00F50637"/>
    <w:rsid w:val="00F571D9"/>
    <w:rsid w:val="00F63522"/>
    <w:rsid w:val="00F6504A"/>
    <w:rsid w:val="00F76659"/>
    <w:rsid w:val="00F83C25"/>
    <w:rsid w:val="00F8664E"/>
    <w:rsid w:val="00F978BF"/>
    <w:rsid w:val="00FA6B11"/>
    <w:rsid w:val="00FB34D8"/>
    <w:rsid w:val="00FB7779"/>
    <w:rsid w:val="00FC3CC3"/>
    <w:rsid w:val="00FC7B05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5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7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48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1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902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6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86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4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96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4</Pages>
  <Words>1188</Words>
  <Characters>6773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2024-10-07T14:38:00Z</cp:lastPrinted>
  <dcterms:created xsi:type="dcterms:W3CDTF">2024-10-14T07:33:00Z</dcterms:created>
  <dcterms:modified xsi:type="dcterms:W3CDTF">2024-10-14T07:33:00Z</dcterms:modified>
</cp:coreProperties>
</file>