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76466" w14:textId="0DF8ED0E" w:rsidR="00EB4937" w:rsidRPr="00FB7629" w:rsidRDefault="008B108D">
      <w:pPr>
        <w:suppressAutoHyphens/>
        <w:jc w:val="both"/>
        <w:rPr>
          <w:rFonts w:ascii="Arial Narrow" w:hAnsi="Arial Narrow"/>
          <w:b/>
          <w:spacing w:val="-3"/>
          <w:sz w:val="20"/>
        </w:rPr>
      </w:pPr>
      <w:r w:rsidRPr="00FB7629">
        <w:rPr>
          <w:rFonts w:ascii="Arial Narrow" w:hAnsi="Arial Narrow"/>
          <w:b/>
          <w:spacing w:val="-3"/>
          <w:sz w:val="20"/>
        </w:rPr>
        <w:t>Teacher: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  </w:t>
      </w:r>
      <w:r w:rsidR="00FB7629" w:rsidRPr="00FB7629">
        <w:rPr>
          <w:rFonts w:ascii="Arial Narrow" w:hAnsi="Arial Narrow"/>
          <w:b/>
          <w:spacing w:val="-3"/>
          <w:sz w:val="20"/>
        </w:rPr>
        <w:t>J. Taylor</w:t>
      </w:r>
      <w:r w:rsidR="00137D9E" w:rsidRPr="00FB7629">
        <w:rPr>
          <w:rFonts w:ascii="Arial Narrow" w:hAnsi="Arial Narrow"/>
          <w:b/>
          <w:spacing w:val="-3"/>
          <w:sz w:val="20"/>
        </w:rPr>
        <w:tab/>
      </w:r>
      <w:r w:rsidR="00137D9E" w:rsidRPr="00FB7629">
        <w:rPr>
          <w:rFonts w:ascii="Arial Narrow" w:hAnsi="Arial Narrow"/>
          <w:b/>
          <w:spacing w:val="-3"/>
          <w:sz w:val="20"/>
        </w:rPr>
        <w:tab/>
      </w:r>
      <w:r w:rsidR="00FB7629">
        <w:rPr>
          <w:rFonts w:ascii="Arial Narrow" w:hAnsi="Arial Narrow"/>
          <w:b/>
          <w:spacing w:val="-3"/>
          <w:sz w:val="20"/>
        </w:rPr>
        <w:t xml:space="preserve">                     </w:t>
      </w:r>
      <w:r w:rsidR="00FB7629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137D9E" w:rsidRPr="00FB7629">
        <w:rPr>
          <w:rFonts w:ascii="Arial Narrow" w:hAnsi="Arial Narrow"/>
          <w:b/>
          <w:spacing w:val="-3"/>
          <w:sz w:val="20"/>
        </w:rPr>
        <w:t>We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ek of: </w:t>
      </w:r>
      <w:r w:rsidR="008845EF">
        <w:rPr>
          <w:rFonts w:ascii="Arial Narrow" w:hAnsi="Arial Narrow"/>
          <w:b/>
          <w:spacing w:val="-3"/>
          <w:sz w:val="20"/>
        </w:rPr>
        <w:t>August 19 -23</w:t>
      </w:r>
      <w:bookmarkStart w:id="0" w:name="_GoBack"/>
      <w:bookmarkEnd w:id="0"/>
      <w:r w:rsidRPr="00FB7629">
        <w:rPr>
          <w:rFonts w:ascii="Arial Narrow" w:hAnsi="Arial Narrow"/>
          <w:b/>
          <w:spacing w:val="-3"/>
          <w:sz w:val="20"/>
        </w:rPr>
        <w:tab/>
      </w:r>
      <w:r w:rsidR="00FB7629">
        <w:rPr>
          <w:rFonts w:ascii="Arial Narrow" w:hAnsi="Arial Narrow"/>
          <w:b/>
          <w:spacing w:val="-3"/>
          <w:sz w:val="20"/>
        </w:rPr>
        <w:t xml:space="preserve">         </w:t>
      </w:r>
      <w:r w:rsidR="00EB564F">
        <w:rPr>
          <w:rFonts w:ascii="Arial Narrow" w:hAnsi="Arial Narrow"/>
          <w:b/>
          <w:spacing w:val="-3"/>
          <w:sz w:val="20"/>
        </w:rPr>
        <w:t xml:space="preserve">                 </w:t>
      </w:r>
      <w:r w:rsidRPr="00FB7629">
        <w:rPr>
          <w:rFonts w:ascii="Arial Narrow" w:hAnsi="Arial Narrow"/>
          <w:b/>
          <w:spacing w:val="-3"/>
          <w:sz w:val="20"/>
        </w:rPr>
        <w:t>Subject: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  </w:t>
      </w:r>
      <w:r w:rsidR="00C32D24" w:rsidRPr="00FB7629">
        <w:rPr>
          <w:rFonts w:ascii="Arial Narrow" w:hAnsi="Arial Narrow"/>
          <w:b/>
          <w:spacing w:val="-3"/>
          <w:sz w:val="20"/>
        </w:rPr>
        <w:t>7</w:t>
      </w:r>
      <w:r w:rsidR="00C32D24" w:rsidRPr="00FB7629">
        <w:rPr>
          <w:rFonts w:ascii="Arial Narrow" w:hAnsi="Arial Narrow"/>
          <w:b/>
          <w:spacing w:val="-3"/>
          <w:sz w:val="20"/>
          <w:vertAlign w:val="superscript"/>
        </w:rPr>
        <w:t>th</w:t>
      </w:r>
      <w:r w:rsidR="00C32D24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27305A" w:rsidRPr="00FB7629">
        <w:rPr>
          <w:rFonts w:ascii="Arial Narrow" w:hAnsi="Arial Narrow"/>
          <w:b/>
          <w:spacing w:val="-3"/>
          <w:sz w:val="20"/>
        </w:rPr>
        <w:t>Math</w:t>
      </w:r>
      <w:r w:rsidR="00AE4779">
        <w:rPr>
          <w:rFonts w:ascii="Arial Narrow" w:hAnsi="Arial Narrow"/>
          <w:b/>
          <w:spacing w:val="-3"/>
          <w:sz w:val="20"/>
        </w:rPr>
        <w:t>/</w:t>
      </w:r>
      <w:r w:rsidR="0027305A" w:rsidRPr="00FB7629">
        <w:rPr>
          <w:rFonts w:ascii="Arial Narrow" w:hAnsi="Arial Narrow"/>
          <w:b/>
          <w:spacing w:val="-3"/>
          <w:sz w:val="20"/>
        </w:rPr>
        <w:t xml:space="preserve"> 07</w:t>
      </w:r>
      <w:r w:rsidR="004F6AEB">
        <w:rPr>
          <w:rFonts w:ascii="Arial Narrow" w:hAnsi="Arial Narrow"/>
          <w:b/>
          <w:spacing w:val="-3"/>
          <w:sz w:val="20"/>
        </w:rPr>
        <w:t xml:space="preserve">    </w:t>
      </w:r>
      <w:r w:rsidR="00C32D24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5F7472" w:rsidRPr="00FB7629">
        <w:rPr>
          <w:rFonts w:ascii="Arial Narrow" w:hAnsi="Arial Narrow"/>
          <w:b/>
          <w:spacing w:val="-3"/>
          <w:sz w:val="20"/>
        </w:rPr>
        <w:tab/>
      </w:r>
      <w:r w:rsidR="004F6AEB">
        <w:rPr>
          <w:rFonts w:ascii="Arial Narrow" w:hAnsi="Arial Narrow"/>
          <w:b/>
          <w:spacing w:val="-3"/>
          <w:sz w:val="20"/>
        </w:rPr>
        <w:t xml:space="preserve">     </w:t>
      </w:r>
      <w:r w:rsidR="005F7472" w:rsidRPr="00FB7629">
        <w:rPr>
          <w:rFonts w:ascii="Arial Narrow" w:hAnsi="Arial Narrow"/>
          <w:b/>
          <w:spacing w:val="-3"/>
          <w:sz w:val="20"/>
        </w:rPr>
        <w:t>Period:</w:t>
      </w:r>
      <w:r w:rsidR="00EB564F">
        <w:rPr>
          <w:rFonts w:ascii="Arial Narrow" w:hAnsi="Arial Narrow"/>
          <w:b/>
          <w:spacing w:val="-3"/>
          <w:sz w:val="20"/>
        </w:rPr>
        <w:t xml:space="preserve"> </w:t>
      </w:r>
      <w:r w:rsidR="00FB1B2D">
        <w:rPr>
          <w:rFonts w:ascii="Arial Narrow" w:hAnsi="Arial Narrow"/>
          <w:b/>
          <w:spacing w:val="-3"/>
          <w:sz w:val="20"/>
        </w:rPr>
        <w:t>2-</w:t>
      </w:r>
      <w:r w:rsidR="002A1D07">
        <w:rPr>
          <w:rFonts w:ascii="Arial Narrow" w:hAnsi="Arial Narrow"/>
          <w:b/>
          <w:spacing w:val="-3"/>
          <w:sz w:val="20"/>
        </w:rPr>
        <w:t>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"/>
        <w:gridCol w:w="2520"/>
        <w:gridCol w:w="2970"/>
        <w:gridCol w:w="2700"/>
        <w:gridCol w:w="2070"/>
        <w:gridCol w:w="1620"/>
        <w:gridCol w:w="2970"/>
      </w:tblGrid>
      <w:tr w:rsidR="00EB4937" w:rsidRPr="00FB7629" w14:paraId="72751267" w14:textId="77777777" w:rsidTr="0014066A">
        <w:tc>
          <w:tcPr>
            <w:tcW w:w="450" w:type="dxa"/>
            <w:shd w:val="pct15" w:color="auto" w:fill="auto"/>
          </w:tcPr>
          <w:p w14:paraId="60B347E9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20" w:type="dxa"/>
            <w:shd w:val="clear" w:color="auto" w:fill="E0E0E0"/>
          </w:tcPr>
          <w:p w14:paraId="58DAB1F3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58E99E3A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156806F1" w14:textId="77777777" w:rsidR="00EB4937" w:rsidRPr="00FB7629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52DF064B" w14:textId="77777777" w:rsidR="00EB4937" w:rsidRPr="00FB7629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bCs/>
                <w:spacing w:val="-2"/>
                <w:sz w:val="20"/>
              </w:rPr>
            </w:pPr>
            <w:r w:rsidRPr="00FB7629">
              <w:rPr>
                <w:rFonts w:ascii="Arial Narrow" w:hAnsi="Arial Narrow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510154AB" w14:textId="77777777" w:rsidR="00EB4937" w:rsidRPr="00FB7629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3B1A13C4" w14:textId="77777777" w:rsidR="00EB4937" w:rsidRPr="00997EC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997EC7">
              <w:rPr>
                <w:rFonts w:ascii="Arial Narrow" w:hAnsi="Arial Narrow"/>
                <w:spacing w:val="-2"/>
                <w:sz w:val="18"/>
                <w:szCs w:val="18"/>
              </w:rPr>
              <w:t xml:space="preserve">     </w:t>
            </w:r>
            <w:r w:rsidR="0075109D" w:rsidRPr="00997EC7">
              <w:rPr>
                <w:rFonts w:ascii="Arial Narrow" w:hAnsi="Arial Narrow"/>
                <w:spacing w:val="-2"/>
                <w:sz w:val="18"/>
                <w:szCs w:val="18"/>
              </w:rPr>
              <w:t>STANDARDS</w:t>
            </w:r>
          </w:p>
        </w:tc>
      </w:tr>
      <w:tr w:rsidR="00EB009A" w:rsidRPr="00FB7629" w14:paraId="2F989333" w14:textId="77777777" w:rsidTr="0014066A">
        <w:tc>
          <w:tcPr>
            <w:tcW w:w="450" w:type="dxa"/>
            <w:shd w:val="pct15" w:color="auto" w:fill="auto"/>
          </w:tcPr>
          <w:p w14:paraId="104FEF35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  <w:p w14:paraId="65988C68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MON</w:t>
            </w:r>
          </w:p>
          <w:p w14:paraId="284F6EEA" w14:textId="5172E9B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3AE3FC88" w14:textId="57A2D4BF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EB009A">
              <w:rPr>
                <w:rFonts w:ascii="Comic Sans MS" w:hAnsi="Comic Sans MS"/>
                <w:b/>
                <w:spacing w:val="-2"/>
                <w:sz w:val="20"/>
              </w:rPr>
              <w:t>Rational / Irrational Numbers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 xml:space="preserve"> Review</w:t>
            </w:r>
          </w:p>
          <w:p w14:paraId="71192237" w14:textId="2AE98014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575BBC9B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Do Now – practice skills from previous year</w:t>
            </w:r>
          </w:p>
          <w:p w14:paraId="755F5FEB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Rational and Irrational Numbers Notes </w:t>
            </w:r>
          </w:p>
          <w:p w14:paraId="6387B415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66EFC3DD" w14:textId="77777777" w:rsidR="00EB009A" w:rsidRPr="00EB009A" w:rsidRDefault="00EB009A" w:rsidP="00EB009A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14:paraId="1739DB1E" w14:textId="77777777" w:rsidR="00EB009A" w:rsidRPr="00EB009A" w:rsidRDefault="00EB009A" w:rsidP="00EB009A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Text/Workbook</w:t>
            </w:r>
          </w:p>
          <w:p w14:paraId="17D66DC6" w14:textId="2197BB9B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70" w:type="dxa"/>
          </w:tcPr>
          <w:p w14:paraId="183DF782" w14:textId="7C49BC63" w:rsidR="00EB009A" w:rsidRPr="00EB009A" w:rsidRDefault="00EB009A" w:rsidP="00EB009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Study for test</w:t>
            </w:r>
            <w:r w:rsidRPr="00EB009A">
              <w:rPr>
                <w:rFonts w:ascii="Comic Sans MS" w:hAnsi="Comic Sans MS"/>
                <w:spacing w:val="-2"/>
                <w:sz w:val="20"/>
              </w:rPr>
              <w:t xml:space="preserve">  </w:t>
            </w:r>
          </w:p>
        </w:tc>
        <w:tc>
          <w:tcPr>
            <w:tcW w:w="1620" w:type="dxa"/>
          </w:tcPr>
          <w:p w14:paraId="3B3167AB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14:paraId="1C4D0102" w14:textId="7162E2DC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</w:tcPr>
          <w:p w14:paraId="79A606A8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7.NS.3 </w:t>
            </w:r>
          </w:p>
          <w:p w14:paraId="512C67D7" w14:textId="715A5B3B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  <w:u w:val="single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EB009A" w:rsidRPr="00FB7629" w14:paraId="554975EE" w14:textId="77777777" w:rsidTr="0014066A">
        <w:tc>
          <w:tcPr>
            <w:tcW w:w="450" w:type="dxa"/>
            <w:shd w:val="pct15" w:color="auto" w:fill="auto"/>
          </w:tcPr>
          <w:p w14:paraId="0B53DB2E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TUE</w:t>
            </w:r>
          </w:p>
          <w:p w14:paraId="2B0C2A69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38A5BFF4" w14:textId="299A07D2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EB009A">
              <w:rPr>
                <w:rFonts w:ascii="Comic Sans MS" w:hAnsi="Comic Sans MS"/>
                <w:b/>
                <w:spacing w:val="-2"/>
                <w:sz w:val="20"/>
              </w:rPr>
              <w:t>Rational / Irrational Numbers</w:t>
            </w:r>
            <w:r w:rsidRPr="00EB009A">
              <w:rPr>
                <w:rFonts w:ascii="Comic Sans MS" w:hAnsi="Comic Sans MS"/>
                <w:b/>
                <w:spacing w:val="-2"/>
                <w:sz w:val="20"/>
              </w:rPr>
              <w:t xml:space="preserve"> test</w:t>
            </w:r>
          </w:p>
          <w:p w14:paraId="0CC3C88D" w14:textId="4287F1F8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49C1D87E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Do Now – practice skills from previous year</w:t>
            </w:r>
          </w:p>
          <w:p w14:paraId="2C9B4659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Rational and Irrational Numbers Notes </w:t>
            </w:r>
          </w:p>
          <w:p w14:paraId="2030B96C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5BE67F60" w14:textId="77777777" w:rsidR="00EB009A" w:rsidRPr="00EB009A" w:rsidRDefault="00EB009A" w:rsidP="00EB009A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14:paraId="34B164CF" w14:textId="77777777" w:rsidR="00EB009A" w:rsidRPr="00EB009A" w:rsidRDefault="00EB009A" w:rsidP="00EB009A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Text/Workbook</w:t>
            </w:r>
          </w:p>
          <w:p w14:paraId="08462294" w14:textId="1475385C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70" w:type="dxa"/>
          </w:tcPr>
          <w:p w14:paraId="05A9400A" w14:textId="6035B35B" w:rsidR="00EB009A" w:rsidRPr="00EB009A" w:rsidRDefault="00EB009A" w:rsidP="00EB009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none</w:t>
            </w:r>
          </w:p>
        </w:tc>
        <w:tc>
          <w:tcPr>
            <w:tcW w:w="1620" w:type="dxa"/>
          </w:tcPr>
          <w:p w14:paraId="490A82EB" w14:textId="6B2BF035" w:rsidR="00EB009A" w:rsidRPr="00EB009A" w:rsidRDefault="00EB009A" w:rsidP="00EB009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Graded test</w:t>
            </w:r>
          </w:p>
        </w:tc>
        <w:tc>
          <w:tcPr>
            <w:tcW w:w="2970" w:type="dxa"/>
          </w:tcPr>
          <w:p w14:paraId="2867BB10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7.NS.3 </w:t>
            </w:r>
          </w:p>
          <w:p w14:paraId="37F1E0CA" w14:textId="2E801B9F" w:rsidR="00EB009A" w:rsidRPr="00EB009A" w:rsidRDefault="00EB009A" w:rsidP="00EB009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842916" w:rsidRPr="00FB7629" w14:paraId="7188B19E" w14:textId="77777777" w:rsidTr="0014066A">
        <w:tc>
          <w:tcPr>
            <w:tcW w:w="450" w:type="dxa"/>
            <w:shd w:val="pct15" w:color="auto" w:fill="auto"/>
          </w:tcPr>
          <w:p w14:paraId="7E3E0F69" w14:textId="77777777" w:rsidR="00842916" w:rsidRPr="00FB7629" w:rsidRDefault="00842916" w:rsidP="0084291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</w:t>
            </w:r>
          </w:p>
          <w:p w14:paraId="2DE23B30" w14:textId="77777777" w:rsidR="00842916" w:rsidRPr="00FB7629" w:rsidRDefault="00842916" w:rsidP="0084291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WED</w:t>
            </w:r>
          </w:p>
          <w:p w14:paraId="5B0566A5" w14:textId="77777777" w:rsidR="00842916" w:rsidRPr="00FB7629" w:rsidRDefault="00842916" w:rsidP="0084291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48D2577D" w14:textId="299572F9" w:rsidR="00842916" w:rsidRPr="00EB009A" w:rsidRDefault="00EB009A" w:rsidP="0084291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>
              <w:rPr>
                <w:rFonts w:ascii="Comic Sans MS" w:hAnsi="Comic Sans MS"/>
                <w:b/>
                <w:spacing w:val="-2"/>
                <w:sz w:val="20"/>
              </w:rPr>
              <w:t>Adding</w:t>
            </w:r>
            <w:r w:rsidR="00842916" w:rsidRPr="00EB009A">
              <w:rPr>
                <w:rFonts w:ascii="Comic Sans MS" w:hAnsi="Comic Sans MS"/>
                <w:b/>
                <w:spacing w:val="-2"/>
                <w:sz w:val="20"/>
              </w:rPr>
              <w:t xml:space="preserve"> Integers</w:t>
            </w:r>
          </w:p>
          <w:p w14:paraId="07C98502" w14:textId="77777777" w:rsidR="00842916" w:rsidRPr="00EB009A" w:rsidRDefault="00842916" w:rsidP="0084291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EB009A">
              <w:rPr>
                <w:rFonts w:ascii="Comic Sans MS" w:hAnsi="Comic Sans MS"/>
                <w:b/>
                <w:spacing w:val="-2"/>
                <w:sz w:val="20"/>
              </w:rPr>
              <w:t>7.NS.1</w:t>
            </w:r>
          </w:p>
          <w:p w14:paraId="213B01F0" w14:textId="498B3F0B" w:rsidR="00842916" w:rsidRPr="00EB009A" w:rsidRDefault="00842916" w:rsidP="00842916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970" w:type="dxa"/>
          </w:tcPr>
          <w:p w14:paraId="38F6F258" w14:textId="77777777" w:rsidR="002A1D07" w:rsidRPr="00EB009A" w:rsidRDefault="002A1D07" w:rsidP="002A1D0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Students will work on </w:t>
            </w:r>
          </w:p>
          <w:p w14:paraId="74BBED5C" w14:textId="77777777" w:rsidR="002A1D07" w:rsidRPr="00EB009A" w:rsidRDefault="002A1D07" w:rsidP="002A1D0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Notes</w:t>
            </w:r>
          </w:p>
          <w:p w14:paraId="3937DB9E" w14:textId="688DE8FE" w:rsidR="00842916" w:rsidRPr="00EB009A" w:rsidRDefault="002A1D07" w:rsidP="002A1D0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Students will complete practice problems</w:t>
            </w:r>
          </w:p>
        </w:tc>
        <w:tc>
          <w:tcPr>
            <w:tcW w:w="2700" w:type="dxa"/>
          </w:tcPr>
          <w:p w14:paraId="788D5016" w14:textId="77777777" w:rsidR="002A1D07" w:rsidRPr="00EB009A" w:rsidRDefault="002A1D07" w:rsidP="002A1D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Textbook Resources:</w:t>
            </w:r>
          </w:p>
          <w:p w14:paraId="60465932" w14:textId="77777777" w:rsidR="002A1D07" w:rsidRPr="00EB009A" w:rsidRDefault="002A1D07" w:rsidP="002A1D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Workbooks </w:t>
            </w:r>
          </w:p>
          <w:p w14:paraId="05D8C116" w14:textId="77777777" w:rsidR="002A1D07" w:rsidRPr="00EB009A" w:rsidRDefault="002A1D07" w:rsidP="002A1D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Models;</w:t>
            </w:r>
          </w:p>
          <w:p w14:paraId="67742E60" w14:textId="77777777" w:rsidR="002A1D07" w:rsidRPr="00EB009A" w:rsidRDefault="002A1D07" w:rsidP="002A1D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Teacher made materials and workbooks</w:t>
            </w:r>
          </w:p>
          <w:p w14:paraId="6F23FA5B" w14:textId="77777777" w:rsidR="002A1D07" w:rsidRPr="00EB009A" w:rsidRDefault="002A1D07" w:rsidP="002A1D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14:paraId="2A6BC354" w14:textId="77777777" w:rsidR="00842916" w:rsidRPr="00EB009A" w:rsidRDefault="00842916" w:rsidP="008429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34004EE1" w14:textId="77777777" w:rsidR="00842916" w:rsidRPr="00EB009A" w:rsidRDefault="00842916" w:rsidP="008429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0ADECFFA" w14:textId="12ED525B" w:rsidR="00842916" w:rsidRPr="00EB009A" w:rsidRDefault="00842916" w:rsidP="0084291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Worksheet if not completed in class</w:t>
            </w:r>
          </w:p>
        </w:tc>
        <w:tc>
          <w:tcPr>
            <w:tcW w:w="1620" w:type="dxa"/>
          </w:tcPr>
          <w:p w14:paraId="1EF6B22F" w14:textId="77777777" w:rsidR="00842916" w:rsidRPr="00EB009A" w:rsidRDefault="00842916" w:rsidP="0084291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  <w:p w14:paraId="791E8026" w14:textId="77777777" w:rsidR="00842916" w:rsidRPr="00EB009A" w:rsidRDefault="00842916" w:rsidP="0084291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  <w:p w14:paraId="20DD732D" w14:textId="38DA6D29" w:rsidR="00842916" w:rsidRPr="00EB009A" w:rsidRDefault="00842916" w:rsidP="0084291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4C93FE18" w14:textId="77777777" w:rsidR="00842916" w:rsidRPr="00EB009A" w:rsidRDefault="00842916" w:rsidP="0084291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EB009A">
              <w:rPr>
                <w:rFonts w:ascii="Comic Sans MS" w:hAnsi="Comic Sans MS"/>
                <w:spacing w:val="-2"/>
                <w:sz w:val="18"/>
                <w:szCs w:val="18"/>
              </w:rPr>
              <w:t>7.NS.1 Know that numbers that are not rational are irrational, use rational approximations of square roots, identify as rational or irrational.</w:t>
            </w:r>
          </w:p>
          <w:p w14:paraId="6A985884" w14:textId="6487CFEF" w:rsidR="00842916" w:rsidRPr="00EB009A" w:rsidRDefault="00842916" w:rsidP="0084291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EB009A">
              <w:rPr>
                <w:rFonts w:ascii="Comic Sans MS" w:hAnsi="Comic Sans MS"/>
                <w:spacing w:val="-2"/>
                <w:sz w:val="18"/>
                <w:szCs w:val="18"/>
              </w:rPr>
              <w:t>7.NS.2b Know that numbers that are not rational are irrational, use rational approximations of square roots, identify as rational or irrational.</w:t>
            </w:r>
          </w:p>
        </w:tc>
      </w:tr>
      <w:tr w:rsidR="00EB009A" w:rsidRPr="00FB7629" w14:paraId="7C3EFE1E" w14:textId="77777777" w:rsidTr="0014066A">
        <w:trPr>
          <w:trHeight w:val="1681"/>
        </w:trPr>
        <w:tc>
          <w:tcPr>
            <w:tcW w:w="450" w:type="dxa"/>
            <w:shd w:val="pct15" w:color="auto" w:fill="auto"/>
          </w:tcPr>
          <w:p w14:paraId="2412E94B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</w:t>
            </w:r>
          </w:p>
          <w:p w14:paraId="048CB57F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THUR</w:t>
            </w:r>
          </w:p>
        </w:tc>
        <w:tc>
          <w:tcPr>
            <w:tcW w:w="2520" w:type="dxa"/>
          </w:tcPr>
          <w:p w14:paraId="5E5EF37A" w14:textId="7578D706" w:rsid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EB009A">
              <w:rPr>
                <w:rFonts w:ascii="Comic Sans MS" w:hAnsi="Comic Sans MS"/>
                <w:b/>
                <w:spacing w:val="-2"/>
                <w:sz w:val="20"/>
              </w:rPr>
              <w:t>Adding Integers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 xml:space="preserve"> </w:t>
            </w:r>
          </w:p>
          <w:p w14:paraId="37DDF5B2" w14:textId="520EA301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>
              <w:rPr>
                <w:rFonts w:ascii="Comic Sans MS" w:hAnsi="Comic Sans MS"/>
                <w:b/>
                <w:spacing w:val="-2"/>
                <w:sz w:val="20"/>
              </w:rPr>
              <w:t>Subtracting Integers</w:t>
            </w:r>
          </w:p>
          <w:p w14:paraId="7BAF7272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EB009A">
              <w:rPr>
                <w:rFonts w:ascii="Comic Sans MS" w:hAnsi="Comic Sans MS"/>
                <w:b/>
                <w:spacing w:val="-2"/>
                <w:sz w:val="20"/>
              </w:rPr>
              <w:t>7.NS.1</w:t>
            </w:r>
          </w:p>
          <w:p w14:paraId="14C68B88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  <w:p w14:paraId="1FE3ADA9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  <w:p w14:paraId="7C89EA48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  <w:p w14:paraId="4D5CAE30" w14:textId="271D3443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3F043F03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Students will work on </w:t>
            </w:r>
          </w:p>
          <w:p w14:paraId="20F226F1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Notes</w:t>
            </w:r>
          </w:p>
          <w:p w14:paraId="04CC9EA8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Students will complete practice problems</w:t>
            </w:r>
          </w:p>
          <w:p w14:paraId="36F97FEC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38EF41DD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Textbook Resources:</w:t>
            </w:r>
          </w:p>
          <w:p w14:paraId="4DBE82EB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Workbooks </w:t>
            </w:r>
          </w:p>
          <w:p w14:paraId="20B13DBA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Models;</w:t>
            </w:r>
          </w:p>
          <w:p w14:paraId="4A99BF91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Teacher made materials and workbooks</w:t>
            </w:r>
          </w:p>
          <w:p w14:paraId="075703F5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14:paraId="303F7F28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49B0529B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0C5DD34A" w14:textId="418732D6" w:rsidR="00EB009A" w:rsidRPr="00EB009A" w:rsidRDefault="00EB009A" w:rsidP="00EB009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Worksheet if not completed in class</w:t>
            </w:r>
          </w:p>
        </w:tc>
        <w:tc>
          <w:tcPr>
            <w:tcW w:w="1620" w:type="dxa"/>
          </w:tcPr>
          <w:p w14:paraId="7AB624B7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  <w:p w14:paraId="38AB6CAD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  <w:p w14:paraId="067F69DF" w14:textId="54239A0D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5C9E5878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EB009A">
              <w:rPr>
                <w:rFonts w:ascii="Comic Sans MS" w:hAnsi="Comic Sans MS"/>
                <w:spacing w:val="-2"/>
                <w:sz w:val="18"/>
                <w:szCs w:val="18"/>
              </w:rPr>
              <w:t>7.NS.1 Know that numbers that are not rational are irrational, use rational approximations of square roots, identify as rational or irrational.</w:t>
            </w:r>
          </w:p>
          <w:p w14:paraId="52B81D0B" w14:textId="41B4D0E1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EB009A">
              <w:rPr>
                <w:rFonts w:ascii="Comic Sans MS" w:hAnsi="Comic Sans MS"/>
                <w:spacing w:val="-2"/>
                <w:sz w:val="18"/>
                <w:szCs w:val="18"/>
              </w:rPr>
              <w:t>7.NS.2b Know that numbers that are not rational are irrational, use rational approximations of square roots, identify as rational or irrational.</w:t>
            </w:r>
          </w:p>
        </w:tc>
      </w:tr>
      <w:tr w:rsidR="00EB009A" w:rsidRPr="00FB7629" w14:paraId="508CFFB0" w14:textId="77777777" w:rsidTr="00C8443A">
        <w:trPr>
          <w:trHeight w:val="970"/>
        </w:trPr>
        <w:tc>
          <w:tcPr>
            <w:tcW w:w="450" w:type="dxa"/>
            <w:shd w:val="pct15" w:color="auto" w:fill="auto"/>
          </w:tcPr>
          <w:p w14:paraId="17A7BDE9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</w:t>
            </w:r>
          </w:p>
          <w:p w14:paraId="192D549C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F</w:t>
            </w:r>
          </w:p>
          <w:p w14:paraId="7B13AAA7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R</w:t>
            </w:r>
          </w:p>
          <w:p w14:paraId="3C86BB89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I</w:t>
            </w:r>
          </w:p>
          <w:p w14:paraId="17D53BC8" w14:textId="77777777" w:rsidR="00EB009A" w:rsidRPr="00FB7629" w:rsidRDefault="00EB009A" w:rsidP="00EB009A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29ECD300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EB009A">
              <w:rPr>
                <w:rFonts w:ascii="Comic Sans MS" w:hAnsi="Comic Sans MS"/>
                <w:b/>
                <w:spacing w:val="-2"/>
                <w:sz w:val="20"/>
              </w:rPr>
              <w:t>Subtracting Integers</w:t>
            </w:r>
          </w:p>
          <w:p w14:paraId="7D676018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  <w:p w14:paraId="01DE624C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EB009A">
              <w:rPr>
                <w:rFonts w:ascii="Comic Sans MS" w:hAnsi="Comic Sans MS"/>
                <w:b/>
                <w:spacing w:val="-2"/>
                <w:sz w:val="20"/>
              </w:rPr>
              <w:t>7.NS.1</w:t>
            </w:r>
          </w:p>
          <w:p w14:paraId="78C105C0" w14:textId="50BE270C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Cs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4B6DAE8A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Students will work on </w:t>
            </w:r>
          </w:p>
          <w:p w14:paraId="49CDAF10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Notes</w:t>
            </w:r>
          </w:p>
          <w:p w14:paraId="72C1DBDD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Students will complete practice problems</w:t>
            </w:r>
          </w:p>
          <w:p w14:paraId="3636D053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121CB270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Textbook Resources:</w:t>
            </w:r>
          </w:p>
          <w:p w14:paraId="71F61D9E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Workbooks </w:t>
            </w:r>
          </w:p>
          <w:p w14:paraId="09DB39AD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Models;</w:t>
            </w:r>
          </w:p>
          <w:p w14:paraId="3A405E51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Teacher made materials and workbooks</w:t>
            </w:r>
          </w:p>
          <w:p w14:paraId="526F134E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14:paraId="0A4474ED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33BED556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bCs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3B0B202E" w14:textId="487350BD" w:rsidR="00EB009A" w:rsidRPr="00EB009A" w:rsidRDefault="00EB009A" w:rsidP="00EB009A">
            <w:pPr>
              <w:rPr>
                <w:rFonts w:ascii="Comic Sans MS" w:hAnsi="Comic Sans MS"/>
                <w:bCs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lastRenderedPageBreak/>
              <w:t>Worksheet if not completed in class</w:t>
            </w:r>
          </w:p>
        </w:tc>
        <w:tc>
          <w:tcPr>
            <w:tcW w:w="1620" w:type="dxa"/>
          </w:tcPr>
          <w:p w14:paraId="4B4ABFC2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  <w:p w14:paraId="0DAB42E2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  <w:p w14:paraId="34DE59AE" w14:textId="7E317D90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Cs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5 Minute Check </w:t>
            </w:r>
            <w:r w:rsidRPr="00EB009A">
              <w:rPr>
                <w:rFonts w:ascii="Comic Sans MS" w:hAnsi="Comic Sans MS"/>
                <w:spacing w:val="-2"/>
                <w:sz w:val="20"/>
              </w:rPr>
              <w:lastRenderedPageBreak/>
              <w:t>Absolute Value &amp; Comparing Integers</w:t>
            </w:r>
          </w:p>
        </w:tc>
        <w:tc>
          <w:tcPr>
            <w:tcW w:w="2970" w:type="dxa"/>
          </w:tcPr>
          <w:p w14:paraId="78C40E98" w14:textId="77777777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EB009A">
              <w:rPr>
                <w:rFonts w:ascii="Comic Sans MS" w:hAnsi="Comic Sans MS"/>
                <w:spacing w:val="-2"/>
                <w:sz w:val="18"/>
                <w:szCs w:val="18"/>
              </w:rPr>
              <w:lastRenderedPageBreak/>
              <w:t>7.NS.1 Know that numbers that are not rational are irrational, use rational approximations of square roots, identify as rational or irrational.</w:t>
            </w:r>
          </w:p>
          <w:p w14:paraId="5123414D" w14:textId="1470DF72" w:rsidR="00EB009A" w:rsidRPr="00EB009A" w:rsidRDefault="00EB009A" w:rsidP="00EB00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EB009A">
              <w:rPr>
                <w:rFonts w:ascii="Comic Sans MS" w:hAnsi="Comic Sans MS"/>
                <w:spacing w:val="-2"/>
                <w:sz w:val="18"/>
                <w:szCs w:val="18"/>
              </w:rPr>
              <w:lastRenderedPageBreak/>
              <w:t>7.NS.2b Know that numbers that are not rational are irrational, use rational approximations of square roots, identify as rational or irrational.</w:t>
            </w:r>
          </w:p>
        </w:tc>
      </w:tr>
    </w:tbl>
    <w:p w14:paraId="63338BD3" w14:textId="68658838" w:rsidR="00EB4937" w:rsidRPr="00997EC7" w:rsidRDefault="00EB4937" w:rsidP="00997EC7">
      <w:pPr>
        <w:tabs>
          <w:tab w:val="center" w:pos="157"/>
        </w:tabs>
        <w:suppressAutoHyphens/>
        <w:spacing w:before="90"/>
        <w:jc w:val="both"/>
        <w:rPr>
          <w:rFonts w:ascii="Arial Narrow" w:hAnsi="Arial Narrow"/>
          <w:spacing w:val="-2"/>
          <w:sz w:val="20"/>
        </w:rPr>
      </w:pPr>
    </w:p>
    <w:sectPr w:rsidR="00EB4937" w:rsidRPr="00997EC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7C9F" w14:textId="77777777" w:rsidR="002250E0" w:rsidRDefault="002250E0">
      <w:pPr>
        <w:spacing w:line="20" w:lineRule="exact"/>
      </w:pPr>
    </w:p>
  </w:endnote>
  <w:endnote w:type="continuationSeparator" w:id="0">
    <w:p w14:paraId="6634A35B" w14:textId="77777777" w:rsidR="002250E0" w:rsidRDefault="002250E0">
      <w:r>
        <w:t xml:space="preserve"> </w:t>
      </w:r>
    </w:p>
  </w:endnote>
  <w:endnote w:type="continuationNotice" w:id="1">
    <w:p w14:paraId="1B9F07B2" w14:textId="77777777" w:rsidR="002250E0" w:rsidRDefault="002250E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A9E8E" w14:textId="77777777" w:rsidR="002250E0" w:rsidRDefault="002250E0">
      <w:r>
        <w:separator/>
      </w:r>
    </w:p>
  </w:footnote>
  <w:footnote w:type="continuationSeparator" w:id="0">
    <w:p w14:paraId="30E1FB61" w14:textId="77777777" w:rsidR="002250E0" w:rsidRDefault="0022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F68DF"/>
    <w:rsid w:val="00116061"/>
    <w:rsid w:val="00137D9E"/>
    <w:rsid w:val="0014066A"/>
    <w:rsid w:val="001661A2"/>
    <w:rsid w:val="001A491A"/>
    <w:rsid w:val="001D09F3"/>
    <w:rsid w:val="002250E0"/>
    <w:rsid w:val="0027305A"/>
    <w:rsid w:val="002A1D07"/>
    <w:rsid w:val="002D4940"/>
    <w:rsid w:val="00306A53"/>
    <w:rsid w:val="00374881"/>
    <w:rsid w:val="003C4351"/>
    <w:rsid w:val="00421B52"/>
    <w:rsid w:val="004571C4"/>
    <w:rsid w:val="004A5304"/>
    <w:rsid w:val="004F6AEB"/>
    <w:rsid w:val="00517638"/>
    <w:rsid w:val="005C0720"/>
    <w:rsid w:val="005D0FF9"/>
    <w:rsid w:val="005D13E9"/>
    <w:rsid w:val="005F7472"/>
    <w:rsid w:val="0065390C"/>
    <w:rsid w:val="0068238C"/>
    <w:rsid w:val="00721A5A"/>
    <w:rsid w:val="007508FB"/>
    <w:rsid w:val="0075109D"/>
    <w:rsid w:val="007C284B"/>
    <w:rsid w:val="007C6492"/>
    <w:rsid w:val="007F5650"/>
    <w:rsid w:val="00842916"/>
    <w:rsid w:val="008845EF"/>
    <w:rsid w:val="00892725"/>
    <w:rsid w:val="008B108D"/>
    <w:rsid w:val="008B3057"/>
    <w:rsid w:val="008D3277"/>
    <w:rsid w:val="008E0053"/>
    <w:rsid w:val="009279ED"/>
    <w:rsid w:val="00972CD3"/>
    <w:rsid w:val="00981155"/>
    <w:rsid w:val="00997EC7"/>
    <w:rsid w:val="009C1390"/>
    <w:rsid w:val="00A30428"/>
    <w:rsid w:val="00A62765"/>
    <w:rsid w:val="00A74377"/>
    <w:rsid w:val="00AE4779"/>
    <w:rsid w:val="00AF36CB"/>
    <w:rsid w:val="00B35A31"/>
    <w:rsid w:val="00B8549B"/>
    <w:rsid w:val="00B94FC7"/>
    <w:rsid w:val="00BB187A"/>
    <w:rsid w:val="00C1179B"/>
    <w:rsid w:val="00C32D24"/>
    <w:rsid w:val="00C52E51"/>
    <w:rsid w:val="00C8443A"/>
    <w:rsid w:val="00D06EDC"/>
    <w:rsid w:val="00D65FCA"/>
    <w:rsid w:val="00DA0401"/>
    <w:rsid w:val="00DE1EF3"/>
    <w:rsid w:val="00DE4325"/>
    <w:rsid w:val="00DF2BFE"/>
    <w:rsid w:val="00E55112"/>
    <w:rsid w:val="00E63BAD"/>
    <w:rsid w:val="00EB009A"/>
    <w:rsid w:val="00EB4937"/>
    <w:rsid w:val="00EB564F"/>
    <w:rsid w:val="00EE36AE"/>
    <w:rsid w:val="00EF25AD"/>
    <w:rsid w:val="00F4622A"/>
    <w:rsid w:val="00F65BD2"/>
    <w:rsid w:val="00FB1B2D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DDB32"/>
  <w15:docId w15:val="{3E5FF725-F34A-4355-8F86-A97BF85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D07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Mary Taylor</cp:lastModifiedBy>
  <cp:revision>2</cp:revision>
  <cp:lastPrinted>2016-08-08T14:30:00Z</cp:lastPrinted>
  <dcterms:created xsi:type="dcterms:W3CDTF">2024-08-16T19:56:00Z</dcterms:created>
  <dcterms:modified xsi:type="dcterms:W3CDTF">2024-08-16T19:56:00Z</dcterms:modified>
</cp:coreProperties>
</file>