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BFBC4" w14:textId="25C19DD0" w:rsidR="00EB4937" w:rsidRPr="00810D08" w:rsidRDefault="008B108D" w:rsidP="00810D08">
      <w:pPr>
        <w:suppressAutoHyphens/>
        <w:ind w:firstLine="720"/>
        <w:jc w:val="both"/>
        <w:rPr>
          <w:rFonts w:ascii="Comic Sans MS" w:hAnsi="Comic Sans MS"/>
          <w:b/>
          <w:spacing w:val="-3"/>
          <w:sz w:val="20"/>
        </w:rPr>
      </w:pPr>
      <w:r w:rsidRPr="00810D08">
        <w:rPr>
          <w:rFonts w:ascii="Comic Sans MS" w:hAnsi="Comic Sans MS"/>
          <w:b/>
          <w:spacing w:val="-3"/>
          <w:sz w:val="20"/>
        </w:rPr>
        <w:t>Teacher: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  </w:t>
      </w:r>
      <w:r w:rsidR="001343C7">
        <w:rPr>
          <w:rFonts w:ascii="Comic Sans MS" w:hAnsi="Comic Sans MS"/>
          <w:b/>
          <w:spacing w:val="-3"/>
          <w:sz w:val="20"/>
        </w:rPr>
        <w:t xml:space="preserve">J. </w:t>
      </w:r>
      <w:r w:rsidR="0071600B">
        <w:rPr>
          <w:rFonts w:ascii="Comic Sans MS" w:hAnsi="Comic Sans MS"/>
          <w:b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71600B">
        <w:rPr>
          <w:rFonts w:ascii="Comic Sans MS" w:hAnsi="Comic Sans MS"/>
          <w:b/>
          <w:spacing w:val="-3"/>
          <w:sz w:val="20"/>
        </w:rPr>
        <w:t xml:space="preserve"> </w:t>
      </w:r>
      <w:r w:rsidR="00137D9E" w:rsidRPr="00810D08">
        <w:rPr>
          <w:rFonts w:ascii="Comic Sans MS" w:hAnsi="Comic Sans MS"/>
          <w:b/>
          <w:spacing w:val="-3"/>
          <w:sz w:val="20"/>
        </w:rPr>
        <w:t>We</w:t>
      </w:r>
      <w:r w:rsidR="005F7472" w:rsidRPr="00810D08">
        <w:rPr>
          <w:rFonts w:ascii="Comic Sans MS" w:hAnsi="Comic Sans MS"/>
          <w:b/>
          <w:spacing w:val="-3"/>
          <w:sz w:val="20"/>
        </w:rPr>
        <w:t>ek of:</w:t>
      </w:r>
      <w:r w:rsidR="001343C7">
        <w:rPr>
          <w:rFonts w:ascii="Comic Sans MS" w:hAnsi="Comic Sans MS"/>
          <w:b/>
          <w:spacing w:val="-3"/>
          <w:sz w:val="20"/>
        </w:rPr>
        <w:t xml:space="preserve"> Oct </w:t>
      </w:r>
      <w:r w:rsidR="00CB38B0">
        <w:rPr>
          <w:rFonts w:ascii="Comic Sans MS" w:hAnsi="Comic Sans MS"/>
          <w:b/>
          <w:spacing w:val="-3"/>
          <w:sz w:val="20"/>
        </w:rPr>
        <w:t>28</w:t>
      </w:r>
      <w:r w:rsidR="001343C7">
        <w:rPr>
          <w:rFonts w:ascii="Comic Sans MS" w:hAnsi="Comic Sans MS"/>
          <w:b/>
          <w:spacing w:val="-3"/>
          <w:sz w:val="20"/>
        </w:rPr>
        <w:t xml:space="preserve"> -Nov </w:t>
      </w:r>
      <w:r w:rsidR="00CB38B0">
        <w:rPr>
          <w:rFonts w:ascii="Comic Sans MS" w:hAnsi="Comic Sans MS"/>
          <w:b/>
          <w:spacing w:val="-3"/>
          <w:sz w:val="20"/>
        </w:rPr>
        <w:t>1</w:t>
      </w:r>
      <w:r w:rsidR="00746A1E">
        <w:rPr>
          <w:rFonts w:ascii="Comic Sans MS" w:hAnsi="Comic Sans MS"/>
          <w:b/>
          <w:spacing w:val="-3"/>
          <w:sz w:val="20"/>
        </w:rPr>
        <w:t xml:space="preserve">   </w:t>
      </w:r>
      <w:r w:rsidR="0071600B">
        <w:rPr>
          <w:rFonts w:ascii="Comic Sans MS" w:hAnsi="Comic Sans MS"/>
          <w:b/>
          <w:spacing w:val="-3"/>
          <w:sz w:val="20"/>
        </w:rPr>
        <w:tab/>
      </w:r>
      <w:r w:rsidR="007C321C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S</w:t>
      </w:r>
      <w:r w:rsidRPr="00810D08">
        <w:rPr>
          <w:rFonts w:ascii="Comic Sans MS" w:hAnsi="Comic Sans MS"/>
          <w:b/>
          <w:spacing w:val="-3"/>
          <w:sz w:val="20"/>
        </w:rPr>
        <w:t>ubject:</w:t>
      </w:r>
      <w:r w:rsidR="0071600B">
        <w:rPr>
          <w:rFonts w:ascii="Comic Sans MS" w:hAnsi="Comic Sans MS"/>
          <w:b/>
          <w:spacing w:val="-3"/>
          <w:sz w:val="20"/>
        </w:rPr>
        <w:t xml:space="preserve"> Math 7</w:t>
      </w:r>
      <w:r w:rsidR="00584298" w:rsidRPr="00810D08">
        <w:rPr>
          <w:rFonts w:ascii="Comic Sans MS" w:hAnsi="Comic Sans MS"/>
          <w:b/>
          <w:spacing w:val="-3"/>
          <w:sz w:val="20"/>
        </w:rPr>
        <w:t xml:space="preserve">             </w:t>
      </w:r>
      <w:r w:rsidR="005F7472" w:rsidRPr="00810D08">
        <w:rPr>
          <w:rFonts w:ascii="Comic Sans MS" w:hAnsi="Comic Sans MS"/>
          <w:b/>
          <w:spacing w:val="-3"/>
          <w:sz w:val="20"/>
        </w:rPr>
        <w:t>Period</w:t>
      </w:r>
      <w:r w:rsidR="00DD41A6">
        <w:rPr>
          <w:rFonts w:ascii="Comic Sans MS" w:hAnsi="Comic Sans MS"/>
          <w:b/>
          <w:spacing w:val="-3"/>
          <w:sz w:val="20"/>
        </w:rPr>
        <w:t>:</w:t>
      </w:r>
      <w:r w:rsidR="001343C7">
        <w:rPr>
          <w:rFonts w:ascii="Comic Sans MS" w:hAnsi="Comic Sans MS"/>
          <w:b/>
          <w:spacing w:val="-3"/>
          <w:sz w:val="20"/>
        </w:rPr>
        <w:t>2</w:t>
      </w:r>
      <w:r w:rsidR="00DD41A6">
        <w:rPr>
          <w:rFonts w:ascii="Comic Sans MS" w:hAnsi="Comic Sans MS"/>
          <w:b/>
          <w:spacing w:val="-3"/>
          <w:sz w:val="20"/>
        </w:rPr>
        <w:t>-6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00810D08">
        <w:trPr>
          <w:trHeight w:val="450"/>
        </w:trPr>
        <w:tc>
          <w:tcPr>
            <w:tcW w:w="466" w:type="dxa"/>
            <w:shd w:val="pct15" w:color="auto" w:fill="auto"/>
          </w:tcPr>
          <w:p w14:paraId="3C767C33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67D6B6D0" w:rsidR="00EB4937" w:rsidRPr="00810D08" w:rsidRDefault="001343C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7777777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5C233C" w:rsidRPr="00810D08" w14:paraId="60D27B4E" w14:textId="77777777" w:rsidTr="006351C0">
        <w:trPr>
          <w:trHeight w:val="1438"/>
        </w:trPr>
        <w:tc>
          <w:tcPr>
            <w:tcW w:w="466" w:type="dxa"/>
            <w:shd w:val="pct15" w:color="auto" w:fill="auto"/>
          </w:tcPr>
          <w:p w14:paraId="7D5CCA53" w14:textId="77777777" w:rsidR="005C233C" w:rsidRPr="00810D08" w:rsidRDefault="005C233C" w:rsidP="005C233C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14:paraId="6BCAC8D6" w14:textId="77777777" w:rsidR="005C233C" w:rsidRPr="00810D08" w:rsidRDefault="005C233C" w:rsidP="005C233C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14:paraId="5D87AF27" w14:textId="77777777" w:rsidR="005C233C" w:rsidRPr="00810D08" w:rsidRDefault="005C233C" w:rsidP="005C233C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1B6A183A" w14:textId="28429A3A" w:rsidR="001343C7" w:rsidRPr="0039782A" w:rsidRDefault="001343C7" w:rsidP="001343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Graphing Coordinate</w:t>
            </w:r>
            <w:r w:rsidRPr="0039782A">
              <w:rPr>
                <w:rFonts w:ascii="Times New Roman" w:hAnsi="Times New Roman"/>
                <w:spacing w:val="-2"/>
                <w:sz w:val="20"/>
              </w:rPr>
              <w:t xml:space="preserve"> Ratios</w:t>
            </w:r>
            <w:r>
              <w:rPr>
                <w:rFonts w:ascii="Times New Roman" w:hAnsi="Times New Roman"/>
                <w:spacing w:val="-2"/>
                <w:sz w:val="20"/>
              </w:rPr>
              <w:t>/Rates</w:t>
            </w:r>
          </w:p>
          <w:p w14:paraId="50303A11" w14:textId="77777777" w:rsidR="001343C7" w:rsidRPr="0039782A" w:rsidRDefault="001343C7" w:rsidP="001343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782A">
              <w:rPr>
                <w:rFonts w:ascii="Times New Roman" w:hAnsi="Times New Roman"/>
                <w:spacing w:val="-2"/>
                <w:sz w:val="20"/>
              </w:rPr>
              <w:t>7.RP.1</w:t>
            </w:r>
          </w:p>
          <w:p w14:paraId="65308593" w14:textId="77777777" w:rsidR="001343C7" w:rsidRPr="0039782A" w:rsidRDefault="001343C7" w:rsidP="001343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782A">
              <w:rPr>
                <w:rFonts w:ascii="Times New Roman" w:hAnsi="Times New Roman"/>
                <w:spacing w:val="-2"/>
                <w:sz w:val="20"/>
              </w:rPr>
              <w:t>7.RP. 2</w:t>
            </w:r>
          </w:p>
          <w:p w14:paraId="60E83A04" w14:textId="11814BB8" w:rsidR="005C233C" w:rsidRPr="006351C0" w:rsidRDefault="005C233C" w:rsidP="005C233C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830" w:type="dxa"/>
          </w:tcPr>
          <w:p w14:paraId="0440BDAC" w14:textId="77777777" w:rsidR="005C233C" w:rsidRPr="006351C0" w:rsidRDefault="005C233C" w:rsidP="005C233C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Do Now- </w:t>
            </w:r>
          </w:p>
          <w:p w14:paraId="42B91792" w14:textId="77777777" w:rsidR="005C233C" w:rsidRPr="006351C0" w:rsidRDefault="005C233C" w:rsidP="005C233C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51CA1CB2" w14:textId="2C75E249" w:rsidR="005C233C" w:rsidRPr="006351C0" w:rsidRDefault="005C233C" w:rsidP="005C233C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in Schoology</w:t>
            </w:r>
          </w:p>
          <w:p w14:paraId="0FB9AF04" w14:textId="77777777" w:rsidR="005C233C" w:rsidRDefault="005C233C" w:rsidP="005C233C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  <w:p w14:paraId="422806E3" w14:textId="5F95B875" w:rsidR="00A03757" w:rsidRPr="006351C0" w:rsidRDefault="00A03757" w:rsidP="005C233C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Review Inequalities</w:t>
            </w:r>
          </w:p>
        </w:tc>
        <w:tc>
          <w:tcPr>
            <w:tcW w:w="2573" w:type="dxa"/>
          </w:tcPr>
          <w:p w14:paraId="2A8D7B96" w14:textId="77777777" w:rsidR="005C233C" w:rsidRPr="006351C0" w:rsidRDefault="005C233C" w:rsidP="005C233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10CAF373" w14:textId="77777777" w:rsidR="005C233C" w:rsidRPr="006351C0" w:rsidRDefault="005C233C" w:rsidP="005C233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54EA40F8" w14:textId="77777777" w:rsidR="005C233C" w:rsidRPr="006351C0" w:rsidRDefault="005C233C" w:rsidP="005C233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39CB3ACB" w14:textId="77777777" w:rsidR="005C233C" w:rsidRPr="006351C0" w:rsidRDefault="005C233C" w:rsidP="005C233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449B4946" w14:textId="77777777" w:rsidR="005C233C" w:rsidRPr="006351C0" w:rsidRDefault="005C233C" w:rsidP="005C233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316BB12E" w14:textId="36ED7D20" w:rsidR="005C233C" w:rsidRPr="006351C0" w:rsidRDefault="005C233C" w:rsidP="005C233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B7900B0" w14:textId="688E82A7" w:rsidR="005C233C" w:rsidRPr="006351C0" w:rsidRDefault="001343C7" w:rsidP="005C233C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Graphing Picture</w:t>
            </w:r>
          </w:p>
        </w:tc>
        <w:tc>
          <w:tcPr>
            <w:tcW w:w="1677" w:type="dxa"/>
          </w:tcPr>
          <w:p w14:paraId="1EB6BD70" w14:textId="3B8C36CF" w:rsidR="005C233C" w:rsidRPr="006351C0" w:rsidRDefault="005C233C" w:rsidP="005C233C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</w:t>
            </w:r>
            <w:r w:rsidR="001343C7">
              <w:rPr>
                <w:rFonts w:ascii="Arial Narrow" w:hAnsi="Arial Narrow"/>
                <w:spacing w:val="-2"/>
                <w:sz w:val="20"/>
              </w:rPr>
              <w:t>phing Picture</w:t>
            </w:r>
          </w:p>
        </w:tc>
        <w:tc>
          <w:tcPr>
            <w:tcW w:w="2805" w:type="dxa"/>
          </w:tcPr>
          <w:p w14:paraId="638E2FF3" w14:textId="0F2647BF" w:rsidR="005C233C" w:rsidRPr="006351C0" w:rsidRDefault="005C233C" w:rsidP="005C233C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386853">
              <w:rPr>
                <w:rFonts w:ascii="Times New Roman" w:hAnsi="Times New Roman"/>
                <w:spacing w:val="-2"/>
                <w:sz w:val="20"/>
              </w:rPr>
              <w:t xml:space="preserve">Use variables to represent quantities in a real-world or mathematical problem, and construct simple equations and inequalities to solve problems by reasoning about the quantities. </w:t>
            </w:r>
          </w:p>
        </w:tc>
      </w:tr>
      <w:tr w:rsidR="00CB38B0" w:rsidRPr="00810D08" w14:paraId="373E23A2" w14:textId="77777777" w:rsidTr="00810D08">
        <w:trPr>
          <w:trHeight w:val="1535"/>
        </w:trPr>
        <w:tc>
          <w:tcPr>
            <w:tcW w:w="466" w:type="dxa"/>
            <w:shd w:val="pct15" w:color="auto" w:fill="auto"/>
          </w:tcPr>
          <w:p w14:paraId="05D14D1C" w14:textId="77777777" w:rsidR="00CB38B0" w:rsidRPr="00810D08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14:paraId="4987E29E" w14:textId="77777777" w:rsidR="00CB38B0" w:rsidRPr="00810D08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50EA76B" w14:textId="77777777" w:rsidR="00CB38B0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4E1866">
              <w:rPr>
                <w:rFonts w:ascii="Times New Roman" w:hAnsi="Times New Roman"/>
                <w:spacing w:val="-2"/>
                <w:sz w:val="20"/>
              </w:rPr>
              <w:t>Proportional and Non-proportional relationships</w:t>
            </w:r>
          </w:p>
          <w:p w14:paraId="4E3998A6" w14:textId="77777777" w:rsidR="00CB38B0" w:rsidRPr="004E1866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Solving Proportions</w:t>
            </w:r>
          </w:p>
          <w:p w14:paraId="12A1FDFC" w14:textId="77777777" w:rsidR="00CB38B0" w:rsidRPr="0039782A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7.RP. 2,3</w:t>
            </w:r>
          </w:p>
          <w:p w14:paraId="6564DFBD" w14:textId="640D80AF" w:rsidR="00CB38B0" w:rsidRPr="001343C7" w:rsidRDefault="00CB38B0" w:rsidP="00CB38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0" w:type="dxa"/>
          </w:tcPr>
          <w:p w14:paraId="1B30A64B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 Do Now- </w:t>
            </w:r>
          </w:p>
          <w:p w14:paraId="34684265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1EC7EA8B" w14:textId="59C3C9BD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</w:p>
          <w:p w14:paraId="56DB3F35" w14:textId="77777777" w:rsidR="00CB38B0" w:rsidRDefault="00CB38B0" w:rsidP="00CB38B0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  <w:p w14:paraId="6E17F3EB" w14:textId="28867ADE" w:rsidR="00A03757" w:rsidRPr="006351C0" w:rsidRDefault="00A03757" w:rsidP="00CB38B0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Review Inequalities</w:t>
            </w:r>
          </w:p>
        </w:tc>
        <w:tc>
          <w:tcPr>
            <w:tcW w:w="2573" w:type="dxa"/>
          </w:tcPr>
          <w:p w14:paraId="0B0528EB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5FFF6A27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64984F81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422EF2F0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1E2AAA52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433B3245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1045A3B" w14:textId="25D8698A" w:rsidR="00CB38B0" w:rsidRPr="006351C0" w:rsidRDefault="00CB38B0" w:rsidP="00CB38B0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23FB7C04" w14:textId="14849255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Graded Project</w:t>
            </w:r>
          </w:p>
        </w:tc>
        <w:tc>
          <w:tcPr>
            <w:tcW w:w="2805" w:type="dxa"/>
          </w:tcPr>
          <w:p w14:paraId="5ACE4BC8" w14:textId="214BBB5C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386853">
              <w:rPr>
                <w:rFonts w:ascii="Times New Roman" w:hAnsi="Times New Roman"/>
                <w:spacing w:val="-2"/>
                <w:sz w:val="20"/>
              </w:rPr>
              <w:t xml:space="preserve">Use variables to represent quantities in a real-world or mathematical problem, and construct simple equations and inequalities to solve problems by reasoning about the quantities. </w:t>
            </w:r>
          </w:p>
        </w:tc>
      </w:tr>
      <w:tr w:rsidR="00CB38B0" w:rsidRPr="00810D08" w14:paraId="089E1292" w14:textId="77777777" w:rsidTr="00810D08">
        <w:trPr>
          <w:trHeight w:val="1748"/>
        </w:trPr>
        <w:tc>
          <w:tcPr>
            <w:tcW w:w="466" w:type="dxa"/>
            <w:shd w:val="pct15" w:color="auto" w:fill="auto"/>
          </w:tcPr>
          <w:p w14:paraId="65E9BE83" w14:textId="77777777" w:rsidR="00CB38B0" w:rsidRPr="00810D08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533E9E6D" w14:textId="77777777" w:rsidR="00CB38B0" w:rsidRPr="00810D08" w:rsidRDefault="00CB38B0" w:rsidP="00CB38B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14:paraId="24509896" w14:textId="77777777" w:rsidR="00CB38B0" w:rsidRPr="00810D08" w:rsidRDefault="00CB38B0" w:rsidP="00CB38B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10ED319A" w14:textId="77777777" w:rsidR="00CB38B0" w:rsidRPr="004E1866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Solving Proportions</w:t>
            </w:r>
          </w:p>
          <w:p w14:paraId="7694A401" w14:textId="77777777" w:rsidR="00CB38B0" w:rsidRPr="0039782A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7.RP. 2,3</w:t>
            </w:r>
          </w:p>
          <w:p w14:paraId="7654CF4D" w14:textId="36E33756" w:rsidR="00CB38B0" w:rsidRPr="00B03B7F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830" w:type="dxa"/>
          </w:tcPr>
          <w:p w14:paraId="7BA90B45" w14:textId="1B668554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Do Now- </w:t>
            </w:r>
          </w:p>
          <w:p w14:paraId="1F225DC4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0473D9E2" w14:textId="6B17161F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on Schoology</w:t>
            </w:r>
          </w:p>
          <w:p w14:paraId="6E494334" w14:textId="77777777" w:rsidR="00CB38B0" w:rsidRDefault="00CB38B0" w:rsidP="00CB38B0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  <w:p w14:paraId="49494393" w14:textId="771C711E" w:rsidR="00A03757" w:rsidRPr="006351C0" w:rsidRDefault="00A03757" w:rsidP="00CB38B0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Review Inequalities</w:t>
            </w:r>
          </w:p>
        </w:tc>
        <w:tc>
          <w:tcPr>
            <w:tcW w:w="2573" w:type="dxa"/>
          </w:tcPr>
          <w:p w14:paraId="006128BD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2A6485E5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6D71749D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34938BC5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1B65CB3A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62B70DB2" w14:textId="5B3B97AB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23954367" w14:textId="041AFF1E" w:rsidR="00CB38B0" w:rsidRPr="006351C0" w:rsidRDefault="00CB38B0" w:rsidP="00CB38B0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 xml:space="preserve">Worksheet – </w:t>
            </w:r>
          </w:p>
        </w:tc>
        <w:tc>
          <w:tcPr>
            <w:tcW w:w="1677" w:type="dxa"/>
          </w:tcPr>
          <w:p w14:paraId="53A0BAC6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  <w:p w14:paraId="582A1106" w14:textId="77777777" w:rsidR="00CB38B0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 Sch</w:t>
            </w:r>
            <w:r w:rsidRPr="006351C0">
              <w:rPr>
                <w:rFonts w:ascii="Arial Narrow" w:hAnsi="Arial Narrow"/>
                <w:spacing w:val="-2"/>
                <w:sz w:val="20"/>
              </w:rPr>
              <w:t>oology Practice</w:t>
            </w:r>
          </w:p>
          <w:p w14:paraId="42722879" w14:textId="60DBFDE0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5B05CD33" w14:textId="79869100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386853">
              <w:rPr>
                <w:rFonts w:ascii="Times New Roman" w:hAnsi="Times New Roman"/>
                <w:spacing w:val="-2"/>
                <w:sz w:val="20"/>
              </w:rPr>
              <w:t xml:space="preserve">Use variables to represent quantities in a real-world or mathematical problem, and construct simple equations and inequalities to solve problems by reasoning about the quantities. </w:t>
            </w:r>
          </w:p>
        </w:tc>
      </w:tr>
      <w:tr w:rsidR="00CB38B0" w:rsidRPr="00810D08" w14:paraId="16443EDA" w14:textId="77777777" w:rsidTr="00810D08">
        <w:trPr>
          <w:trHeight w:val="1686"/>
        </w:trPr>
        <w:tc>
          <w:tcPr>
            <w:tcW w:w="466" w:type="dxa"/>
            <w:shd w:val="pct15" w:color="auto" w:fill="auto"/>
          </w:tcPr>
          <w:p w14:paraId="333B13E0" w14:textId="77777777" w:rsidR="00CB38B0" w:rsidRPr="00810D08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7C7651FC" w14:textId="77777777" w:rsidR="00CB38B0" w:rsidRPr="00810D08" w:rsidRDefault="00CB38B0" w:rsidP="00CB38B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08A37777" w14:textId="14ACD3A0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 xml:space="preserve">Scale Drawing </w:t>
            </w:r>
          </w:p>
        </w:tc>
        <w:tc>
          <w:tcPr>
            <w:tcW w:w="2830" w:type="dxa"/>
          </w:tcPr>
          <w:p w14:paraId="55286D12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 Do Now- </w:t>
            </w:r>
          </w:p>
          <w:p w14:paraId="0AED33C5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48E7B314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</w:p>
          <w:p w14:paraId="682D9980" w14:textId="64DA03BE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7BCDEE0A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2631E56D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633B60BC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77FAF9D7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724F9C5F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60F05DD6" w14:textId="62474386" w:rsidR="00CB38B0" w:rsidRPr="006351C0" w:rsidRDefault="00CB38B0" w:rsidP="00CB38B0">
            <w:pPr>
              <w:tabs>
                <w:tab w:val="left" w:pos="-720"/>
              </w:tabs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04CD0C2" w14:textId="7589C3BC" w:rsidR="00CB38B0" w:rsidRPr="006351C0" w:rsidRDefault="0072160F" w:rsidP="00CB38B0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None</w:t>
            </w:r>
          </w:p>
        </w:tc>
        <w:tc>
          <w:tcPr>
            <w:tcW w:w="1677" w:type="dxa"/>
          </w:tcPr>
          <w:p w14:paraId="6F952DF5" w14:textId="3020345A" w:rsidR="00CB38B0" w:rsidRPr="006351C0" w:rsidRDefault="00CB38B0" w:rsidP="00CB38B0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Grad</w:t>
            </w:r>
            <w:r w:rsidRPr="006351C0">
              <w:rPr>
                <w:rFonts w:ascii="Arial Narrow" w:hAnsi="Arial Narrow"/>
                <w:spacing w:val="-2"/>
                <w:sz w:val="20"/>
              </w:rPr>
              <w:t xml:space="preserve"> Homework Check</w:t>
            </w:r>
          </w:p>
          <w:p w14:paraId="4911009F" w14:textId="77777777" w:rsidR="00CB38B0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 Sch</w:t>
            </w:r>
            <w:r w:rsidRPr="006351C0">
              <w:rPr>
                <w:rFonts w:ascii="Arial Narrow" w:hAnsi="Arial Narrow"/>
                <w:spacing w:val="-2"/>
                <w:sz w:val="20"/>
              </w:rPr>
              <w:t>oology Practice</w:t>
            </w:r>
          </w:p>
          <w:p w14:paraId="4EF6DDC1" w14:textId="54893E19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Graded Schoology Assignment ed Test</w:t>
            </w:r>
          </w:p>
        </w:tc>
        <w:tc>
          <w:tcPr>
            <w:tcW w:w="2805" w:type="dxa"/>
          </w:tcPr>
          <w:p w14:paraId="4F1FE941" w14:textId="5034AD9E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386853">
              <w:rPr>
                <w:rFonts w:ascii="Times New Roman" w:hAnsi="Times New Roman"/>
                <w:spacing w:val="-2"/>
                <w:sz w:val="20"/>
              </w:rPr>
              <w:t xml:space="preserve">Use variables to represent quantities in a real-world or mathematical problem, and construct simple equations and inequalities to solve problems by reasoning about the quantities. </w:t>
            </w:r>
          </w:p>
        </w:tc>
      </w:tr>
      <w:tr w:rsidR="00CB38B0" w:rsidRPr="00810D08" w14:paraId="54029703" w14:textId="77777777" w:rsidTr="00810D08">
        <w:trPr>
          <w:trHeight w:val="2014"/>
        </w:trPr>
        <w:tc>
          <w:tcPr>
            <w:tcW w:w="466" w:type="dxa"/>
            <w:shd w:val="pct15" w:color="auto" w:fill="auto"/>
          </w:tcPr>
          <w:p w14:paraId="532BFBAC" w14:textId="77777777" w:rsidR="00CB38B0" w:rsidRPr="00810D08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5962E474" w14:textId="77777777" w:rsidR="00CB38B0" w:rsidRPr="00810D08" w:rsidRDefault="00CB38B0" w:rsidP="00CB38B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F</w:t>
            </w:r>
          </w:p>
          <w:p w14:paraId="41E3105B" w14:textId="77777777" w:rsidR="00CB38B0" w:rsidRPr="00810D08" w:rsidRDefault="00CB38B0" w:rsidP="00CB38B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R</w:t>
            </w:r>
          </w:p>
          <w:p w14:paraId="3EF74136" w14:textId="77777777" w:rsidR="00CB38B0" w:rsidRPr="00810D08" w:rsidRDefault="00CB38B0" w:rsidP="00CB38B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I</w:t>
            </w:r>
          </w:p>
          <w:p w14:paraId="2E8D7967" w14:textId="77777777" w:rsidR="00CB38B0" w:rsidRPr="00810D08" w:rsidRDefault="00CB38B0" w:rsidP="00CB38B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2959AE06" w14:textId="5C0D7E5E" w:rsidR="00CB38B0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Sim</w:t>
            </w:r>
            <w:r w:rsidR="00A03757">
              <w:rPr>
                <w:rFonts w:ascii="Times New Roman" w:hAnsi="Times New Roman"/>
                <w:spacing w:val="-2"/>
                <w:sz w:val="20"/>
              </w:rPr>
              <w:t>ilar Figures</w:t>
            </w:r>
          </w:p>
          <w:p w14:paraId="7075E96E" w14:textId="77777777" w:rsidR="00CB38B0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Discuss Unit Rate Project</w:t>
            </w:r>
          </w:p>
          <w:p w14:paraId="76890536" w14:textId="4DE7729A" w:rsidR="00CB38B0" w:rsidRPr="008E71DF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Due Nov 8</w:t>
            </w:r>
          </w:p>
          <w:p w14:paraId="0199EA52" w14:textId="77777777" w:rsidR="00CB38B0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33FF0678" w14:textId="77777777" w:rsidR="00CB38B0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7.RP.17/RP.2A</w:t>
            </w:r>
          </w:p>
          <w:p w14:paraId="04773485" w14:textId="7F0C1C9B" w:rsidR="00A03757" w:rsidRPr="006351C0" w:rsidRDefault="00A03757" w:rsidP="00CB38B0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Inequalities Test</w:t>
            </w:r>
          </w:p>
        </w:tc>
        <w:tc>
          <w:tcPr>
            <w:tcW w:w="2830" w:type="dxa"/>
          </w:tcPr>
          <w:p w14:paraId="65581556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Do Now- </w:t>
            </w:r>
          </w:p>
          <w:p w14:paraId="7F3777DA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0DFDF0D1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</w:p>
          <w:p w14:paraId="6C268C75" w14:textId="620C36E6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09A2FF82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4D30CB8F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63FE02AA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22B92C2B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34E0437D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1DE762E9" w14:textId="4BEB3D0E" w:rsidR="00CB38B0" w:rsidRPr="006351C0" w:rsidRDefault="00CB38B0" w:rsidP="00CB38B0">
            <w:pPr>
              <w:tabs>
                <w:tab w:val="left" w:pos="-720"/>
              </w:tabs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0CA489B" w14:textId="1A89F265" w:rsidR="00CB38B0" w:rsidRPr="006351C0" w:rsidRDefault="00CB38B0" w:rsidP="00CB38B0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3924DA51" w14:textId="77777777" w:rsidR="00CB38B0" w:rsidRPr="006351C0" w:rsidRDefault="00CB38B0" w:rsidP="00CB38B0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  <w:p w14:paraId="55D83628" w14:textId="77777777" w:rsidR="00CB38B0" w:rsidRDefault="00CB38B0" w:rsidP="00CB38B0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 Sch</w:t>
            </w:r>
            <w:r w:rsidRPr="006351C0">
              <w:rPr>
                <w:rFonts w:ascii="Arial Narrow" w:hAnsi="Arial Narrow"/>
                <w:spacing w:val="-2"/>
                <w:sz w:val="20"/>
              </w:rPr>
              <w:t>oology Practice</w:t>
            </w:r>
          </w:p>
          <w:p w14:paraId="0ACAC1CD" w14:textId="77777777" w:rsidR="00CB38B0" w:rsidRDefault="00CB38B0" w:rsidP="00CB38B0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Graded Schoology Assignment</w:t>
            </w:r>
          </w:p>
          <w:p w14:paraId="4EAD8029" w14:textId="54F2229A" w:rsidR="00A03757" w:rsidRPr="006351C0" w:rsidRDefault="00A03757" w:rsidP="00CB38B0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Graded Inequalities Test</w:t>
            </w:r>
          </w:p>
        </w:tc>
        <w:tc>
          <w:tcPr>
            <w:tcW w:w="2805" w:type="dxa"/>
          </w:tcPr>
          <w:p w14:paraId="1F9C8E0F" w14:textId="1080EB35" w:rsidR="00CB38B0" w:rsidRPr="006351C0" w:rsidRDefault="00CB38B0" w:rsidP="00CB38B0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386853">
              <w:rPr>
                <w:rFonts w:ascii="Times New Roman" w:hAnsi="Times New Roman"/>
                <w:spacing w:val="-2"/>
                <w:sz w:val="20"/>
              </w:rPr>
              <w:t xml:space="preserve">Use variables to represent quantities in a real-world or mathematical problem, and construct simple equations and inequalities to solve problems by reasoning about the quantities. </w:t>
            </w:r>
          </w:p>
        </w:tc>
      </w:tr>
    </w:tbl>
    <w:p w14:paraId="02682576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sectPr w:rsidR="00EB4937" w:rsidSect="009C1390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23262" w14:textId="77777777" w:rsidR="00514912" w:rsidRDefault="00514912">
      <w:pPr>
        <w:spacing w:line="20" w:lineRule="exact"/>
      </w:pPr>
    </w:p>
  </w:endnote>
  <w:endnote w:type="continuationSeparator" w:id="0">
    <w:p w14:paraId="28EA867D" w14:textId="77777777" w:rsidR="00514912" w:rsidRDefault="00514912">
      <w:r>
        <w:t xml:space="preserve"> </w:t>
      </w:r>
    </w:p>
  </w:endnote>
  <w:endnote w:type="continuationNotice" w:id="1">
    <w:p w14:paraId="612F88EB" w14:textId="77777777" w:rsidR="00514912" w:rsidRDefault="0051491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FD095" w14:textId="77777777" w:rsidR="00514912" w:rsidRDefault="00514912">
      <w:r>
        <w:separator/>
      </w:r>
    </w:p>
  </w:footnote>
  <w:footnote w:type="continuationSeparator" w:id="0">
    <w:p w14:paraId="2B82BCBC" w14:textId="77777777" w:rsidR="00514912" w:rsidRDefault="005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AA1FA1"/>
    <w:multiLevelType w:val="hybridMultilevel"/>
    <w:tmpl w:val="0884EDF0"/>
    <w:lvl w:ilvl="0" w:tplc="166A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4817">
    <w:abstractNumId w:val="0"/>
  </w:num>
  <w:num w:numId="2" w16cid:durableId="62790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D5"/>
    <w:rsid w:val="000138CB"/>
    <w:rsid w:val="00023BF7"/>
    <w:rsid w:val="000C5FF5"/>
    <w:rsid w:val="000D4BEF"/>
    <w:rsid w:val="00115587"/>
    <w:rsid w:val="0011698B"/>
    <w:rsid w:val="001343C7"/>
    <w:rsid w:val="00137D9E"/>
    <w:rsid w:val="00171D84"/>
    <w:rsid w:val="001D56B6"/>
    <w:rsid w:val="00254079"/>
    <w:rsid w:val="0025734B"/>
    <w:rsid w:val="002C7A9F"/>
    <w:rsid w:val="002D1E7B"/>
    <w:rsid w:val="002E25FB"/>
    <w:rsid w:val="002F2E26"/>
    <w:rsid w:val="00374037"/>
    <w:rsid w:val="003A759C"/>
    <w:rsid w:val="003B20C1"/>
    <w:rsid w:val="003E4B63"/>
    <w:rsid w:val="00442A2E"/>
    <w:rsid w:val="004557A1"/>
    <w:rsid w:val="00461588"/>
    <w:rsid w:val="004C6526"/>
    <w:rsid w:val="004E16B9"/>
    <w:rsid w:val="00514912"/>
    <w:rsid w:val="00524003"/>
    <w:rsid w:val="0053452B"/>
    <w:rsid w:val="00562C2C"/>
    <w:rsid w:val="00574C94"/>
    <w:rsid w:val="00584298"/>
    <w:rsid w:val="00593431"/>
    <w:rsid w:val="005A0DB8"/>
    <w:rsid w:val="005A44DC"/>
    <w:rsid w:val="005C233C"/>
    <w:rsid w:val="005E1AD1"/>
    <w:rsid w:val="005E42D5"/>
    <w:rsid w:val="005F7472"/>
    <w:rsid w:val="006351C0"/>
    <w:rsid w:val="0067099E"/>
    <w:rsid w:val="006A19AA"/>
    <w:rsid w:val="0071600B"/>
    <w:rsid w:val="007177F1"/>
    <w:rsid w:val="0072160F"/>
    <w:rsid w:val="00736DE2"/>
    <w:rsid w:val="00744CD4"/>
    <w:rsid w:val="00746A1E"/>
    <w:rsid w:val="0075109D"/>
    <w:rsid w:val="007C321C"/>
    <w:rsid w:val="007C6492"/>
    <w:rsid w:val="00810D08"/>
    <w:rsid w:val="0082457A"/>
    <w:rsid w:val="00852506"/>
    <w:rsid w:val="0089066E"/>
    <w:rsid w:val="00892725"/>
    <w:rsid w:val="008B108D"/>
    <w:rsid w:val="009279ED"/>
    <w:rsid w:val="009601BE"/>
    <w:rsid w:val="009C1390"/>
    <w:rsid w:val="009E0D50"/>
    <w:rsid w:val="00A03757"/>
    <w:rsid w:val="00A30428"/>
    <w:rsid w:val="00A94B7A"/>
    <w:rsid w:val="00AC6321"/>
    <w:rsid w:val="00B03B7F"/>
    <w:rsid w:val="00B7628F"/>
    <w:rsid w:val="00B8549B"/>
    <w:rsid w:val="00B90C72"/>
    <w:rsid w:val="00BD468B"/>
    <w:rsid w:val="00BD7364"/>
    <w:rsid w:val="00C1179B"/>
    <w:rsid w:val="00C12478"/>
    <w:rsid w:val="00C205D9"/>
    <w:rsid w:val="00C63CE8"/>
    <w:rsid w:val="00C927A7"/>
    <w:rsid w:val="00C970FD"/>
    <w:rsid w:val="00CB38B0"/>
    <w:rsid w:val="00CE0111"/>
    <w:rsid w:val="00CE341B"/>
    <w:rsid w:val="00CF6D0A"/>
    <w:rsid w:val="00D06EDC"/>
    <w:rsid w:val="00D2500B"/>
    <w:rsid w:val="00D4022C"/>
    <w:rsid w:val="00D7077A"/>
    <w:rsid w:val="00DD41A6"/>
    <w:rsid w:val="00DD7674"/>
    <w:rsid w:val="00DE1EF3"/>
    <w:rsid w:val="00DE4325"/>
    <w:rsid w:val="00DF3ED9"/>
    <w:rsid w:val="00E1373B"/>
    <w:rsid w:val="00EB4937"/>
    <w:rsid w:val="00EE0E56"/>
    <w:rsid w:val="00F15E6C"/>
    <w:rsid w:val="00F4622A"/>
    <w:rsid w:val="00F65BD2"/>
    <w:rsid w:val="00FA7D55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B0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Jody Taylor</cp:lastModifiedBy>
  <cp:revision>3</cp:revision>
  <cp:lastPrinted>2021-11-01T12:21:00Z</cp:lastPrinted>
  <dcterms:created xsi:type="dcterms:W3CDTF">2024-10-27T23:32:00Z</dcterms:created>
  <dcterms:modified xsi:type="dcterms:W3CDTF">2024-10-27T23:33:00Z</dcterms:modified>
</cp:coreProperties>
</file>