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FBC4" w14:textId="36C8E4A9" w:rsidR="00EB4937" w:rsidRPr="00810D08" w:rsidRDefault="008B108D" w:rsidP="61BFD656">
      <w:pPr>
        <w:suppressAutoHyphens/>
        <w:ind w:firstLine="720"/>
        <w:jc w:val="both"/>
        <w:rPr>
          <w:rFonts w:ascii="Comic Sans MS" w:hAnsi="Comic Sans MS"/>
          <w:b/>
          <w:bCs/>
          <w:spacing w:val="-3"/>
          <w:sz w:val="20"/>
        </w:rPr>
      </w:pPr>
      <w:r w:rsidRPr="61BFD656">
        <w:rPr>
          <w:rFonts w:ascii="Comic Sans MS" w:hAnsi="Comic Sans MS"/>
          <w:b/>
          <w:bCs/>
          <w:spacing w:val="-3"/>
          <w:sz w:val="20"/>
        </w:rPr>
        <w:t>Teacher:</w:t>
      </w:r>
      <w:r w:rsidR="005F7472" w:rsidRPr="61BFD656">
        <w:rPr>
          <w:rFonts w:ascii="Comic Sans MS" w:hAnsi="Comic Sans MS"/>
          <w:b/>
          <w:bCs/>
          <w:spacing w:val="-3"/>
          <w:sz w:val="20"/>
        </w:rPr>
        <w:t xml:space="preserve">  </w:t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 xml:space="preserve"> </w:t>
      </w:r>
      <w:r w:rsidR="00137D9E" w:rsidRPr="61BFD656">
        <w:rPr>
          <w:rFonts w:ascii="Comic Sans MS" w:hAnsi="Comic Sans MS"/>
          <w:b/>
          <w:bCs/>
          <w:spacing w:val="-3"/>
          <w:sz w:val="20"/>
        </w:rPr>
        <w:t>We</w:t>
      </w:r>
      <w:r w:rsidR="005F7472" w:rsidRPr="61BFD656">
        <w:rPr>
          <w:rFonts w:ascii="Comic Sans MS" w:hAnsi="Comic Sans MS"/>
          <w:b/>
          <w:bCs/>
          <w:spacing w:val="-3"/>
          <w:sz w:val="20"/>
        </w:rPr>
        <w:t xml:space="preserve">ek </w:t>
      </w:r>
      <w:proofErr w:type="gramStart"/>
      <w:r w:rsidR="005F7472" w:rsidRPr="61BFD656">
        <w:rPr>
          <w:rFonts w:ascii="Comic Sans MS" w:hAnsi="Comic Sans MS"/>
          <w:b/>
          <w:bCs/>
          <w:spacing w:val="-3"/>
          <w:sz w:val="20"/>
        </w:rPr>
        <w:t>of</w:t>
      </w:r>
      <w:r w:rsidR="0079406F" w:rsidRPr="61BFD656">
        <w:rPr>
          <w:rFonts w:ascii="Comic Sans MS" w:hAnsi="Comic Sans MS"/>
          <w:b/>
          <w:bCs/>
          <w:spacing w:val="-3"/>
          <w:sz w:val="20"/>
        </w:rPr>
        <w:t xml:space="preserve"> </w:t>
      </w:r>
      <w:r w:rsidR="00CB3E70">
        <w:rPr>
          <w:rFonts w:ascii="Comic Sans MS" w:hAnsi="Comic Sans MS"/>
          <w:b/>
          <w:bCs/>
          <w:spacing w:val="-3"/>
          <w:sz w:val="20"/>
        </w:rPr>
        <w:t xml:space="preserve"> May</w:t>
      </w:r>
      <w:proofErr w:type="gramEnd"/>
      <w:r w:rsidR="00CB3E70">
        <w:rPr>
          <w:rFonts w:ascii="Comic Sans MS" w:hAnsi="Comic Sans MS"/>
          <w:b/>
          <w:bCs/>
          <w:spacing w:val="-3"/>
          <w:sz w:val="20"/>
        </w:rPr>
        <w:t xml:space="preserve"> </w:t>
      </w:r>
      <w:r w:rsidR="00393715">
        <w:rPr>
          <w:rFonts w:ascii="Comic Sans MS" w:hAnsi="Comic Sans MS"/>
          <w:b/>
          <w:bCs/>
          <w:spacing w:val="-3"/>
          <w:sz w:val="20"/>
        </w:rPr>
        <w:t>19-23</w:t>
      </w:r>
      <w:bookmarkStart w:id="0" w:name="_GoBack"/>
      <w:bookmarkEnd w:id="0"/>
      <w:r w:rsidR="00F76F7B" w:rsidRPr="61BFD656">
        <w:rPr>
          <w:rFonts w:ascii="Comic Sans MS" w:hAnsi="Comic Sans MS"/>
          <w:b/>
          <w:bCs/>
          <w:spacing w:val="-3"/>
          <w:sz w:val="20"/>
        </w:rPr>
        <w:t xml:space="preserve">      </w:t>
      </w:r>
      <w:r w:rsidR="00450C62" w:rsidRPr="61BFD656">
        <w:rPr>
          <w:rFonts w:ascii="Comic Sans MS" w:hAnsi="Comic Sans MS"/>
          <w:b/>
          <w:bCs/>
          <w:spacing w:val="-3"/>
          <w:sz w:val="20"/>
        </w:rPr>
        <w:t xml:space="preserve"> </w:t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>S</w:t>
      </w:r>
      <w:r w:rsidRPr="61BFD656">
        <w:rPr>
          <w:rFonts w:ascii="Comic Sans MS" w:hAnsi="Comic Sans MS"/>
          <w:b/>
          <w:bCs/>
          <w:spacing w:val="-3"/>
          <w:sz w:val="20"/>
        </w:rPr>
        <w:t>ubject:</w:t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 xml:space="preserve"> Math 7</w:t>
      </w:r>
      <w:r w:rsidR="00584298" w:rsidRPr="61BFD656">
        <w:rPr>
          <w:rFonts w:ascii="Comic Sans MS" w:hAnsi="Comic Sans MS"/>
          <w:b/>
          <w:bCs/>
          <w:spacing w:val="-3"/>
          <w:sz w:val="20"/>
        </w:rPr>
        <w:t xml:space="preserve">             </w:t>
      </w:r>
      <w:r w:rsidR="005F7472" w:rsidRPr="61BFD656">
        <w:rPr>
          <w:rFonts w:ascii="Comic Sans MS" w:hAnsi="Comic Sans MS"/>
          <w:b/>
          <w:bCs/>
          <w:spacing w:val="-3"/>
          <w:sz w:val="20"/>
        </w:rPr>
        <w:t>Period</w:t>
      </w:r>
      <w:r w:rsidR="00DD41A6" w:rsidRPr="61BFD656">
        <w:rPr>
          <w:rFonts w:ascii="Comic Sans MS" w:hAnsi="Comic Sans MS"/>
          <w:b/>
          <w:bCs/>
          <w:spacing w:val="-3"/>
          <w:sz w:val="20"/>
        </w:rPr>
        <w:t xml:space="preserve">: </w:t>
      </w:r>
      <w:r w:rsidR="544F1EB1" w:rsidRPr="61BFD656">
        <w:rPr>
          <w:rFonts w:ascii="Comic Sans MS" w:hAnsi="Comic Sans MS"/>
          <w:b/>
          <w:bCs/>
          <w:spacing w:val="-3"/>
          <w:sz w:val="20"/>
        </w:rPr>
        <w:t>2-6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61BFD656">
        <w:trPr>
          <w:trHeight w:val="450"/>
        </w:trPr>
        <w:tc>
          <w:tcPr>
            <w:tcW w:w="466" w:type="dxa"/>
            <w:shd w:val="clear" w:color="auto" w:fill="auto"/>
          </w:tcPr>
          <w:p w14:paraId="3C767C33" w14:textId="38C7ED04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071CF95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</w:tr>
      <w:tr w:rsidR="00FF04D4" w:rsidRPr="00CF0989" w14:paraId="60D27B4E" w14:textId="77777777" w:rsidTr="61BFD656">
        <w:trPr>
          <w:trHeight w:val="1438"/>
        </w:trPr>
        <w:tc>
          <w:tcPr>
            <w:tcW w:w="466" w:type="dxa"/>
            <w:shd w:val="clear" w:color="auto" w:fill="auto"/>
          </w:tcPr>
          <w:p w14:paraId="5D87AF27" w14:textId="4C6DA2A3" w:rsidR="00FF04D4" w:rsidRPr="00CF0989" w:rsidRDefault="00FF04D4" w:rsidP="00FF04D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</w:tc>
        <w:tc>
          <w:tcPr>
            <w:tcW w:w="2363" w:type="dxa"/>
          </w:tcPr>
          <w:p w14:paraId="60E83A04" w14:textId="6A43D3B0" w:rsidR="00FF04D4" w:rsidRPr="00A605A4" w:rsidRDefault="00393715" w:rsidP="00FF04D4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Exam 1</w:t>
            </w:r>
            <w:r w:rsidRPr="00393715">
              <w:rPr>
                <w:rFonts w:asciiTheme="minorHAnsi" w:hAnsiTheme="minorHAnsi" w:cstheme="minorBidi"/>
                <w:spacing w:val="-2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Bidi"/>
                <w:spacing w:val="-2"/>
                <w:sz w:val="20"/>
              </w:rPr>
              <w:t>, 2</w:t>
            </w:r>
            <w:r w:rsidRPr="00393715">
              <w:rPr>
                <w:rFonts w:asciiTheme="minorHAnsi" w:hAnsiTheme="minorHAnsi" w:cstheme="minorBidi"/>
                <w:spacing w:val="-2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theme="minorBidi"/>
                <w:spacing w:val="-2"/>
                <w:sz w:val="20"/>
              </w:rPr>
              <w:t>, 3rd</w:t>
            </w:r>
          </w:p>
        </w:tc>
        <w:tc>
          <w:tcPr>
            <w:tcW w:w="2830" w:type="dxa"/>
          </w:tcPr>
          <w:p w14:paraId="05735F0F" w14:textId="2CC4DD19" w:rsidR="00FF04D4" w:rsidRPr="00A605A4" w:rsidRDefault="00393715" w:rsidP="00FF04D4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Students will take 2</w:t>
            </w:r>
            <w:r w:rsidRPr="00393715">
              <w:rPr>
                <w:rFonts w:asciiTheme="minorHAnsi" w:hAnsiTheme="minorHAnsi" w:cstheme="minorBidi"/>
                <w:spacing w:val="-2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theme="minorBidi"/>
                <w:spacing w:val="-2"/>
                <w:sz w:val="20"/>
              </w:rPr>
              <w:t xml:space="preserve"> Semester Exam</w:t>
            </w:r>
          </w:p>
          <w:p w14:paraId="422806E3" w14:textId="7843C242" w:rsidR="00FF04D4" w:rsidRPr="00A605A4" w:rsidRDefault="00FF04D4" w:rsidP="00FF04D4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7F53BEF8" w14:textId="77777777" w:rsidR="00FF04D4" w:rsidRPr="00A605A4" w:rsidRDefault="00FF04D4" w:rsidP="00FF04D4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4AD238D6" w14:textId="77777777" w:rsidR="00FF04D4" w:rsidRPr="00A605A4" w:rsidRDefault="00FF04D4" w:rsidP="00FF04D4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7DDB569C" w14:textId="77777777" w:rsidR="00FF04D4" w:rsidRPr="00A605A4" w:rsidRDefault="00FF04D4" w:rsidP="00FF04D4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62969BF3" w14:textId="77777777" w:rsidR="00FF04D4" w:rsidRPr="00A605A4" w:rsidRDefault="00FF04D4" w:rsidP="00FF04D4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46E9AE17" w14:textId="77777777" w:rsidR="00FF04D4" w:rsidRPr="00A605A4" w:rsidRDefault="00FF04D4" w:rsidP="00FF04D4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316BB12E" w14:textId="36ED7D20" w:rsidR="00FF04D4" w:rsidRPr="00A605A4" w:rsidRDefault="00FF04D4" w:rsidP="00FF04D4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33670C47" w:rsidR="00FF04D4" w:rsidRPr="00A605A4" w:rsidRDefault="00393715" w:rsidP="00FF04D4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b/>
                <w:bCs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b/>
                <w:bCs/>
                <w:spacing w:val="-2"/>
                <w:sz w:val="20"/>
              </w:rPr>
              <w:t>None</w:t>
            </w:r>
          </w:p>
        </w:tc>
        <w:tc>
          <w:tcPr>
            <w:tcW w:w="1677" w:type="dxa"/>
          </w:tcPr>
          <w:p w14:paraId="1EB6BD70" w14:textId="23ED4AD6" w:rsidR="00FF04D4" w:rsidRPr="00A605A4" w:rsidRDefault="00393715" w:rsidP="00FF04D4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Graded Exam</w:t>
            </w:r>
          </w:p>
        </w:tc>
        <w:tc>
          <w:tcPr>
            <w:tcW w:w="2805" w:type="dxa"/>
          </w:tcPr>
          <w:p w14:paraId="638E2FF3" w14:textId="417EB312" w:rsidR="00FF04D4" w:rsidRPr="00A605A4" w:rsidRDefault="00393715" w:rsidP="00FF04D4">
            <w:pPr>
              <w:suppressAutoHyphens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All 7</w:t>
            </w:r>
            <w:r w:rsidRPr="00393715">
              <w:rPr>
                <w:rFonts w:ascii="Calibri" w:eastAsia="Calibri" w:hAnsi="Calibri" w:cs="Calibri"/>
                <w:spacing w:val="-2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grade standards</w:t>
            </w:r>
          </w:p>
        </w:tc>
      </w:tr>
      <w:tr w:rsidR="00393715" w:rsidRPr="00CF0989" w14:paraId="373E23A2" w14:textId="77777777" w:rsidTr="61BFD656">
        <w:trPr>
          <w:trHeight w:val="1535"/>
        </w:trPr>
        <w:tc>
          <w:tcPr>
            <w:tcW w:w="466" w:type="dxa"/>
            <w:shd w:val="clear" w:color="auto" w:fill="auto"/>
          </w:tcPr>
          <w:p w14:paraId="05D14D1C" w14:textId="77777777" w:rsidR="00393715" w:rsidRPr="00CF0989" w:rsidRDefault="00393715" w:rsidP="0039371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393715" w:rsidRPr="00CF0989" w:rsidRDefault="00393715" w:rsidP="0039371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145D887C" w:rsidR="00393715" w:rsidRPr="00A605A4" w:rsidRDefault="00393715" w:rsidP="00393715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Exam 4</w:t>
            </w:r>
            <w:r w:rsidRPr="00393715">
              <w:rPr>
                <w:rFonts w:asciiTheme="minorHAnsi" w:hAnsiTheme="minorHAnsi" w:cstheme="minorBidi"/>
                <w:spacing w:val="-2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spacing w:val="-2"/>
                <w:sz w:val="20"/>
              </w:rPr>
              <w:t>, 5</w:t>
            </w:r>
            <w:r w:rsidRPr="00393715">
              <w:rPr>
                <w:rFonts w:asciiTheme="minorHAnsi" w:hAnsiTheme="minorHAnsi" w:cstheme="minorBidi"/>
                <w:spacing w:val="-2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spacing w:val="-2"/>
                <w:sz w:val="20"/>
              </w:rPr>
              <w:t xml:space="preserve"> ,6th</w:t>
            </w:r>
          </w:p>
        </w:tc>
        <w:tc>
          <w:tcPr>
            <w:tcW w:w="2830" w:type="dxa"/>
          </w:tcPr>
          <w:p w14:paraId="1995F104" w14:textId="77777777" w:rsidR="00393715" w:rsidRPr="00A605A4" w:rsidRDefault="00393715" w:rsidP="00393715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Students will take 2</w:t>
            </w:r>
            <w:r w:rsidRPr="00393715">
              <w:rPr>
                <w:rFonts w:asciiTheme="minorHAnsi" w:hAnsiTheme="minorHAnsi" w:cstheme="minorBidi"/>
                <w:spacing w:val="-2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theme="minorBidi"/>
                <w:spacing w:val="-2"/>
                <w:sz w:val="20"/>
              </w:rPr>
              <w:t xml:space="preserve"> Semester Exam</w:t>
            </w:r>
          </w:p>
          <w:p w14:paraId="6E17F3EB" w14:textId="083E1015" w:rsidR="00393715" w:rsidRPr="00A605A4" w:rsidRDefault="00393715" w:rsidP="00393715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052BD796" w14:textId="77777777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7DFA4C09" w14:textId="77777777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0643FE78" w14:textId="77777777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7985E52E" w14:textId="77777777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20B620A1" w14:textId="77777777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433B3245" w14:textId="51F510D2" w:rsidR="00393715" w:rsidRPr="00A605A4" w:rsidRDefault="00393715" w:rsidP="00393715">
            <w:pPr>
              <w:rPr>
                <w:rFonts w:asciiTheme="minorHAnsi" w:hAnsiTheme="minorHAnsi" w:cstheme="minorBidi"/>
                <w:sz w:val="20"/>
              </w:rPr>
            </w:pPr>
          </w:p>
        </w:tc>
        <w:tc>
          <w:tcPr>
            <w:tcW w:w="1864" w:type="dxa"/>
          </w:tcPr>
          <w:p w14:paraId="51045A3B" w14:textId="5C30A59C" w:rsidR="00393715" w:rsidRPr="00A605A4" w:rsidRDefault="00393715" w:rsidP="00393715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None</w:t>
            </w:r>
          </w:p>
        </w:tc>
        <w:tc>
          <w:tcPr>
            <w:tcW w:w="1677" w:type="dxa"/>
          </w:tcPr>
          <w:p w14:paraId="23FB7C04" w14:textId="4CC2DE4F" w:rsidR="00393715" w:rsidRPr="00A605A4" w:rsidRDefault="00393715" w:rsidP="00393715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005F397B">
              <w:rPr>
                <w:rFonts w:asciiTheme="minorHAnsi" w:hAnsiTheme="minorHAnsi" w:cstheme="minorBidi"/>
                <w:spacing w:val="-2"/>
                <w:sz w:val="20"/>
              </w:rPr>
              <w:t>Graded Exam</w:t>
            </w:r>
          </w:p>
        </w:tc>
        <w:tc>
          <w:tcPr>
            <w:tcW w:w="2805" w:type="dxa"/>
          </w:tcPr>
          <w:p w14:paraId="5ACE4BC8" w14:textId="40C651F2" w:rsidR="00393715" w:rsidRPr="00A605A4" w:rsidRDefault="00393715" w:rsidP="00393715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18"/>
                <w:szCs w:val="18"/>
              </w:rPr>
            </w:pPr>
            <w:r w:rsidRPr="00214863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All</w:t>
            </w:r>
            <w:r w:rsidRPr="00214863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7</w:t>
            </w:r>
            <w:r w:rsidRPr="00214863">
              <w:rPr>
                <w:rFonts w:ascii="Calibri" w:eastAsia="Calibri" w:hAnsi="Calibri" w:cs="Calibri"/>
                <w:spacing w:val="-2"/>
                <w:sz w:val="18"/>
                <w:szCs w:val="18"/>
                <w:vertAlign w:val="superscript"/>
              </w:rPr>
              <w:t>th</w:t>
            </w:r>
            <w:r w:rsidRPr="00214863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grade standards</w:t>
            </w:r>
          </w:p>
        </w:tc>
      </w:tr>
      <w:tr w:rsidR="00393715" w:rsidRPr="00CF0989" w14:paraId="089E1292" w14:textId="77777777" w:rsidTr="61BFD656">
        <w:trPr>
          <w:trHeight w:val="1748"/>
        </w:trPr>
        <w:tc>
          <w:tcPr>
            <w:tcW w:w="466" w:type="dxa"/>
            <w:shd w:val="clear" w:color="auto" w:fill="auto"/>
          </w:tcPr>
          <w:p w14:paraId="65E9BE83" w14:textId="77777777" w:rsidR="00393715" w:rsidRPr="00CF0989" w:rsidRDefault="00393715" w:rsidP="0039371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393715" w:rsidRPr="00CF0989" w:rsidRDefault="00393715" w:rsidP="003937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393715" w:rsidRPr="00CF0989" w:rsidRDefault="00393715" w:rsidP="003937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3C26EFE0" w:rsidR="00393715" w:rsidRPr="00A605A4" w:rsidRDefault="00393715" w:rsidP="00393715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Exam Makeup</w:t>
            </w:r>
          </w:p>
        </w:tc>
        <w:tc>
          <w:tcPr>
            <w:tcW w:w="2830" w:type="dxa"/>
          </w:tcPr>
          <w:p w14:paraId="2844E6E9" w14:textId="0E6C4E20" w:rsidR="00393715" w:rsidRPr="00A605A4" w:rsidRDefault="00393715" w:rsidP="00393715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Students will makeup</w:t>
            </w:r>
            <w:r>
              <w:rPr>
                <w:rFonts w:asciiTheme="minorHAnsi" w:hAnsiTheme="minorHAnsi" w:cstheme="minorBidi"/>
                <w:spacing w:val="-2"/>
                <w:sz w:val="20"/>
              </w:rPr>
              <w:t xml:space="preserve"> 2</w:t>
            </w:r>
            <w:r w:rsidRPr="00393715">
              <w:rPr>
                <w:rFonts w:asciiTheme="minorHAnsi" w:hAnsiTheme="minorHAnsi" w:cstheme="minorBidi"/>
                <w:spacing w:val="-2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theme="minorBidi"/>
                <w:spacing w:val="-2"/>
                <w:sz w:val="20"/>
              </w:rPr>
              <w:t xml:space="preserve"> Semester Exam</w:t>
            </w:r>
          </w:p>
          <w:p w14:paraId="49494393" w14:textId="2A96B8AB" w:rsidR="00393715" w:rsidRPr="00A605A4" w:rsidRDefault="00393715" w:rsidP="00393715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4E46252C" w14:textId="77777777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740CE9A4" w14:textId="77777777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2E6C1E8F" w14:textId="77777777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04DD0FAC" w14:textId="77777777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2FAEE40C" w14:textId="77777777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62B70DB2" w14:textId="5B3B97AB" w:rsidR="00393715" w:rsidRPr="00A605A4" w:rsidRDefault="00393715" w:rsidP="00393715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556B926E" w:rsidR="00393715" w:rsidRPr="00A605A4" w:rsidRDefault="00393715" w:rsidP="00393715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None</w:t>
            </w:r>
          </w:p>
        </w:tc>
        <w:tc>
          <w:tcPr>
            <w:tcW w:w="1677" w:type="dxa"/>
          </w:tcPr>
          <w:p w14:paraId="42722879" w14:textId="6AD74E38" w:rsidR="00393715" w:rsidRPr="00A605A4" w:rsidRDefault="00393715" w:rsidP="00393715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005F397B">
              <w:rPr>
                <w:rFonts w:asciiTheme="minorHAnsi" w:hAnsiTheme="minorHAnsi" w:cstheme="minorBidi"/>
                <w:spacing w:val="-2"/>
                <w:sz w:val="20"/>
              </w:rPr>
              <w:t>Graded Exam</w:t>
            </w:r>
          </w:p>
        </w:tc>
        <w:tc>
          <w:tcPr>
            <w:tcW w:w="2805" w:type="dxa"/>
          </w:tcPr>
          <w:p w14:paraId="5B05CD33" w14:textId="7C980B59" w:rsidR="00393715" w:rsidRPr="00A605A4" w:rsidRDefault="00393715" w:rsidP="00393715">
            <w:pPr>
              <w:suppressAutoHyphens/>
              <w:spacing w:before="90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00214863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All</w:t>
            </w:r>
            <w:r w:rsidRPr="00214863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7</w:t>
            </w:r>
            <w:r w:rsidRPr="00214863">
              <w:rPr>
                <w:rFonts w:ascii="Calibri" w:eastAsia="Calibri" w:hAnsi="Calibri" w:cs="Calibri"/>
                <w:spacing w:val="-2"/>
                <w:sz w:val="18"/>
                <w:szCs w:val="18"/>
                <w:vertAlign w:val="superscript"/>
              </w:rPr>
              <w:t>th</w:t>
            </w:r>
            <w:r w:rsidRPr="00214863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grade standards</w:t>
            </w:r>
          </w:p>
        </w:tc>
      </w:tr>
      <w:tr w:rsidR="00393715" w:rsidRPr="00CF0989" w14:paraId="16443EDA" w14:textId="77777777" w:rsidTr="61BFD656">
        <w:trPr>
          <w:trHeight w:val="1686"/>
        </w:trPr>
        <w:tc>
          <w:tcPr>
            <w:tcW w:w="466" w:type="dxa"/>
            <w:shd w:val="clear" w:color="auto" w:fill="auto"/>
          </w:tcPr>
          <w:p w14:paraId="333B13E0" w14:textId="77777777" w:rsidR="00393715" w:rsidRPr="00CF0989" w:rsidRDefault="00393715" w:rsidP="0039371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393715" w:rsidRPr="00CF0989" w:rsidRDefault="00393715" w:rsidP="003937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0CFA6472" w:rsidR="00393715" w:rsidRPr="00A605A4" w:rsidRDefault="00393715" w:rsidP="00393715">
            <w:pPr>
              <w:spacing w:before="90" w:line="259" w:lineRule="auto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>Teacher Work Day</w:t>
            </w:r>
          </w:p>
        </w:tc>
        <w:tc>
          <w:tcPr>
            <w:tcW w:w="2830" w:type="dxa"/>
          </w:tcPr>
          <w:p w14:paraId="682D9980" w14:textId="2037F980" w:rsidR="00393715" w:rsidRPr="00A605A4" w:rsidRDefault="00393715" w:rsidP="00393715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60F05DD6" w14:textId="62474386" w:rsidR="00393715" w:rsidRPr="00A605A4" w:rsidRDefault="00393715" w:rsidP="00393715">
            <w:pPr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7CEC1D1C" w:rsidR="00393715" w:rsidRPr="00A605A4" w:rsidRDefault="00393715" w:rsidP="00393715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4EF6DDC1" w14:textId="5F597B6A" w:rsidR="00393715" w:rsidRPr="00A605A4" w:rsidRDefault="00393715" w:rsidP="00393715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805" w:type="dxa"/>
          </w:tcPr>
          <w:p w14:paraId="4F1FE941" w14:textId="5F627619" w:rsidR="00393715" w:rsidRPr="00A605A4" w:rsidRDefault="00393715" w:rsidP="00393715">
            <w:pPr>
              <w:suppressAutoHyphens/>
              <w:spacing w:before="90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</w:p>
        </w:tc>
      </w:tr>
      <w:tr w:rsidR="00393715" w:rsidRPr="00CF0989" w14:paraId="54029703" w14:textId="77777777" w:rsidTr="61BFD656">
        <w:trPr>
          <w:trHeight w:val="2014"/>
        </w:trPr>
        <w:tc>
          <w:tcPr>
            <w:tcW w:w="466" w:type="dxa"/>
            <w:shd w:val="clear" w:color="auto" w:fill="auto"/>
          </w:tcPr>
          <w:p w14:paraId="7F6D456A" w14:textId="77777777" w:rsidR="00393715" w:rsidRDefault="00393715" w:rsidP="003937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C6192C9" w14:textId="77777777" w:rsidR="00393715" w:rsidRDefault="00393715" w:rsidP="003937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E8D7967" w14:textId="1648D934" w:rsidR="00393715" w:rsidRPr="00CF0989" w:rsidRDefault="00393715" w:rsidP="0039371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363" w:type="dxa"/>
          </w:tcPr>
          <w:p w14:paraId="04773485" w14:textId="7B2C20D0" w:rsidR="00393715" w:rsidRPr="00A605A4" w:rsidRDefault="00393715" w:rsidP="00393715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End of Year Wrap-up</w:t>
            </w:r>
          </w:p>
        </w:tc>
        <w:tc>
          <w:tcPr>
            <w:tcW w:w="2830" w:type="dxa"/>
          </w:tcPr>
          <w:p w14:paraId="6C268C75" w14:textId="5DC78906" w:rsidR="00393715" w:rsidRPr="00A605A4" w:rsidRDefault="00393715" w:rsidP="00393715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1DE762E9" w14:textId="4BEB3D0E" w:rsidR="00393715" w:rsidRPr="00A605A4" w:rsidRDefault="00393715" w:rsidP="00393715">
            <w:pPr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3F005A51" w:rsidR="00393715" w:rsidRPr="00A605A4" w:rsidRDefault="00393715" w:rsidP="00393715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677" w:type="dxa"/>
          </w:tcPr>
          <w:p w14:paraId="4EAD8029" w14:textId="723BBA5F" w:rsidR="00393715" w:rsidRPr="00A605A4" w:rsidRDefault="00393715" w:rsidP="00393715">
            <w:pPr>
              <w:suppressAutoHyphens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805" w:type="dxa"/>
          </w:tcPr>
          <w:p w14:paraId="1F9C8E0F" w14:textId="6E73F99C" w:rsidR="00393715" w:rsidRPr="00A605A4" w:rsidRDefault="00393715" w:rsidP="00393715">
            <w:pPr>
              <w:suppressAutoHyphens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</w:p>
        </w:tc>
      </w:tr>
    </w:tbl>
    <w:p w14:paraId="02682576" w14:textId="6667D79F" w:rsidR="00EB4937" w:rsidRPr="00CF0989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</w:p>
    <w:sectPr w:rsidR="00EB4937" w:rsidRPr="00CF0989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A1A34" w14:textId="77777777" w:rsidR="00621169" w:rsidRDefault="00621169">
      <w:pPr>
        <w:spacing w:line="20" w:lineRule="exact"/>
      </w:pPr>
    </w:p>
  </w:endnote>
  <w:endnote w:type="continuationSeparator" w:id="0">
    <w:p w14:paraId="37D6086A" w14:textId="77777777" w:rsidR="00621169" w:rsidRDefault="00621169">
      <w:r>
        <w:t xml:space="preserve"> </w:t>
      </w:r>
    </w:p>
  </w:endnote>
  <w:endnote w:type="continuationNotice" w:id="1">
    <w:p w14:paraId="0B94B9F0" w14:textId="77777777" w:rsidR="00621169" w:rsidRDefault="0062116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933E" w14:textId="77777777" w:rsidR="00621169" w:rsidRDefault="00621169">
      <w:r>
        <w:separator/>
      </w:r>
    </w:p>
  </w:footnote>
  <w:footnote w:type="continuationSeparator" w:id="0">
    <w:p w14:paraId="20A24067" w14:textId="77777777" w:rsidR="00621169" w:rsidRDefault="0062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5"/>
    <w:rsid w:val="000138CB"/>
    <w:rsid w:val="000225C6"/>
    <w:rsid w:val="00023BF7"/>
    <w:rsid w:val="00035EEE"/>
    <w:rsid w:val="0007621B"/>
    <w:rsid w:val="000B4F05"/>
    <w:rsid w:val="000C5FF5"/>
    <w:rsid w:val="000D4BEF"/>
    <w:rsid w:val="000E4DB5"/>
    <w:rsid w:val="00115587"/>
    <w:rsid w:val="00137D9E"/>
    <w:rsid w:val="00171D84"/>
    <w:rsid w:val="001C0027"/>
    <w:rsid w:val="001D417C"/>
    <w:rsid w:val="001D56B6"/>
    <w:rsid w:val="001F43DA"/>
    <w:rsid w:val="00254079"/>
    <w:rsid w:val="00256A21"/>
    <w:rsid w:val="0025734B"/>
    <w:rsid w:val="00262DAF"/>
    <w:rsid w:val="00271154"/>
    <w:rsid w:val="002B2902"/>
    <w:rsid w:val="002C3858"/>
    <w:rsid w:val="002C7A9F"/>
    <w:rsid w:val="002D1E7B"/>
    <w:rsid w:val="002E25FB"/>
    <w:rsid w:val="002F00EC"/>
    <w:rsid w:val="002F2E26"/>
    <w:rsid w:val="00333EDF"/>
    <w:rsid w:val="00350A3F"/>
    <w:rsid w:val="00374037"/>
    <w:rsid w:val="00393715"/>
    <w:rsid w:val="00394234"/>
    <w:rsid w:val="003A759C"/>
    <w:rsid w:val="003B20C1"/>
    <w:rsid w:val="003E4B63"/>
    <w:rsid w:val="00403B89"/>
    <w:rsid w:val="00414EB6"/>
    <w:rsid w:val="00442A2E"/>
    <w:rsid w:val="00450C62"/>
    <w:rsid w:val="004557A1"/>
    <w:rsid w:val="00461588"/>
    <w:rsid w:val="004C6526"/>
    <w:rsid w:val="004E16B9"/>
    <w:rsid w:val="00524003"/>
    <w:rsid w:val="0053452B"/>
    <w:rsid w:val="005376F5"/>
    <w:rsid w:val="005550A6"/>
    <w:rsid w:val="00562C2C"/>
    <w:rsid w:val="00570C29"/>
    <w:rsid w:val="00571FCB"/>
    <w:rsid w:val="00574C94"/>
    <w:rsid w:val="00581F71"/>
    <w:rsid w:val="00584298"/>
    <w:rsid w:val="00593431"/>
    <w:rsid w:val="005A0DB8"/>
    <w:rsid w:val="005A44DC"/>
    <w:rsid w:val="005B726F"/>
    <w:rsid w:val="005C233C"/>
    <w:rsid w:val="005D1D68"/>
    <w:rsid w:val="005E1AD1"/>
    <w:rsid w:val="005E42D5"/>
    <w:rsid w:val="005E6850"/>
    <w:rsid w:val="005F7472"/>
    <w:rsid w:val="005F75A0"/>
    <w:rsid w:val="00621169"/>
    <w:rsid w:val="006351C0"/>
    <w:rsid w:val="00635F83"/>
    <w:rsid w:val="0067099E"/>
    <w:rsid w:val="00695046"/>
    <w:rsid w:val="006A19AA"/>
    <w:rsid w:val="0071600B"/>
    <w:rsid w:val="007177F1"/>
    <w:rsid w:val="00736DE2"/>
    <w:rsid w:val="00744CD4"/>
    <w:rsid w:val="00746A1E"/>
    <w:rsid w:val="00747867"/>
    <w:rsid w:val="007509F0"/>
    <w:rsid w:val="0075109D"/>
    <w:rsid w:val="0079406F"/>
    <w:rsid w:val="007C321C"/>
    <w:rsid w:val="007C6492"/>
    <w:rsid w:val="007E1AC6"/>
    <w:rsid w:val="007F27D0"/>
    <w:rsid w:val="00810D08"/>
    <w:rsid w:val="0082457A"/>
    <w:rsid w:val="00844472"/>
    <w:rsid w:val="00852506"/>
    <w:rsid w:val="00880CBF"/>
    <w:rsid w:val="0089066E"/>
    <w:rsid w:val="00892725"/>
    <w:rsid w:val="008B108D"/>
    <w:rsid w:val="009279ED"/>
    <w:rsid w:val="009601BE"/>
    <w:rsid w:val="00965475"/>
    <w:rsid w:val="00975C35"/>
    <w:rsid w:val="0097D1AF"/>
    <w:rsid w:val="009A3122"/>
    <w:rsid w:val="009C1390"/>
    <w:rsid w:val="009E0D50"/>
    <w:rsid w:val="00A30428"/>
    <w:rsid w:val="00A605A4"/>
    <w:rsid w:val="00A94B7A"/>
    <w:rsid w:val="00A97818"/>
    <w:rsid w:val="00AC6321"/>
    <w:rsid w:val="00B02B2A"/>
    <w:rsid w:val="00B03B7F"/>
    <w:rsid w:val="00B6237E"/>
    <w:rsid w:val="00B7628F"/>
    <w:rsid w:val="00B8549B"/>
    <w:rsid w:val="00B90C72"/>
    <w:rsid w:val="00BB2202"/>
    <w:rsid w:val="00BD468B"/>
    <w:rsid w:val="00BD7364"/>
    <w:rsid w:val="00C1179B"/>
    <w:rsid w:val="00C12478"/>
    <w:rsid w:val="00C205D9"/>
    <w:rsid w:val="00C62254"/>
    <w:rsid w:val="00C63CE8"/>
    <w:rsid w:val="00C927A7"/>
    <w:rsid w:val="00C970FD"/>
    <w:rsid w:val="00CB3E70"/>
    <w:rsid w:val="00CE0111"/>
    <w:rsid w:val="00CE341B"/>
    <w:rsid w:val="00CF0989"/>
    <w:rsid w:val="00CF2832"/>
    <w:rsid w:val="00CF43EE"/>
    <w:rsid w:val="00CF6D0A"/>
    <w:rsid w:val="00D06EDC"/>
    <w:rsid w:val="00D2500B"/>
    <w:rsid w:val="00D30B23"/>
    <w:rsid w:val="00D55468"/>
    <w:rsid w:val="00D7077A"/>
    <w:rsid w:val="00D73E7B"/>
    <w:rsid w:val="00DA7C3E"/>
    <w:rsid w:val="00DB72C0"/>
    <w:rsid w:val="00DD41A6"/>
    <w:rsid w:val="00DD7674"/>
    <w:rsid w:val="00DE1EF3"/>
    <w:rsid w:val="00DE4325"/>
    <w:rsid w:val="00DF3ED9"/>
    <w:rsid w:val="00E564ED"/>
    <w:rsid w:val="00EB4937"/>
    <w:rsid w:val="00ED1AFF"/>
    <w:rsid w:val="00EE0E56"/>
    <w:rsid w:val="00F06B39"/>
    <w:rsid w:val="00F15E6C"/>
    <w:rsid w:val="00F4622A"/>
    <w:rsid w:val="00F65BD2"/>
    <w:rsid w:val="00F72F98"/>
    <w:rsid w:val="00F76F7B"/>
    <w:rsid w:val="00F84172"/>
    <w:rsid w:val="00F92A08"/>
    <w:rsid w:val="00F952EC"/>
    <w:rsid w:val="00FA7D55"/>
    <w:rsid w:val="00FD01BD"/>
    <w:rsid w:val="00FF04D4"/>
    <w:rsid w:val="03778692"/>
    <w:rsid w:val="052CDEAD"/>
    <w:rsid w:val="111E3F44"/>
    <w:rsid w:val="11685B9E"/>
    <w:rsid w:val="12E23316"/>
    <w:rsid w:val="18606AD8"/>
    <w:rsid w:val="22AD26C7"/>
    <w:rsid w:val="2D4C1692"/>
    <w:rsid w:val="38097A0E"/>
    <w:rsid w:val="39316FDC"/>
    <w:rsid w:val="421A80EB"/>
    <w:rsid w:val="480055C7"/>
    <w:rsid w:val="48C1E076"/>
    <w:rsid w:val="516CE9F6"/>
    <w:rsid w:val="544F1EB1"/>
    <w:rsid w:val="5DA451AC"/>
    <w:rsid w:val="61BFD656"/>
    <w:rsid w:val="680235A9"/>
    <w:rsid w:val="6AB973EE"/>
    <w:rsid w:val="6B3F2CF9"/>
    <w:rsid w:val="6E2E9B48"/>
    <w:rsid w:val="7C112A00"/>
    <w:rsid w:val="7F2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2022-04-18T12:50:00Z</cp:lastPrinted>
  <dcterms:created xsi:type="dcterms:W3CDTF">2025-05-19T12:24:00Z</dcterms:created>
  <dcterms:modified xsi:type="dcterms:W3CDTF">2025-05-19T12:24:00Z</dcterms:modified>
</cp:coreProperties>
</file>