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FBC4" w14:textId="55EE637C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2F2E26">
        <w:rPr>
          <w:rFonts w:ascii="Comic Sans MS" w:hAnsi="Comic Sans MS"/>
          <w:b/>
          <w:spacing w:val="-3"/>
          <w:sz w:val="20"/>
        </w:rPr>
        <w:t>Oct</w:t>
      </w:r>
      <w:r w:rsidR="002D4998">
        <w:rPr>
          <w:rFonts w:ascii="Comic Sans MS" w:hAnsi="Comic Sans MS"/>
          <w:b/>
          <w:spacing w:val="-3"/>
          <w:sz w:val="20"/>
        </w:rPr>
        <w:t>.</w:t>
      </w:r>
      <w:r w:rsidR="00DA62AE">
        <w:rPr>
          <w:rFonts w:ascii="Comic Sans MS" w:hAnsi="Comic Sans MS"/>
          <w:b/>
          <w:spacing w:val="-3"/>
          <w:sz w:val="20"/>
        </w:rPr>
        <w:t xml:space="preserve">12 </w:t>
      </w:r>
      <w:r w:rsidR="005E1AD1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ab/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2D4998">
        <w:rPr>
          <w:rFonts w:ascii="Comic Sans MS" w:hAnsi="Comic Sans MS"/>
          <w:b/>
          <w:spacing w:val="-3"/>
          <w:sz w:val="20"/>
        </w:rPr>
        <w:t>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31827B8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  <w:r w:rsidR="00DA62AE">
              <w:rPr>
                <w:rFonts w:ascii="Comic Sans MS" w:hAnsi="Comic Sans MS"/>
                <w:spacing w:val="-2"/>
                <w:sz w:val="20"/>
              </w:rPr>
              <w:t>-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2F2E26" w:rsidRPr="00810D08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2F2E26" w:rsidRPr="00810D08" w:rsidRDefault="002F2E26" w:rsidP="002F2E2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CAC8D6" w14:textId="77777777" w:rsidR="002F2E26" w:rsidRPr="00810D08" w:rsidRDefault="002F2E26" w:rsidP="002F2E2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D87AF27" w14:textId="77777777" w:rsidR="002F2E26" w:rsidRPr="00810D08" w:rsidRDefault="002F2E26" w:rsidP="002F2E2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0E83A04" w14:textId="109B038B" w:rsidR="002D4998" w:rsidRPr="006351C0" w:rsidRDefault="002D4998" w:rsidP="002F2E2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Introduction to Inequalities</w:t>
            </w:r>
          </w:p>
        </w:tc>
        <w:tc>
          <w:tcPr>
            <w:tcW w:w="2830" w:type="dxa"/>
          </w:tcPr>
          <w:p w14:paraId="13190C7E" w14:textId="307AC2F1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  <w:p w14:paraId="430106D4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422806E3" w14:textId="196FD0AE" w:rsidR="002F2E26" w:rsidRPr="006351C0" w:rsidRDefault="002D4998" w:rsidP="002D499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5685BD8B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63C5516A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23D13A22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2CAFF009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74986042" w14:textId="774C90F0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</w:t>
            </w:r>
          </w:p>
          <w:p w14:paraId="316BB12E" w14:textId="36ED7D20" w:rsidR="002F2E26" w:rsidRPr="006351C0" w:rsidRDefault="002F2E26" w:rsidP="002F2E2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0A993418" w:rsidR="002F2E26" w:rsidRPr="006351C0" w:rsidRDefault="00DA62AE" w:rsidP="002F2E26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Complete Schoology work</w:t>
            </w:r>
          </w:p>
        </w:tc>
        <w:tc>
          <w:tcPr>
            <w:tcW w:w="1677" w:type="dxa"/>
          </w:tcPr>
          <w:p w14:paraId="7269E9A1" w14:textId="25950102" w:rsidR="002D4998" w:rsidRDefault="002D4998" w:rsidP="002D499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1EB6BD70" w14:textId="6434CCA8" w:rsidR="002F2E26" w:rsidRPr="006351C0" w:rsidRDefault="002D4998" w:rsidP="002D4998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638E2FF3" w14:textId="158E3AE1" w:rsidR="002F2E26" w:rsidRPr="006351C0" w:rsidRDefault="002D4998" w:rsidP="002F2E2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2D4998" w:rsidRPr="00810D08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2D4998" w:rsidRPr="00810D08" w:rsidRDefault="002D4998" w:rsidP="002D499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4987E29E" w14:textId="77777777" w:rsidR="002D4998" w:rsidRPr="00810D08" w:rsidRDefault="002D4998" w:rsidP="002D499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760B2650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Solving 1- Step +/-Inequalities</w:t>
            </w:r>
          </w:p>
        </w:tc>
        <w:tc>
          <w:tcPr>
            <w:tcW w:w="2830" w:type="dxa"/>
          </w:tcPr>
          <w:p w14:paraId="372D3DD2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6E17F3EB" w14:textId="5DA96672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46CC165B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1E826CF7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0C9AF349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2F73E9CC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0CDD0C62" w14:textId="3F83BACC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Elmo, </w:t>
            </w:r>
          </w:p>
          <w:p w14:paraId="433B3245" w14:textId="77777777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6E2017CB" w:rsidR="002D4998" w:rsidRPr="006351C0" w:rsidRDefault="00DA62AE" w:rsidP="002D499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Complete Schoology work</w:t>
            </w:r>
          </w:p>
        </w:tc>
        <w:tc>
          <w:tcPr>
            <w:tcW w:w="1677" w:type="dxa"/>
          </w:tcPr>
          <w:p w14:paraId="5ED64BFA" w14:textId="0C18D5D8" w:rsidR="002D4998" w:rsidRDefault="002D4998" w:rsidP="002D499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23FB7C04" w14:textId="5E2D9893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5ACE4BC8" w14:textId="164328AE" w:rsidR="002D4998" w:rsidRPr="006351C0" w:rsidRDefault="002D4998" w:rsidP="002D499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DA62AE" w:rsidRPr="00810D08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33E9E6D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24509896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6989B82D" w:rsidR="00DA62AE" w:rsidRPr="00B03B7F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Solving 1- Step x/</w:t>
            </w:r>
            <m:oMath>
              <m:r>
                <w:rPr>
                  <w:rFonts w:ascii="Cambria Math" w:hAnsi="Cambria Math"/>
                  <w:spacing w:val="-2"/>
                  <w:sz w:val="20"/>
                </w:rPr>
                <m:t>÷</m:t>
              </m:r>
            </m:oMath>
            <w:r>
              <w:rPr>
                <w:rFonts w:ascii="Arial Narrow" w:hAnsi="Arial Narrow"/>
                <w:spacing w:val="-2"/>
                <w:sz w:val="20"/>
              </w:rPr>
              <w:t xml:space="preserve">  Inequalities</w:t>
            </w:r>
          </w:p>
        </w:tc>
        <w:tc>
          <w:tcPr>
            <w:tcW w:w="2830" w:type="dxa"/>
          </w:tcPr>
          <w:p w14:paraId="1C81E548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49494393" w14:textId="3E45B3CD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2433C1C9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709E048C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79216877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11B195F1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62B70DB2" w14:textId="716FC0EB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Elmo, </w:t>
            </w:r>
          </w:p>
        </w:tc>
        <w:tc>
          <w:tcPr>
            <w:tcW w:w="1864" w:type="dxa"/>
          </w:tcPr>
          <w:p w14:paraId="23954367" w14:textId="603DC453" w:rsidR="00DA62AE" w:rsidRPr="006351C0" w:rsidRDefault="00DA62AE" w:rsidP="00DA62AE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Complete Schoology work</w:t>
            </w:r>
          </w:p>
        </w:tc>
        <w:tc>
          <w:tcPr>
            <w:tcW w:w="1677" w:type="dxa"/>
          </w:tcPr>
          <w:p w14:paraId="42722879" w14:textId="0C981C63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Schoology Practice</w:t>
            </w:r>
          </w:p>
        </w:tc>
        <w:tc>
          <w:tcPr>
            <w:tcW w:w="2805" w:type="dxa"/>
          </w:tcPr>
          <w:p w14:paraId="5B05CD33" w14:textId="4285AE9F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DA62AE" w:rsidRPr="00810D08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7C7651FC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36576F08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Solving 2-Step Inequalities</w:t>
            </w:r>
          </w:p>
        </w:tc>
        <w:tc>
          <w:tcPr>
            <w:tcW w:w="2830" w:type="dxa"/>
          </w:tcPr>
          <w:p w14:paraId="5A50CE86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682D9980" w14:textId="690FD2C1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725C7FBE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619D90E9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74CD2244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7CA892EB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60F05DD6" w14:textId="139E416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Elmo, </w:t>
            </w:r>
          </w:p>
        </w:tc>
        <w:tc>
          <w:tcPr>
            <w:tcW w:w="1864" w:type="dxa"/>
          </w:tcPr>
          <w:p w14:paraId="004CD0C2" w14:textId="3CA18E7A" w:rsidR="00DA62AE" w:rsidRPr="006351C0" w:rsidRDefault="00DA62AE" w:rsidP="00DA62AE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Complete Schoology work</w:t>
            </w:r>
          </w:p>
        </w:tc>
        <w:tc>
          <w:tcPr>
            <w:tcW w:w="1677" w:type="dxa"/>
          </w:tcPr>
          <w:p w14:paraId="0CAA6B7C" w14:textId="13FF5563" w:rsidR="00DA62AE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Practice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4EF6DDC1" w14:textId="00EA1CE3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Schoology Assignment</w:t>
            </w:r>
          </w:p>
        </w:tc>
        <w:tc>
          <w:tcPr>
            <w:tcW w:w="2805" w:type="dxa"/>
          </w:tcPr>
          <w:p w14:paraId="4F1FE941" w14:textId="3062E3B8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DA62AE" w:rsidRPr="00810D08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532BFBAC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962E474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41E3105B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3EF74136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2E8D7967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04773485" w14:textId="513F860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Inequalities Review</w:t>
            </w:r>
          </w:p>
        </w:tc>
        <w:tc>
          <w:tcPr>
            <w:tcW w:w="2830" w:type="dxa"/>
          </w:tcPr>
          <w:p w14:paraId="6D3E0F9F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6C268C75" w14:textId="00EA26E6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00744252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0720FF5D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17F13AE9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1C6DB69D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DE762E9" w14:textId="49158C8E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Elmo, </w:t>
            </w:r>
          </w:p>
        </w:tc>
        <w:tc>
          <w:tcPr>
            <w:tcW w:w="1864" w:type="dxa"/>
          </w:tcPr>
          <w:p w14:paraId="50CA489B" w14:textId="07D21329" w:rsidR="00DA62AE" w:rsidRPr="006351C0" w:rsidRDefault="00DA62AE" w:rsidP="00DA62AE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Complete Schoology work</w:t>
            </w:r>
          </w:p>
        </w:tc>
        <w:tc>
          <w:tcPr>
            <w:tcW w:w="1677" w:type="dxa"/>
          </w:tcPr>
          <w:p w14:paraId="5E97AB67" w14:textId="77777777" w:rsidR="00DA62AE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Practice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4EAD8029" w14:textId="7B977F55" w:rsidR="00DA62AE" w:rsidRPr="006351C0" w:rsidRDefault="00DA62AE" w:rsidP="00DA62A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Schoology Assignment</w:t>
            </w:r>
          </w:p>
        </w:tc>
        <w:tc>
          <w:tcPr>
            <w:tcW w:w="2805" w:type="dxa"/>
          </w:tcPr>
          <w:p w14:paraId="1F9C8E0F" w14:textId="3D72E052" w:rsidR="00DA62AE" w:rsidRPr="006351C0" w:rsidRDefault="00DA62AE" w:rsidP="00DA62A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DA62AE" w:rsidRPr="00810D08" w14:paraId="1AA4938C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0E8989D9" w14:textId="77777777" w:rsidR="00DA62AE" w:rsidRPr="00810D08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4D7A0C25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30" w:type="dxa"/>
          </w:tcPr>
          <w:p w14:paraId="5E30B7C3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0E06A941" w14:textId="77777777" w:rsidR="00DA62AE" w:rsidRPr="006351C0" w:rsidRDefault="00DA62AE" w:rsidP="00DA62AE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3097EE4B" w14:textId="77777777" w:rsidR="00DA62AE" w:rsidRPr="006351C0" w:rsidRDefault="00DA62AE" w:rsidP="00DA62AE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4F9D7841" w14:textId="77777777" w:rsidR="00DA62AE" w:rsidRPr="006351C0" w:rsidRDefault="00DA62AE" w:rsidP="00DA62A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05" w:type="dxa"/>
          </w:tcPr>
          <w:p w14:paraId="671B3A9D" w14:textId="77777777" w:rsidR="00DA62AE" w:rsidRPr="00386853" w:rsidRDefault="00DA62AE" w:rsidP="00DA62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</w:tr>
    </w:tbl>
    <w:p w14:paraId="02682576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sectPr w:rsidR="00EB4937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101C" w14:textId="77777777" w:rsidR="00084D60" w:rsidRDefault="00084D60">
      <w:pPr>
        <w:spacing w:line="20" w:lineRule="exact"/>
      </w:pPr>
    </w:p>
  </w:endnote>
  <w:endnote w:type="continuationSeparator" w:id="0">
    <w:p w14:paraId="016DA0AC" w14:textId="77777777" w:rsidR="00084D60" w:rsidRDefault="00084D60">
      <w:r>
        <w:t xml:space="preserve"> </w:t>
      </w:r>
    </w:p>
  </w:endnote>
  <w:endnote w:type="continuationNotice" w:id="1">
    <w:p w14:paraId="1D7C56B9" w14:textId="77777777" w:rsidR="00084D60" w:rsidRDefault="00084D6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A840C" w14:textId="77777777" w:rsidR="00084D60" w:rsidRDefault="00084D60">
      <w:r>
        <w:separator/>
      </w:r>
    </w:p>
  </w:footnote>
  <w:footnote w:type="continuationSeparator" w:id="0">
    <w:p w14:paraId="74181534" w14:textId="77777777" w:rsidR="00084D60" w:rsidRDefault="0008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2887">
    <w:abstractNumId w:val="0"/>
  </w:num>
  <w:num w:numId="2" w16cid:durableId="16910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3BF7"/>
    <w:rsid w:val="00084D60"/>
    <w:rsid w:val="000C5FF5"/>
    <w:rsid w:val="000D4BEF"/>
    <w:rsid w:val="00115587"/>
    <w:rsid w:val="00137D9E"/>
    <w:rsid w:val="00171D84"/>
    <w:rsid w:val="00254079"/>
    <w:rsid w:val="0025734B"/>
    <w:rsid w:val="002C7A9F"/>
    <w:rsid w:val="002D1E7B"/>
    <w:rsid w:val="002D4998"/>
    <w:rsid w:val="002E25FB"/>
    <w:rsid w:val="002F2E26"/>
    <w:rsid w:val="003118F0"/>
    <w:rsid w:val="00374037"/>
    <w:rsid w:val="003A759C"/>
    <w:rsid w:val="003B20C1"/>
    <w:rsid w:val="003E4B63"/>
    <w:rsid w:val="00442A2E"/>
    <w:rsid w:val="004557A1"/>
    <w:rsid w:val="00461588"/>
    <w:rsid w:val="004C6526"/>
    <w:rsid w:val="004E16B9"/>
    <w:rsid w:val="00524003"/>
    <w:rsid w:val="0053452B"/>
    <w:rsid w:val="00562C2C"/>
    <w:rsid w:val="00574C94"/>
    <w:rsid w:val="00584298"/>
    <w:rsid w:val="00593431"/>
    <w:rsid w:val="005A0DB8"/>
    <w:rsid w:val="005A44DC"/>
    <w:rsid w:val="005E1AD1"/>
    <w:rsid w:val="005E42D5"/>
    <w:rsid w:val="005F7472"/>
    <w:rsid w:val="006351C0"/>
    <w:rsid w:val="0067099E"/>
    <w:rsid w:val="006A19AA"/>
    <w:rsid w:val="0071600B"/>
    <w:rsid w:val="007177F1"/>
    <w:rsid w:val="00736DE2"/>
    <w:rsid w:val="00744CD4"/>
    <w:rsid w:val="0075109D"/>
    <w:rsid w:val="007C321C"/>
    <w:rsid w:val="007C6492"/>
    <w:rsid w:val="007F7F27"/>
    <w:rsid w:val="00810D08"/>
    <w:rsid w:val="0082457A"/>
    <w:rsid w:val="00852506"/>
    <w:rsid w:val="0089066E"/>
    <w:rsid w:val="00892725"/>
    <w:rsid w:val="008B108D"/>
    <w:rsid w:val="009279ED"/>
    <w:rsid w:val="009601BE"/>
    <w:rsid w:val="009C1390"/>
    <w:rsid w:val="009E0D50"/>
    <w:rsid w:val="00A30428"/>
    <w:rsid w:val="00A94B7A"/>
    <w:rsid w:val="00AC6321"/>
    <w:rsid w:val="00B03B7F"/>
    <w:rsid w:val="00B7628F"/>
    <w:rsid w:val="00B8549B"/>
    <w:rsid w:val="00B90C72"/>
    <w:rsid w:val="00BD468B"/>
    <w:rsid w:val="00C1179B"/>
    <w:rsid w:val="00C12478"/>
    <w:rsid w:val="00C63CE8"/>
    <w:rsid w:val="00C970FD"/>
    <w:rsid w:val="00CA4066"/>
    <w:rsid w:val="00CE0111"/>
    <w:rsid w:val="00CE341B"/>
    <w:rsid w:val="00CF6D0A"/>
    <w:rsid w:val="00D06EDC"/>
    <w:rsid w:val="00D7077A"/>
    <w:rsid w:val="00D831A1"/>
    <w:rsid w:val="00DA62AE"/>
    <w:rsid w:val="00DD41A6"/>
    <w:rsid w:val="00DD7674"/>
    <w:rsid w:val="00DE1EF3"/>
    <w:rsid w:val="00DE4325"/>
    <w:rsid w:val="00DF3ED9"/>
    <w:rsid w:val="00EB4937"/>
    <w:rsid w:val="00EE0E56"/>
    <w:rsid w:val="00F15E6C"/>
    <w:rsid w:val="00F4622A"/>
    <w:rsid w:val="00F65BD2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9</TotalTime>
  <Pages>2</Pages>
  <Words>286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2021-10-18T12:31:00Z</cp:lastPrinted>
  <dcterms:created xsi:type="dcterms:W3CDTF">2024-10-18T21:49:00Z</dcterms:created>
  <dcterms:modified xsi:type="dcterms:W3CDTF">2024-10-18T21:49:00Z</dcterms:modified>
</cp:coreProperties>
</file>