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50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7"/>
        <w:gridCol w:w="2340"/>
        <w:gridCol w:w="2723"/>
        <w:gridCol w:w="2700"/>
        <w:gridCol w:w="2407"/>
        <w:gridCol w:w="1800"/>
        <w:gridCol w:w="2250"/>
      </w:tblGrid>
      <w:tr w:rsidR="00812FC8" w:rsidRPr="00B733F8" w14:paraId="7742EA4E" w14:textId="77777777" w:rsidTr="0036537F">
        <w:tc>
          <w:tcPr>
            <w:tcW w:w="87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B733F8" w:rsidRDefault="00812FC8" w:rsidP="00A27C7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72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B733F8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240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225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STANDARDS</w:t>
            </w:r>
          </w:p>
        </w:tc>
      </w:tr>
      <w:tr w:rsidR="0036537F" w:rsidRPr="00B733F8" w14:paraId="6B207296" w14:textId="77777777" w:rsidTr="0036537F">
        <w:trPr>
          <w:trHeight w:val="1530"/>
        </w:trPr>
        <w:tc>
          <w:tcPr>
            <w:tcW w:w="877" w:type="dxa"/>
            <w:shd w:val="pct15" w:color="auto" w:fill="auto"/>
          </w:tcPr>
          <w:p w14:paraId="3CC281AC" w14:textId="7CC28078" w:rsidR="0036537F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Mon</w:t>
            </w:r>
          </w:p>
          <w:p w14:paraId="4CC778CC" w14:textId="19D0D83F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</w:t>
            </w:r>
            <w:r w:rsidR="00491694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</w:t>
            </w:r>
          </w:p>
          <w:p w14:paraId="0CF577EF" w14:textId="77777777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4006B423" w14:textId="77777777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0FF4504" w14:textId="77777777" w:rsidR="0036537F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Representing Quadratic Equations</w:t>
            </w:r>
          </w:p>
          <w:p w14:paraId="54C7814F" w14:textId="77777777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C1CF7C4" w14:textId="4E1D35F9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Quadratic Formula</w:t>
            </w:r>
          </w:p>
          <w:p w14:paraId="51AC642D" w14:textId="77777777" w:rsidR="00AD06CF" w:rsidRPr="00491694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3125438" w14:textId="196D6892" w:rsidR="00AD06CF" w:rsidRPr="00491694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 xml:space="preserve">Quadratic Formula </w:t>
            </w:r>
            <w:r w:rsidR="00B81CC1">
              <w:rPr>
                <w:rFonts w:ascii="Times New Roman" w:hAnsi="Times New Roman"/>
                <w:b/>
                <w:sz w:val="22"/>
                <w:szCs w:val="22"/>
              </w:rPr>
              <w:t>Assignment</w:t>
            </w:r>
          </w:p>
          <w:p w14:paraId="08B2812D" w14:textId="77777777" w:rsidR="00AD06CF" w:rsidRPr="00491694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C3971EA" w14:textId="6E59DE4F" w:rsidR="00AD06CF" w:rsidRPr="00491694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2AC85430" w14:textId="18EE4A83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Representing Quadratic Equations</w:t>
            </w:r>
          </w:p>
          <w:p w14:paraId="08AD472E" w14:textId="60E750C1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Pages 31-32</w:t>
            </w:r>
          </w:p>
          <w:p w14:paraId="62526E75" w14:textId="77777777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DAFEC4B" w14:textId="77777777" w:rsidR="0036537F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Quadratic Formula</w:t>
            </w:r>
          </w:p>
          <w:p w14:paraId="68B0F0D2" w14:textId="77777777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Page 45-46</w:t>
            </w:r>
          </w:p>
          <w:p w14:paraId="747C4640" w14:textId="77777777" w:rsidR="00AD06CF" w:rsidRPr="00491694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E9FF3FE" w14:textId="7834D26C" w:rsidR="00AD06CF" w:rsidRPr="00491694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 xml:space="preserve">Quadratic Formula </w:t>
            </w:r>
            <w:r w:rsidR="00B81CC1">
              <w:rPr>
                <w:rFonts w:ascii="Times New Roman" w:hAnsi="Times New Roman"/>
                <w:b/>
                <w:sz w:val="22"/>
                <w:szCs w:val="22"/>
              </w:rPr>
              <w:t>Assignment</w:t>
            </w:r>
          </w:p>
          <w:p w14:paraId="22D3F7A0" w14:textId="67138FB0" w:rsidR="00AD06CF" w:rsidRPr="00491694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6B495578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7760C989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5720912B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38CF71E5" w14:textId="085EF743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2A6CC68" w14:textId="72437C7B" w:rsidR="0036537F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Quadratic Formula</w:t>
            </w:r>
          </w:p>
          <w:p w14:paraId="75A0FFAB" w14:textId="66107AC0" w:rsidR="00FC29D6" w:rsidRPr="00491694" w:rsidRDefault="00C75DCE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 xml:space="preserve">HW#10 </w:t>
            </w:r>
            <w:r w:rsidR="00FC29D6" w:rsidRPr="00491694">
              <w:rPr>
                <w:rFonts w:ascii="Times New Roman" w:hAnsi="Times New Roman"/>
                <w:b/>
                <w:sz w:val="22"/>
                <w:szCs w:val="22"/>
              </w:rPr>
              <w:t>Page</w:t>
            </w: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="00FC29D6" w:rsidRPr="00491694">
              <w:rPr>
                <w:rFonts w:ascii="Times New Roman" w:hAnsi="Times New Roman"/>
                <w:b/>
                <w:sz w:val="22"/>
                <w:szCs w:val="22"/>
              </w:rPr>
              <w:t xml:space="preserve"> 47-48</w:t>
            </w:r>
          </w:p>
          <w:p w14:paraId="291A2087" w14:textId="77777777" w:rsidR="00AD06CF" w:rsidRPr="00491694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84BCA17" w14:textId="77777777" w:rsidR="00F549C1" w:rsidRDefault="00AD06CF" w:rsidP="00F549C1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 xml:space="preserve">Quadratic Formula </w:t>
            </w:r>
            <w:r w:rsidR="00584849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Assignment</w:t>
            </w:r>
            <w:r w:rsidR="00F549C1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 xml:space="preserve"> </w:t>
            </w:r>
          </w:p>
          <w:p w14:paraId="70F8531F" w14:textId="11933B04" w:rsidR="00CB35DD" w:rsidRDefault="00CB35DD" w:rsidP="00F549C1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Due Thursday 5/8</w:t>
            </w:r>
          </w:p>
          <w:p w14:paraId="5997FE13" w14:textId="06A9047D" w:rsidR="00F549C1" w:rsidRPr="00F549C1" w:rsidRDefault="00F549C1" w:rsidP="00F549C1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Minor Grade</w:t>
            </w:r>
          </w:p>
          <w:p w14:paraId="09511D96" w14:textId="3C7D2C52" w:rsidR="00AD06CF" w:rsidRPr="00491694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07E8AA3C" w14:textId="65CE5180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50" w:type="dxa"/>
          </w:tcPr>
          <w:p w14:paraId="44BB01ED" w14:textId="77777777" w:rsidR="0036537F" w:rsidRPr="00491694" w:rsidRDefault="0036537F" w:rsidP="00130D9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8A.11a, 8A.11b,8A.13,8A.15</w:t>
            </w:r>
          </w:p>
          <w:p w14:paraId="0A654BFA" w14:textId="1F325A60" w:rsidR="0036537F" w:rsidRPr="00491694" w:rsidRDefault="0036537F" w:rsidP="00130D9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</w:tr>
      <w:tr w:rsidR="0036537F" w:rsidRPr="00B733F8" w14:paraId="26059AEF" w14:textId="77777777" w:rsidTr="0036537F">
        <w:trPr>
          <w:trHeight w:val="2142"/>
        </w:trPr>
        <w:tc>
          <w:tcPr>
            <w:tcW w:w="877" w:type="dxa"/>
            <w:shd w:val="pct15" w:color="auto" w:fill="auto"/>
          </w:tcPr>
          <w:p w14:paraId="36EFB2FB" w14:textId="77777777" w:rsidR="0036537F" w:rsidRDefault="0036537F" w:rsidP="0036537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Tues</w:t>
            </w:r>
          </w:p>
          <w:p w14:paraId="221CFF49" w14:textId="5B8A23F1" w:rsidR="0036537F" w:rsidRPr="00B733F8" w:rsidRDefault="0036537F" w:rsidP="0036537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</w:t>
            </w:r>
            <w:r w:rsidR="00491694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14:paraId="1CDC03B1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D7A492B" w14:textId="37EDF870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Quadratics</w:t>
            </w:r>
            <w:r w:rsidR="00FC29D6" w:rsidRPr="0049169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C75DCE" w:rsidRPr="00491694">
              <w:rPr>
                <w:rFonts w:ascii="Times New Roman" w:hAnsi="Times New Roman"/>
                <w:b/>
                <w:sz w:val="22"/>
                <w:szCs w:val="22"/>
              </w:rPr>
              <w:t xml:space="preserve"> TEST </w:t>
            </w:r>
            <w:r w:rsidR="00FC29D6" w:rsidRPr="00491694">
              <w:rPr>
                <w:rFonts w:ascii="Times New Roman" w:hAnsi="Times New Roman"/>
                <w:b/>
                <w:sz w:val="22"/>
                <w:szCs w:val="22"/>
              </w:rPr>
              <w:t>Review</w:t>
            </w:r>
          </w:p>
        </w:tc>
        <w:tc>
          <w:tcPr>
            <w:tcW w:w="2723" w:type="dxa"/>
          </w:tcPr>
          <w:p w14:paraId="22FD4F9E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3434532" w14:textId="6D9FF7B0" w:rsidR="00491694" w:rsidRPr="00491694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Unit 8 Test Study Guide</w:t>
            </w:r>
          </w:p>
          <w:p w14:paraId="1D75CA42" w14:textId="0B135B8B" w:rsidR="00FC29D6" w:rsidRPr="00491694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Page 59-62</w:t>
            </w:r>
          </w:p>
          <w:p w14:paraId="53A1B86F" w14:textId="775C3C74" w:rsidR="00491694" w:rsidRPr="00491694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Problems 1-33 0dd</w:t>
            </w:r>
          </w:p>
          <w:p w14:paraId="1C7430A2" w14:textId="77777777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755D28E" w14:textId="339178FD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4E7040CB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43727AF2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19E36F88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627B8CEB" w14:textId="38A49C65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5751F66" w14:textId="0D77FE20" w:rsidR="0036537F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Unit 8 Test Study Guide</w:t>
            </w:r>
          </w:p>
          <w:p w14:paraId="4F5CCEFE" w14:textId="77777777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BB6A4A1" w14:textId="16F3A264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 xml:space="preserve">Pages </w:t>
            </w:r>
            <w:r w:rsidR="00491694" w:rsidRPr="00491694">
              <w:rPr>
                <w:rFonts w:ascii="Times New Roman" w:hAnsi="Times New Roman"/>
                <w:b/>
                <w:sz w:val="22"/>
                <w:szCs w:val="22"/>
              </w:rPr>
              <w:t>59</w:t>
            </w: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-62</w:t>
            </w:r>
          </w:p>
          <w:p w14:paraId="38D9EC76" w14:textId="3FB5D2E5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 xml:space="preserve">Problems: </w:t>
            </w:r>
            <w:r w:rsidR="00491694" w:rsidRPr="00491694">
              <w:rPr>
                <w:rFonts w:ascii="Times New Roman" w:hAnsi="Times New Roman"/>
                <w:b/>
                <w:sz w:val="22"/>
                <w:szCs w:val="22"/>
              </w:rPr>
              <w:t>2-34 even</w:t>
            </w:r>
          </w:p>
        </w:tc>
        <w:tc>
          <w:tcPr>
            <w:tcW w:w="1800" w:type="dxa"/>
          </w:tcPr>
          <w:p w14:paraId="1B514396" w14:textId="783E5CFA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50" w:type="dxa"/>
          </w:tcPr>
          <w:p w14:paraId="251B41C3" w14:textId="77777777" w:rsidR="0036537F" w:rsidRPr="00491694" w:rsidRDefault="0036537F" w:rsidP="00130D9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8A.11a, 8A.11b,8A.13,8A.15</w:t>
            </w:r>
          </w:p>
          <w:p w14:paraId="48274818" w14:textId="5F100E7F" w:rsidR="0036537F" w:rsidRPr="00491694" w:rsidRDefault="0036537F" w:rsidP="00130D9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6537F" w:rsidRPr="00B733F8" w14:paraId="57D69C2A" w14:textId="77777777" w:rsidTr="0036537F">
        <w:trPr>
          <w:trHeight w:val="1512"/>
        </w:trPr>
        <w:tc>
          <w:tcPr>
            <w:tcW w:w="877" w:type="dxa"/>
            <w:shd w:val="pct15" w:color="auto" w:fill="auto"/>
          </w:tcPr>
          <w:p w14:paraId="743E5DEC" w14:textId="608FD604" w:rsidR="0036537F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Wed</w:t>
            </w:r>
          </w:p>
          <w:p w14:paraId="09122F93" w14:textId="3BC76260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</w:t>
            </w:r>
            <w:r w:rsidR="00491694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7</w:t>
            </w:r>
          </w:p>
          <w:p w14:paraId="17A610FC" w14:textId="77777777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102F010" w14:textId="483D0D3F" w:rsidR="0036537F" w:rsidRPr="00491694" w:rsidRDefault="00C75DCE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Quadratics  TEST Review</w:t>
            </w:r>
          </w:p>
          <w:p w14:paraId="2E539445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8E65CE7" w14:textId="4494BBF6" w:rsidR="0036537F" w:rsidRPr="00AA356F" w:rsidRDefault="0036537F" w:rsidP="00AA356F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723" w:type="dxa"/>
          </w:tcPr>
          <w:p w14:paraId="33D73E66" w14:textId="69321076" w:rsidR="0036537F" w:rsidRPr="00491694" w:rsidRDefault="00C75DCE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Quadratics  TEST Review</w:t>
            </w:r>
          </w:p>
          <w:p w14:paraId="7FFCCD93" w14:textId="4810A3CF" w:rsidR="0036537F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Page 55-</w:t>
            </w:r>
            <w:r w:rsidR="0049481A">
              <w:rPr>
                <w:rFonts w:ascii="Times New Roman" w:hAnsi="Times New Roman"/>
                <w:b/>
                <w:sz w:val="22"/>
                <w:szCs w:val="22"/>
              </w:rPr>
              <w:t>56</w:t>
            </w:r>
          </w:p>
          <w:p w14:paraId="1886DD17" w14:textId="11E74852" w:rsidR="0036537F" w:rsidRPr="00AA356F" w:rsidRDefault="0036537F" w:rsidP="00AA356F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700" w:type="dxa"/>
          </w:tcPr>
          <w:p w14:paraId="34AFFFF9" w14:textId="6F40CDD0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5EFBD35D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7DE883CD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08DC86A9" w14:textId="52F6D05F" w:rsidR="0036537F" w:rsidRPr="00491694" w:rsidRDefault="0036537F" w:rsidP="00130D97">
            <w:pPr>
              <w:pStyle w:val="ListParagraph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51CCD391" w14:textId="77F14733" w:rsidR="0036537F" w:rsidRPr="00491694" w:rsidRDefault="0049481A" w:rsidP="004948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</w:t>
            </w:r>
            <w:r w:rsidR="00C75DCE" w:rsidRPr="00491694">
              <w:rPr>
                <w:rFonts w:ascii="Times New Roman" w:hAnsi="Times New Roman"/>
                <w:b/>
                <w:sz w:val="22"/>
                <w:szCs w:val="22"/>
              </w:rPr>
              <w:t>HW#1</w:t>
            </w:r>
            <w:r w:rsidR="00491694" w:rsidRPr="0049169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14:paraId="7A3AC1D7" w14:textId="77777777" w:rsidR="0036537F" w:rsidRPr="00491694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Page 57-58</w:t>
            </w:r>
          </w:p>
          <w:p w14:paraId="0F26C9EE" w14:textId="430ABF26" w:rsidR="00491694" w:rsidRPr="00491694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1-16</w:t>
            </w:r>
          </w:p>
        </w:tc>
        <w:tc>
          <w:tcPr>
            <w:tcW w:w="1800" w:type="dxa"/>
          </w:tcPr>
          <w:p w14:paraId="5E1D5C57" w14:textId="61535E04" w:rsidR="0036537F" w:rsidRPr="00491694" w:rsidRDefault="0036537F" w:rsidP="00130D9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14:paraId="4BA01872" w14:textId="0C4DE62C" w:rsidR="0036537F" w:rsidRPr="00491694" w:rsidRDefault="0036537F" w:rsidP="00130D9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8A.11a. 8A.11b, 8A.13, 8A.15</w:t>
            </w:r>
          </w:p>
        </w:tc>
      </w:tr>
      <w:tr w:rsidR="0036537F" w:rsidRPr="00B733F8" w14:paraId="32A309D5" w14:textId="77777777" w:rsidTr="0036537F">
        <w:trPr>
          <w:trHeight w:val="1692"/>
        </w:trPr>
        <w:tc>
          <w:tcPr>
            <w:tcW w:w="877" w:type="dxa"/>
            <w:shd w:val="pct15" w:color="auto" w:fill="auto"/>
          </w:tcPr>
          <w:p w14:paraId="2A30A897" w14:textId="0F8F97DE" w:rsidR="0036537F" w:rsidRDefault="0036537F" w:rsidP="0036537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Thurs</w:t>
            </w:r>
          </w:p>
          <w:p w14:paraId="307416E2" w14:textId="40313846" w:rsidR="0036537F" w:rsidRPr="00B733F8" w:rsidRDefault="0036537F" w:rsidP="0036537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</w:t>
            </w:r>
            <w:r w:rsidR="00491694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8</w:t>
            </w:r>
          </w:p>
          <w:p w14:paraId="709EBBDB" w14:textId="77777777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62F9740" w14:textId="77777777" w:rsidR="0036537F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Unit 8 Quadratics TEST</w:t>
            </w:r>
          </w:p>
          <w:p w14:paraId="08D0F9D7" w14:textId="77777777" w:rsidR="00CB35DD" w:rsidRDefault="00CB35DD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499C602" w14:textId="08409598" w:rsidR="00CB35DD" w:rsidRPr="00491694" w:rsidRDefault="00CB35DD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48D66AF0" w14:textId="77777777" w:rsidR="0049481A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Unit 8 </w:t>
            </w:r>
          </w:p>
          <w:p w14:paraId="6A4E0188" w14:textId="7E456F94" w:rsidR="0036537F" w:rsidRPr="00491694" w:rsidRDefault="00491694" w:rsidP="00130D97">
            <w:pPr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Quadratics TEST</w:t>
            </w:r>
          </w:p>
        </w:tc>
        <w:tc>
          <w:tcPr>
            <w:tcW w:w="2700" w:type="dxa"/>
          </w:tcPr>
          <w:p w14:paraId="7BDDE153" w14:textId="24248FF0" w:rsidR="00491694" w:rsidRPr="00491694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0A1A24BE" w14:textId="77777777" w:rsidR="00491694" w:rsidRPr="00491694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28003C9B" w14:textId="77777777" w:rsidR="00491694" w:rsidRPr="00491694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4D9DB132" w14:textId="056C5073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A38997D" w14:textId="77777777" w:rsidR="00F549C1" w:rsidRDefault="00491694" w:rsidP="00F549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2"/>
                <w:szCs w:val="22"/>
                <w:highlight w:val="cyan"/>
              </w:rPr>
            </w:pPr>
            <w:r w:rsidRPr="00F549C1">
              <w:rPr>
                <w:rFonts w:ascii="Times New Roman" w:hAnsi="Times New Roman"/>
                <w:b/>
                <w:sz w:val="22"/>
                <w:szCs w:val="22"/>
                <w:highlight w:val="cyan"/>
              </w:rPr>
              <w:t>Unit 8 Quadratics TEST</w:t>
            </w:r>
          </w:p>
          <w:p w14:paraId="51BF3AE1" w14:textId="63B8238C" w:rsidR="00F549C1" w:rsidRPr="00F549C1" w:rsidRDefault="00F549C1" w:rsidP="00F549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2"/>
                <w:szCs w:val="22"/>
                <w:highlight w:val="cyan"/>
              </w:rPr>
            </w:pPr>
            <w:r w:rsidRPr="00F549C1">
              <w:rPr>
                <w:rFonts w:ascii="Times New Roman" w:hAnsi="Times New Roman"/>
                <w:b/>
                <w:sz w:val="22"/>
                <w:szCs w:val="22"/>
                <w:highlight w:val="cyan"/>
              </w:rPr>
              <w:t>Major Grade</w:t>
            </w:r>
          </w:p>
          <w:p w14:paraId="6D3BC4E9" w14:textId="28FE1B41" w:rsidR="00CB35DD" w:rsidRDefault="00CB35DD" w:rsidP="00130D9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BC3F0EC" w14:textId="77777777" w:rsidR="00394BC4" w:rsidRDefault="00CB35DD" w:rsidP="00394BC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 xml:space="preserve">Quadratic Formula </w:t>
            </w:r>
            <w:r w:rsidR="00394BC4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Assignment</w:t>
            </w:r>
          </w:p>
          <w:p w14:paraId="20CC36A9" w14:textId="77777777" w:rsidR="00CB35DD" w:rsidRDefault="00CB35DD" w:rsidP="00394BC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Due Today</w:t>
            </w:r>
          </w:p>
          <w:p w14:paraId="35A3AF7E" w14:textId="0927A8E7" w:rsidR="00F549C1" w:rsidRPr="00394BC4" w:rsidRDefault="00F549C1" w:rsidP="00394BC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Minor Grade</w:t>
            </w:r>
          </w:p>
        </w:tc>
        <w:tc>
          <w:tcPr>
            <w:tcW w:w="1800" w:type="dxa"/>
          </w:tcPr>
          <w:p w14:paraId="639056ED" w14:textId="7C393B0A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50" w:type="dxa"/>
          </w:tcPr>
          <w:p w14:paraId="476E7828" w14:textId="77777777" w:rsidR="00491694" w:rsidRPr="00491694" w:rsidRDefault="00491694" w:rsidP="00130D9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8A.3,8A.4</w:t>
            </w:r>
          </w:p>
          <w:p w14:paraId="7404686D" w14:textId="77777777" w:rsidR="00491694" w:rsidRPr="00491694" w:rsidRDefault="00491694" w:rsidP="00130D9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8A.6b, 8A.11a. 8A.11b, 8A.13,</w:t>
            </w:r>
          </w:p>
          <w:p w14:paraId="1AE7332D" w14:textId="68270BE4" w:rsidR="0036537F" w:rsidRPr="00491694" w:rsidRDefault="00491694" w:rsidP="00130D9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8A.15</w:t>
            </w:r>
          </w:p>
        </w:tc>
      </w:tr>
      <w:tr w:rsidR="0036537F" w:rsidRPr="00B733F8" w14:paraId="73B2E0C6" w14:textId="77777777" w:rsidTr="005977BD">
        <w:trPr>
          <w:trHeight w:val="1529"/>
        </w:trPr>
        <w:tc>
          <w:tcPr>
            <w:tcW w:w="877" w:type="dxa"/>
            <w:tcBorders>
              <w:bottom w:val="double" w:sz="6" w:space="0" w:color="auto"/>
            </w:tcBorders>
            <w:shd w:val="pct15" w:color="auto" w:fill="auto"/>
          </w:tcPr>
          <w:p w14:paraId="35FD50CC" w14:textId="55EDC60B" w:rsidR="0036537F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Fri</w:t>
            </w:r>
          </w:p>
          <w:p w14:paraId="1DD37029" w14:textId="77C5782B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</w:t>
            </w:r>
            <w:r w:rsidR="00491694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9</w:t>
            </w:r>
          </w:p>
          <w:p w14:paraId="521177FA" w14:textId="77777777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033491CF" w14:textId="77777777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BDD75AB" w14:textId="77777777" w:rsidR="00CB35DD" w:rsidRDefault="00130D97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End of Course </w:t>
            </w:r>
          </w:p>
          <w:p w14:paraId="69DF8364" w14:textId="1959FA21" w:rsidR="0036537F" w:rsidRDefault="00130D97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Review 1</w:t>
            </w:r>
          </w:p>
          <w:p w14:paraId="2ED755B8" w14:textId="77777777" w:rsidR="00130D97" w:rsidRDefault="00130D97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5B35799" w14:textId="77777777" w:rsidR="00130D97" w:rsidRDefault="00CB35DD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REWARD</w:t>
            </w:r>
          </w:p>
          <w:p w14:paraId="12CA5977" w14:textId="5C5855FF" w:rsidR="00CB35DD" w:rsidRPr="00491694" w:rsidRDefault="00CB35DD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I-Ready Party</w:t>
            </w:r>
          </w:p>
        </w:tc>
        <w:tc>
          <w:tcPr>
            <w:tcW w:w="2723" w:type="dxa"/>
          </w:tcPr>
          <w:p w14:paraId="661946EE" w14:textId="77777777" w:rsidR="00CB35DD" w:rsidRDefault="00130D97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End of Course </w:t>
            </w:r>
          </w:p>
          <w:p w14:paraId="07ADE61B" w14:textId="69F7E501" w:rsidR="00130D97" w:rsidRDefault="00130D97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Review 1</w:t>
            </w:r>
          </w:p>
          <w:p w14:paraId="36B9ECE9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8DE44FE" w14:textId="77777777" w:rsidR="00CB35DD" w:rsidRDefault="00CB35DD" w:rsidP="00CB35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REWARD</w:t>
            </w:r>
          </w:p>
          <w:p w14:paraId="77D6E499" w14:textId="62099784" w:rsidR="0036537F" w:rsidRPr="00491694" w:rsidRDefault="00CB35DD" w:rsidP="00CB35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I-Ready Party</w:t>
            </w:r>
          </w:p>
        </w:tc>
        <w:tc>
          <w:tcPr>
            <w:tcW w:w="2700" w:type="dxa"/>
          </w:tcPr>
          <w:p w14:paraId="117001AC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A0CC589" w14:textId="14AB5B19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56687487" w14:textId="77777777" w:rsidR="00CB35DD" w:rsidRDefault="00CB35DD" w:rsidP="00CB35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Homework</w:t>
            </w:r>
          </w:p>
          <w:p w14:paraId="3E7F86FF" w14:textId="77777777" w:rsidR="00CB35DD" w:rsidRDefault="00130D97" w:rsidP="00CB35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End of Course </w:t>
            </w:r>
          </w:p>
          <w:p w14:paraId="3561427F" w14:textId="72C3040E" w:rsidR="00130D97" w:rsidRDefault="00130D97" w:rsidP="00CB35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Review 1</w:t>
            </w:r>
          </w:p>
          <w:p w14:paraId="11DBCA0F" w14:textId="77777777" w:rsidR="00CB35DD" w:rsidRDefault="00CB35DD" w:rsidP="00CB35D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F8F6853" w14:textId="3CCD159C" w:rsidR="00CB35DD" w:rsidRDefault="00CB35DD" w:rsidP="00CB35D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REWARD</w:t>
            </w:r>
          </w:p>
          <w:p w14:paraId="098BB445" w14:textId="4BA206E7" w:rsidR="0036537F" w:rsidRDefault="00CB35DD" w:rsidP="00CB35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I-Ready Party</w:t>
            </w:r>
          </w:p>
          <w:p w14:paraId="2702C74D" w14:textId="25069B97" w:rsidR="00CB35DD" w:rsidRPr="00491694" w:rsidRDefault="00CB35DD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0A4A718" w14:textId="6D445A1E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14:paraId="3B0CC373" w14:textId="10C74353" w:rsidR="0036537F" w:rsidRPr="00491694" w:rsidRDefault="0036537F" w:rsidP="00130D9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0660F81" w14:textId="2418BFFB" w:rsidR="00E359C8" w:rsidRPr="00B733F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</w:p>
    <w:p w14:paraId="566DA034" w14:textId="0AE39876" w:rsidR="00812FC8" w:rsidRPr="00F549C1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  <w:r w:rsidRPr="00F549C1">
        <w:rPr>
          <w:rFonts w:ascii="Times New Roman" w:hAnsi="Times New Roman"/>
          <w:b/>
          <w:i/>
          <w:sz w:val="22"/>
          <w:szCs w:val="22"/>
        </w:rPr>
        <w:t xml:space="preserve">Accelerated Math 8 </w:t>
      </w:r>
      <w:r w:rsidR="00812FC8" w:rsidRPr="00F549C1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E359C8" w:rsidRPr="00F549C1">
        <w:rPr>
          <w:rFonts w:ascii="Times New Roman" w:hAnsi="Times New Roman"/>
          <w:b/>
          <w:i/>
          <w:sz w:val="22"/>
          <w:szCs w:val="22"/>
        </w:rPr>
        <w:t>Lesson Plans</w:t>
      </w:r>
      <w:r w:rsidR="00375507" w:rsidRPr="00F549C1">
        <w:rPr>
          <w:rFonts w:ascii="Times New Roman" w:hAnsi="Times New Roman"/>
          <w:b/>
          <w:sz w:val="22"/>
          <w:szCs w:val="22"/>
        </w:rPr>
        <w:t xml:space="preserve">: </w:t>
      </w:r>
      <w:r w:rsidR="001A165E" w:rsidRPr="00F549C1">
        <w:rPr>
          <w:rFonts w:ascii="Times New Roman" w:hAnsi="Times New Roman"/>
          <w:b/>
          <w:sz w:val="22"/>
          <w:szCs w:val="22"/>
        </w:rPr>
        <w:t xml:space="preserve"> </w:t>
      </w:r>
      <w:r w:rsidR="001E33EB" w:rsidRPr="00F549C1">
        <w:rPr>
          <w:rFonts w:ascii="Times New Roman" w:hAnsi="Times New Roman"/>
          <w:b/>
          <w:sz w:val="22"/>
          <w:szCs w:val="22"/>
        </w:rPr>
        <w:t>Zinke</w:t>
      </w:r>
      <w:r w:rsidR="00375507" w:rsidRPr="00F549C1">
        <w:rPr>
          <w:rFonts w:ascii="Times New Roman" w:hAnsi="Times New Roman"/>
          <w:b/>
          <w:sz w:val="22"/>
          <w:szCs w:val="22"/>
        </w:rPr>
        <w:tab/>
      </w:r>
      <w:r w:rsidR="00375507" w:rsidRPr="00F549C1">
        <w:rPr>
          <w:rFonts w:ascii="Times New Roman" w:hAnsi="Times New Roman"/>
          <w:b/>
          <w:sz w:val="22"/>
          <w:szCs w:val="22"/>
        </w:rPr>
        <w:tab/>
      </w:r>
      <w:r w:rsidR="00375507" w:rsidRPr="00F549C1">
        <w:rPr>
          <w:rFonts w:ascii="Times New Roman" w:hAnsi="Times New Roman"/>
          <w:b/>
          <w:sz w:val="22"/>
          <w:szCs w:val="22"/>
        </w:rPr>
        <w:tab/>
      </w:r>
      <w:r w:rsidR="00375507" w:rsidRPr="00F549C1">
        <w:rPr>
          <w:rFonts w:ascii="Times New Roman" w:hAnsi="Times New Roman"/>
          <w:b/>
          <w:sz w:val="22"/>
          <w:szCs w:val="22"/>
        </w:rPr>
        <w:tab/>
      </w:r>
      <w:r w:rsidR="00280C4E" w:rsidRPr="00F549C1">
        <w:rPr>
          <w:rFonts w:ascii="Times New Roman" w:hAnsi="Times New Roman"/>
          <w:sz w:val="22"/>
          <w:szCs w:val="22"/>
        </w:rPr>
        <w:tab/>
      </w:r>
      <w:r w:rsidR="00280C4E" w:rsidRPr="00F549C1">
        <w:rPr>
          <w:rFonts w:ascii="Times New Roman" w:hAnsi="Times New Roman"/>
          <w:sz w:val="22"/>
          <w:szCs w:val="22"/>
        </w:rPr>
        <w:tab/>
      </w:r>
      <w:r w:rsidR="00280C4E" w:rsidRPr="00F549C1">
        <w:rPr>
          <w:rFonts w:ascii="Times New Roman" w:hAnsi="Times New Roman"/>
          <w:sz w:val="22"/>
          <w:szCs w:val="22"/>
        </w:rPr>
        <w:tab/>
      </w:r>
      <w:r w:rsidR="00CE70F8" w:rsidRPr="00F549C1">
        <w:rPr>
          <w:rFonts w:ascii="Times New Roman" w:hAnsi="Times New Roman"/>
          <w:sz w:val="22"/>
          <w:szCs w:val="22"/>
        </w:rPr>
        <w:tab/>
      </w:r>
      <w:r w:rsidR="009D7884" w:rsidRPr="00F549C1">
        <w:rPr>
          <w:rFonts w:ascii="Times New Roman" w:hAnsi="Times New Roman"/>
          <w:sz w:val="22"/>
          <w:szCs w:val="22"/>
        </w:rPr>
        <w:t xml:space="preserve">   </w:t>
      </w:r>
      <w:r w:rsidR="009D7884" w:rsidRPr="00F549C1">
        <w:rPr>
          <w:rFonts w:ascii="Times New Roman" w:hAnsi="Times New Roman"/>
          <w:b/>
          <w:sz w:val="22"/>
          <w:szCs w:val="22"/>
        </w:rPr>
        <w:t xml:space="preserve">Week of: </w:t>
      </w:r>
      <w:r w:rsidR="0091001A" w:rsidRPr="00F549C1">
        <w:rPr>
          <w:rFonts w:ascii="Times New Roman" w:hAnsi="Times New Roman"/>
          <w:b/>
          <w:sz w:val="22"/>
          <w:szCs w:val="22"/>
        </w:rPr>
        <w:t xml:space="preserve"> </w:t>
      </w:r>
      <w:r w:rsidR="009D7884" w:rsidRPr="00F549C1">
        <w:rPr>
          <w:rFonts w:ascii="Times New Roman" w:hAnsi="Times New Roman"/>
          <w:b/>
          <w:sz w:val="22"/>
          <w:szCs w:val="22"/>
        </w:rPr>
        <w:t xml:space="preserve"> </w:t>
      </w:r>
      <w:r w:rsidR="0036537F" w:rsidRPr="00F549C1">
        <w:rPr>
          <w:rFonts w:ascii="Times New Roman" w:hAnsi="Times New Roman"/>
          <w:b/>
          <w:sz w:val="22"/>
          <w:szCs w:val="22"/>
        </w:rPr>
        <w:t>5-0</w:t>
      </w:r>
      <w:r w:rsidR="00491694" w:rsidRPr="00F549C1">
        <w:rPr>
          <w:rFonts w:ascii="Times New Roman" w:hAnsi="Times New Roman"/>
          <w:b/>
          <w:sz w:val="22"/>
          <w:szCs w:val="22"/>
        </w:rPr>
        <w:t>5</w:t>
      </w:r>
      <w:r w:rsidR="003C3228" w:rsidRPr="00F549C1">
        <w:rPr>
          <w:rFonts w:ascii="Times New Roman" w:hAnsi="Times New Roman"/>
          <w:b/>
          <w:sz w:val="22"/>
          <w:szCs w:val="22"/>
        </w:rPr>
        <w:t>-</w:t>
      </w:r>
      <w:r w:rsidR="00FB6E11" w:rsidRPr="00F549C1">
        <w:rPr>
          <w:rFonts w:ascii="Times New Roman" w:hAnsi="Times New Roman"/>
          <w:b/>
          <w:sz w:val="22"/>
          <w:szCs w:val="22"/>
        </w:rPr>
        <w:t>202</w:t>
      </w:r>
      <w:r w:rsidR="00491694" w:rsidRPr="00F549C1">
        <w:rPr>
          <w:rFonts w:ascii="Times New Roman" w:hAnsi="Times New Roman"/>
          <w:b/>
          <w:sz w:val="22"/>
          <w:szCs w:val="22"/>
        </w:rPr>
        <w:t>5</w:t>
      </w:r>
    </w:p>
    <w:p w14:paraId="46A7CAA6" w14:textId="4A56C6AB" w:rsidR="00BF55D2" w:rsidRPr="00B733F8" w:rsidRDefault="00BF55D2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</w:p>
    <w:p w14:paraId="11A86352" w14:textId="1AC5FD78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145B" w14:textId="77777777" w:rsidR="008609E1" w:rsidRDefault="008609E1">
      <w:pPr>
        <w:spacing w:line="20" w:lineRule="exact"/>
      </w:pPr>
    </w:p>
  </w:endnote>
  <w:endnote w:type="continuationSeparator" w:id="0">
    <w:p w14:paraId="0173A3AB" w14:textId="77777777" w:rsidR="008609E1" w:rsidRDefault="008609E1">
      <w:r>
        <w:t xml:space="preserve"> </w:t>
      </w:r>
    </w:p>
  </w:endnote>
  <w:endnote w:type="continuationNotice" w:id="1">
    <w:p w14:paraId="4AA608AF" w14:textId="77777777" w:rsidR="008609E1" w:rsidRDefault="008609E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7750" w14:textId="77777777" w:rsidR="008609E1" w:rsidRDefault="008609E1">
      <w:r>
        <w:separator/>
      </w:r>
    </w:p>
  </w:footnote>
  <w:footnote w:type="continuationSeparator" w:id="0">
    <w:p w14:paraId="7A83D695" w14:textId="77777777" w:rsidR="008609E1" w:rsidRDefault="0086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5854"/>
    <w:rsid w:val="00036236"/>
    <w:rsid w:val="0005068E"/>
    <w:rsid w:val="00076A31"/>
    <w:rsid w:val="000973E2"/>
    <w:rsid w:val="000B742F"/>
    <w:rsid w:val="000F0B7F"/>
    <w:rsid w:val="00104A56"/>
    <w:rsid w:val="00127610"/>
    <w:rsid w:val="00130D97"/>
    <w:rsid w:val="001362F7"/>
    <w:rsid w:val="00137D9E"/>
    <w:rsid w:val="00144A02"/>
    <w:rsid w:val="001A0E3A"/>
    <w:rsid w:val="001A165E"/>
    <w:rsid w:val="001C48BC"/>
    <w:rsid w:val="001E33EB"/>
    <w:rsid w:val="001F3935"/>
    <w:rsid w:val="00231C16"/>
    <w:rsid w:val="00254F23"/>
    <w:rsid w:val="0026782F"/>
    <w:rsid w:val="00272EFE"/>
    <w:rsid w:val="00277655"/>
    <w:rsid w:val="00280C4E"/>
    <w:rsid w:val="00293389"/>
    <w:rsid w:val="0029537C"/>
    <w:rsid w:val="00296265"/>
    <w:rsid w:val="002A5765"/>
    <w:rsid w:val="002A5D92"/>
    <w:rsid w:val="002D4327"/>
    <w:rsid w:val="002D47C2"/>
    <w:rsid w:val="002E3832"/>
    <w:rsid w:val="002E68D2"/>
    <w:rsid w:val="00311F82"/>
    <w:rsid w:val="00330254"/>
    <w:rsid w:val="0034155C"/>
    <w:rsid w:val="00344587"/>
    <w:rsid w:val="00347A23"/>
    <w:rsid w:val="0035726E"/>
    <w:rsid w:val="0036537F"/>
    <w:rsid w:val="00372B06"/>
    <w:rsid w:val="00375507"/>
    <w:rsid w:val="00376DEF"/>
    <w:rsid w:val="00380323"/>
    <w:rsid w:val="003825A2"/>
    <w:rsid w:val="00394BC4"/>
    <w:rsid w:val="003A05B8"/>
    <w:rsid w:val="003B32F3"/>
    <w:rsid w:val="003C3228"/>
    <w:rsid w:val="003C48E1"/>
    <w:rsid w:val="003E1FAF"/>
    <w:rsid w:val="003E742B"/>
    <w:rsid w:val="003F6B21"/>
    <w:rsid w:val="00416028"/>
    <w:rsid w:val="004202ED"/>
    <w:rsid w:val="00436FA2"/>
    <w:rsid w:val="004464DD"/>
    <w:rsid w:val="004516F5"/>
    <w:rsid w:val="0046388B"/>
    <w:rsid w:val="00463CC6"/>
    <w:rsid w:val="00467A92"/>
    <w:rsid w:val="00475122"/>
    <w:rsid w:val="00484026"/>
    <w:rsid w:val="00485810"/>
    <w:rsid w:val="00491694"/>
    <w:rsid w:val="0049481A"/>
    <w:rsid w:val="004A25B6"/>
    <w:rsid w:val="004A4861"/>
    <w:rsid w:val="004C44A4"/>
    <w:rsid w:val="004F6F7F"/>
    <w:rsid w:val="00503A34"/>
    <w:rsid w:val="00512FCE"/>
    <w:rsid w:val="005172F0"/>
    <w:rsid w:val="00537727"/>
    <w:rsid w:val="005440EF"/>
    <w:rsid w:val="005678E8"/>
    <w:rsid w:val="00570703"/>
    <w:rsid w:val="00584849"/>
    <w:rsid w:val="00597575"/>
    <w:rsid w:val="005A3396"/>
    <w:rsid w:val="005B0395"/>
    <w:rsid w:val="005B03AB"/>
    <w:rsid w:val="005B0EDE"/>
    <w:rsid w:val="005B1B5A"/>
    <w:rsid w:val="005B5A65"/>
    <w:rsid w:val="005F3892"/>
    <w:rsid w:val="005F7472"/>
    <w:rsid w:val="006013A4"/>
    <w:rsid w:val="006015EA"/>
    <w:rsid w:val="00621450"/>
    <w:rsid w:val="00633B74"/>
    <w:rsid w:val="00641ECE"/>
    <w:rsid w:val="00644497"/>
    <w:rsid w:val="00652DBA"/>
    <w:rsid w:val="0065370C"/>
    <w:rsid w:val="006540F6"/>
    <w:rsid w:val="00657ACE"/>
    <w:rsid w:val="006620F8"/>
    <w:rsid w:val="00665F81"/>
    <w:rsid w:val="006703FC"/>
    <w:rsid w:val="006A5396"/>
    <w:rsid w:val="006A766A"/>
    <w:rsid w:val="006C3768"/>
    <w:rsid w:val="006C6B28"/>
    <w:rsid w:val="006D72C1"/>
    <w:rsid w:val="006E1E83"/>
    <w:rsid w:val="006F7B9D"/>
    <w:rsid w:val="00703B78"/>
    <w:rsid w:val="00747A77"/>
    <w:rsid w:val="0075109D"/>
    <w:rsid w:val="00762345"/>
    <w:rsid w:val="0076716F"/>
    <w:rsid w:val="0077442F"/>
    <w:rsid w:val="007C14D4"/>
    <w:rsid w:val="007C6492"/>
    <w:rsid w:val="00800DAF"/>
    <w:rsid w:val="0080198C"/>
    <w:rsid w:val="00806B92"/>
    <w:rsid w:val="008128C1"/>
    <w:rsid w:val="00812FC8"/>
    <w:rsid w:val="00822E6C"/>
    <w:rsid w:val="00844E26"/>
    <w:rsid w:val="00855CC7"/>
    <w:rsid w:val="00856770"/>
    <w:rsid w:val="008609E1"/>
    <w:rsid w:val="00861CBB"/>
    <w:rsid w:val="008807B8"/>
    <w:rsid w:val="00883075"/>
    <w:rsid w:val="0088325B"/>
    <w:rsid w:val="00892725"/>
    <w:rsid w:val="00897031"/>
    <w:rsid w:val="008A5019"/>
    <w:rsid w:val="008B108D"/>
    <w:rsid w:val="008C0B72"/>
    <w:rsid w:val="008C7546"/>
    <w:rsid w:val="008D1AAA"/>
    <w:rsid w:val="0091001A"/>
    <w:rsid w:val="009109D2"/>
    <w:rsid w:val="00923778"/>
    <w:rsid w:val="009279ED"/>
    <w:rsid w:val="0093009B"/>
    <w:rsid w:val="00933162"/>
    <w:rsid w:val="0093608E"/>
    <w:rsid w:val="009432DA"/>
    <w:rsid w:val="009610C1"/>
    <w:rsid w:val="009A6576"/>
    <w:rsid w:val="009B6D72"/>
    <w:rsid w:val="009C1390"/>
    <w:rsid w:val="009D7884"/>
    <w:rsid w:val="009E12EA"/>
    <w:rsid w:val="009E179E"/>
    <w:rsid w:val="009E1A38"/>
    <w:rsid w:val="009F3657"/>
    <w:rsid w:val="009F6239"/>
    <w:rsid w:val="00A225EC"/>
    <w:rsid w:val="00A27C73"/>
    <w:rsid w:val="00A30428"/>
    <w:rsid w:val="00A47D4B"/>
    <w:rsid w:val="00A75400"/>
    <w:rsid w:val="00A77D95"/>
    <w:rsid w:val="00A90F92"/>
    <w:rsid w:val="00A91CFD"/>
    <w:rsid w:val="00A97084"/>
    <w:rsid w:val="00AA14FE"/>
    <w:rsid w:val="00AA356F"/>
    <w:rsid w:val="00AC00C7"/>
    <w:rsid w:val="00AC77C4"/>
    <w:rsid w:val="00AD06CF"/>
    <w:rsid w:val="00B169AE"/>
    <w:rsid w:val="00B26A44"/>
    <w:rsid w:val="00B54192"/>
    <w:rsid w:val="00B5795E"/>
    <w:rsid w:val="00B72B76"/>
    <w:rsid w:val="00B733F8"/>
    <w:rsid w:val="00B77721"/>
    <w:rsid w:val="00B81CC1"/>
    <w:rsid w:val="00B8549B"/>
    <w:rsid w:val="00B857EC"/>
    <w:rsid w:val="00B86EBC"/>
    <w:rsid w:val="00B911B4"/>
    <w:rsid w:val="00B96757"/>
    <w:rsid w:val="00BE3229"/>
    <w:rsid w:val="00BF0B91"/>
    <w:rsid w:val="00BF55D2"/>
    <w:rsid w:val="00C1179B"/>
    <w:rsid w:val="00C32EF3"/>
    <w:rsid w:val="00C358B0"/>
    <w:rsid w:val="00C41107"/>
    <w:rsid w:val="00C645DE"/>
    <w:rsid w:val="00C75DCE"/>
    <w:rsid w:val="00CA5ED5"/>
    <w:rsid w:val="00CB35DD"/>
    <w:rsid w:val="00CC6CC0"/>
    <w:rsid w:val="00CD6F89"/>
    <w:rsid w:val="00CD7BF4"/>
    <w:rsid w:val="00CE5044"/>
    <w:rsid w:val="00CE5CA4"/>
    <w:rsid w:val="00CE70F8"/>
    <w:rsid w:val="00CF1FD1"/>
    <w:rsid w:val="00CF2F6F"/>
    <w:rsid w:val="00CF47BF"/>
    <w:rsid w:val="00D00CB0"/>
    <w:rsid w:val="00D03DEB"/>
    <w:rsid w:val="00D06EDC"/>
    <w:rsid w:val="00D11236"/>
    <w:rsid w:val="00D11A6E"/>
    <w:rsid w:val="00D15311"/>
    <w:rsid w:val="00D269D2"/>
    <w:rsid w:val="00D279F8"/>
    <w:rsid w:val="00D360F1"/>
    <w:rsid w:val="00D41D3B"/>
    <w:rsid w:val="00D6499C"/>
    <w:rsid w:val="00D865C6"/>
    <w:rsid w:val="00D91291"/>
    <w:rsid w:val="00DA1157"/>
    <w:rsid w:val="00DA1EB6"/>
    <w:rsid w:val="00DA2F68"/>
    <w:rsid w:val="00DB53F5"/>
    <w:rsid w:val="00DB6FA5"/>
    <w:rsid w:val="00DC34C8"/>
    <w:rsid w:val="00DC5E4F"/>
    <w:rsid w:val="00DD02B0"/>
    <w:rsid w:val="00DE1EF3"/>
    <w:rsid w:val="00DE4325"/>
    <w:rsid w:val="00DE4F4B"/>
    <w:rsid w:val="00DE716A"/>
    <w:rsid w:val="00E0133F"/>
    <w:rsid w:val="00E04824"/>
    <w:rsid w:val="00E21B95"/>
    <w:rsid w:val="00E359C8"/>
    <w:rsid w:val="00E4113F"/>
    <w:rsid w:val="00E80BD7"/>
    <w:rsid w:val="00E85DA5"/>
    <w:rsid w:val="00EA704D"/>
    <w:rsid w:val="00EB4937"/>
    <w:rsid w:val="00EC3FAE"/>
    <w:rsid w:val="00EC5041"/>
    <w:rsid w:val="00ED57FD"/>
    <w:rsid w:val="00EF074B"/>
    <w:rsid w:val="00EF0958"/>
    <w:rsid w:val="00EF7136"/>
    <w:rsid w:val="00F0111E"/>
    <w:rsid w:val="00F05281"/>
    <w:rsid w:val="00F3659D"/>
    <w:rsid w:val="00F4622A"/>
    <w:rsid w:val="00F505C2"/>
    <w:rsid w:val="00F549C1"/>
    <w:rsid w:val="00F54D3E"/>
    <w:rsid w:val="00F64297"/>
    <w:rsid w:val="00F65BD2"/>
    <w:rsid w:val="00F71630"/>
    <w:rsid w:val="00FB0747"/>
    <w:rsid w:val="00FB39DD"/>
    <w:rsid w:val="00FB6E11"/>
    <w:rsid w:val="00FC1468"/>
    <w:rsid w:val="00FC29D6"/>
    <w:rsid w:val="00FF427F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7</cp:revision>
  <cp:lastPrinted>2022-01-27T15:48:00Z</cp:lastPrinted>
  <dcterms:created xsi:type="dcterms:W3CDTF">2025-05-01T18:10:00Z</dcterms:created>
  <dcterms:modified xsi:type="dcterms:W3CDTF">2025-05-01T20:58:00Z</dcterms:modified>
</cp:coreProperties>
</file>