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2019B780" w:rsidR="00FC3CC3" w:rsidRDefault="00000000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w:pict w14:anchorId="0FBD95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1.55pt;width:214.5pt;height:2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<v:textbox>
              <w:txbxContent>
                <w:p w14:paraId="6EA96869" w14:textId="722BAF5A" w:rsidR="00664D89" w:rsidRPr="000B5FF9" w:rsidRDefault="008D050D" w:rsidP="0085707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haroni" w:hAnsi="Aharoni" w:cs="Aharoni"/>
                    </w:rPr>
                  </w:pPr>
                  <w:r w:rsidRPr="000B5FF9">
                    <w:rPr>
                      <w:rFonts w:ascii="Aharoni" w:hAnsi="Aharoni" w:cs="Aharoni"/>
                      <w:b/>
                    </w:rPr>
                    <w:t xml:space="preserve">District </w:t>
                  </w:r>
                  <w:r w:rsidR="00F661E0">
                    <w:rPr>
                      <w:rFonts w:ascii="Aharoni" w:hAnsi="Aharoni" w:cs="Aharoni"/>
                      <w:b/>
                    </w:rPr>
                    <w:t xml:space="preserve">Social Studies </w:t>
                  </w:r>
                  <w:r w:rsidRPr="000B5FF9">
                    <w:rPr>
                      <w:rFonts w:ascii="Aharoni" w:hAnsi="Aharoni" w:cs="Aharoni"/>
                      <w:b/>
                    </w:rPr>
                    <w:t xml:space="preserve">Lesson Plan </w:t>
                  </w:r>
                  <w:r w:rsidR="00604FA1" w:rsidRPr="000B5FF9">
                    <w:rPr>
                      <w:rFonts w:ascii="Aharoni" w:hAnsi="Aharoni" w:cs="Aharoni"/>
                      <w:b/>
                    </w:rPr>
                    <w:t xml:space="preserve"> </w:t>
                  </w:r>
                </w:p>
                <w:p w14:paraId="74176B18" w14:textId="77777777" w:rsidR="00664D89" w:rsidRDefault="00664D89"/>
              </w:txbxContent>
            </v:textbox>
            <w10:wrap anchorx="margin"/>
          </v:shape>
        </w:pic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D1A9718" w14:textId="77777777" w:rsidR="00342DEA" w:rsidRDefault="00342DEA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23375C24" w:rsidR="00664D89" w:rsidRPr="00E1785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23234C74">
        <w:rPr>
          <w:rFonts w:ascii="Poppins" w:hAnsi="Poppins" w:cs="Poppins"/>
          <w:sz w:val="20"/>
          <w:szCs w:val="20"/>
        </w:rPr>
        <w:t xml:space="preserve">Teacher:  </w:t>
      </w:r>
      <w:r w:rsidR="00342DEA" w:rsidRPr="00342DEA">
        <w:rPr>
          <w:rFonts w:ascii="Poppins" w:hAnsi="Poppins" w:cs="Poppins"/>
          <w:sz w:val="20"/>
          <w:szCs w:val="20"/>
          <w:u w:val="single"/>
        </w:rPr>
        <w:t>Yolanda Randolph</w:t>
      </w:r>
      <w:r w:rsidRPr="23234C74">
        <w:rPr>
          <w:rFonts w:ascii="Poppins" w:hAnsi="Poppins" w:cs="Poppins"/>
          <w:noProof/>
          <w:sz w:val="20"/>
          <w:szCs w:val="20"/>
        </w:rPr>
        <w:t xml:space="preserve">           </w:t>
      </w:r>
      <w:r w:rsidRPr="23234C74">
        <w:rPr>
          <w:rFonts w:ascii="Poppins" w:hAnsi="Poppins" w:cs="Poppins"/>
          <w:sz w:val="20"/>
          <w:szCs w:val="20"/>
        </w:rPr>
        <w:t xml:space="preserve">         Date:</w:t>
      </w:r>
      <w:r w:rsidR="10F85A2D" w:rsidRPr="23234C74">
        <w:rPr>
          <w:rFonts w:ascii="Poppins" w:hAnsi="Poppins" w:cs="Poppins"/>
          <w:sz w:val="20"/>
          <w:szCs w:val="20"/>
        </w:rPr>
        <w:t xml:space="preserve"> </w:t>
      </w:r>
      <w:r w:rsidR="10F85A2D" w:rsidRPr="00342DEA">
        <w:rPr>
          <w:rFonts w:ascii="Poppins" w:hAnsi="Poppins" w:cs="Poppins"/>
          <w:sz w:val="20"/>
          <w:szCs w:val="20"/>
          <w:u w:val="single"/>
        </w:rPr>
        <w:t xml:space="preserve">January </w:t>
      </w:r>
      <w:r w:rsidR="00342DEA" w:rsidRPr="00342DEA">
        <w:rPr>
          <w:rFonts w:ascii="Poppins" w:hAnsi="Poppins" w:cs="Poppins"/>
          <w:sz w:val="20"/>
          <w:szCs w:val="20"/>
          <w:u w:val="single"/>
        </w:rPr>
        <w:t>06</w:t>
      </w:r>
      <w:r w:rsidR="10F85A2D" w:rsidRPr="00342DEA">
        <w:rPr>
          <w:rFonts w:ascii="Poppins" w:hAnsi="Poppins" w:cs="Poppins"/>
          <w:sz w:val="20"/>
          <w:szCs w:val="20"/>
          <w:u w:val="single"/>
        </w:rPr>
        <w:t xml:space="preserve">-10, </w:t>
      </w:r>
      <w:proofErr w:type="gramStart"/>
      <w:r w:rsidR="10F85A2D" w:rsidRPr="00342DEA">
        <w:rPr>
          <w:rFonts w:ascii="Poppins" w:hAnsi="Poppins" w:cs="Poppins"/>
          <w:sz w:val="20"/>
          <w:szCs w:val="20"/>
          <w:u w:val="single"/>
        </w:rPr>
        <w:t>2025</w:t>
      </w:r>
      <w:proofErr w:type="gramEnd"/>
      <w:r w:rsidRPr="23234C74">
        <w:rPr>
          <w:rFonts w:ascii="Poppins" w:hAnsi="Poppins" w:cs="Poppins"/>
          <w:sz w:val="20"/>
          <w:szCs w:val="20"/>
        </w:rPr>
        <w:t xml:space="preserve">                     Subject: </w:t>
      </w:r>
      <w:r w:rsidRPr="23234C74">
        <w:rPr>
          <w:rFonts w:ascii="Poppins" w:hAnsi="Poppins" w:cs="Poppins"/>
          <w:noProof/>
          <w:sz w:val="20"/>
          <w:szCs w:val="20"/>
        </w:rPr>
        <w:t xml:space="preserve"> </w:t>
      </w:r>
      <w:r w:rsidR="000C39AB" w:rsidRPr="23234C74">
        <w:rPr>
          <w:rFonts w:ascii="Poppins" w:hAnsi="Poppins" w:cs="Poppins"/>
          <w:noProof/>
          <w:sz w:val="20"/>
          <w:szCs w:val="20"/>
        </w:rPr>
        <w:t xml:space="preserve"> </w:t>
      </w:r>
      <w:r w:rsidRPr="00342DEA">
        <w:rPr>
          <w:rFonts w:ascii="Poppins" w:hAnsi="Poppins" w:cs="Poppins"/>
          <w:noProof/>
          <w:sz w:val="20"/>
          <w:szCs w:val="20"/>
          <w:u w:val="single"/>
        </w:rPr>
        <w:t xml:space="preserve">Social Studies </w:t>
      </w:r>
      <w:r w:rsidR="67A587A9" w:rsidRPr="00342DEA">
        <w:rPr>
          <w:rFonts w:ascii="Poppins" w:hAnsi="Poppins" w:cs="Poppins"/>
          <w:noProof/>
          <w:sz w:val="20"/>
          <w:szCs w:val="20"/>
          <w:u w:val="single"/>
        </w:rPr>
        <w:t>(Review)</w:t>
      </w:r>
      <w:r w:rsidRPr="23234C74">
        <w:rPr>
          <w:rFonts w:ascii="Poppins" w:hAnsi="Poppins" w:cs="Poppins"/>
          <w:noProof/>
          <w:sz w:val="20"/>
          <w:szCs w:val="20"/>
        </w:rPr>
        <w:t xml:space="preserve">                      </w:t>
      </w:r>
      <w:r w:rsidR="00342DEA">
        <w:rPr>
          <w:rFonts w:ascii="Poppins" w:hAnsi="Poppins" w:cs="Poppins"/>
          <w:noProof/>
          <w:sz w:val="20"/>
          <w:szCs w:val="20"/>
        </w:rPr>
        <w:t xml:space="preserve">Period:  </w:t>
      </w:r>
      <w:r w:rsidR="00342DEA">
        <w:rPr>
          <w:rFonts w:ascii="Poppins" w:hAnsi="Poppins" w:cs="Poppins"/>
          <w:noProof/>
          <w:sz w:val="20"/>
          <w:szCs w:val="20"/>
          <w:u w:val="single"/>
        </w:rPr>
        <w:t>Sixth</w:t>
      </w:r>
      <w:r w:rsidRPr="23234C74">
        <w:rPr>
          <w:rFonts w:ascii="Poppins" w:hAnsi="Poppins" w:cs="Poppins"/>
          <w:noProof/>
          <w:sz w:val="20"/>
          <w:szCs w:val="20"/>
        </w:rPr>
        <w:t xml:space="preserve"> </w:t>
      </w:r>
      <w:r w:rsidRPr="23234C7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23234C74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13747123" w14:textId="43D59744" w:rsidR="00EA7288" w:rsidRPr="00342DEA" w:rsidRDefault="00010CB0" w:rsidP="00342DE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G-1 </w:t>
            </w:r>
            <w:r w:rsidR="00342DEA">
              <w:rPr>
                <w:rFonts w:ascii="Poppins" w:hAnsi="Poppins" w:cs="Poppins"/>
                <w:bCs/>
                <w:color w:val="282828"/>
                <w:spacing w:val="2"/>
              </w:rPr>
              <w:t>L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ocate the prime </w:t>
            </w:r>
            <w:r w:rsidR="008021DD">
              <w:rPr>
                <w:rFonts w:ascii="Poppins" w:hAnsi="Poppins" w:cs="Poppins"/>
                <w:bCs/>
                <w:color w:val="282828"/>
                <w:spacing w:val="2"/>
              </w:rPr>
              <w:t>meridian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, equator, Tropic of Capricorn, </w:t>
            </w:r>
            <w:r w:rsidR="0082384A">
              <w:rPr>
                <w:rFonts w:ascii="Poppins" w:hAnsi="Poppins" w:cs="Poppins"/>
                <w:bCs/>
                <w:color w:val="282828"/>
                <w:spacing w:val="2"/>
              </w:rPr>
              <w:t>Tropic of Cancer, International Date Line, and lines of latitude and longitude</w:t>
            </w:r>
            <w:r w:rsidR="0054242E">
              <w:rPr>
                <w:rFonts w:ascii="Poppins" w:hAnsi="Poppins" w:cs="Poppins"/>
                <w:bCs/>
                <w:color w:val="282828"/>
                <w:spacing w:val="2"/>
              </w:rPr>
              <w:t xml:space="preserve"> on maps and globes. </w:t>
            </w:r>
          </w:p>
          <w:p w14:paraId="3C935A49" w14:textId="77777777" w:rsidR="00664D89" w:rsidRPr="00477DBE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14F26F0F" w14:textId="77777777" w:rsidR="008021DD" w:rsidRPr="001D4C83" w:rsidRDefault="00DE39A3" w:rsidP="008021DD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</w:t>
            </w:r>
            <w:r w:rsidR="008021DD">
              <w:rPr>
                <w:rFonts w:ascii="Poppins" w:hAnsi="Poppins" w:cs="Poppins"/>
                <w:bCs/>
                <w:color w:val="282828"/>
                <w:spacing w:val="2"/>
              </w:rPr>
              <w:t xml:space="preserve">locate the prime meridian, equator, Tropic of Capricorn, Tropic of Cancer, International Date Line, and lines of latitude and longitude on maps and globes. </w:t>
            </w:r>
          </w:p>
          <w:p w14:paraId="240C8004" w14:textId="3DD7C294" w:rsidR="00056628" w:rsidRPr="00477DBE" w:rsidRDefault="00056628" w:rsidP="008021DD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000000" w:rsidP="00665CD5">
      <w:pPr>
        <w:rPr>
          <w:sz w:val="18"/>
          <w:szCs w:val="18"/>
        </w:rPr>
      </w:pPr>
      <w:r>
        <w:rPr>
          <w:noProof/>
        </w:rPr>
        <w:pict w14:anchorId="3CADF2CA">
          <v:shape id="Text Box 10" o:spid="_x0000_s1026" type="#_x0000_t202" style="position:absolute;margin-left:-11.4pt;margin-top:17.15pt;width:716.85pt;height:57pt;z-index:251658241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<v:textbox>
              <w:txbxContent>
                <w:p w14:paraId="031385DB" w14:textId="3C93C5B3" w:rsidR="00690C47" w:rsidRDefault="00FC3CC3" w:rsidP="0042209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This Week’s Vocabulary:  </w:t>
                  </w:r>
                </w:p>
                <w:p w14:paraId="7D1AFBE6" w14:textId="084C5178" w:rsidR="009A085E" w:rsidRDefault="000D0025" w:rsidP="00422097">
                  <w:pPr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</w:pPr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Globe,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r w:rsidR="00241828"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ca</w:t>
                  </w:r>
                  <w:r w:rsidR="00241828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r</w:t>
                  </w:r>
                  <w:r w:rsidR="00241828"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tographier</w:t>
                  </w:r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population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political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physical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climate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coordinates</w:t>
                  </w:r>
                  <w:proofErr w:type="spellEnd"/>
                </w:p>
                <w:p w14:paraId="7FF58C18" w14:textId="77777777" w:rsidR="002810FC" w:rsidRDefault="002810FC" w:rsidP="00422097">
                  <w:pPr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</w:pPr>
                </w:p>
                <w:p w14:paraId="718DE856" w14:textId="77777777" w:rsidR="002810FC" w:rsidRDefault="002810FC" w:rsidP="00422097">
                  <w:pPr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</w:pPr>
                </w:p>
                <w:p w14:paraId="3D729F7A" w14:textId="77777777" w:rsidR="002810FC" w:rsidRPr="000D0025" w:rsidRDefault="002810FC" w:rsidP="00422097">
                  <w:pPr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</w:pPr>
                </w:p>
                <w:p w14:paraId="085163CB" w14:textId="77777777" w:rsidR="00E5645F" w:rsidRPr="000D0025" w:rsidRDefault="00E5645F" w:rsidP="00E5645F">
                  <w:pPr>
                    <w:rPr>
                      <w:rFonts w:asciiTheme="majorHAnsi" w:hAnsiTheme="majorHAnsi"/>
                      <w:noProof/>
                      <w:sz w:val="36"/>
                      <w:szCs w:val="36"/>
                      <w:lang w:val="fr-FR"/>
                    </w:rPr>
                  </w:pPr>
                </w:p>
              </w:txbxContent>
            </v:textbox>
            <w10:wrap type="square" anchorx="margin"/>
          </v:shape>
        </w:pict>
      </w:r>
    </w:p>
    <w:p w14:paraId="2981F8A3" w14:textId="77777777" w:rsidR="00241828" w:rsidRDefault="00241828" w:rsidP="00F37E70">
      <w:pPr>
        <w:jc w:val="center"/>
        <w:rPr>
          <w:rFonts w:ascii="Times New Roman" w:hAnsi="Times New Roman"/>
          <w:b/>
          <w:bCs/>
        </w:rPr>
      </w:pPr>
    </w:p>
    <w:p w14:paraId="12251AD3" w14:textId="77777777" w:rsidR="00241828" w:rsidRDefault="00241828" w:rsidP="00F37E70">
      <w:pPr>
        <w:jc w:val="center"/>
        <w:rPr>
          <w:rFonts w:ascii="Times New Roman" w:hAnsi="Times New Roman"/>
          <w:b/>
          <w:bCs/>
        </w:rPr>
      </w:pPr>
    </w:p>
    <w:p w14:paraId="56D04FE8" w14:textId="7A2C577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3234C74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23234C74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7C875068" w:rsidR="32F7F243" w:rsidRDefault="32F7F243" w:rsidP="23234C74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67C49E8" w:rsidR="00F664AB" w:rsidRPr="0063253F" w:rsidRDefault="00F664AB" w:rsidP="23234C74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8C89F19" w:rsidR="00F664AB" w:rsidRPr="0063253F" w:rsidRDefault="00C6303C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maps and other geographical tools help us learn about our world? How does a grid system help us find places?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38C6789" w:rsidR="00F664AB" w:rsidRPr="0063253F" w:rsidRDefault="00C6303C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maps and other geographical tools help us learn about our world? How does a grid system help us find places?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BAD9273" w:rsidR="0005371A" w:rsidRPr="000C39AB" w:rsidRDefault="00C6303C" w:rsidP="00F664AB">
            <w:pPr>
              <w:rPr>
                <w:rFonts w:ascii="Poppins" w:hAnsi="Poppins" w:cs="Poppins"/>
                <w:bCs/>
              </w:rPr>
            </w:pPr>
            <w:r w:rsidRPr="000C39AB">
              <w:rPr>
                <w:rFonts w:ascii="Poppins" w:hAnsi="Poppins" w:cs="Poppins"/>
                <w:bCs/>
                <w:i/>
                <w:iCs/>
              </w:rPr>
              <w:t>How do maps and other geographical tools help us learn about our world? How does a grid system help us find places?</w:t>
            </w:r>
          </w:p>
        </w:tc>
      </w:tr>
      <w:tr w:rsidR="00F664AB" w14:paraId="243C26FC" w14:textId="77777777" w:rsidTr="23234C74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0A3CF384" w:rsidR="32F7F243" w:rsidRDefault="32F7F243" w:rsidP="32F7F243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A3CF38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56D311E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68A1B8B2" w14:textId="096BDE5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3434BC4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1F377330" w14:textId="3A59284D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89CF4D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23234C74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7D1D7ECD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63A16728" w:rsidR="00F664AB" w:rsidRPr="00C22782" w:rsidRDefault="00F664AB" w:rsidP="23234C7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8E76712" w14:textId="2DCAE587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664AB" w14:paraId="17A62CD1" w14:textId="77777777" w:rsidTr="23234C74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AC568DE" w14:textId="71C36FA8" w:rsidR="003379B9" w:rsidRPr="00C22782" w:rsidRDefault="003379B9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2C48C29" w14:textId="5EB9545B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 w:rsidR="005E4D00"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4705A473" w14:textId="78E34B6F" w:rsidR="00F664AB" w:rsidRDefault="0FA69A83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23234C74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6CD5E845" w:rsidRPr="23234C74">
              <w:rPr>
                <w:rFonts w:ascii="Poppins" w:hAnsi="Poppins" w:cs="Poppins"/>
                <w:sz w:val="28"/>
                <w:szCs w:val="28"/>
              </w:rPr>
              <w:t>10</w:t>
            </w:r>
          </w:p>
          <w:p w14:paraId="195764DA" w14:textId="202E01F8" w:rsidR="00B97349" w:rsidRPr="00D95608" w:rsidRDefault="00B97349" w:rsidP="23234C74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59E3C8BD" w14:textId="7DB0201A" w:rsidR="00B97349" w:rsidRPr="00D95608" w:rsidRDefault="1EFB506B" w:rsidP="23234C74">
            <w:pPr>
              <w:rPr>
                <w:rFonts w:ascii="Poppins" w:hAnsi="Poppins" w:cs="Poppins"/>
                <w:sz w:val="28"/>
                <w:szCs w:val="28"/>
              </w:rPr>
            </w:pPr>
            <w:r w:rsidRPr="23234C74">
              <w:rPr>
                <w:rFonts w:ascii="Poppins" w:hAnsi="Poppins" w:cs="Poppins"/>
                <w:sz w:val="28"/>
                <w:szCs w:val="28"/>
              </w:rPr>
              <w:t>Article 1: Models of the World</w:t>
            </w:r>
          </w:p>
          <w:p w14:paraId="2254BA6F" w14:textId="6C07EDA3" w:rsidR="00B97349" w:rsidRPr="00D95608" w:rsidRDefault="1EFB506B" w:rsidP="23234C74">
            <w:pPr>
              <w:rPr>
                <w:rFonts w:ascii="Poppins" w:hAnsi="Poppins" w:cs="Poppins"/>
                <w:sz w:val="28"/>
                <w:szCs w:val="28"/>
              </w:rPr>
            </w:pPr>
            <w:r w:rsidRPr="23234C74">
              <w:rPr>
                <w:rFonts w:ascii="Poppins" w:hAnsi="Poppins" w:cs="Poppins"/>
                <w:sz w:val="28"/>
                <w:szCs w:val="28"/>
              </w:rPr>
              <w:t>Article 2: Reading Maps</w:t>
            </w:r>
          </w:p>
        </w:tc>
        <w:tc>
          <w:tcPr>
            <w:tcW w:w="2612" w:type="dxa"/>
          </w:tcPr>
          <w:p w14:paraId="2AED4C12" w14:textId="44A5ED19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 w:rsidR="005E4D00"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5C3F5F44" w14:textId="33DB678B" w:rsidR="00FF74FF" w:rsidRDefault="0FA69A83" w:rsidP="23234C74">
            <w:pPr>
              <w:rPr>
                <w:rFonts w:ascii="Poppins" w:hAnsi="Poppins" w:cs="Poppins"/>
                <w:sz w:val="28"/>
                <w:szCs w:val="28"/>
              </w:rPr>
            </w:pPr>
            <w:r w:rsidRPr="23234C74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6CD5E845" w:rsidRPr="23234C74">
              <w:rPr>
                <w:rFonts w:ascii="Poppins" w:hAnsi="Poppins" w:cs="Poppins"/>
                <w:sz w:val="28"/>
                <w:szCs w:val="28"/>
              </w:rPr>
              <w:t>10</w:t>
            </w:r>
          </w:p>
          <w:p w14:paraId="2EB7CAB1" w14:textId="7A02E568" w:rsidR="00FF74FF" w:rsidRDefault="00FF74FF" w:rsidP="23234C74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0A74C6D8" w14:textId="69270ECC" w:rsidR="00FF74FF" w:rsidRDefault="1849A0C1" w:rsidP="23234C74">
            <w:pPr>
              <w:rPr>
                <w:rFonts w:ascii="Poppins" w:hAnsi="Poppins" w:cs="Poppins"/>
                <w:sz w:val="28"/>
                <w:szCs w:val="28"/>
              </w:rPr>
            </w:pPr>
            <w:r w:rsidRPr="23234C74">
              <w:rPr>
                <w:rFonts w:ascii="Poppins" w:hAnsi="Poppins" w:cs="Poppins"/>
                <w:sz w:val="28"/>
                <w:szCs w:val="28"/>
              </w:rPr>
              <w:t>Article 3: Thematic Maps</w:t>
            </w:r>
          </w:p>
          <w:p w14:paraId="73CE0B12" w14:textId="2C9F4514" w:rsidR="00FF74FF" w:rsidRDefault="0FA69A83" w:rsidP="23234C74">
            <w:pPr>
              <w:rPr>
                <w:rFonts w:ascii="Poppins" w:hAnsi="Poppins" w:cs="Poppins"/>
                <w:sz w:val="28"/>
                <w:szCs w:val="28"/>
              </w:rPr>
            </w:pPr>
            <w:r w:rsidRPr="23234C74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6B6397C2" w:rsidRPr="23234C74">
              <w:rPr>
                <w:rFonts w:ascii="Poppins" w:hAnsi="Poppins" w:cs="Poppins"/>
                <w:sz w:val="28"/>
                <w:szCs w:val="28"/>
              </w:rPr>
              <w:t>4: Hide and Seek</w:t>
            </w:r>
          </w:p>
          <w:p w14:paraId="3CBEAF5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66445D04" w14:textId="43B621B0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Unit: </w:t>
            </w:r>
            <w:r w:rsidR="005E4D00"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2F8F1313" w14:textId="16E13781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5E4D00">
              <w:rPr>
                <w:rFonts w:ascii="Poppins" w:hAnsi="Poppins" w:cs="Poppins"/>
                <w:sz w:val="28"/>
                <w:szCs w:val="28"/>
              </w:rPr>
              <w:t>4</w:t>
            </w:r>
          </w:p>
          <w:p w14:paraId="4A9AF6AE" w14:textId="3369DB8F" w:rsidR="0005371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5E4D00">
              <w:rPr>
                <w:rFonts w:ascii="Poppins" w:hAnsi="Poppins" w:cs="Poppins"/>
                <w:sz w:val="28"/>
                <w:szCs w:val="28"/>
              </w:rPr>
              <w:t>10</w:t>
            </w:r>
          </w:p>
          <w:p w14:paraId="172F9650" w14:textId="5602F5C2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F664AB" w14:paraId="62C11F8D" w14:textId="77777777" w:rsidTr="23234C74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4B57BD90" w:rsidR="00F664AB" w:rsidRPr="00C22782" w:rsidRDefault="00F664AB" w:rsidP="23234C7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6E500B5" w14:textId="4F7B5CE2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170A1E57" w14:textId="1A1B5502" w:rsidR="00F664AB" w:rsidRPr="00C22782" w:rsidRDefault="413806B2" w:rsidP="23234C74">
            <w:pPr>
              <w:rPr>
                <w:rFonts w:ascii="Poppins" w:hAnsi="Poppins" w:cs="Poppins"/>
                <w:sz w:val="28"/>
                <w:szCs w:val="28"/>
              </w:rPr>
            </w:pPr>
            <w:r w:rsidRPr="23234C74">
              <w:rPr>
                <w:rFonts w:ascii="Poppins" w:hAnsi="Poppins" w:cs="Poppins"/>
                <w:sz w:val="28"/>
                <w:szCs w:val="28"/>
              </w:rPr>
              <w:t>Map Vs. Globe Graphic Organizer</w:t>
            </w:r>
          </w:p>
          <w:p w14:paraId="6A58CBBC" w14:textId="46C0F8A0" w:rsidR="00F664AB" w:rsidRPr="00C22782" w:rsidRDefault="00F664AB" w:rsidP="23234C7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2" w:type="dxa"/>
          </w:tcPr>
          <w:p w14:paraId="6B8CDD09" w14:textId="7449751C" w:rsidR="00F664AB" w:rsidRPr="00C22782" w:rsidRDefault="00430805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Hide and Seek Graphic Organizer</w:t>
            </w:r>
          </w:p>
        </w:tc>
        <w:tc>
          <w:tcPr>
            <w:tcW w:w="2790" w:type="dxa"/>
            <w:gridSpan w:val="2"/>
          </w:tcPr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23234C74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E3BB6A4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3D1719CF" w14:textId="6E71F2E9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>Read Week</w:t>
            </w:r>
            <w:r w:rsidR="009C0103">
              <w:rPr>
                <w:rFonts w:ascii="Times New Roman" w:hAnsi="Times New Roman"/>
              </w:rPr>
              <w:t xml:space="preserve"> 10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24084B7D" w14:textId="7371F12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9C0103">
              <w:rPr>
                <w:rFonts w:ascii="Times New Roman" w:hAnsi="Times New Roman"/>
              </w:rPr>
              <w:t>10</w:t>
            </w:r>
            <w:r w:rsidR="00BE2927">
              <w:rPr>
                <w:rFonts w:ascii="Times New Roman" w:hAnsi="Times New Roman"/>
              </w:rPr>
              <w:t xml:space="preserve"> </w:t>
            </w:r>
            <w:r w:rsidRPr="00C22782">
              <w:rPr>
                <w:rFonts w:ascii="Times New Roman" w:hAnsi="Times New Roman"/>
              </w:rPr>
              <w:t>Paper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23234C7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6500" w14:textId="77777777" w:rsidR="0043300D" w:rsidRDefault="0043300D" w:rsidP="00857076">
      <w:r>
        <w:separator/>
      </w:r>
    </w:p>
  </w:endnote>
  <w:endnote w:type="continuationSeparator" w:id="0">
    <w:p w14:paraId="559113DE" w14:textId="77777777" w:rsidR="0043300D" w:rsidRDefault="0043300D" w:rsidP="00857076">
      <w:r>
        <w:continuationSeparator/>
      </w:r>
    </w:p>
  </w:endnote>
  <w:endnote w:type="continuationNotice" w:id="1">
    <w:p w14:paraId="4BECCAF1" w14:textId="77777777" w:rsidR="0043300D" w:rsidRDefault="00433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D93F" w14:textId="77777777" w:rsidR="0043300D" w:rsidRDefault="0043300D" w:rsidP="00857076">
      <w:r>
        <w:separator/>
      </w:r>
    </w:p>
  </w:footnote>
  <w:footnote w:type="continuationSeparator" w:id="0">
    <w:p w14:paraId="502D377E" w14:textId="77777777" w:rsidR="0043300D" w:rsidRDefault="0043300D" w:rsidP="00857076">
      <w:r>
        <w:continuationSeparator/>
      </w:r>
    </w:p>
  </w:footnote>
  <w:footnote w:type="continuationNotice" w:id="1">
    <w:p w14:paraId="08AE008A" w14:textId="77777777" w:rsidR="0043300D" w:rsidRDefault="004330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E39D1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1828"/>
    <w:rsid w:val="0024359F"/>
    <w:rsid w:val="00255FC9"/>
    <w:rsid w:val="00256095"/>
    <w:rsid w:val="002611BA"/>
    <w:rsid w:val="00261A88"/>
    <w:rsid w:val="00272842"/>
    <w:rsid w:val="002810FC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2DEA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30805"/>
    <w:rsid w:val="0043300D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6AE"/>
    <w:rsid w:val="00524905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971E2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605B5"/>
    <w:rsid w:val="009640BA"/>
    <w:rsid w:val="00970FA1"/>
    <w:rsid w:val="009A085E"/>
    <w:rsid w:val="009A72E4"/>
    <w:rsid w:val="009C0103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1190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2FA4"/>
    <w:rsid w:val="00F353B7"/>
    <w:rsid w:val="00F37E70"/>
    <w:rsid w:val="00F44093"/>
    <w:rsid w:val="00F50637"/>
    <w:rsid w:val="00F571D9"/>
    <w:rsid w:val="00F661E0"/>
    <w:rsid w:val="00F664AB"/>
    <w:rsid w:val="00F77649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06434FC8"/>
    <w:rsid w:val="080FB09B"/>
    <w:rsid w:val="0FA69A83"/>
    <w:rsid w:val="10F85A2D"/>
    <w:rsid w:val="15BFE484"/>
    <w:rsid w:val="174793DC"/>
    <w:rsid w:val="1849A0C1"/>
    <w:rsid w:val="19ECDB0B"/>
    <w:rsid w:val="1BAF84B9"/>
    <w:rsid w:val="1DCA5514"/>
    <w:rsid w:val="1EFB506B"/>
    <w:rsid w:val="20AE0F7F"/>
    <w:rsid w:val="23234C74"/>
    <w:rsid w:val="24C6A1D2"/>
    <w:rsid w:val="28BB257C"/>
    <w:rsid w:val="29C8434C"/>
    <w:rsid w:val="2DEFA306"/>
    <w:rsid w:val="32F7F243"/>
    <w:rsid w:val="33F244A9"/>
    <w:rsid w:val="3861DE84"/>
    <w:rsid w:val="3D2A4890"/>
    <w:rsid w:val="3DEB3990"/>
    <w:rsid w:val="413806B2"/>
    <w:rsid w:val="42C9ACC3"/>
    <w:rsid w:val="46CB4B5A"/>
    <w:rsid w:val="484DE9D9"/>
    <w:rsid w:val="4EEDBFA7"/>
    <w:rsid w:val="50547F17"/>
    <w:rsid w:val="560FF662"/>
    <w:rsid w:val="58FA32E2"/>
    <w:rsid w:val="6009389C"/>
    <w:rsid w:val="61D80E87"/>
    <w:rsid w:val="660F0A2B"/>
    <w:rsid w:val="661EE7EE"/>
    <w:rsid w:val="666F59F5"/>
    <w:rsid w:val="679861FE"/>
    <w:rsid w:val="67A587A9"/>
    <w:rsid w:val="6B6397C2"/>
    <w:rsid w:val="6CCD368F"/>
    <w:rsid w:val="6CD5E845"/>
    <w:rsid w:val="6D15481E"/>
    <w:rsid w:val="718266A1"/>
    <w:rsid w:val="73608E77"/>
    <w:rsid w:val="765C683D"/>
    <w:rsid w:val="76D9FA7E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830</Words>
  <Characters>4526</Characters>
  <Application>Microsoft Office Word</Application>
  <DocSecurity>0</DocSecurity>
  <Lines>452</Lines>
  <Paragraphs>167</Paragraphs>
  <ScaleCrop>false</ScaleCrop>
  <Company>Information Transport Solutions, Inc.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</cp:revision>
  <cp:lastPrinted>2024-12-16T02:31:00Z</cp:lastPrinted>
  <dcterms:created xsi:type="dcterms:W3CDTF">2024-12-16T02:32:00Z</dcterms:created>
  <dcterms:modified xsi:type="dcterms:W3CDTF">2025-01-08T13:36:00Z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