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D69683E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133205">
        <w:rPr>
          <w:rFonts w:ascii="Times New Roman" w:hAnsi="Times New Roman"/>
          <w:noProof/>
          <w:sz w:val="20"/>
        </w:rPr>
        <w:t>ROBINSON, 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62380B">
        <w:rPr>
          <w:rFonts w:ascii="Times New Roman" w:hAnsi="Times New Roman"/>
          <w:sz w:val="20"/>
        </w:rPr>
        <w:t>09/</w:t>
      </w:r>
      <w:r w:rsidR="00061D81">
        <w:rPr>
          <w:rFonts w:ascii="Times New Roman" w:hAnsi="Times New Roman"/>
          <w:sz w:val="20"/>
        </w:rPr>
        <w:t>16-9/20</w:t>
      </w:r>
      <w:r w:rsidR="0013320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264A7E">
        <w:rPr>
          <w:rFonts w:ascii="Times New Roman" w:hAnsi="Times New Roman"/>
          <w:noProof/>
          <w:sz w:val="20"/>
        </w:rPr>
        <w:t>SCIENCE</w:t>
      </w:r>
      <w:r w:rsidR="0062380B">
        <w:rPr>
          <w:rFonts w:ascii="Times New Roman" w:hAnsi="Times New Roman"/>
          <w:noProof/>
          <w:sz w:val="20"/>
        </w:rPr>
        <w:t xml:space="preserve">.  </w:t>
      </w:r>
      <w:r w:rsidR="00133205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3C935A49" w14:textId="574251FE" w:rsidR="000C5FB4" w:rsidRDefault="00C44286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TSWBAT </w:t>
            </w:r>
            <w:r w:rsidR="00061D81">
              <w:rPr>
                <w:rFonts w:ascii="Times New Roman" w:hAnsi="Times New Roman"/>
                <w:sz w:val="20"/>
              </w:rPr>
              <w:t xml:space="preserve">make observations to provide evidence that </w:t>
            </w:r>
            <w:r w:rsidR="00026CAE">
              <w:rPr>
                <w:rFonts w:ascii="Times New Roman" w:hAnsi="Times New Roman"/>
                <w:sz w:val="20"/>
              </w:rPr>
              <w:t>energy can be transferred from place to place by sound, light, heat, and electric currents 4-PS3-2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575C66C1" w:rsidR="001F1742" w:rsidRDefault="003D7C9D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Investigate how energy converts from one form to another by making and experimenting with pendulums and roller coasters.</w:t>
            </w:r>
            <w:r w:rsidR="004644F1">
              <w:rPr>
                <w:rFonts w:ascii="Times New Roman" w:hAnsi="Times New Roman"/>
                <w:sz w:val="20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32E2BD40" w:rsidR="00664D89" w:rsidRDefault="009F075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4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6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0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1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2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6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8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9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0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2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885113C" w14:textId="15F36A73" w:rsidR="00527132" w:rsidRDefault="003D7C9D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Kinetic energy- energy in motion</w:t>
                            </w:r>
                          </w:p>
                          <w:p w14:paraId="6F128DCC" w14:textId="47F435BE" w:rsidR="003D7C9D" w:rsidRPr="00AE79B4" w:rsidRDefault="003D7C9D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Potential energy- stored or static (not moving)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885113C" w14:textId="15F36A73" w:rsidR="00527132" w:rsidRDefault="003D7C9D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Kinetic energy- energy in motion</w:t>
                      </w:r>
                    </w:p>
                    <w:p w14:paraId="6F128DCC" w14:textId="47F435BE" w:rsidR="003D7C9D" w:rsidRPr="00AE79B4" w:rsidRDefault="003D7C9D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Potential energy- stored or static (not moving) energy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D7C9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5E86B2" w14:textId="15285900" w:rsidR="003D7C9D" w:rsidRDefault="003D7C9D" w:rsidP="003D7C9D">
            <w:r>
              <w:rPr>
                <w:rFonts w:asciiTheme="minorHAnsi" w:hAnsiTheme="minorHAnsi"/>
                <w:b/>
                <w:sz w:val="16"/>
                <w:szCs w:val="16"/>
              </w:rPr>
              <w:t>Why Can’t we make energy?</w:t>
            </w:r>
          </w:p>
          <w:p w14:paraId="7D1CE126" w14:textId="77777777" w:rsidR="003D7C9D" w:rsidRPr="00FC3CC3" w:rsidRDefault="003D7C9D" w:rsidP="003D7C9D"/>
        </w:tc>
        <w:tc>
          <w:tcPr>
            <w:tcW w:w="2638" w:type="dxa"/>
            <w:tcBorders>
              <w:top w:val="single" w:sz="12" w:space="0" w:color="auto"/>
            </w:tcBorders>
          </w:tcPr>
          <w:p w14:paraId="59E8C152" w14:textId="77777777" w:rsidR="003D7C9D" w:rsidRDefault="003D7C9D" w:rsidP="003D7C9D">
            <w:r>
              <w:rPr>
                <w:rFonts w:asciiTheme="minorHAnsi" w:hAnsiTheme="minorHAnsi"/>
                <w:b/>
                <w:sz w:val="16"/>
                <w:szCs w:val="16"/>
              </w:rPr>
              <w:t>Why Can’t we make energy?</w:t>
            </w:r>
          </w:p>
          <w:p w14:paraId="57F6602C" w14:textId="4E36C29C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7EBE369" w14:textId="77777777" w:rsidR="003D7C9D" w:rsidRDefault="003D7C9D" w:rsidP="003D7C9D">
            <w:r>
              <w:rPr>
                <w:rFonts w:asciiTheme="minorHAnsi" w:hAnsiTheme="minorHAnsi"/>
                <w:b/>
                <w:sz w:val="16"/>
                <w:szCs w:val="16"/>
              </w:rPr>
              <w:t>Why Can’t we make energy?</w:t>
            </w:r>
          </w:p>
          <w:p w14:paraId="21D44B15" w14:textId="6D236B7E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5336C1C" w14:textId="77777777" w:rsidR="003D7C9D" w:rsidRDefault="003D7C9D" w:rsidP="003D7C9D">
            <w:r>
              <w:rPr>
                <w:rFonts w:asciiTheme="minorHAnsi" w:hAnsiTheme="minorHAnsi"/>
                <w:b/>
                <w:sz w:val="16"/>
                <w:szCs w:val="16"/>
              </w:rPr>
              <w:t>Why Can’t we make energy?</w:t>
            </w:r>
          </w:p>
          <w:p w14:paraId="685128F6" w14:textId="58749C9C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7D975B8" w14:textId="77777777" w:rsidR="003D7C9D" w:rsidRDefault="003D7C9D" w:rsidP="003D7C9D">
            <w:r>
              <w:rPr>
                <w:rFonts w:asciiTheme="minorHAnsi" w:hAnsiTheme="minorHAnsi"/>
                <w:b/>
                <w:sz w:val="16"/>
                <w:szCs w:val="16"/>
              </w:rPr>
              <w:t>Why Can’t we make energy?</w:t>
            </w:r>
          </w:p>
          <w:p w14:paraId="0C9D5863" w14:textId="483B25C5" w:rsidR="003D7C9D" w:rsidRPr="005016AE" w:rsidRDefault="003D7C9D" w:rsidP="003D7C9D">
            <w:pPr>
              <w:rPr>
                <w:rFonts w:ascii="Times New Roman" w:hAnsi="Times New Roman"/>
              </w:rPr>
            </w:pPr>
          </w:p>
        </w:tc>
      </w:tr>
      <w:tr w:rsidR="003D7C9D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3D7C9D" w:rsidRDefault="003D7C9D" w:rsidP="003D7C9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3D7C9D" w:rsidRPr="005F4763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19043370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how energy converts from one form to another.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4B5C3712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how energy converts from one form to another.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5B11B41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how energy converts from one form to another.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353F70A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how energy converts from one form to another.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6A3BA11F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how energy converts from one form to another.</w:t>
            </w:r>
          </w:p>
        </w:tc>
      </w:tr>
      <w:tr w:rsidR="003D7C9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1CCF1D50" w:rsidR="003D7C9D" w:rsidRPr="00DE7741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493FDDC9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  <w:p w14:paraId="69CA81EE" w14:textId="21031489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5B8511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3D7C9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3D7C9D" w:rsidRDefault="003D7C9D" w:rsidP="003D7C9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3D7C9D" w:rsidRPr="008D050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A92163E" w14:textId="61DC9AC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8</w:t>
            </w:r>
          </w:p>
          <w:p w14:paraId="58E87ACB" w14:textId="67BDE1F3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7FEDFADD" w:rsidR="003D7C9D" w:rsidRPr="008D050D" w:rsidRDefault="003D7C9D" w:rsidP="003D7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41B10A5E" w14:textId="1EA3332B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8</w:t>
            </w:r>
          </w:p>
          <w:p w14:paraId="2A349941" w14:textId="423D3899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486F1919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66F2FBB" w14:textId="56D146C3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8</w:t>
            </w:r>
          </w:p>
          <w:p w14:paraId="00456734" w14:textId="3062B965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36ACD89B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INTERACTIVE /ACTIVITY EXPERIMENTS</w:t>
            </w:r>
          </w:p>
        </w:tc>
        <w:tc>
          <w:tcPr>
            <w:tcW w:w="2612" w:type="dxa"/>
          </w:tcPr>
          <w:p w14:paraId="48FBEE64" w14:textId="1A6C7B28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8</w:t>
            </w:r>
          </w:p>
          <w:p w14:paraId="0EE7B579" w14:textId="1091EB48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76C3462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40397640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271AE976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</w:tc>
      </w:tr>
      <w:tr w:rsidR="003D7C9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3D7C9D" w:rsidRPr="00553220" w:rsidRDefault="003D7C9D" w:rsidP="003D7C9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D7C9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67BD445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7C3706E1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36591E56" w14:textId="624F3BC9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ADE2156" w14:textId="505EEF20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21DC81A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2DC8991" w14:textId="38CEDBA6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171C0B0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45850441" w14:textId="3039C829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6A5EA628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070F4BC" w14:textId="20A84198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3D7C9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3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3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4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3959D" w14:textId="77777777" w:rsidR="00F50D33" w:rsidRDefault="00F50D33" w:rsidP="00857076">
      <w:r>
        <w:separator/>
      </w:r>
    </w:p>
  </w:endnote>
  <w:endnote w:type="continuationSeparator" w:id="0">
    <w:p w14:paraId="75977F45" w14:textId="77777777" w:rsidR="00F50D33" w:rsidRDefault="00F50D33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43EA8" w14:textId="77777777" w:rsidR="00F50D33" w:rsidRDefault="00F50D33" w:rsidP="00857076">
      <w:r>
        <w:separator/>
      </w:r>
    </w:p>
  </w:footnote>
  <w:footnote w:type="continuationSeparator" w:id="0">
    <w:p w14:paraId="392754B1" w14:textId="77777777" w:rsidR="00F50D33" w:rsidRDefault="00F50D33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157196">
    <w:abstractNumId w:val="0"/>
  </w:num>
  <w:num w:numId="2" w16cid:durableId="29598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26CAE"/>
    <w:rsid w:val="00054134"/>
    <w:rsid w:val="00056628"/>
    <w:rsid w:val="00061D81"/>
    <w:rsid w:val="00080D0A"/>
    <w:rsid w:val="000810C0"/>
    <w:rsid w:val="000B3D5E"/>
    <w:rsid w:val="000C51F0"/>
    <w:rsid w:val="000C5FB4"/>
    <w:rsid w:val="00127485"/>
    <w:rsid w:val="00133205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4359F"/>
    <w:rsid w:val="00256095"/>
    <w:rsid w:val="002611BA"/>
    <w:rsid w:val="00261A88"/>
    <w:rsid w:val="00264A7E"/>
    <w:rsid w:val="002823B5"/>
    <w:rsid w:val="00286D5F"/>
    <w:rsid w:val="0028794B"/>
    <w:rsid w:val="00293B64"/>
    <w:rsid w:val="002B01B0"/>
    <w:rsid w:val="00316412"/>
    <w:rsid w:val="00334848"/>
    <w:rsid w:val="00380F50"/>
    <w:rsid w:val="003A0D4D"/>
    <w:rsid w:val="003B3EA8"/>
    <w:rsid w:val="003D7C9D"/>
    <w:rsid w:val="003E188A"/>
    <w:rsid w:val="003F2848"/>
    <w:rsid w:val="00403D71"/>
    <w:rsid w:val="004079BB"/>
    <w:rsid w:val="00450D2A"/>
    <w:rsid w:val="00451D26"/>
    <w:rsid w:val="004644F1"/>
    <w:rsid w:val="004849DA"/>
    <w:rsid w:val="00492181"/>
    <w:rsid w:val="004B0DB2"/>
    <w:rsid w:val="004B1079"/>
    <w:rsid w:val="004C0508"/>
    <w:rsid w:val="004C2FC8"/>
    <w:rsid w:val="005016AE"/>
    <w:rsid w:val="00527132"/>
    <w:rsid w:val="00530A91"/>
    <w:rsid w:val="00541B6E"/>
    <w:rsid w:val="00553220"/>
    <w:rsid w:val="00587177"/>
    <w:rsid w:val="005935FC"/>
    <w:rsid w:val="005A763F"/>
    <w:rsid w:val="005B0633"/>
    <w:rsid w:val="005B5848"/>
    <w:rsid w:val="005B7C55"/>
    <w:rsid w:val="005F3E1A"/>
    <w:rsid w:val="005F4763"/>
    <w:rsid w:val="005F48FA"/>
    <w:rsid w:val="00604FA1"/>
    <w:rsid w:val="0062289D"/>
    <w:rsid w:val="0062380B"/>
    <w:rsid w:val="00664D89"/>
    <w:rsid w:val="00665CD5"/>
    <w:rsid w:val="00680FDC"/>
    <w:rsid w:val="006A59F7"/>
    <w:rsid w:val="006A5A97"/>
    <w:rsid w:val="006D2A56"/>
    <w:rsid w:val="007239D6"/>
    <w:rsid w:val="00727144"/>
    <w:rsid w:val="00745F85"/>
    <w:rsid w:val="0075183C"/>
    <w:rsid w:val="007524AF"/>
    <w:rsid w:val="00760A81"/>
    <w:rsid w:val="00764259"/>
    <w:rsid w:val="00781978"/>
    <w:rsid w:val="00784593"/>
    <w:rsid w:val="00795446"/>
    <w:rsid w:val="007A1762"/>
    <w:rsid w:val="007B34E3"/>
    <w:rsid w:val="007C3148"/>
    <w:rsid w:val="007D40F8"/>
    <w:rsid w:val="007F1C3E"/>
    <w:rsid w:val="00813AE3"/>
    <w:rsid w:val="00822179"/>
    <w:rsid w:val="00834E6A"/>
    <w:rsid w:val="008353E9"/>
    <w:rsid w:val="00843D7E"/>
    <w:rsid w:val="00857076"/>
    <w:rsid w:val="0088266C"/>
    <w:rsid w:val="0089327E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E2A4F"/>
    <w:rsid w:val="009F075F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841EA"/>
    <w:rsid w:val="00B94B05"/>
    <w:rsid w:val="00BA58C4"/>
    <w:rsid w:val="00C06FEF"/>
    <w:rsid w:val="00C3070A"/>
    <w:rsid w:val="00C33603"/>
    <w:rsid w:val="00C44286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148F3"/>
    <w:rsid w:val="00E55C96"/>
    <w:rsid w:val="00EB677E"/>
    <w:rsid w:val="00EB783C"/>
    <w:rsid w:val="00ED36B5"/>
    <w:rsid w:val="00EE0AD6"/>
    <w:rsid w:val="00EE27B7"/>
    <w:rsid w:val="00EE37BE"/>
    <w:rsid w:val="00EF4484"/>
    <w:rsid w:val="00F17F4C"/>
    <w:rsid w:val="00F24AB6"/>
    <w:rsid w:val="00F26699"/>
    <w:rsid w:val="00F37E70"/>
    <w:rsid w:val="00F50637"/>
    <w:rsid w:val="00F50D33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1685D46-7D6E-4D18-A7CA-FAE55984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789</Words>
  <Characters>4484</Characters>
  <Application>Microsoft Office Word</Application>
  <DocSecurity>0</DocSecurity>
  <Lines>320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Angela Nicholson</cp:lastModifiedBy>
  <cp:revision>2</cp:revision>
  <cp:lastPrinted>2015-07-14T22:47:00Z</cp:lastPrinted>
  <dcterms:created xsi:type="dcterms:W3CDTF">2024-09-16T02:53:00Z</dcterms:created>
  <dcterms:modified xsi:type="dcterms:W3CDTF">2024-09-16T02:53:00Z</dcterms:modified>
</cp:coreProperties>
</file>