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35DFD4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E2BC4D8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786317">
        <w:rPr>
          <w:rFonts w:ascii="Times New Roman" w:hAnsi="Times New Roman"/>
          <w:sz w:val="20"/>
        </w:rPr>
        <w:t xml:space="preserve"> </w:t>
      </w:r>
      <w:r w:rsidR="00640738">
        <w:rPr>
          <w:rFonts w:ascii="Times New Roman" w:hAnsi="Times New Roman"/>
          <w:noProof/>
          <w:sz w:val="20"/>
        </w:rPr>
        <w:t>DUBOSE-THOMAS, JONES</w:t>
      </w:r>
      <w:r>
        <w:rPr>
          <w:rFonts w:ascii="Times New Roman" w:hAnsi="Times New Roman"/>
          <w:sz w:val="20"/>
        </w:rPr>
        <w:t xml:space="preserve">  </w:t>
      </w:r>
      <w:r w:rsidR="00C91661">
        <w:rPr>
          <w:rFonts w:ascii="Times New Roman" w:hAnsi="Times New Roman"/>
          <w:sz w:val="20"/>
        </w:rPr>
        <w:t>S.JONES</w:t>
      </w:r>
      <w:r>
        <w:rPr>
          <w:rFonts w:ascii="Times New Roman" w:hAnsi="Times New Roman"/>
          <w:sz w:val="20"/>
        </w:rPr>
        <w:tab/>
        <w:t xml:space="preserve">Date: </w:t>
      </w:r>
      <w:r w:rsidR="00C91661">
        <w:rPr>
          <w:rFonts w:ascii="Times New Roman" w:hAnsi="Times New Roman"/>
          <w:noProof/>
          <w:sz w:val="20"/>
        </w:rPr>
        <w:t>09/16-20</w:t>
      </w:r>
      <w:r>
        <w:rPr>
          <w:rFonts w:ascii="Times New Roman" w:hAnsi="Times New Roman"/>
          <w:sz w:val="20"/>
        </w:rPr>
        <w:tab/>
        <w:t>Subject:</w:t>
      </w:r>
      <w:r w:rsidR="00AB7F77">
        <w:rPr>
          <w:rFonts w:ascii="Times New Roman" w:hAnsi="Times New Roman"/>
          <w:sz w:val="20"/>
        </w:rPr>
        <w:t>ELA</w:t>
      </w:r>
      <w:r>
        <w:rPr>
          <w:rFonts w:ascii="Times New Roman" w:hAnsi="Times New Roman"/>
          <w:sz w:val="20"/>
        </w:rPr>
        <w:t xml:space="preserve"> </w:t>
      </w:r>
      <w:r w:rsidR="00640738">
        <w:rPr>
          <w:rFonts w:ascii="Times New Roman" w:hAnsi="Times New Roman"/>
          <w:noProof/>
          <w:sz w:val="20"/>
        </w:rPr>
        <w:t>LANGUAGE/WRITING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640738">
        <w:rPr>
          <w:rFonts w:ascii="Times New Roman" w:hAnsi="Times New Roman"/>
          <w:noProof/>
          <w:sz w:val="20"/>
        </w:rPr>
        <w:t>2ND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218331DB" w14:textId="6190DDA3" w:rsidR="00FB7CAB" w:rsidRPr="0047227E" w:rsidRDefault="00FB7CAB" w:rsidP="0047227E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FB7CAB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LF.FL.5LF.FL.REC.R.6</w:t>
            </w:r>
            <w:r w:rsidR="0047227E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proofErr w:type="gramStart"/>
            <w:r w:rsidR="0047227E" w:rsidRPr="0047227E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LF.WR.EXP.W.</w:t>
            </w:r>
            <w:proofErr w:type="gramEnd"/>
            <w:r w:rsidR="0047227E" w:rsidRPr="0047227E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37R4</w:t>
            </w:r>
          </w:p>
          <w:p w14:paraId="584B5C03" w14:textId="1C8EA17F" w:rsidR="00712F76" w:rsidRDefault="00712F76" w:rsidP="00FB7CA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WL8.1 DETERMINE PURPOSE AND SUDIENCE PRIOR TO WRITING</w:t>
            </w:r>
          </w:p>
          <w:p w14:paraId="31644C91" w14:textId="1D28904C" w:rsidR="00712F76" w:rsidRDefault="00712F76" w:rsidP="00FB7CA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WL8.7 DEMONSTRATING THE PROCESS OF PREWRITING, DRAFTING, REVISING, EDITIONG, AND PUBLISHING.</w:t>
            </w:r>
          </w:p>
          <w:p w14:paraId="4E04816C" w14:textId="36DAC090" w:rsidR="00712F76" w:rsidRPr="00FB7CAB" w:rsidRDefault="00712F76" w:rsidP="00FB7CA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WL.11.2 DEMONSTRATING CORRECT USE OF NOUNS, PRONOUNS, CONJECTIONS, ADJECTIVES, AND ADVERBS.</w:t>
            </w:r>
          </w:p>
          <w:p w14:paraId="3C935A49" w14:textId="77777777" w:rsidR="00664D89" w:rsidRDefault="00664D89" w:rsidP="004C5F8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2519034E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7E40AC">
              <w:rPr>
                <w:rFonts w:ascii="Times New Roman" w:hAnsi="Times New Roman"/>
                <w:b/>
                <w:sz w:val="20"/>
                <w:szCs w:val="20"/>
              </w:rPr>
              <w:t>STUDENTS WILL BE ABL TO</w:t>
            </w:r>
          </w:p>
          <w:p w14:paraId="65D7EBE3" w14:textId="77777777" w:rsidR="0047227E" w:rsidRDefault="0047227E" w:rsidP="0047227E">
            <w:pPr>
              <w:pStyle w:val="ng-binding"/>
              <w:numPr>
                <w:ilvl w:val="0"/>
                <w:numId w:val="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choosing a topic for an opinion essay.</w:t>
            </w:r>
          </w:p>
          <w:p w14:paraId="27814AF1" w14:textId="77777777" w:rsidR="0047227E" w:rsidRDefault="0047227E" w:rsidP="0047227E">
            <w:pPr>
              <w:pStyle w:val="ng-binding"/>
              <w:numPr>
                <w:ilvl w:val="0"/>
                <w:numId w:val="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using a main-idea web to generate specific topic ideas.</w:t>
            </w:r>
          </w:p>
          <w:p w14:paraId="2624D379" w14:textId="77777777" w:rsidR="0047227E" w:rsidRDefault="0047227E" w:rsidP="0047227E">
            <w:pPr>
              <w:pStyle w:val="ng-binding"/>
              <w:numPr>
                <w:ilvl w:val="0"/>
                <w:numId w:val="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complete an idea web to guide researching a topic.</w:t>
            </w:r>
          </w:p>
          <w:p w14:paraId="25C46CC4" w14:textId="77777777" w:rsidR="0047227E" w:rsidRDefault="0047227E" w:rsidP="0047227E">
            <w:pPr>
              <w:pStyle w:val="ng-binding"/>
              <w:numPr>
                <w:ilvl w:val="0"/>
                <w:numId w:val="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create a clean, finished copy of the opinion essay.</w:t>
            </w:r>
          </w:p>
          <w:p w14:paraId="7B8D6EBF" w14:textId="77777777" w:rsidR="0047227E" w:rsidRDefault="0047227E" w:rsidP="0047227E">
            <w:pPr>
              <w:pStyle w:val="ng-binding"/>
              <w:numPr>
                <w:ilvl w:val="0"/>
                <w:numId w:val="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complete the publishing step of the writing process.</w:t>
            </w:r>
          </w:p>
          <w:p w14:paraId="7BDE8387" w14:textId="77777777" w:rsidR="0047227E" w:rsidRDefault="0047227E" w:rsidP="0047227E">
            <w:pPr>
              <w:pStyle w:val="ng-binding"/>
              <w:numPr>
                <w:ilvl w:val="0"/>
                <w:numId w:val="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learn about spelling patterns with the suffixes 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ion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/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sion</w:t>
            </w:r>
            <w:proofErr w:type="spell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/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tion</w:t>
            </w:r>
            <w:proofErr w:type="spell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 and 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ity</w:t>
            </w:r>
            <w:proofErr w:type="spell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7A387F77" w14:textId="77777777" w:rsidR="0047227E" w:rsidRDefault="0047227E" w:rsidP="0047227E">
            <w:pPr>
              <w:pStyle w:val="ng-binding"/>
              <w:numPr>
                <w:ilvl w:val="0"/>
                <w:numId w:val="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use a TREE graphic organizer to plan an opinion essay.</w:t>
            </w:r>
          </w:p>
          <w:p w14:paraId="647EEC84" w14:textId="77777777" w:rsidR="0047227E" w:rsidRDefault="0047227E" w:rsidP="0047227E">
            <w:pPr>
              <w:pStyle w:val="ng-binding"/>
              <w:numPr>
                <w:ilvl w:val="0"/>
                <w:numId w:val="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receive feedback about their plans in a writer's conference.</w:t>
            </w:r>
          </w:p>
          <w:p w14:paraId="240C8004" w14:textId="0AE5D4A4" w:rsidR="00056628" w:rsidRPr="0047227E" w:rsidRDefault="0047227E" w:rsidP="0047227E">
            <w:pPr>
              <w:pStyle w:val="ng-binding"/>
              <w:numPr>
                <w:ilvl w:val="0"/>
                <w:numId w:val="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pronouns.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32D97369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121B366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5744F4C7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8"/>
                <w:szCs w:val="18"/>
              </w:rPr>
              <w:t>AROUND THE ROOM AUTHENTIC RELATIONS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61056E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C160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0FCF998F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1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4ED9C0" w:rsidR="00664D89" w:rsidRPr="00530A91" w:rsidRDefault="00C16085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2DA68CC8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5169EE2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B99F530" w:rsidR="00664D89" w:rsidRPr="00530A91" w:rsidRDefault="00DF109A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EAEDA" wp14:editId="184EF77A">
                <wp:simplePos x="0" y="0"/>
                <wp:positionH relativeFrom="margin">
                  <wp:posOffset>-85725</wp:posOffset>
                </wp:positionH>
                <wp:positionV relativeFrom="paragraph">
                  <wp:posOffset>24765</wp:posOffset>
                </wp:positionV>
                <wp:extent cx="9103995" cy="1085850"/>
                <wp:effectExtent l="0" t="0" r="1905" b="0"/>
                <wp:wrapSquare wrapText="bothSides"/>
                <wp:docPr id="2646069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5DF26B79" w14:textId="0D3E8D29" w:rsidR="00712F76" w:rsidRDefault="00712F76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AD</w:t>
                            </w:r>
                            <w:r w:rsidR="004C5F87">
                              <w:rPr>
                                <w:noProof/>
                              </w:rPr>
                              <w:t>VERBS</w:t>
                            </w:r>
                          </w:p>
                          <w:p w14:paraId="0492572E" w14:textId="77A23DB4" w:rsidR="004C5F87" w:rsidRDefault="004C5F87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SYNONYMS</w:t>
                            </w:r>
                          </w:p>
                          <w:p w14:paraId="1F8B78A8" w14:textId="286539C7" w:rsidR="004C5F87" w:rsidRDefault="004C5F87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ANTONYMS</w:t>
                            </w:r>
                          </w:p>
                          <w:p w14:paraId="4433FA5E" w14:textId="7C035898" w:rsidR="004C5F87" w:rsidRDefault="004C5F87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PREFIX</w:t>
                            </w:r>
                          </w:p>
                          <w:p w14:paraId="42A0A230" w14:textId="2DA96992" w:rsidR="004C5F87" w:rsidRPr="00AE79B4" w:rsidRDefault="004C5F87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SUFFIX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EAE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0qurJOEAAAAK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5DF26B79" w14:textId="0D3E8D29" w:rsidR="00712F76" w:rsidRDefault="00712F76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AD</w:t>
                      </w:r>
                      <w:r w:rsidR="004C5F87">
                        <w:rPr>
                          <w:noProof/>
                        </w:rPr>
                        <w:t>VERBS</w:t>
                      </w:r>
                    </w:p>
                    <w:p w14:paraId="0492572E" w14:textId="77A23DB4" w:rsidR="004C5F87" w:rsidRDefault="004C5F87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SYNONYMS</w:t>
                      </w:r>
                    </w:p>
                    <w:p w14:paraId="1F8B78A8" w14:textId="286539C7" w:rsidR="004C5F87" w:rsidRDefault="004C5F87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ANTONYMS</w:t>
                      </w:r>
                    </w:p>
                    <w:p w14:paraId="4433FA5E" w14:textId="7C035898" w:rsidR="004C5F87" w:rsidRDefault="004C5F87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PREFIX</w:t>
                      </w:r>
                    </w:p>
                    <w:p w14:paraId="42A0A230" w14:textId="2DA96992" w:rsidR="004C5F87" w:rsidRPr="00AE79B4" w:rsidRDefault="004C5F87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SUFFIX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413D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413D7" w:rsidRDefault="000413D7" w:rsidP="000413D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bookmarkStart w:id="24" w:name="_Hlk146874525"/>
          </w:p>
          <w:p w14:paraId="619026A4" w14:textId="77777777" w:rsidR="000413D7" w:rsidRDefault="000413D7" w:rsidP="000413D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AE30AC5" w:rsidR="000413D7" w:rsidRPr="00FC3CC3" w:rsidRDefault="00B8427C" w:rsidP="000413D7">
            <w:bookmarkStart w:id="25" w:name="_Hlk149293536"/>
            <w:r>
              <w:t>WHAT ARE PRONOUNS?</w:t>
            </w:r>
            <w:bookmarkEnd w:id="25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029B323A" w:rsidR="000413D7" w:rsidRPr="0024359F" w:rsidRDefault="000413D7" w:rsidP="000413D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PRONOUNS?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6F371C21" w:rsidR="000413D7" w:rsidRPr="0024359F" w:rsidRDefault="000413D7" w:rsidP="000413D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PRONOUNS?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03FE62C" w:rsidR="000413D7" w:rsidRPr="0024359F" w:rsidRDefault="000413D7" w:rsidP="000413D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PRONOUNS?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56192CBC" w:rsidR="000413D7" w:rsidRPr="005016AE" w:rsidRDefault="000413D7" w:rsidP="000413D7">
            <w:pPr>
              <w:rPr>
                <w:rFonts w:ascii="Times New Roman" w:hAnsi="Times New Roman"/>
              </w:rPr>
            </w:pPr>
            <w:r>
              <w:t>WHAT ARE PRONOUNS?</w:t>
            </w:r>
          </w:p>
        </w:tc>
      </w:tr>
      <w:tr w:rsidR="000413D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413D7" w:rsidRDefault="000413D7" w:rsidP="000413D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413D7" w:rsidRDefault="000413D7" w:rsidP="000413D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413D7" w:rsidRPr="005F4763" w:rsidRDefault="000413D7" w:rsidP="000413D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573DE725" w:rsidR="000413D7" w:rsidRDefault="000413D7" w:rsidP="000413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bookmarkStart w:id="26" w:name="_Hlk149293595"/>
            <w:r>
              <w:rPr>
                <w:rFonts w:ascii="Times New Roman" w:hAnsi="Times New Roman"/>
                <w:b/>
                <w:bCs/>
                <w:sz w:val="20"/>
              </w:rPr>
              <w:t>I CAN DETERMINE WHAT A PRONOUN IS?</w:t>
            </w:r>
            <w:bookmarkEnd w:id="26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16E280D6" w:rsidR="000413D7" w:rsidRDefault="000413D7" w:rsidP="000413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WHAT A PRONOUN IS?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303F0517" w:rsidR="000413D7" w:rsidRDefault="000413D7" w:rsidP="000413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WHAT A PRONOUN IS?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E6DD018" w:rsidR="000413D7" w:rsidRDefault="000413D7" w:rsidP="000413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WHAT A PRONOUN IS?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1ED60091" w:rsidR="000413D7" w:rsidRDefault="000413D7" w:rsidP="000413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WHAT A PRONOUN IS?</w:t>
            </w:r>
          </w:p>
        </w:tc>
      </w:tr>
      <w:tr w:rsidR="000413D7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0413D7" w:rsidRDefault="000413D7" w:rsidP="000413D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bookmarkStart w:id="27" w:name="_Hlk146874299"/>
            <w:bookmarkEnd w:id="24"/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0413D7" w:rsidRDefault="000413D7" w:rsidP="000413D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0413D7" w:rsidRDefault="000413D7" w:rsidP="000413D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13B3AAEC" w:rsidR="000413D7" w:rsidRPr="006D2A56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QUICK WRITEPR- SPELLING TEST/ DEVELOP BACKGROUND KNOWLEDGE</w:t>
            </w:r>
          </w:p>
        </w:tc>
        <w:tc>
          <w:tcPr>
            <w:tcW w:w="2638" w:type="dxa"/>
          </w:tcPr>
          <w:p w14:paraId="3452E542" w14:textId="77777777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LESSON</w:t>
            </w:r>
          </w:p>
          <w:p w14:paraId="69CA81EE" w14:textId="6B31DA6F" w:rsidR="000413D7" w:rsidRPr="006D2A56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SAY SOMETHING</w:t>
            </w:r>
          </w:p>
        </w:tc>
        <w:tc>
          <w:tcPr>
            <w:tcW w:w="2614" w:type="dxa"/>
          </w:tcPr>
          <w:p w14:paraId="18E76712" w14:textId="7295BCC6" w:rsidR="000413D7" w:rsidRPr="006D2A56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OPINION WRITING WEDNESDAY/PREWRITING</w:t>
            </w:r>
          </w:p>
        </w:tc>
        <w:tc>
          <w:tcPr>
            <w:tcW w:w="2612" w:type="dxa"/>
          </w:tcPr>
          <w:p w14:paraId="564A406E" w14:textId="77777777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 SOMETHING</w:t>
            </w:r>
          </w:p>
          <w:p w14:paraId="0069EEB1" w14:textId="424E174E" w:rsidR="000413D7" w:rsidRPr="006D2A56" w:rsidRDefault="0047227E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PRONOUNS</w:t>
            </w:r>
          </w:p>
        </w:tc>
        <w:tc>
          <w:tcPr>
            <w:tcW w:w="2790" w:type="dxa"/>
            <w:gridSpan w:val="2"/>
          </w:tcPr>
          <w:p w14:paraId="7AF6A4E9" w14:textId="67793DAF" w:rsidR="000413D7" w:rsidRPr="00745F85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05BF">
              <w:rPr>
                <w:sz w:val="18"/>
                <w:szCs w:val="18"/>
              </w:rPr>
              <w:t>Review</w:t>
            </w:r>
          </w:p>
        </w:tc>
      </w:tr>
      <w:tr w:rsidR="000413D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0413D7" w:rsidRDefault="000413D7" w:rsidP="000413D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0413D7" w:rsidRDefault="000413D7" w:rsidP="000413D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0413D7" w:rsidRDefault="000413D7" w:rsidP="000413D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0413D7" w:rsidRDefault="000413D7" w:rsidP="00041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0413D7" w:rsidRDefault="000413D7" w:rsidP="00041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0413D7" w:rsidRDefault="000413D7" w:rsidP="00041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0413D7" w:rsidRPr="008D050D" w:rsidRDefault="000413D7" w:rsidP="000413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0413D7" w:rsidRDefault="000413D7" w:rsidP="000413D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0413D7" w:rsidRDefault="000413D7" w:rsidP="00472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FA54105" w14:textId="6CD3D5B1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 </w:t>
            </w:r>
          </w:p>
          <w:p w14:paraId="01BC6950" w14:textId="77777777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FACTS AND OPINIONS</w:t>
            </w:r>
          </w:p>
          <w:p w14:paraId="3420C55B" w14:textId="3F163BD2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14B70159" w14:textId="0369D1F8" w:rsidR="000413D7" w:rsidRDefault="000413D7" w:rsidP="00041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ORALLY PRETEST SUFFIXES </w:t>
            </w:r>
          </w:p>
          <w:p w14:paraId="3DC71D8C" w14:textId="52710C33" w:rsidR="000413D7" w:rsidRPr="008D050D" w:rsidRDefault="000413D7" w:rsidP="00041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</w:tcPr>
          <w:p w14:paraId="2C559591" w14:textId="77777777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WRITING-PREWRITING</w:t>
            </w:r>
          </w:p>
          <w:p w14:paraId="6A57A315" w14:textId="34CDDCF5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OPINION WRITING </w:t>
            </w:r>
          </w:p>
          <w:p w14:paraId="1F86C46A" w14:textId="1ED2680B" w:rsidR="000413D7" w:rsidRDefault="0047227E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PRONOUNS</w:t>
            </w:r>
          </w:p>
          <w:p w14:paraId="5886ED68" w14:textId="5301C58C" w:rsidR="000413D7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SHARE AND SHOW</w:t>
            </w:r>
          </w:p>
          <w:p w14:paraId="1AC568DE" w14:textId="13B8F7A5" w:rsidR="000413D7" w:rsidRPr="006D2A56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1F19EE42" w14:textId="77777777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WRITING-DRAFTING</w:t>
            </w:r>
          </w:p>
          <w:p w14:paraId="40D61552" w14:textId="77777777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(TREE) TOPIC SENTENCE, REASON AND EXPLANATION, ENDING WRAP UP</w:t>
            </w:r>
          </w:p>
          <w:p w14:paraId="6FFCBF3B" w14:textId="5FB615BC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OPINION WRITING </w:t>
            </w:r>
          </w:p>
          <w:p w14:paraId="4E412F79" w14:textId="33FF60EA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SPELLING</w:t>
            </w:r>
          </w:p>
          <w:p w14:paraId="098CCE95" w14:textId="683285A0" w:rsidR="000413D7" w:rsidRDefault="000413D7" w:rsidP="00041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SUFFIXES  </w:t>
            </w:r>
          </w:p>
          <w:p w14:paraId="2254BA6F" w14:textId="110A10FD" w:rsidR="000413D7" w:rsidRPr="006D2A56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12" w:type="dxa"/>
          </w:tcPr>
          <w:p w14:paraId="37480068" w14:textId="77777777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WRITING-REVISING</w:t>
            </w:r>
          </w:p>
          <w:p w14:paraId="6044662D" w14:textId="32A59905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OPINION WRITING</w:t>
            </w:r>
          </w:p>
          <w:p w14:paraId="3B10C8BB" w14:textId="567CBA8B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PRONOUNS </w:t>
            </w:r>
          </w:p>
          <w:p w14:paraId="2780E721" w14:textId="5353B1C8" w:rsidR="000413D7" w:rsidRPr="006D2A56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436D8190" w14:textId="77777777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WRITING-DRAFTING</w:t>
            </w:r>
          </w:p>
          <w:p w14:paraId="5B104C93" w14:textId="175D344B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OPINION WRITING </w:t>
            </w:r>
          </w:p>
          <w:p w14:paraId="1B568663" w14:textId="77777777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</w:t>
            </w:r>
          </w:p>
          <w:p w14:paraId="616E356A" w14:textId="35A74CDA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1F8FE20D" w14:textId="77777777" w:rsid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SUFFIXES </w:t>
            </w:r>
          </w:p>
          <w:p w14:paraId="172F9650" w14:textId="546C7845" w:rsidR="000413D7" w:rsidRPr="000413D7" w:rsidRDefault="000413D7" w:rsidP="0004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PRONOUNS</w:t>
            </w:r>
          </w:p>
        </w:tc>
      </w:tr>
      <w:tr w:rsidR="000413D7" w14:paraId="62C11F8D" w14:textId="77777777" w:rsidTr="0047227E">
        <w:trPr>
          <w:trHeight w:val="615"/>
        </w:trPr>
        <w:tc>
          <w:tcPr>
            <w:tcW w:w="1557" w:type="dxa"/>
            <w:gridSpan w:val="2"/>
          </w:tcPr>
          <w:p w14:paraId="5D1218C7" w14:textId="77777777" w:rsidR="000413D7" w:rsidRDefault="000413D7" w:rsidP="000413D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0413D7" w:rsidRDefault="000413D7" w:rsidP="000413D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47227E" w:rsidRPr="0047227E" w:rsidRDefault="0047227E" w:rsidP="004722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29B7CFF" w:rsidR="000413D7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3879939B" w14:textId="19CD5C6C" w:rsidR="000413D7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2B2072E8" w14:textId="77777777" w:rsidR="000413D7" w:rsidRPr="006D2A56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974265E" w14:textId="77777777" w:rsidR="000413D7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77F0EA7E" w14:textId="77777777" w:rsidR="000413D7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E500B5" w14:textId="13FFF8D6" w:rsidR="000413D7" w:rsidRPr="000413D7" w:rsidRDefault="000413D7" w:rsidP="000413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34BECE9" w14:textId="77777777" w:rsidR="000413D7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42CC9C6F" w14:textId="77777777" w:rsidR="000413D7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A58CBBC" w14:textId="36A15CD9" w:rsidR="000413D7" w:rsidRPr="000413D7" w:rsidRDefault="000413D7" w:rsidP="000413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833EFE5" w14:textId="77777777" w:rsidR="000413D7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2B870500" w14:textId="77777777" w:rsidR="000413D7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B8CDD09" w14:textId="53E3C862" w:rsidR="000413D7" w:rsidRPr="000413D7" w:rsidRDefault="000413D7" w:rsidP="000413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BEA60FC" w14:textId="77777777" w:rsidR="000413D7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199794C4" w14:textId="77777777" w:rsidR="000413D7" w:rsidRDefault="000413D7" w:rsidP="000413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089822" w14:textId="575A1A84" w:rsidR="000413D7" w:rsidRPr="000413D7" w:rsidRDefault="000413D7" w:rsidP="000413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3D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0413D7" w:rsidRDefault="000413D7" w:rsidP="000413D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5B9EB9A1" w:rsidR="000413D7" w:rsidRDefault="000413D7" w:rsidP="000413D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38" w:type="dxa"/>
          </w:tcPr>
          <w:p w14:paraId="1EED7E3B" w14:textId="73443F36" w:rsidR="000413D7" w:rsidRDefault="000413D7" w:rsidP="000413D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4" w:type="dxa"/>
          </w:tcPr>
          <w:p w14:paraId="18105256" w14:textId="1C39DFC6" w:rsidR="000413D7" w:rsidRDefault="000413D7" w:rsidP="000413D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WRITING WEDNESDAY</w:t>
            </w:r>
          </w:p>
        </w:tc>
        <w:tc>
          <w:tcPr>
            <w:tcW w:w="2612" w:type="dxa"/>
          </w:tcPr>
          <w:p w14:paraId="453369DC" w14:textId="734A6ACB" w:rsidR="000413D7" w:rsidRDefault="000413D7" w:rsidP="000413D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790" w:type="dxa"/>
            <w:gridSpan w:val="2"/>
          </w:tcPr>
          <w:p w14:paraId="6070F4BC" w14:textId="08EFF2F9" w:rsidR="000413D7" w:rsidRDefault="000413D7" w:rsidP="000413D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TEST</w:t>
            </w:r>
          </w:p>
        </w:tc>
      </w:tr>
      <w:bookmarkEnd w:id="27"/>
      <w:tr w:rsidR="000413D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0413D7" w:rsidRDefault="000413D7" w:rsidP="000413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7633099B" w:rsidR="000413D7" w:rsidRDefault="000413D7" w:rsidP="000413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1C80E42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3D4307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3D4307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E50096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8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9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1"/>
      <w:r w:rsidR="003D4307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31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31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2" w:name="Check33"/>
      <w:r w:rsidR="003D4307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32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3" w:name="Check34"/>
      <w:r w:rsidR="003D4307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33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9CA28" w14:textId="77777777" w:rsidR="00880B59" w:rsidRDefault="00880B59" w:rsidP="00857076">
      <w:r>
        <w:separator/>
      </w:r>
    </w:p>
  </w:endnote>
  <w:endnote w:type="continuationSeparator" w:id="0">
    <w:p w14:paraId="1750234A" w14:textId="77777777" w:rsidR="00880B59" w:rsidRDefault="00880B59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DA520" w14:textId="77777777" w:rsidR="00880B59" w:rsidRDefault="00880B59" w:rsidP="00857076">
      <w:r>
        <w:separator/>
      </w:r>
    </w:p>
  </w:footnote>
  <w:footnote w:type="continuationSeparator" w:id="0">
    <w:p w14:paraId="02E38849" w14:textId="77777777" w:rsidR="00880B59" w:rsidRDefault="00880B59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4CB0"/>
    <w:multiLevelType w:val="multilevel"/>
    <w:tmpl w:val="5F1A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320AD"/>
    <w:multiLevelType w:val="multilevel"/>
    <w:tmpl w:val="88D8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207B0"/>
    <w:multiLevelType w:val="multilevel"/>
    <w:tmpl w:val="296C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31C2E"/>
    <w:multiLevelType w:val="multilevel"/>
    <w:tmpl w:val="B25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D26DD"/>
    <w:multiLevelType w:val="multilevel"/>
    <w:tmpl w:val="5A02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D313B6"/>
    <w:multiLevelType w:val="multilevel"/>
    <w:tmpl w:val="CB90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04812"/>
    <w:multiLevelType w:val="multilevel"/>
    <w:tmpl w:val="3BE6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770474"/>
    <w:multiLevelType w:val="multilevel"/>
    <w:tmpl w:val="03E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871E7A"/>
    <w:multiLevelType w:val="multilevel"/>
    <w:tmpl w:val="CC4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FD395C"/>
    <w:multiLevelType w:val="multilevel"/>
    <w:tmpl w:val="888A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64C1E"/>
    <w:multiLevelType w:val="multilevel"/>
    <w:tmpl w:val="A770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C224D"/>
    <w:multiLevelType w:val="multilevel"/>
    <w:tmpl w:val="581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92B66"/>
    <w:multiLevelType w:val="multilevel"/>
    <w:tmpl w:val="21D6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A638E"/>
    <w:multiLevelType w:val="multilevel"/>
    <w:tmpl w:val="FD8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A6183"/>
    <w:multiLevelType w:val="multilevel"/>
    <w:tmpl w:val="64D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419607">
    <w:abstractNumId w:val="2"/>
  </w:num>
  <w:num w:numId="2" w16cid:durableId="872304375">
    <w:abstractNumId w:val="6"/>
  </w:num>
  <w:num w:numId="3" w16cid:durableId="1376659087">
    <w:abstractNumId w:val="4"/>
  </w:num>
  <w:num w:numId="4" w16cid:durableId="1848908693">
    <w:abstractNumId w:val="3"/>
  </w:num>
  <w:num w:numId="5" w16cid:durableId="2126145709">
    <w:abstractNumId w:val="14"/>
  </w:num>
  <w:num w:numId="6" w16cid:durableId="1268124571">
    <w:abstractNumId w:val="7"/>
  </w:num>
  <w:num w:numId="7" w16cid:durableId="1565334452">
    <w:abstractNumId w:val="0"/>
  </w:num>
  <w:num w:numId="8" w16cid:durableId="419521657">
    <w:abstractNumId w:val="1"/>
  </w:num>
  <w:num w:numId="9" w16cid:durableId="1752769889">
    <w:abstractNumId w:val="15"/>
  </w:num>
  <w:num w:numId="10" w16cid:durableId="1419327812">
    <w:abstractNumId w:val="9"/>
  </w:num>
  <w:num w:numId="11" w16cid:durableId="1397168164">
    <w:abstractNumId w:val="16"/>
  </w:num>
  <w:num w:numId="12" w16cid:durableId="1875852038">
    <w:abstractNumId w:val="5"/>
  </w:num>
  <w:num w:numId="13" w16cid:durableId="939333307">
    <w:abstractNumId w:val="12"/>
  </w:num>
  <w:num w:numId="14" w16cid:durableId="740295301">
    <w:abstractNumId w:val="8"/>
  </w:num>
  <w:num w:numId="15" w16cid:durableId="1571960839">
    <w:abstractNumId w:val="11"/>
  </w:num>
  <w:num w:numId="16" w16cid:durableId="258149177">
    <w:abstractNumId w:val="10"/>
  </w:num>
  <w:num w:numId="17" w16cid:durableId="6190706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49D8"/>
    <w:rsid w:val="00015218"/>
    <w:rsid w:val="0002344B"/>
    <w:rsid w:val="000413D7"/>
    <w:rsid w:val="00054134"/>
    <w:rsid w:val="00056628"/>
    <w:rsid w:val="00080D0A"/>
    <w:rsid w:val="000810C0"/>
    <w:rsid w:val="000C1FCE"/>
    <w:rsid w:val="000C51F0"/>
    <w:rsid w:val="000D2AF5"/>
    <w:rsid w:val="00151017"/>
    <w:rsid w:val="00156411"/>
    <w:rsid w:val="0017093A"/>
    <w:rsid w:val="00187435"/>
    <w:rsid w:val="00197D4C"/>
    <w:rsid w:val="001B38BB"/>
    <w:rsid w:val="001D56AE"/>
    <w:rsid w:val="001F0436"/>
    <w:rsid w:val="002270DE"/>
    <w:rsid w:val="0024359F"/>
    <w:rsid w:val="00256095"/>
    <w:rsid w:val="002611BA"/>
    <w:rsid w:val="00261A88"/>
    <w:rsid w:val="002823B5"/>
    <w:rsid w:val="0028794B"/>
    <w:rsid w:val="00293B64"/>
    <w:rsid w:val="002B01B0"/>
    <w:rsid w:val="00316412"/>
    <w:rsid w:val="003458BC"/>
    <w:rsid w:val="00363F12"/>
    <w:rsid w:val="00380F50"/>
    <w:rsid w:val="00396EA5"/>
    <w:rsid w:val="003B3EA8"/>
    <w:rsid w:val="003D233E"/>
    <w:rsid w:val="003D4307"/>
    <w:rsid w:val="003E188A"/>
    <w:rsid w:val="00403D71"/>
    <w:rsid w:val="0041753E"/>
    <w:rsid w:val="00451D26"/>
    <w:rsid w:val="0046372A"/>
    <w:rsid w:val="00470D03"/>
    <w:rsid w:val="0047227E"/>
    <w:rsid w:val="004849DA"/>
    <w:rsid w:val="004856C8"/>
    <w:rsid w:val="00485B66"/>
    <w:rsid w:val="00492181"/>
    <w:rsid w:val="004B1079"/>
    <w:rsid w:val="004C0508"/>
    <w:rsid w:val="004C1ACB"/>
    <w:rsid w:val="004C2FC8"/>
    <w:rsid w:val="004C5F87"/>
    <w:rsid w:val="005016AE"/>
    <w:rsid w:val="0050647F"/>
    <w:rsid w:val="00515BD5"/>
    <w:rsid w:val="00530A91"/>
    <w:rsid w:val="00533FB5"/>
    <w:rsid w:val="00541B6E"/>
    <w:rsid w:val="00553220"/>
    <w:rsid w:val="00574888"/>
    <w:rsid w:val="00587177"/>
    <w:rsid w:val="005935FC"/>
    <w:rsid w:val="00593D89"/>
    <w:rsid w:val="005A763F"/>
    <w:rsid w:val="005B5848"/>
    <w:rsid w:val="005F3E1A"/>
    <w:rsid w:val="005F4763"/>
    <w:rsid w:val="00604FA1"/>
    <w:rsid w:val="00627360"/>
    <w:rsid w:val="00640738"/>
    <w:rsid w:val="00664D89"/>
    <w:rsid w:val="00665CD5"/>
    <w:rsid w:val="00680FDC"/>
    <w:rsid w:val="006A5A97"/>
    <w:rsid w:val="006D1BAB"/>
    <w:rsid w:val="006D2A56"/>
    <w:rsid w:val="006E0DF3"/>
    <w:rsid w:val="00712F76"/>
    <w:rsid w:val="007239D6"/>
    <w:rsid w:val="00727144"/>
    <w:rsid w:val="007357E3"/>
    <w:rsid w:val="00740E2A"/>
    <w:rsid w:val="00745F85"/>
    <w:rsid w:val="007524AF"/>
    <w:rsid w:val="00760A81"/>
    <w:rsid w:val="00764259"/>
    <w:rsid w:val="00781978"/>
    <w:rsid w:val="007858EB"/>
    <w:rsid w:val="00786317"/>
    <w:rsid w:val="00795446"/>
    <w:rsid w:val="007A1762"/>
    <w:rsid w:val="007C3148"/>
    <w:rsid w:val="007D40F8"/>
    <w:rsid w:val="007E40AC"/>
    <w:rsid w:val="007F1C3E"/>
    <w:rsid w:val="00822179"/>
    <w:rsid w:val="00837280"/>
    <w:rsid w:val="00843D7E"/>
    <w:rsid w:val="00857076"/>
    <w:rsid w:val="00876429"/>
    <w:rsid w:val="00880B59"/>
    <w:rsid w:val="0088266C"/>
    <w:rsid w:val="00896FDD"/>
    <w:rsid w:val="008D050D"/>
    <w:rsid w:val="008D288F"/>
    <w:rsid w:val="008F0A91"/>
    <w:rsid w:val="009007B8"/>
    <w:rsid w:val="009026BA"/>
    <w:rsid w:val="00910FB8"/>
    <w:rsid w:val="00925D15"/>
    <w:rsid w:val="0094442D"/>
    <w:rsid w:val="009605B5"/>
    <w:rsid w:val="009E2A4F"/>
    <w:rsid w:val="009E5380"/>
    <w:rsid w:val="00A04738"/>
    <w:rsid w:val="00A47BD7"/>
    <w:rsid w:val="00A85694"/>
    <w:rsid w:val="00A905B9"/>
    <w:rsid w:val="00AA5AF9"/>
    <w:rsid w:val="00AB2280"/>
    <w:rsid w:val="00AB6196"/>
    <w:rsid w:val="00AB7F77"/>
    <w:rsid w:val="00AE54A0"/>
    <w:rsid w:val="00AE79B4"/>
    <w:rsid w:val="00B04F38"/>
    <w:rsid w:val="00B16DD0"/>
    <w:rsid w:val="00B53E14"/>
    <w:rsid w:val="00B640F4"/>
    <w:rsid w:val="00B6438C"/>
    <w:rsid w:val="00B76E66"/>
    <w:rsid w:val="00B82C94"/>
    <w:rsid w:val="00B8427C"/>
    <w:rsid w:val="00B938CB"/>
    <w:rsid w:val="00BA58C4"/>
    <w:rsid w:val="00BC7C08"/>
    <w:rsid w:val="00BD4846"/>
    <w:rsid w:val="00C16085"/>
    <w:rsid w:val="00C3070A"/>
    <w:rsid w:val="00C61774"/>
    <w:rsid w:val="00C65BCC"/>
    <w:rsid w:val="00C70745"/>
    <w:rsid w:val="00C90FF6"/>
    <w:rsid w:val="00C91661"/>
    <w:rsid w:val="00CA27FE"/>
    <w:rsid w:val="00D0321F"/>
    <w:rsid w:val="00D15574"/>
    <w:rsid w:val="00D1655A"/>
    <w:rsid w:val="00D20990"/>
    <w:rsid w:val="00D45CCD"/>
    <w:rsid w:val="00D62281"/>
    <w:rsid w:val="00D96845"/>
    <w:rsid w:val="00DA2BB4"/>
    <w:rsid w:val="00DB070C"/>
    <w:rsid w:val="00DE07B0"/>
    <w:rsid w:val="00DF109A"/>
    <w:rsid w:val="00DF1F87"/>
    <w:rsid w:val="00DF53F2"/>
    <w:rsid w:val="00E036DE"/>
    <w:rsid w:val="00E148F3"/>
    <w:rsid w:val="00E55C96"/>
    <w:rsid w:val="00E60667"/>
    <w:rsid w:val="00E7484C"/>
    <w:rsid w:val="00E81D25"/>
    <w:rsid w:val="00E84006"/>
    <w:rsid w:val="00EB783C"/>
    <w:rsid w:val="00ED36B5"/>
    <w:rsid w:val="00EE0AD6"/>
    <w:rsid w:val="00EE27B7"/>
    <w:rsid w:val="00F04C1B"/>
    <w:rsid w:val="00F17F4C"/>
    <w:rsid w:val="00F24AB6"/>
    <w:rsid w:val="00F26699"/>
    <w:rsid w:val="00F37E70"/>
    <w:rsid w:val="00F50637"/>
    <w:rsid w:val="00F571D9"/>
    <w:rsid w:val="00F80A79"/>
    <w:rsid w:val="00F81A87"/>
    <w:rsid w:val="00F8664E"/>
    <w:rsid w:val="00F978BF"/>
    <w:rsid w:val="00FA6B11"/>
    <w:rsid w:val="00FA7978"/>
    <w:rsid w:val="00FB7779"/>
    <w:rsid w:val="00FB7CAB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D67A901-F6BD-43EF-85E3-5580F422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3D233E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3D233E"/>
    <w:rPr>
      <w:i/>
      <w:iCs/>
    </w:rPr>
  </w:style>
  <w:style w:type="character" w:customStyle="1" w:styleId="std-btn">
    <w:name w:val="std-btn"/>
    <w:basedOn w:val="DefaultParagraphFont"/>
    <w:rsid w:val="00FB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5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637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591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5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873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2023-09-29T19:17:00Z</cp:lastPrinted>
  <dcterms:created xsi:type="dcterms:W3CDTF">2024-09-10T02:31:00Z</dcterms:created>
  <dcterms:modified xsi:type="dcterms:W3CDTF">2024-09-10T02:31:00Z</dcterms:modified>
</cp:coreProperties>
</file>