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</w:t>
      </w:r>
      <w:r w:rsidR="00B821AA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C23F3C">
        <w:rPr>
          <w:rFonts w:ascii="Comic Sans MS" w:hAnsi="Comic Sans MS"/>
          <w:b/>
          <w:spacing w:val="-3"/>
          <w:sz w:val="20"/>
        </w:rPr>
        <w:t>9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</w:t>
      </w:r>
      <w:r w:rsidR="00B821AA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C23F3C">
        <w:rPr>
          <w:rFonts w:ascii="Comic Sans MS" w:hAnsi="Comic Sans MS"/>
          <w:b/>
          <w:spacing w:val="-3"/>
          <w:sz w:val="20"/>
        </w:rPr>
        <w:t>13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CD32DC" w:rsidRPr="00F17F01" w:rsidTr="00E97959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CD32DC" w:rsidRPr="00F17F01" w:rsidRDefault="00CD32DC" w:rsidP="00CD32DC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CD32DC" w:rsidRPr="00F17F01" w:rsidRDefault="00CD32DC" w:rsidP="00CD32DC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CD32DC" w:rsidRPr="00F17F01" w:rsidRDefault="00CD32DC" w:rsidP="00CD32DC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D32DC" w:rsidRPr="00C87922" w:rsidRDefault="00CD32DC" w:rsidP="00CD32DC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C87922">
              <w:rPr>
                <w:rFonts w:ascii="Comic Sans MS" w:hAnsi="Comic Sans MS"/>
                <w:b/>
                <w:spacing w:val="-2"/>
                <w:sz w:val="22"/>
                <w:szCs w:val="22"/>
              </w:rPr>
              <w:t>8-4 Constant  Rate  of  Change plus</w:t>
            </w:r>
          </w:p>
          <w:p w:rsidR="00CD32DC" w:rsidRPr="00C87922" w:rsidRDefault="00CD32DC" w:rsidP="00CD32DC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C87922">
              <w:rPr>
                <w:rFonts w:ascii="Comic Sans MS" w:hAnsi="Comic Sans MS"/>
                <w:b/>
                <w:spacing w:val="-2"/>
                <w:sz w:val="22"/>
                <w:szCs w:val="22"/>
              </w:rPr>
              <w:t>8-6 Slope</w:t>
            </w:r>
          </w:p>
          <w:p w:rsidR="00CD32DC" w:rsidRPr="00D822D1" w:rsidRDefault="00CD32DC" w:rsidP="00CD32DC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C87922">
              <w:rPr>
                <w:rFonts w:ascii="Comic Sans MS" w:hAnsi="Comic Sans MS"/>
                <w:b/>
                <w:spacing w:val="-2"/>
                <w:sz w:val="22"/>
                <w:szCs w:val="22"/>
              </w:rPr>
              <w:t>7.RP.2.b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D32DC" w:rsidRPr="00643265" w:rsidRDefault="00CD32DC" w:rsidP="00CD32DC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CD32DC" w:rsidRPr="00643265" w:rsidRDefault="00CD32DC" w:rsidP="00CD32DC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CD32DC" w:rsidRPr="00643265" w:rsidRDefault="00CD32DC" w:rsidP="00CD32DC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D32DC" w:rsidRPr="00643265" w:rsidRDefault="00CD32DC" w:rsidP="00CD32D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D32DC" w:rsidRPr="00643265" w:rsidRDefault="00CD32DC" w:rsidP="00CD32D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D32DC" w:rsidRPr="00F17F01" w:rsidRDefault="00CD32DC" w:rsidP="00CD32DC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D32DC" w:rsidRPr="00643265" w:rsidRDefault="00CD32DC" w:rsidP="00CD32DC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D32DC" w:rsidRPr="00CE1561" w:rsidRDefault="00CD32DC" w:rsidP="00CD32DC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D32DC" w:rsidRPr="00C87922" w:rsidRDefault="00CD32DC" w:rsidP="00CD32DC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C87922">
              <w:rPr>
                <w:rFonts w:ascii="Comic Sans MS" w:hAnsi="Comic Sans MS"/>
                <w:b/>
                <w:spacing w:val="-2"/>
                <w:sz w:val="20"/>
              </w:rPr>
              <w:t>7.RP.2</w:t>
            </w:r>
          </w:p>
          <w:p w:rsidR="00CD32DC" w:rsidRPr="007A2B11" w:rsidRDefault="00CD32DC" w:rsidP="00CD32DC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C87922">
              <w:rPr>
                <w:rFonts w:ascii="Comic Sans MS" w:hAnsi="Comic Sans MS"/>
                <w:b/>
                <w:spacing w:val="-2"/>
                <w:sz w:val="20"/>
              </w:rPr>
              <w:t>8.EE.5 Graphing linear relationships</w:t>
            </w:r>
          </w:p>
        </w:tc>
      </w:tr>
      <w:tr w:rsidR="00640D77" w:rsidRPr="00F17F01" w:rsidTr="00AB2790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640D77" w:rsidRPr="00F17F01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bookmarkStart w:id="0" w:name="_GoBack" w:colFirst="1" w:colLast="1"/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640D77" w:rsidRPr="00F17F01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640D77" w:rsidRPr="00281725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1</w:t>
            </w: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  <w:vertAlign w:val="superscript"/>
              </w:rPr>
              <w:t>st</w:t>
            </w: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Semester Exam Review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F17F01" w:rsidRDefault="00640D77" w:rsidP="00640D7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640D77" w:rsidRPr="00CE1561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640D77" w:rsidRPr="0029456B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Review Units 1, 2, 3</w:t>
            </w:r>
          </w:p>
        </w:tc>
      </w:tr>
      <w:bookmarkEnd w:id="0"/>
      <w:tr w:rsidR="00640D77" w:rsidRPr="00F17F01" w:rsidTr="00FA7722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640D77" w:rsidRPr="00F17F01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640D77" w:rsidRPr="00F17F01" w:rsidRDefault="00640D77" w:rsidP="00640D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640D77" w:rsidRPr="00F17F01" w:rsidRDefault="00640D77" w:rsidP="00640D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640D77" w:rsidRPr="00281725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1st Semester Exam Review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F17F01" w:rsidRDefault="00640D77" w:rsidP="00640D7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640D77" w:rsidRPr="00CE1561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640D77" w:rsidRPr="00DF17A5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281725">
              <w:rPr>
                <w:rFonts w:ascii="Times New Roman" w:hAnsi="Times New Roman"/>
                <w:spacing w:val="-2"/>
                <w:szCs w:val="24"/>
              </w:rPr>
              <w:t>Review Units 1, 2, 3</w:t>
            </w:r>
          </w:p>
        </w:tc>
      </w:tr>
      <w:tr w:rsidR="00640D77" w:rsidRPr="00F17F01" w:rsidTr="00372E72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640D77" w:rsidRPr="00F17F01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640D77" w:rsidRPr="00F17F01" w:rsidRDefault="00640D77" w:rsidP="00640D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640D77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1</w:t>
            </w: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  <w:vertAlign w:val="superscript"/>
              </w:rPr>
              <w:t>st</w:t>
            </w: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Semester Exam </w:t>
            </w:r>
          </w:p>
          <w:p w:rsidR="00640D77" w:rsidRPr="00281725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1</w:t>
            </w:r>
            <w:r w:rsidRPr="00BA5727">
              <w:rPr>
                <w:rFonts w:ascii="Times New Roman" w:hAnsi="Times New Roman"/>
                <w:b/>
                <w:spacing w:val="-2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and 2nd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F17F01" w:rsidRDefault="00640D77" w:rsidP="00640D7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640D77" w:rsidRPr="00CE1561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640D77" w:rsidRPr="0029456B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Review Units 1, 2, 3</w:t>
            </w:r>
          </w:p>
        </w:tc>
      </w:tr>
      <w:tr w:rsidR="00640D77" w:rsidRPr="00F17F01" w:rsidTr="002E0C35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640D77" w:rsidRPr="00F17F01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640D77" w:rsidRPr="00F17F01" w:rsidRDefault="00640D77" w:rsidP="00640D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640D77" w:rsidRPr="00F17F01" w:rsidRDefault="00640D77" w:rsidP="00640D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640D77" w:rsidRPr="00F17F01" w:rsidRDefault="00640D77" w:rsidP="00640D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640D77" w:rsidRPr="00F17F01" w:rsidRDefault="00640D77" w:rsidP="00640D7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640D77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1</w:t>
            </w: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  <w:vertAlign w:val="superscript"/>
              </w:rPr>
              <w:t>st</w:t>
            </w: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Semester Exam</w:t>
            </w:r>
          </w:p>
          <w:p w:rsidR="00640D77" w:rsidRPr="00281725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3</w:t>
            </w:r>
            <w:r w:rsidRPr="00BA5727">
              <w:rPr>
                <w:rFonts w:ascii="Times New Roman" w:hAnsi="Times New Roman"/>
                <w:b/>
                <w:spacing w:val="-2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and 4th</w:t>
            </w:r>
            <w:r w:rsidRPr="0028172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F17F01" w:rsidRDefault="00640D77" w:rsidP="00640D7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40D77" w:rsidRPr="00643265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640D77" w:rsidRPr="00CE1561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640D77" w:rsidRPr="0029456B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Review Units 1, 2, 3</w:t>
            </w:r>
          </w:p>
        </w:tc>
      </w:tr>
      <w:tr w:rsidR="00640D77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0D77" w:rsidRPr="00D85401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640D77" w:rsidRPr="00D822D1" w:rsidRDefault="00640D77" w:rsidP="00640D7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640D77" w:rsidRPr="00D822D1" w:rsidRDefault="00640D77" w:rsidP="00640D7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640D77" w:rsidRPr="00D822D1" w:rsidRDefault="00640D77" w:rsidP="00640D7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640D77" w:rsidRPr="00D822D1" w:rsidRDefault="00640D77" w:rsidP="00640D7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640D77" w:rsidRPr="00D822D1" w:rsidRDefault="00640D77" w:rsidP="00640D7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0D77" w:rsidRPr="00D85401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640D77" w:rsidRPr="00D822D1" w:rsidRDefault="00640D77" w:rsidP="00640D7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AC" w:rsidRDefault="00F556AC">
      <w:pPr>
        <w:spacing w:line="20" w:lineRule="exact"/>
      </w:pPr>
    </w:p>
  </w:endnote>
  <w:endnote w:type="continuationSeparator" w:id="0">
    <w:p w:rsidR="00F556AC" w:rsidRDefault="00F556AC">
      <w:r>
        <w:t xml:space="preserve"> </w:t>
      </w:r>
    </w:p>
  </w:endnote>
  <w:endnote w:type="continuationNotice" w:id="1">
    <w:p w:rsidR="00F556AC" w:rsidRDefault="00F556A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AC" w:rsidRDefault="00F556AC">
      <w:r>
        <w:separator/>
      </w:r>
    </w:p>
  </w:footnote>
  <w:footnote w:type="continuationSeparator" w:id="0">
    <w:p w:rsidR="00F556AC" w:rsidRDefault="00F5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43A33"/>
    <w:rsid w:val="00076CE6"/>
    <w:rsid w:val="000C6597"/>
    <w:rsid w:val="000C65D4"/>
    <w:rsid w:val="000C78FD"/>
    <w:rsid w:val="00111511"/>
    <w:rsid w:val="00116061"/>
    <w:rsid w:val="0012460B"/>
    <w:rsid w:val="00136B2F"/>
    <w:rsid w:val="00137D9E"/>
    <w:rsid w:val="00146C1E"/>
    <w:rsid w:val="0016603B"/>
    <w:rsid w:val="00167CDF"/>
    <w:rsid w:val="001828E8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C29AA"/>
    <w:rsid w:val="002D30DB"/>
    <w:rsid w:val="002D4940"/>
    <w:rsid w:val="00343D7F"/>
    <w:rsid w:val="0036357D"/>
    <w:rsid w:val="00374881"/>
    <w:rsid w:val="00387256"/>
    <w:rsid w:val="00387C7A"/>
    <w:rsid w:val="00397EB0"/>
    <w:rsid w:val="003C51B3"/>
    <w:rsid w:val="003D685E"/>
    <w:rsid w:val="003D7918"/>
    <w:rsid w:val="003F028A"/>
    <w:rsid w:val="004266E3"/>
    <w:rsid w:val="004318A9"/>
    <w:rsid w:val="00444560"/>
    <w:rsid w:val="0045635A"/>
    <w:rsid w:val="0046121D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479C1"/>
    <w:rsid w:val="005510B7"/>
    <w:rsid w:val="00554008"/>
    <w:rsid w:val="00554A6E"/>
    <w:rsid w:val="00556B3D"/>
    <w:rsid w:val="005667D0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60BE"/>
    <w:rsid w:val="00637327"/>
    <w:rsid w:val="00640D7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7036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90088A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942DA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304D9"/>
    <w:rsid w:val="00B35A31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52B19"/>
    <w:rsid w:val="00C5757C"/>
    <w:rsid w:val="00C66768"/>
    <w:rsid w:val="00C735FE"/>
    <w:rsid w:val="00C82B84"/>
    <w:rsid w:val="00C91506"/>
    <w:rsid w:val="00C97885"/>
    <w:rsid w:val="00C97E9D"/>
    <w:rsid w:val="00CB0D7E"/>
    <w:rsid w:val="00CC57E6"/>
    <w:rsid w:val="00CD32DC"/>
    <w:rsid w:val="00CE1561"/>
    <w:rsid w:val="00D06EDC"/>
    <w:rsid w:val="00D345C1"/>
    <w:rsid w:val="00D61375"/>
    <w:rsid w:val="00D819D0"/>
    <w:rsid w:val="00D93745"/>
    <w:rsid w:val="00DC5569"/>
    <w:rsid w:val="00DC64EC"/>
    <w:rsid w:val="00DE1EF3"/>
    <w:rsid w:val="00DE4325"/>
    <w:rsid w:val="00DF5A83"/>
    <w:rsid w:val="00E00024"/>
    <w:rsid w:val="00E6213F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50CB2"/>
    <w:rsid w:val="00F556AC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74204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5</cp:revision>
  <cp:lastPrinted>2021-08-02T16:39:00Z</cp:lastPrinted>
  <dcterms:created xsi:type="dcterms:W3CDTF">2024-12-04T16:10:00Z</dcterms:created>
  <dcterms:modified xsi:type="dcterms:W3CDTF">2024-12-04T16:13:00Z</dcterms:modified>
</cp:coreProperties>
</file>