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2081753" w:rsidR="00FC3CC3" w:rsidRPr="00445C8D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14C9B193" w14:textId="3077DDF5" w:rsidR="00664D89" w:rsidRPr="00445C8D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445C8D">
        <w:rPr>
          <w:rFonts w:ascii="Times New Roman" w:hAnsi="Times New Roman"/>
          <w:sz w:val="28"/>
          <w:szCs w:val="28"/>
        </w:rPr>
        <w:t>Teacher:</w:t>
      </w:r>
      <w:r w:rsidR="00F777AB" w:rsidRPr="00445C8D">
        <w:rPr>
          <w:rFonts w:ascii="Times New Roman" w:hAnsi="Times New Roman"/>
          <w:sz w:val="28"/>
          <w:szCs w:val="28"/>
        </w:rPr>
        <w:t xml:space="preserve"> </w:t>
      </w:r>
      <w:r w:rsidR="00445C8D">
        <w:rPr>
          <w:rFonts w:ascii="Times New Roman" w:hAnsi="Times New Roman"/>
          <w:noProof/>
          <w:sz w:val="28"/>
          <w:szCs w:val="28"/>
        </w:rPr>
        <w:t>ROBINSON/HALL</w:t>
      </w:r>
      <w:r w:rsidRPr="00445C8D">
        <w:rPr>
          <w:rFonts w:ascii="Times New Roman" w:hAnsi="Times New Roman"/>
          <w:sz w:val="28"/>
          <w:szCs w:val="28"/>
        </w:rPr>
        <w:t xml:space="preserve">     </w:t>
      </w:r>
      <w:r w:rsidRPr="00445C8D">
        <w:rPr>
          <w:rFonts w:ascii="Times New Roman" w:hAnsi="Times New Roman"/>
          <w:sz w:val="28"/>
          <w:szCs w:val="28"/>
        </w:rPr>
        <w:tab/>
        <w:t>D</w:t>
      </w:r>
      <w:r w:rsidR="00AB7DC6" w:rsidRPr="00445C8D">
        <w:rPr>
          <w:rFonts w:ascii="Times New Roman" w:hAnsi="Times New Roman"/>
          <w:sz w:val="28"/>
          <w:szCs w:val="28"/>
        </w:rPr>
        <w:t>ate</w:t>
      </w:r>
      <w:proofErr w:type="gramStart"/>
      <w:r w:rsidR="00AB7DC6" w:rsidRPr="00445C8D">
        <w:rPr>
          <w:rFonts w:ascii="Times New Roman" w:hAnsi="Times New Roman"/>
          <w:sz w:val="28"/>
          <w:szCs w:val="28"/>
        </w:rPr>
        <w:t>:1</w:t>
      </w:r>
      <w:r w:rsidR="00BE2D22" w:rsidRPr="00445C8D">
        <w:rPr>
          <w:rFonts w:ascii="Times New Roman" w:hAnsi="Times New Roman"/>
          <w:sz w:val="28"/>
          <w:szCs w:val="28"/>
        </w:rPr>
        <w:t>0</w:t>
      </w:r>
      <w:proofErr w:type="gramEnd"/>
      <w:r w:rsidR="00AB7DC6" w:rsidRPr="00445C8D">
        <w:rPr>
          <w:rFonts w:ascii="Times New Roman" w:hAnsi="Times New Roman"/>
          <w:sz w:val="28"/>
          <w:szCs w:val="28"/>
        </w:rPr>
        <w:t>/</w:t>
      </w:r>
      <w:r w:rsidR="00E72EDB" w:rsidRPr="00445C8D">
        <w:rPr>
          <w:rFonts w:ascii="Times New Roman" w:hAnsi="Times New Roman"/>
          <w:sz w:val="28"/>
          <w:szCs w:val="28"/>
        </w:rPr>
        <w:t>21-25</w:t>
      </w:r>
      <w:r w:rsidRPr="00445C8D">
        <w:rPr>
          <w:rFonts w:ascii="Times New Roman" w:hAnsi="Times New Roman"/>
          <w:sz w:val="28"/>
          <w:szCs w:val="28"/>
        </w:rPr>
        <w:tab/>
        <w:t xml:space="preserve">Subject: </w:t>
      </w:r>
      <w:r w:rsidR="00D613CA" w:rsidRPr="00445C8D">
        <w:rPr>
          <w:rFonts w:ascii="Times New Roman" w:hAnsi="Times New Roman"/>
          <w:noProof/>
          <w:sz w:val="28"/>
          <w:szCs w:val="28"/>
        </w:rPr>
        <w:t>SOCIAL STUDIES</w:t>
      </w:r>
      <w:r w:rsidRPr="00445C8D">
        <w:rPr>
          <w:rFonts w:ascii="Times New Roman" w:hAnsi="Times New Roman"/>
          <w:sz w:val="28"/>
          <w:szCs w:val="28"/>
        </w:rPr>
        <w:t xml:space="preserve">      </w:t>
      </w:r>
      <w:r w:rsidR="00764259" w:rsidRPr="00445C8D">
        <w:rPr>
          <w:rFonts w:ascii="Times New Roman" w:hAnsi="Times New Roman"/>
          <w:sz w:val="28"/>
          <w:szCs w:val="28"/>
        </w:rPr>
        <w:t>Period</w:t>
      </w:r>
      <w:r w:rsidRPr="00445C8D">
        <w:rPr>
          <w:rFonts w:ascii="Times New Roman" w:hAnsi="Times New Roman"/>
          <w:sz w:val="28"/>
          <w:szCs w:val="28"/>
        </w:rPr>
        <w:t xml:space="preserve">: </w:t>
      </w:r>
      <w:r w:rsidR="00264A7E" w:rsidRPr="00445C8D">
        <w:rPr>
          <w:rFonts w:ascii="Times New Roman" w:hAnsi="Times New Roman"/>
          <w:noProof/>
          <w:sz w:val="28"/>
          <w:szCs w:val="28"/>
        </w:rPr>
        <w:t>4</w:t>
      </w:r>
      <w:r w:rsidR="00264A7E" w:rsidRPr="00445C8D">
        <w:rPr>
          <w:rFonts w:ascii="Times New Roman" w:hAnsi="Times New Roman"/>
          <w:noProof/>
          <w:sz w:val="28"/>
          <w:szCs w:val="28"/>
          <w:vertAlign w:val="superscript"/>
        </w:rPr>
        <w:t>TH</w:t>
      </w:r>
      <w:r w:rsidR="00264A7E" w:rsidRPr="00445C8D">
        <w:rPr>
          <w:rFonts w:ascii="Times New Roman" w:hAnsi="Times New Roman"/>
          <w:noProof/>
          <w:sz w:val="28"/>
          <w:szCs w:val="28"/>
        </w:rPr>
        <w:t>/5TH</w:t>
      </w:r>
      <w:r w:rsidRPr="00445C8D">
        <w:rPr>
          <w:rFonts w:ascii="Times New Roman" w:hAnsi="Times New Roman"/>
          <w:noProof/>
          <w:sz w:val="28"/>
          <w:szCs w:val="28"/>
        </w:rPr>
        <w:t xml:space="preserve">      </w:t>
      </w:r>
    </w:p>
    <w:p w14:paraId="18AE0675" w14:textId="37EF25B8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24ABAF9F" w:rsidR="00664D89" w:rsidRDefault="00BE2D22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 IDENTIFY ALABAMA’S ENTRY INTO STATEHOOD, AND   THE THREE BRANCHES OF GOVERNMENT OF ALABAMA CONSTITUTION. (5)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E2D22">
        <w:trPr>
          <w:trHeight w:val="1142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1EC1DCA" w14:textId="67EFBDC1" w:rsidR="00732B08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 w:rsidRPr="00445C8D">
              <w:rPr>
                <w:rFonts w:ascii="Times New Roman" w:hAnsi="Times New Roman"/>
                <w:b/>
                <w:sz w:val="20"/>
              </w:rPr>
              <w:t>DISTINGUISH THE 3 BRANCHES OF GOVERNMENTS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.</w:t>
            </w:r>
          </w:p>
          <w:p w14:paraId="741A0715" w14:textId="77777777" w:rsidR="00CC1461" w:rsidRDefault="00CC1461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240C800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bookmarkStart w:id="0" w:name="_GoBack"/>
            <w:bookmarkEnd w:id="0"/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1FDB27A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1D54200" w14:textId="21656992" w:rsidR="007357D6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LEGISTLATIVE BRANCH</w:t>
                            </w:r>
                          </w:p>
                          <w:p w14:paraId="0B983768" w14:textId="01599C84" w:rsidR="00BE2D22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JUDICIAL BRANCH</w:t>
                            </w:r>
                          </w:p>
                          <w:p w14:paraId="60DF1939" w14:textId="4DA53F2A" w:rsidR="00BE2D22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EXCUTIVE BRANCH</w:t>
                            </w:r>
                          </w:p>
                          <w:p w14:paraId="3FE13776" w14:textId="74A36D49" w:rsidR="00BE2D22" w:rsidRDefault="00BE2D22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VETO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1FDB27A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1D54200" w14:textId="21656992" w:rsidR="007357D6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LEGISTLATIVE BRANCH</w:t>
                      </w:r>
                    </w:p>
                    <w:p w14:paraId="0B983768" w14:textId="01599C84" w:rsidR="00BE2D22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JUDICIAL BRANCH</w:t>
                      </w:r>
                    </w:p>
                    <w:p w14:paraId="60DF1939" w14:textId="4DA53F2A" w:rsidR="00BE2D22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EXCUTIVE BRANCH</w:t>
                      </w:r>
                    </w:p>
                    <w:p w14:paraId="3FE13776" w14:textId="74A36D49" w:rsidR="00BE2D22" w:rsidRDefault="00BE2D22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VETO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E2D22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E2D22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E2D22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Essential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65E70876" w:rsidR="00BE2D22" w:rsidRPr="00FC3CC3" w:rsidRDefault="00BE2D22" w:rsidP="00BE2D22"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WHAT ARE THE THREE BRANCHES OF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GOVERNMENTS?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B3C76A0" w:rsidR="00BE2D22" w:rsidRPr="0024359F" w:rsidRDefault="00BE2D22" w:rsidP="00BE2D2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WHAT ARE THE THREE BRANCHES OF </w:t>
            </w:r>
            <w:r>
              <w:rPr>
                <w:i/>
                <w:sz w:val="20"/>
                <w:szCs w:val="20"/>
              </w:rPr>
              <w:lastRenderedPageBreak/>
              <w:t>GOVERNMENTS?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99FB736" w:rsidR="00BE2D22" w:rsidRPr="0024359F" w:rsidRDefault="00BE2D22" w:rsidP="00BE2D2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WHAT ARE THE THREE BRANCHES OF </w:t>
            </w:r>
            <w:r>
              <w:rPr>
                <w:i/>
                <w:sz w:val="20"/>
                <w:szCs w:val="20"/>
              </w:rPr>
              <w:lastRenderedPageBreak/>
              <w:t>GOVERNMENTS?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F44596C" w:rsidR="00BE2D22" w:rsidRPr="0024359F" w:rsidRDefault="00BE2D22" w:rsidP="00BE2D2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WHAT ARE THE THREE BRANCHES OF </w:t>
            </w:r>
            <w:r>
              <w:rPr>
                <w:i/>
                <w:sz w:val="20"/>
                <w:szCs w:val="20"/>
              </w:rPr>
              <w:lastRenderedPageBreak/>
              <w:t>GOVERNMENTS?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610E0582" w:rsidR="00BE2D22" w:rsidRPr="005016AE" w:rsidRDefault="00BE2D22" w:rsidP="00BE2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WHAT ARE THE THREE BRANCHES OF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GOVERNMENTS?</w:t>
            </w:r>
          </w:p>
        </w:tc>
      </w:tr>
      <w:tr w:rsidR="00BE2D2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BE2D22" w:rsidRDefault="00BE2D22" w:rsidP="00BE2D2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BE2D22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BE2D22" w:rsidRPr="005F4763" w:rsidRDefault="00BE2D22" w:rsidP="00BE2D2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40BBD2A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BDBFF10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71D4F21F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15987AD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2B6A76E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DISTINGUISH THE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THREE BRANCHES OF GOVERNMENTS.</w:t>
            </w:r>
          </w:p>
        </w:tc>
      </w:tr>
      <w:tr w:rsidR="00BE2D22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BE2D22" w:rsidRPr="00DE7741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BE2D22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BE2D22" w:rsidRDefault="00BE2D22" w:rsidP="00BE2D22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BE2D2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BE2D22" w:rsidRPr="00142E12" w:rsidRDefault="00BE2D22" w:rsidP="00BE2D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BE2D22" w:rsidRDefault="00BE2D22" w:rsidP="00BE2D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BE2D22" w:rsidRPr="008D050D" w:rsidRDefault="00BE2D22" w:rsidP="00BE2D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3BC29404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15D3AC70" w14:textId="71F3E3E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748B09D8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5D938130" w14:textId="4C7FF63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0EE7B579" w14:textId="31F6A13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1F683E4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6886FD90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CHECK</w:t>
            </w:r>
          </w:p>
        </w:tc>
      </w:tr>
      <w:tr w:rsidR="00BE2D22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BE2D22" w:rsidRDefault="00BE2D22" w:rsidP="00BE2D22">
            <w:pPr>
              <w:rPr>
                <w:rFonts w:ascii="Times New Roman" w:hAnsi="Times New Roman"/>
                <w:sz w:val="20"/>
              </w:rPr>
            </w:pPr>
          </w:p>
          <w:p w14:paraId="398679E0" w14:textId="4CD88B3A" w:rsidR="00BE2D22" w:rsidRPr="00CC1461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 xml:space="preserve">Small </w:t>
            </w:r>
            <w:proofErr w:type="spellStart"/>
            <w:r>
              <w:rPr>
                <w:rFonts w:ascii="Times New Roman" w:hAnsi="Times New Roman"/>
                <w:sz w:val="20"/>
              </w:rPr>
              <w:t>GroupS</w:t>
            </w:r>
            <w:proofErr w:type="spellEnd"/>
          </w:p>
        </w:tc>
        <w:tc>
          <w:tcPr>
            <w:tcW w:w="2576" w:type="dxa"/>
          </w:tcPr>
          <w:p w14:paraId="76FE5FE9" w14:textId="128AE0B6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0AEBE653" w14:textId="13D59508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BE2D22" w:rsidRPr="006D2A56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BE2D22" w:rsidRPr="00745F85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BE2D22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BE2D22" w:rsidRDefault="00BE2D22" w:rsidP="00BE2D22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2439E568" w14:textId="6CDA6B86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6591E56" w14:textId="624F3BC9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6BEC051" w14:textId="0A7182AE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74ED40F7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3DA70F9F" w14:textId="63F28540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1DC81A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EE4BA91" w14:textId="616871BD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ED7E3B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2305719" w14:textId="2EEA0ACC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71C0B02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57D63008" w14:textId="602326FB" w:rsidR="00BE2D22" w:rsidRDefault="00BE2D22" w:rsidP="00BE2D2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10525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0C42DDBA" w14:textId="4D07FF2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A5EA628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642D736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KAHOOT</w:t>
            </w:r>
          </w:p>
          <w:p w14:paraId="453369DC" w14:textId="214E5B34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BOOKLET</w:t>
            </w:r>
          </w:p>
        </w:tc>
        <w:tc>
          <w:tcPr>
            <w:tcW w:w="2790" w:type="dxa"/>
            <w:gridSpan w:val="2"/>
          </w:tcPr>
          <w:p w14:paraId="4EFD775A" w14:textId="3C666F52" w:rsidR="00BE2D22" w:rsidRPr="00CC1461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E90DD45" w14:textId="07C51F42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BE2D22" w:rsidRDefault="00BE2D22" w:rsidP="00BE2D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E2D22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BE2D22" w:rsidRDefault="00BE2D22" w:rsidP="00BE2D2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BE2D22" w:rsidRDefault="00BE2D22" w:rsidP="00BE2D2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543C985F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="00CC1461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CC1461">
        <w:rPr>
          <w:rFonts w:ascii="Times New Roman" w:hAnsi="Times New Roman"/>
          <w:b/>
          <w:sz w:val="18"/>
          <w:szCs w:val="18"/>
        </w:rPr>
      </w:r>
      <w:r w:rsidR="00CC146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106271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CC1461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1461">
        <w:rPr>
          <w:rFonts w:ascii="Times New Roman" w:hAnsi="Times New Roman"/>
          <w:sz w:val="20"/>
        </w:rPr>
        <w:instrText xml:space="preserve"> FORMCHECKBOX </w:instrText>
      </w:r>
      <w:r w:rsidR="00CC1461">
        <w:rPr>
          <w:rFonts w:ascii="Times New Roman" w:hAnsi="Times New Roman"/>
          <w:sz w:val="20"/>
        </w:rPr>
      </w:r>
      <w:r w:rsidR="00CC1461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BA5A8" w14:textId="77777777" w:rsidR="00552ACE" w:rsidRDefault="00552ACE" w:rsidP="00857076">
      <w:r>
        <w:separator/>
      </w:r>
    </w:p>
  </w:endnote>
  <w:endnote w:type="continuationSeparator" w:id="0">
    <w:p w14:paraId="74D06788" w14:textId="77777777" w:rsidR="00552ACE" w:rsidRDefault="00552AC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C770E" w14:textId="77777777" w:rsidR="00552ACE" w:rsidRDefault="00552ACE" w:rsidP="00857076">
      <w:r>
        <w:separator/>
      </w:r>
    </w:p>
  </w:footnote>
  <w:footnote w:type="continuationSeparator" w:id="0">
    <w:p w14:paraId="54B7483B" w14:textId="77777777" w:rsidR="00552ACE" w:rsidRDefault="00552AC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A30DF"/>
    <w:rsid w:val="000C51F0"/>
    <w:rsid w:val="000D31D8"/>
    <w:rsid w:val="00142E12"/>
    <w:rsid w:val="00145E4F"/>
    <w:rsid w:val="00151017"/>
    <w:rsid w:val="00153B06"/>
    <w:rsid w:val="00156411"/>
    <w:rsid w:val="0016259A"/>
    <w:rsid w:val="001858B4"/>
    <w:rsid w:val="00187435"/>
    <w:rsid w:val="00197D4C"/>
    <w:rsid w:val="001B38BB"/>
    <w:rsid w:val="001B3D6B"/>
    <w:rsid w:val="001D22B4"/>
    <w:rsid w:val="001D56AE"/>
    <w:rsid w:val="001F0436"/>
    <w:rsid w:val="00224D8D"/>
    <w:rsid w:val="0024359F"/>
    <w:rsid w:val="00253E9E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74FB7"/>
    <w:rsid w:val="00380F50"/>
    <w:rsid w:val="003B3EA8"/>
    <w:rsid w:val="003C2778"/>
    <w:rsid w:val="003D3C19"/>
    <w:rsid w:val="003E188A"/>
    <w:rsid w:val="00403D71"/>
    <w:rsid w:val="004041B4"/>
    <w:rsid w:val="00441228"/>
    <w:rsid w:val="00445C8D"/>
    <w:rsid w:val="00451D26"/>
    <w:rsid w:val="004849DA"/>
    <w:rsid w:val="00492181"/>
    <w:rsid w:val="004A2FB0"/>
    <w:rsid w:val="004B0DB2"/>
    <w:rsid w:val="004B1079"/>
    <w:rsid w:val="004C0508"/>
    <w:rsid w:val="004C2FC8"/>
    <w:rsid w:val="005016AE"/>
    <w:rsid w:val="00530A91"/>
    <w:rsid w:val="00541B6E"/>
    <w:rsid w:val="00552ACE"/>
    <w:rsid w:val="00553220"/>
    <w:rsid w:val="00584961"/>
    <w:rsid w:val="00587177"/>
    <w:rsid w:val="005935FC"/>
    <w:rsid w:val="005A763F"/>
    <w:rsid w:val="005B5848"/>
    <w:rsid w:val="005F3E1A"/>
    <w:rsid w:val="005F4763"/>
    <w:rsid w:val="00604FA1"/>
    <w:rsid w:val="006530C2"/>
    <w:rsid w:val="00664D89"/>
    <w:rsid w:val="00665CD5"/>
    <w:rsid w:val="00680FDC"/>
    <w:rsid w:val="006A59F7"/>
    <w:rsid w:val="006A5A97"/>
    <w:rsid w:val="006C1845"/>
    <w:rsid w:val="006D2A56"/>
    <w:rsid w:val="007239D6"/>
    <w:rsid w:val="00727144"/>
    <w:rsid w:val="00732B08"/>
    <w:rsid w:val="007357D6"/>
    <w:rsid w:val="00745F85"/>
    <w:rsid w:val="0075183C"/>
    <w:rsid w:val="007524AF"/>
    <w:rsid w:val="00760A81"/>
    <w:rsid w:val="00761A26"/>
    <w:rsid w:val="00764259"/>
    <w:rsid w:val="00781978"/>
    <w:rsid w:val="00784593"/>
    <w:rsid w:val="007917BC"/>
    <w:rsid w:val="00795446"/>
    <w:rsid w:val="00797C5E"/>
    <w:rsid w:val="007A1762"/>
    <w:rsid w:val="007C3148"/>
    <w:rsid w:val="007D40F8"/>
    <w:rsid w:val="007F1C3E"/>
    <w:rsid w:val="00813AE3"/>
    <w:rsid w:val="00814C77"/>
    <w:rsid w:val="00822179"/>
    <w:rsid w:val="00843D7E"/>
    <w:rsid w:val="00857076"/>
    <w:rsid w:val="00871E71"/>
    <w:rsid w:val="0088266C"/>
    <w:rsid w:val="0089327E"/>
    <w:rsid w:val="00894FF0"/>
    <w:rsid w:val="008D050D"/>
    <w:rsid w:val="008E7E95"/>
    <w:rsid w:val="008F0A91"/>
    <w:rsid w:val="009007B8"/>
    <w:rsid w:val="009026BA"/>
    <w:rsid w:val="00910FB8"/>
    <w:rsid w:val="00925D15"/>
    <w:rsid w:val="0094442D"/>
    <w:rsid w:val="009605B5"/>
    <w:rsid w:val="009B2222"/>
    <w:rsid w:val="009B228C"/>
    <w:rsid w:val="009E2A4F"/>
    <w:rsid w:val="00A04738"/>
    <w:rsid w:val="00A85694"/>
    <w:rsid w:val="00A905B9"/>
    <w:rsid w:val="00AA5AF9"/>
    <w:rsid w:val="00AB6196"/>
    <w:rsid w:val="00AB7DC6"/>
    <w:rsid w:val="00AC235F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A58C4"/>
    <w:rsid w:val="00BA6E66"/>
    <w:rsid w:val="00BE2D22"/>
    <w:rsid w:val="00C06FEF"/>
    <w:rsid w:val="00C110C3"/>
    <w:rsid w:val="00C3070A"/>
    <w:rsid w:val="00C61774"/>
    <w:rsid w:val="00C70745"/>
    <w:rsid w:val="00C90FF6"/>
    <w:rsid w:val="00C931D3"/>
    <w:rsid w:val="00CA27FE"/>
    <w:rsid w:val="00CC1461"/>
    <w:rsid w:val="00CC398D"/>
    <w:rsid w:val="00CC7542"/>
    <w:rsid w:val="00D0321F"/>
    <w:rsid w:val="00D05090"/>
    <w:rsid w:val="00D14AF7"/>
    <w:rsid w:val="00D15574"/>
    <w:rsid w:val="00D1655A"/>
    <w:rsid w:val="00D20990"/>
    <w:rsid w:val="00D45CCD"/>
    <w:rsid w:val="00D46E6E"/>
    <w:rsid w:val="00D613CA"/>
    <w:rsid w:val="00D62281"/>
    <w:rsid w:val="00D71EF4"/>
    <w:rsid w:val="00D93DAC"/>
    <w:rsid w:val="00D96845"/>
    <w:rsid w:val="00DB5372"/>
    <w:rsid w:val="00DE7741"/>
    <w:rsid w:val="00E036DE"/>
    <w:rsid w:val="00E148F3"/>
    <w:rsid w:val="00E20ABC"/>
    <w:rsid w:val="00E55C96"/>
    <w:rsid w:val="00E72EDB"/>
    <w:rsid w:val="00E83965"/>
    <w:rsid w:val="00EB783C"/>
    <w:rsid w:val="00EC11E0"/>
    <w:rsid w:val="00ED36B5"/>
    <w:rsid w:val="00EE0AD6"/>
    <w:rsid w:val="00EE27B7"/>
    <w:rsid w:val="00EE3ABF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</TotalTime>
  <Pages>2</Pages>
  <Words>393</Words>
  <Characters>4418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</cp:lastModifiedBy>
  <cp:revision>3</cp:revision>
  <cp:lastPrinted>2023-12-01T20:53:00Z</cp:lastPrinted>
  <dcterms:created xsi:type="dcterms:W3CDTF">2024-10-17T21:20:00Z</dcterms:created>
  <dcterms:modified xsi:type="dcterms:W3CDTF">2024-10-21T05:00:00Z</dcterms:modified>
</cp:coreProperties>
</file>