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45CF0D2D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620415B2" w:rsidR="00FC3CC3" w:rsidRDefault="00922EA6" w:rsidP="003401E8">
      <w:pPr>
        <w:pStyle w:val="Header"/>
        <w:tabs>
          <w:tab w:val="clear" w:pos="4320"/>
          <w:tab w:val="clear" w:pos="8640"/>
          <w:tab w:val="left" w:pos="31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3401E8">
        <w:rPr>
          <w:rFonts w:ascii="Times New Roman" w:hAnsi="Times New Roman"/>
          <w:sz w:val="20"/>
        </w:rPr>
        <w:tab/>
      </w: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1EEF022A" w:rsidR="00664D89" w:rsidRDefault="00664D89" w:rsidP="0A07243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  <w:r w:rsidRPr="0A072434">
        <w:rPr>
          <w:rFonts w:ascii="Times New Roman" w:hAnsi="Times New Roman"/>
          <w:sz w:val="20"/>
          <w:szCs w:val="20"/>
        </w:rPr>
        <w:t>Teacher:</w:t>
      </w:r>
      <w:r w:rsidR="003401E8" w:rsidRPr="0A072434">
        <w:rPr>
          <w:rFonts w:ascii="Times New Roman" w:hAnsi="Times New Roman"/>
          <w:noProof/>
          <w:sz w:val="20"/>
          <w:szCs w:val="20"/>
        </w:rPr>
        <w:t xml:space="preserve"> </w:t>
      </w:r>
      <w:r w:rsidR="00B41A9A">
        <w:rPr>
          <w:rFonts w:ascii="Times New Roman" w:hAnsi="Times New Roman"/>
          <w:noProof/>
          <w:sz w:val="20"/>
          <w:szCs w:val="20"/>
          <w:u w:val="single"/>
        </w:rPr>
        <w:t>Hall, Robinson</w:t>
      </w:r>
      <w:r>
        <w:tab/>
      </w:r>
      <w:r w:rsidRPr="0A072434">
        <w:rPr>
          <w:rFonts w:ascii="Times New Roman" w:hAnsi="Times New Roman"/>
          <w:sz w:val="20"/>
          <w:szCs w:val="20"/>
        </w:rPr>
        <w:t>Date</w:t>
      </w:r>
      <w:r w:rsidR="003364E0">
        <w:rPr>
          <w:rFonts w:ascii="Times New Roman" w:hAnsi="Times New Roman"/>
          <w:sz w:val="20"/>
          <w:szCs w:val="20"/>
        </w:rPr>
        <w:t xml:space="preserve">: 11/18/24 </w:t>
      </w:r>
      <w:r w:rsidR="006C18D9">
        <w:rPr>
          <w:rFonts w:ascii="Times New Roman" w:hAnsi="Times New Roman"/>
          <w:sz w:val="20"/>
          <w:szCs w:val="20"/>
        </w:rPr>
        <w:t xml:space="preserve"> </w:t>
      </w:r>
      <w:r w:rsidR="6331C8D8" w:rsidRPr="0A072434">
        <w:rPr>
          <w:rFonts w:ascii="Times New Roman" w:hAnsi="Times New Roman"/>
          <w:sz w:val="20"/>
          <w:szCs w:val="20"/>
        </w:rPr>
        <w:t xml:space="preserve"> </w:t>
      </w:r>
      <w:r w:rsidRPr="0A072434">
        <w:rPr>
          <w:rFonts w:ascii="Times New Roman" w:hAnsi="Times New Roman"/>
          <w:sz w:val="20"/>
          <w:szCs w:val="20"/>
        </w:rPr>
        <w:t xml:space="preserve">Subject: </w:t>
      </w:r>
      <w:r w:rsidR="003401E8" w:rsidRPr="0A072434">
        <w:rPr>
          <w:rFonts w:ascii="Times New Roman" w:hAnsi="Times New Roman"/>
          <w:noProof/>
          <w:sz w:val="20"/>
          <w:szCs w:val="20"/>
        </w:rPr>
        <w:t>Math</w:t>
      </w:r>
      <w:r w:rsidRPr="0A072434">
        <w:rPr>
          <w:rFonts w:ascii="Times New Roman" w:hAnsi="Times New Roman"/>
          <w:sz w:val="20"/>
          <w:szCs w:val="20"/>
        </w:rPr>
        <w:t xml:space="preserve">       </w:t>
      </w:r>
      <w:r w:rsidR="00764259" w:rsidRPr="0A072434">
        <w:rPr>
          <w:rFonts w:ascii="Times New Roman" w:hAnsi="Times New Roman"/>
          <w:sz w:val="20"/>
          <w:szCs w:val="20"/>
        </w:rPr>
        <w:t>Period</w:t>
      </w:r>
      <w:r w:rsidRPr="0A072434">
        <w:rPr>
          <w:rFonts w:ascii="Times New Roman" w:hAnsi="Times New Roman"/>
          <w:sz w:val="20"/>
          <w:szCs w:val="20"/>
        </w:rPr>
        <w:t xml:space="preserve">: </w:t>
      </w:r>
      <w:r w:rsidRPr="0A072434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A33948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5C26495A" w14:textId="77777777" w:rsidR="005E4151" w:rsidRDefault="00C0771F" w:rsidP="005E415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  <w:bookmarkStart w:id="0" w:name="_Hlk155960986"/>
          </w:p>
          <w:bookmarkEnd w:id="0"/>
          <w:p w14:paraId="3AED6EDD" w14:textId="428F2DA6" w:rsidR="006C18D9" w:rsidRDefault="003364E0" w:rsidP="0077463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8"/>
                <w:szCs w:val="40"/>
              </w:rPr>
            </w:pPr>
            <w:r>
              <w:rPr>
                <w:rFonts w:ascii="Times New Roman" w:hAnsi="Times New Roman"/>
                <w:sz w:val="28"/>
                <w:szCs w:val="40"/>
              </w:rPr>
              <w:t>27. Draw points, lines, line segments, rays, angles (right, acute, obtuse), and perpendicular and parallel lines, and identify these in two-dimensional figures.</w:t>
            </w:r>
          </w:p>
          <w:p w14:paraId="17EA07F0" w14:textId="497E1993" w:rsidR="003364E0" w:rsidRDefault="003364E0" w:rsidP="0077463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8"/>
                <w:szCs w:val="40"/>
              </w:rPr>
            </w:pPr>
            <w:r>
              <w:rPr>
                <w:rFonts w:ascii="Times New Roman" w:hAnsi="Times New Roman"/>
                <w:sz w:val="28"/>
                <w:szCs w:val="40"/>
              </w:rPr>
              <w:t xml:space="preserve">28. Identify </w:t>
            </w:r>
            <w:r w:rsidR="00B41A9A">
              <w:rPr>
                <w:rFonts w:ascii="Times New Roman" w:hAnsi="Times New Roman"/>
                <w:sz w:val="28"/>
                <w:szCs w:val="40"/>
              </w:rPr>
              <w:t>two-dimensional</w:t>
            </w:r>
            <w:r>
              <w:rPr>
                <w:rFonts w:ascii="Times New Roman" w:hAnsi="Times New Roman"/>
                <w:sz w:val="28"/>
                <w:szCs w:val="40"/>
              </w:rPr>
              <w:t xml:space="preserve"> figures based on the presence or absence of parallel or perpendicular lines </w:t>
            </w:r>
            <w:r w:rsidR="00BE5E9F">
              <w:rPr>
                <w:rFonts w:ascii="Times New Roman" w:hAnsi="Times New Roman"/>
                <w:sz w:val="28"/>
                <w:szCs w:val="40"/>
              </w:rPr>
              <w:t>or absence of angles of a specified size.</w:t>
            </w:r>
          </w:p>
          <w:p w14:paraId="1B42996B" w14:textId="70CE7D6C" w:rsidR="00BE5E9F" w:rsidRPr="00EB55B5" w:rsidRDefault="00BE5E9F" w:rsidP="0077463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8"/>
                <w:szCs w:val="40"/>
              </w:rPr>
            </w:pPr>
            <w:r>
              <w:rPr>
                <w:rFonts w:ascii="Times New Roman" w:hAnsi="Times New Roman"/>
                <w:sz w:val="28"/>
                <w:szCs w:val="40"/>
              </w:rPr>
              <w:t xml:space="preserve">a. Describe right triangles as a category, and identify right triangles. </w:t>
            </w:r>
          </w:p>
          <w:p w14:paraId="3C935A49" w14:textId="239EC34C" w:rsidR="006C18D9" w:rsidRPr="0077463B" w:rsidRDefault="006C18D9" w:rsidP="0077463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75"/>
      </w:tblGrid>
      <w:tr w:rsidR="009D2011" w14:paraId="0E97E62F" w14:textId="77777777" w:rsidTr="009D2011">
        <w:trPr>
          <w:trHeight w:val="872"/>
        </w:trPr>
        <w:tc>
          <w:tcPr>
            <w:tcW w:w="14509" w:type="dxa"/>
          </w:tcPr>
          <w:p w14:paraId="2035A032" w14:textId="372BD681" w:rsidR="006C18D9" w:rsidRDefault="003C6C26" w:rsidP="006C18D9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Standards: </w:t>
            </w:r>
          </w:p>
          <w:p w14:paraId="15065CB5" w14:textId="77777777" w:rsidR="006C18D9" w:rsidRPr="00EB55B5" w:rsidRDefault="006C18D9" w:rsidP="006C18D9">
            <w:pPr>
              <w:rPr>
                <w:rFonts w:ascii="Times New Roman" w:hAnsi="Times New Roman"/>
              </w:rPr>
            </w:pPr>
            <w:r w:rsidRPr="00EB55B5">
              <w:rPr>
                <w:rFonts w:ascii="Times New Roman" w:hAnsi="Times New Roman"/>
              </w:rPr>
              <w:t>CC.4.MD.7 SWBAT RECOGNIZE ANGLE MEASURE AS ADDITIVE. SOLVE ADDITION AND SUBTRACTION PROBLEMS TO FIND UNKNOWN ANGLES ON A DIAGRAM IN REAL WORLD AND MATHEMATICAL PROBLEMS.</w:t>
            </w:r>
          </w:p>
          <w:p w14:paraId="240C8004" w14:textId="713B0670" w:rsidR="009D2011" w:rsidRPr="009D2011" w:rsidRDefault="009D2011" w:rsidP="003C6C26">
            <w:pPr>
              <w:rPr>
                <w:rFonts w:ascii="Times New Roman" w:hAnsi="Times New Roman"/>
                <w:sz w:val="20"/>
              </w:rPr>
            </w:pPr>
          </w:p>
        </w:tc>
      </w:tr>
      <w:tr w:rsidR="009D2011" w14:paraId="5E67E263" w14:textId="77777777" w:rsidTr="00056628">
        <w:trPr>
          <w:trHeight w:val="1880"/>
        </w:trPr>
        <w:tc>
          <w:tcPr>
            <w:tcW w:w="14509" w:type="dxa"/>
          </w:tcPr>
          <w:p w14:paraId="7B662B88" w14:textId="77777777" w:rsidR="003C6C26" w:rsidRPr="00EB55B5" w:rsidRDefault="003C6C26" w:rsidP="003C6C26">
            <w:pPr>
              <w:rPr>
                <w:sz w:val="32"/>
                <w:szCs w:val="44"/>
              </w:rPr>
            </w:pPr>
          </w:p>
          <w:p w14:paraId="5DBE5185" w14:textId="77777777" w:rsidR="00BE5E9F" w:rsidRDefault="00BE5E9F" w:rsidP="00BE5E9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8"/>
                <w:szCs w:val="40"/>
              </w:rPr>
            </w:pPr>
            <w:r>
              <w:rPr>
                <w:rFonts w:ascii="Times New Roman" w:hAnsi="Times New Roman"/>
                <w:sz w:val="28"/>
                <w:szCs w:val="40"/>
              </w:rPr>
              <w:t>27. Draw points, lines, line segments, rays, angles (right, acute, obtuse), and perpendicular and parallel lines, and identify these in two-dimensional figures.</w:t>
            </w:r>
          </w:p>
          <w:p w14:paraId="694A39E0" w14:textId="1B33B465" w:rsidR="00BE5E9F" w:rsidRDefault="00BE5E9F" w:rsidP="00BE5E9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8"/>
                <w:szCs w:val="40"/>
              </w:rPr>
            </w:pPr>
            <w:r>
              <w:rPr>
                <w:rFonts w:ascii="Times New Roman" w:hAnsi="Times New Roman"/>
                <w:sz w:val="28"/>
                <w:szCs w:val="40"/>
              </w:rPr>
              <w:t xml:space="preserve">28. Identify </w:t>
            </w:r>
            <w:r w:rsidR="00B41A9A">
              <w:rPr>
                <w:rFonts w:ascii="Times New Roman" w:hAnsi="Times New Roman"/>
                <w:sz w:val="28"/>
                <w:szCs w:val="40"/>
              </w:rPr>
              <w:t>two-dimensional</w:t>
            </w:r>
            <w:r>
              <w:rPr>
                <w:rFonts w:ascii="Times New Roman" w:hAnsi="Times New Roman"/>
                <w:sz w:val="28"/>
                <w:szCs w:val="40"/>
              </w:rPr>
              <w:t xml:space="preserve"> figures based on the presence or absence of parallel or perpendicular lines or </w:t>
            </w:r>
            <w:r w:rsidR="00B41A9A">
              <w:rPr>
                <w:rFonts w:ascii="Times New Roman" w:hAnsi="Times New Roman"/>
                <w:sz w:val="28"/>
                <w:szCs w:val="40"/>
              </w:rPr>
              <w:t xml:space="preserve">the </w:t>
            </w:r>
            <w:r>
              <w:rPr>
                <w:rFonts w:ascii="Times New Roman" w:hAnsi="Times New Roman"/>
                <w:sz w:val="28"/>
                <w:szCs w:val="40"/>
              </w:rPr>
              <w:t>absence of angles of a specified size.</w:t>
            </w:r>
          </w:p>
          <w:p w14:paraId="5F9B290E" w14:textId="77777777" w:rsidR="00BE5E9F" w:rsidRPr="00EB55B5" w:rsidRDefault="00BE5E9F" w:rsidP="00BE5E9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8"/>
                <w:szCs w:val="40"/>
              </w:rPr>
            </w:pPr>
            <w:r>
              <w:rPr>
                <w:rFonts w:ascii="Times New Roman" w:hAnsi="Times New Roman"/>
                <w:sz w:val="28"/>
                <w:szCs w:val="40"/>
              </w:rPr>
              <w:t xml:space="preserve">a. Describe right triangles as a category, and identify right triangles. </w:t>
            </w:r>
          </w:p>
          <w:p w14:paraId="3129B8CF" w14:textId="4AC7CCEB" w:rsidR="003C6C26" w:rsidRPr="00EB55B5" w:rsidRDefault="003C6C26" w:rsidP="003C6C26">
            <w:pPr>
              <w:rPr>
                <w:sz w:val="32"/>
                <w:szCs w:val="44"/>
              </w:rPr>
            </w:pPr>
          </w:p>
          <w:p w14:paraId="73725BB2" w14:textId="71253E3E" w:rsidR="003C6C26" w:rsidRPr="00EB55B5" w:rsidRDefault="003C6C26" w:rsidP="003C6C26">
            <w:pPr>
              <w:rPr>
                <w:sz w:val="32"/>
                <w:szCs w:val="44"/>
              </w:rPr>
            </w:pPr>
            <w:r w:rsidRPr="00EB55B5">
              <w:rPr>
                <w:noProof/>
                <w:sz w:val="32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2E8202" wp14:editId="27112446">
                      <wp:simplePos x="0" y="0"/>
                      <wp:positionH relativeFrom="margin">
                        <wp:posOffset>-65405</wp:posOffset>
                      </wp:positionH>
                      <wp:positionV relativeFrom="paragraph">
                        <wp:posOffset>-1306195</wp:posOffset>
                      </wp:positionV>
                      <wp:extent cx="9243060" cy="1379220"/>
                      <wp:effectExtent l="0" t="0" r="15240" b="11430"/>
                      <wp:wrapSquare wrapText="bothSides"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43060" cy="137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6031D0" w14:textId="50D2BF40" w:rsidR="003C6C26" w:rsidRPr="00581343" w:rsidRDefault="00FC3CC3" w:rsidP="00581343">
                                  <w:pPr>
                                    <w:spacing w:line="238" w:lineRule="auto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 xml:space="preserve">This Week’s Vocabulary:  </w:t>
                                  </w:r>
                                </w:p>
                                <w:p w14:paraId="3E16B2FD" w14:textId="77777777" w:rsidR="00BE5E9F" w:rsidRPr="00BE5E9F" w:rsidRDefault="00BE5E9F" w:rsidP="00BE5E9F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E5E9F">
                                    <w:rPr>
                                      <w:sz w:val="28"/>
                                      <w:szCs w:val="28"/>
                                    </w:rPr>
                                    <w:t>Two-dimensional figure</w:t>
                                  </w:r>
                                </w:p>
                                <w:p w14:paraId="07DD6882" w14:textId="77777777" w:rsidR="00BE5E9F" w:rsidRPr="00BE5E9F" w:rsidRDefault="00BE5E9F" w:rsidP="00BE5E9F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E5E9F">
                                    <w:rPr>
                                      <w:sz w:val="28"/>
                                      <w:szCs w:val="28"/>
                                    </w:rPr>
                                    <w:t>Parallel lines</w:t>
                                  </w:r>
                                </w:p>
                                <w:p w14:paraId="53FEF979" w14:textId="77777777" w:rsidR="00BE5E9F" w:rsidRPr="00BE5E9F" w:rsidRDefault="00BE5E9F" w:rsidP="00BE5E9F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E5E9F">
                                    <w:rPr>
                                      <w:sz w:val="28"/>
                                      <w:szCs w:val="28"/>
                                    </w:rPr>
                                    <w:t>Perpendicular lines</w:t>
                                  </w:r>
                                </w:p>
                                <w:p w14:paraId="77B58446" w14:textId="77777777" w:rsidR="00BE5E9F" w:rsidRPr="00BE5E9F" w:rsidRDefault="00BE5E9F" w:rsidP="00BE5E9F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E5E9F">
                                    <w:rPr>
                                      <w:sz w:val="28"/>
                                      <w:szCs w:val="28"/>
                                    </w:rPr>
                                    <w:t>Angle</w:t>
                                  </w:r>
                                </w:p>
                                <w:p w14:paraId="09A07229" w14:textId="77777777" w:rsidR="00BE5E9F" w:rsidRPr="00BE5E9F" w:rsidRDefault="00BE5E9F" w:rsidP="00BE5E9F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E5E9F">
                                    <w:rPr>
                                      <w:sz w:val="28"/>
                                      <w:szCs w:val="28"/>
                                    </w:rPr>
                                    <w:t>Right triangle</w:t>
                                  </w:r>
                                </w:p>
                                <w:p w14:paraId="4C13F9A0" w14:textId="0BC8345C" w:rsidR="006C18D9" w:rsidRDefault="006C18D9" w:rsidP="00BE5E9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A5C4B61" w14:textId="77777777" w:rsidR="00BE5E9F" w:rsidRPr="006C18D9" w:rsidRDefault="00BE5E9F" w:rsidP="00BE5E9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2E82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-5.15pt;margin-top:-102.85pt;width:727.8pt;height:108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">
                      <v:textbox>
                        <w:txbxContent>
                          <w:p w14:paraId="456031D0" w14:textId="50D2BF40" w:rsidR="003C6C26" w:rsidRPr="00581343" w:rsidRDefault="00FC3CC3" w:rsidP="00581343">
                            <w:pPr>
                              <w:spacing w:line="238" w:lineRule="auto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E16B2FD" w14:textId="77777777" w:rsidR="00BE5E9F" w:rsidRPr="00BE5E9F" w:rsidRDefault="00BE5E9F" w:rsidP="00BE5E9F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E5E9F">
                              <w:rPr>
                                <w:sz w:val="28"/>
                                <w:szCs w:val="28"/>
                              </w:rPr>
                              <w:t>Two-dimensional figure</w:t>
                            </w:r>
                          </w:p>
                          <w:p w14:paraId="07DD6882" w14:textId="77777777" w:rsidR="00BE5E9F" w:rsidRPr="00BE5E9F" w:rsidRDefault="00BE5E9F" w:rsidP="00BE5E9F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E5E9F">
                              <w:rPr>
                                <w:sz w:val="28"/>
                                <w:szCs w:val="28"/>
                              </w:rPr>
                              <w:t>Parallel lines</w:t>
                            </w:r>
                          </w:p>
                          <w:p w14:paraId="53FEF979" w14:textId="77777777" w:rsidR="00BE5E9F" w:rsidRPr="00BE5E9F" w:rsidRDefault="00BE5E9F" w:rsidP="00BE5E9F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E5E9F">
                              <w:rPr>
                                <w:sz w:val="28"/>
                                <w:szCs w:val="28"/>
                              </w:rPr>
                              <w:t>Perpendicular lines</w:t>
                            </w:r>
                          </w:p>
                          <w:p w14:paraId="77B58446" w14:textId="77777777" w:rsidR="00BE5E9F" w:rsidRPr="00BE5E9F" w:rsidRDefault="00BE5E9F" w:rsidP="00BE5E9F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E5E9F">
                              <w:rPr>
                                <w:sz w:val="28"/>
                                <w:szCs w:val="28"/>
                              </w:rPr>
                              <w:t>Angle</w:t>
                            </w:r>
                          </w:p>
                          <w:p w14:paraId="09A07229" w14:textId="77777777" w:rsidR="00BE5E9F" w:rsidRPr="00BE5E9F" w:rsidRDefault="00BE5E9F" w:rsidP="00BE5E9F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E5E9F">
                              <w:rPr>
                                <w:sz w:val="28"/>
                                <w:szCs w:val="28"/>
                              </w:rPr>
                              <w:t>Right triangle</w:t>
                            </w:r>
                          </w:p>
                          <w:p w14:paraId="4C13F9A0" w14:textId="0BC8345C" w:rsidR="006C18D9" w:rsidRDefault="006C18D9" w:rsidP="00BE5E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A5C4B61" w14:textId="77777777" w:rsidR="00BE5E9F" w:rsidRPr="006C18D9" w:rsidRDefault="00BE5E9F" w:rsidP="00BE5E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6DC29F58" w14:textId="07C97884" w:rsidR="003C6C26" w:rsidRPr="00EB55B5" w:rsidRDefault="003C6C26" w:rsidP="003C6C26">
            <w:pPr>
              <w:rPr>
                <w:b/>
                <w:sz w:val="32"/>
                <w:szCs w:val="44"/>
              </w:rPr>
            </w:pPr>
          </w:p>
        </w:tc>
      </w:tr>
    </w:tbl>
    <w:p w14:paraId="74664C8C" w14:textId="2B313DF5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7A7DD36" w14:textId="77777777" w:rsidR="00B41A9A" w:rsidRDefault="00B41A9A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</w:p>
    <w:p w14:paraId="6AAD3A49" w14:textId="77777777" w:rsidR="00B41A9A" w:rsidRDefault="00B41A9A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</w:p>
    <w:p w14:paraId="6B918D69" w14:textId="77777777" w:rsidR="00B41A9A" w:rsidRDefault="00B41A9A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</w:p>
    <w:p w14:paraId="13938EE6" w14:textId="12A1FDC8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lastRenderedPageBreak/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3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5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6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7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8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530E1EA2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10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48E3A72B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2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3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4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10E4F99E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7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8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9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0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1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5C2931C6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3" w:name="Check2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1BE06AD9" w:rsidR="00664D89" w:rsidRPr="00530A91" w:rsidRDefault="002C1474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4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1DA4B6F0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76491979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4C9245AA" w:rsidR="00664D89" w:rsidRPr="00530A91" w:rsidRDefault="00664D89" w:rsidP="00665CD5">
      <w:pPr>
        <w:rPr>
          <w:sz w:val="18"/>
          <w:szCs w:val="18"/>
        </w:rPr>
      </w:pP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A072434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6C18D9" w14:paraId="0B547A7A" w14:textId="77777777" w:rsidTr="0A072434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6C18D9" w:rsidRDefault="006C18D9" w:rsidP="006C18D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6C18D9" w:rsidRDefault="006C18D9" w:rsidP="006C18D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282C2770" w:rsidR="006C18D9" w:rsidRPr="005857CA" w:rsidRDefault="00BE5E9F" w:rsidP="006C18D9">
            <w:r>
              <w:t xml:space="preserve">How can you classify triangles and quadrilaterals? What is line symmetry? 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43CE5941" w:rsidR="006C18D9" w:rsidRPr="00E262FB" w:rsidRDefault="00BE5E9F" w:rsidP="006C18D9">
            <w:pPr>
              <w:pStyle w:val="Heading3"/>
              <w:jc w:val="left"/>
            </w:pPr>
            <w:r>
              <w:t>How can you classify triangles and quadrilaterals? What is line symmetry?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45B2CFA0" w:rsidR="006C18D9" w:rsidRPr="0024359F" w:rsidRDefault="00BE5E9F" w:rsidP="006C18D9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t>How can you classify triangles and quadrilaterals? What is line symmetry?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1E7D67FD" w:rsidR="006C18D9" w:rsidRPr="0024359F" w:rsidRDefault="00BE5E9F" w:rsidP="006C18D9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t>How can you classify triangles and quadrilaterals? What is line symmetry?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79A01AC9" w:rsidR="006C18D9" w:rsidRPr="005016AE" w:rsidRDefault="00BE5E9F" w:rsidP="006C18D9">
            <w:pPr>
              <w:rPr>
                <w:rFonts w:ascii="Times New Roman" w:hAnsi="Times New Roman"/>
              </w:rPr>
            </w:pPr>
            <w:r w:rsidRPr="006C18D9">
              <w:rPr>
                <w:b/>
                <w:bCs/>
                <w:i/>
                <w:iCs/>
                <w:sz w:val="20"/>
                <w:szCs w:val="20"/>
              </w:rPr>
              <w:t>How can I identify and manipulate lines, rays, and angles with various measurements?</w:t>
            </w:r>
          </w:p>
        </w:tc>
      </w:tr>
      <w:tr w:rsidR="006C18D9" w14:paraId="243C26FC" w14:textId="77777777" w:rsidTr="0A072434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577923C4" w14:textId="358219D4" w:rsidR="006C18D9" w:rsidRPr="00240A8C" w:rsidRDefault="006C18D9" w:rsidP="006C18D9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04073222" w:rsidR="006C18D9" w:rsidRPr="00B70F06" w:rsidRDefault="00BE5E9F" w:rsidP="006C18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C18D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BE5E9F">
              <w:rPr>
                <w:b/>
                <w:bCs/>
                <w:sz w:val="20"/>
                <w:szCs w:val="20"/>
              </w:rPr>
              <w:t>I can identify and manipulate lines, rays, and angles with various measurements</w:t>
            </w:r>
            <w:r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215CE699" w:rsidR="006C18D9" w:rsidRDefault="00BE5E9F" w:rsidP="006C18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E5E9F">
              <w:rPr>
                <w:b/>
                <w:bCs/>
                <w:sz w:val="20"/>
                <w:szCs w:val="20"/>
              </w:rPr>
              <w:t>I can identify and manipulate lines, rays, and angles with various measurements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08D2FDBD" w:rsidR="006C18D9" w:rsidRDefault="00BE5E9F" w:rsidP="006C18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E5E9F">
              <w:rPr>
                <w:b/>
                <w:bCs/>
                <w:sz w:val="20"/>
                <w:szCs w:val="20"/>
              </w:rPr>
              <w:t>I can identify and manipulate lines, rays, and angles with various measurements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4224410E" w:rsidR="006C18D9" w:rsidRPr="005857CA" w:rsidRDefault="00BE5E9F" w:rsidP="006C18D9">
            <w:pPr>
              <w:jc w:val="center"/>
              <w:rPr>
                <w:rFonts w:ascii="Times New Roman" w:hAnsi="Times New Roman"/>
                <w:sz w:val="20"/>
              </w:rPr>
            </w:pPr>
            <w:r w:rsidRPr="00BE5E9F">
              <w:rPr>
                <w:b/>
                <w:bCs/>
                <w:sz w:val="20"/>
                <w:szCs w:val="20"/>
              </w:rPr>
              <w:t>I can identify and manipulate lines, rays, and angles with various measurements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03E0970C" w:rsidR="006C18D9" w:rsidRDefault="00BE5E9F" w:rsidP="006C18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E5E9F">
              <w:rPr>
                <w:b/>
                <w:bCs/>
                <w:sz w:val="20"/>
                <w:szCs w:val="20"/>
              </w:rPr>
              <w:t>I can identify and manipulate lines, rays, and angles with various measurements</w:t>
            </w:r>
          </w:p>
        </w:tc>
      </w:tr>
      <w:tr w:rsidR="00581343" w14:paraId="632169B7" w14:textId="77777777" w:rsidTr="0A072434">
        <w:trPr>
          <w:trHeight w:val="813"/>
        </w:trPr>
        <w:tc>
          <w:tcPr>
            <w:tcW w:w="1557" w:type="dxa"/>
            <w:gridSpan w:val="2"/>
          </w:tcPr>
          <w:p w14:paraId="31968EDC" w14:textId="77777777" w:rsidR="00581343" w:rsidRDefault="00581343" w:rsidP="0058134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581343" w:rsidRDefault="00581343" w:rsidP="0058134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581343" w:rsidRDefault="00581343" w:rsidP="0058134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4A634953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5E00CBFE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5F9EBD1E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67CA0CAD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4D552E73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57E3D74E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5AC7A9E5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534DC6A5" w14:textId="77777777" w:rsidR="00581343" w:rsidRPr="006D2A56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38CD98DF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426E8551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24FD5A41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267C43AF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083D62C6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3603035F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2CA52B41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69CA81EE" w14:textId="77777777" w:rsidR="00581343" w:rsidRPr="006D2A56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57792AFD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5E730599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7DAAA8AD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1715FCD8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4191B805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0E4D7195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4C0B2BD5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18E76712" w14:textId="77777777" w:rsidR="00581343" w:rsidRPr="006D2A56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639D67E3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28A763AE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38A7D97C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1A4F4AA2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6EEEE17F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5D4DAB43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07B0195D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0069EEB1" w14:textId="77777777" w:rsidR="00581343" w:rsidRPr="006D2A56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9C9A71B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and Model Lesson</w:t>
            </w:r>
          </w:p>
          <w:p w14:paraId="181C71A1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163FF785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7AF6A4E9" w14:textId="5F9EEA94" w:rsidR="00581343" w:rsidRPr="00D511C5" w:rsidRDefault="00581343" w:rsidP="005813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343" w14:paraId="17A62CD1" w14:textId="77777777" w:rsidTr="0A072434">
        <w:trPr>
          <w:trHeight w:val="273"/>
        </w:trPr>
        <w:tc>
          <w:tcPr>
            <w:tcW w:w="1557" w:type="dxa"/>
            <w:gridSpan w:val="2"/>
          </w:tcPr>
          <w:p w14:paraId="4F487C20" w14:textId="462E55C6" w:rsidR="00581343" w:rsidRDefault="00581343" w:rsidP="0058134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Instruction</w:t>
            </w:r>
          </w:p>
          <w:p w14:paraId="2ACEB98F" w14:textId="77777777" w:rsidR="00581343" w:rsidRDefault="00581343" w:rsidP="0058134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581343" w:rsidRDefault="00581343" w:rsidP="005813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581343" w:rsidRDefault="00581343" w:rsidP="005813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581343" w:rsidRDefault="00581343" w:rsidP="005813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Y’all Do-</w:t>
            </w:r>
          </w:p>
          <w:p w14:paraId="57B165EF" w14:textId="74FD766E" w:rsidR="00581343" w:rsidRPr="00732EF4" w:rsidRDefault="00581343" w:rsidP="005813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4C3DBED5" w14:textId="3E305D08" w:rsidR="00581343" w:rsidRPr="00974670" w:rsidRDefault="30F6F654" w:rsidP="0A072434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lastRenderedPageBreak/>
              <w:t xml:space="preserve">Centers: Fluency/Skill- Envision </w:t>
            </w:r>
            <w:r w:rsidR="00F65708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5</w:t>
            </w:r>
            <w:r w:rsidR="00BE5E9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91</w:t>
            </w:r>
          </w:p>
          <w:p w14:paraId="294223F8" w14:textId="19478EF8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Teacher Table </w:t>
            </w:r>
          </w:p>
          <w:p w14:paraId="191F95BD" w14:textId="6D4A5509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Word Work </w:t>
            </w:r>
          </w:p>
          <w:p w14:paraId="3DC71D8C" w14:textId="70BD7548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lastRenderedPageBreak/>
              <w:t>Technology- Iready teacher assignments</w:t>
            </w:r>
          </w:p>
        </w:tc>
        <w:tc>
          <w:tcPr>
            <w:tcW w:w="2638" w:type="dxa"/>
          </w:tcPr>
          <w:p w14:paraId="7B316476" w14:textId="332D6050" w:rsidR="00581343" w:rsidRPr="00974670" w:rsidRDefault="30F6F654" w:rsidP="0A072434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lastRenderedPageBreak/>
              <w:t xml:space="preserve">Centers: Fluency/Skill- Envision </w:t>
            </w:r>
            <w:r w:rsidR="00F65708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5</w:t>
            </w:r>
            <w:r w:rsidR="007D2D7B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91</w:t>
            </w:r>
          </w:p>
          <w:p w14:paraId="39191BA1" w14:textId="19478EF8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Teacher Table </w:t>
            </w:r>
          </w:p>
          <w:p w14:paraId="40F14566" w14:textId="6D4A5509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Word Work </w:t>
            </w:r>
          </w:p>
          <w:p w14:paraId="64B6DFF1" w14:textId="70BD7548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lastRenderedPageBreak/>
              <w:t>Technology- Iready teacher assignments</w:t>
            </w:r>
          </w:p>
          <w:p w14:paraId="1AC568DE" w14:textId="5EBA4583" w:rsidR="00581343" w:rsidRPr="00974670" w:rsidRDefault="00581343" w:rsidP="0A072434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B82585B" w14:textId="7476C151" w:rsidR="00581343" w:rsidRPr="00974670" w:rsidRDefault="30F6F654" w:rsidP="0A072434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lastRenderedPageBreak/>
              <w:t xml:space="preserve">Centers: Fluency/Skill- Envision </w:t>
            </w:r>
            <w:r w:rsidR="00F65708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5</w:t>
            </w:r>
            <w:r w:rsidR="007D2D7B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91</w:t>
            </w:r>
          </w:p>
          <w:p w14:paraId="7276BCC1" w14:textId="19478EF8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Teacher Table </w:t>
            </w:r>
          </w:p>
          <w:p w14:paraId="0911772C" w14:textId="6D4A5509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Word Work </w:t>
            </w:r>
          </w:p>
          <w:p w14:paraId="55919BE7" w14:textId="70BD7548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lastRenderedPageBreak/>
              <w:t>Technology- Iready teacher assignments</w:t>
            </w:r>
          </w:p>
          <w:p w14:paraId="2254BA6F" w14:textId="2F289A79" w:rsidR="00581343" w:rsidRPr="00974670" w:rsidRDefault="00581343" w:rsidP="0A072434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612" w:type="dxa"/>
          </w:tcPr>
          <w:p w14:paraId="042AEA49" w14:textId="057D1893" w:rsidR="00581343" w:rsidRPr="00974670" w:rsidRDefault="30F6F654" w:rsidP="0A072434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lastRenderedPageBreak/>
              <w:t xml:space="preserve">Centers: Fluency/Skill- Envision </w:t>
            </w:r>
            <w:r w:rsidR="00F65708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5</w:t>
            </w:r>
            <w:r w:rsidR="007D2D7B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91</w:t>
            </w:r>
          </w:p>
          <w:p w14:paraId="2F14B84C" w14:textId="19478EF8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Teacher Table </w:t>
            </w:r>
          </w:p>
          <w:p w14:paraId="0BFC2C51" w14:textId="6D4A5509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Word Work </w:t>
            </w:r>
          </w:p>
          <w:p w14:paraId="6F6017CE" w14:textId="70BD7548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lastRenderedPageBreak/>
              <w:t>Technology- Iready teacher assignments</w:t>
            </w:r>
          </w:p>
          <w:p w14:paraId="2780E721" w14:textId="0EF926C3" w:rsidR="00581343" w:rsidRPr="00974670" w:rsidRDefault="00581343" w:rsidP="0A072434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172F9650" w14:textId="516A2DFF" w:rsidR="00581343" w:rsidRPr="00745F85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Assess the students</w:t>
            </w:r>
          </w:p>
        </w:tc>
      </w:tr>
      <w:tr w:rsidR="00581343" w14:paraId="62C11F8D" w14:textId="77777777" w:rsidTr="0A072434">
        <w:trPr>
          <w:trHeight w:val="543"/>
        </w:trPr>
        <w:tc>
          <w:tcPr>
            <w:tcW w:w="1557" w:type="dxa"/>
            <w:gridSpan w:val="2"/>
          </w:tcPr>
          <w:p w14:paraId="5D1218C7" w14:textId="77777777" w:rsidR="00581343" w:rsidRDefault="00581343" w:rsidP="00581343">
            <w:pPr>
              <w:rPr>
                <w:rFonts w:ascii="Times New Roman" w:hAnsi="Times New Roman"/>
                <w:sz w:val="20"/>
              </w:rPr>
            </w:pPr>
          </w:p>
          <w:p w14:paraId="5B74C15C" w14:textId="17D8D8AF" w:rsidR="00581343" w:rsidRDefault="00581343" w:rsidP="00581343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</w:t>
            </w:r>
          </w:p>
          <w:p w14:paraId="139A3A31" w14:textId="77777777" w:rsidR="00581343" w:rsidRDefault="00581343" w:rsidP="00581343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581343" w:rsidRPr="00732EF4" w:rsidRDefault="00581343" w:rsidP="0058134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71736AE6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73D8DC88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61914BA9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581343" w:rsidRPr="006D2A56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E106EC9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16E500B5" w14:textId="77777777" w:rsidR="00581343" w:rsidRPr="006D2A56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7776C712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6A58CBBC" w14:textId="77777777" w:rsidR="00581343" w:rsidRPr="006D2A56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22BFE445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6B8CDD09" w14:textId="77777777" w:rsidR="00581343" w:rsidRPr="006D2A56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36A4DFBE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16089822" w14:textId="77777777" w:rsidR="00581343" w:rsidRPr="00745F85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81343" w14:paraId="6869CC00" w14:textId="77777777" w:rsidTr="0A072434">
        <w:trPr>
          <w:trHeight w:val="181"/>
        </w:trPr>
        <w:tc>
          <w:tcPr>
            <w:tcW w:w="1557" w:type="dxa"/>
            <w:gridSpan w:val="2"/>
          </w:tcPr>
          <w:p w14:paraId="6AF7D9C3" w14:textId="2D4D27F6" w:rsidR="00581343" w:rsidRDefault="00581343" w:rsidP="0058134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16A014E" w14:textId="2631C349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4CE2413C" w14:textId="510BA10D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</w:tc>
        <w:tc>
          <w:tcPr>
            <w:tcW w:w="2638" w:type="dxa"/>
          </w:tcPr>
          <w:p w14:paraId="783021F7" w14:textId="6993EEF3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BF0AC02" w14:textId="31933A4B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the Problem Pad, Kahoot, Booklet</w:t>
            </w:r>
          </w:p>
          <w:p w14:paraId="7B038737" w14:textId="77777777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EED7E3B" w14:textId="77777777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5167358D" w14:textId="6B42C19B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7F7E43B3" w14:textId="77777777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8105256" w14:textId="77777777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29F8364B" w14:textId="7B0A55A2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3247B649" w14:textId="77777777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453369DC" w14:textId="77777777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2EA39766" w14:textId="469806B7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CONTINUE TESTING</w:t>
            </w:r>
          </w:p>
          <w:p w14:paraId="6070F4BC" w14:textId="77777777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581343" w14:paraId="008F3191" w14:textId="77777777" w:rsidTr="0A072434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581343" w:rsidRDefault="00581343" w:rsidP="005813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1DCF441" w:rsidR="00581343" w:rsidRDefault="00581343" w:rsidP="005813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6B376502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6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1474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2C1474">
        <w:rPr>
          <w:rFonts w:ascii="Times New Roman" w:hAnsi="Times New Roman"/>
          <w:sz w:val="20"/>
        </w:rPr>
        <w:instrText xml:space="preserve"> FORMCHECKBOX </w:instrText>
      </w:r>
      <w:r w:rsidR="002C1474">
        <w:rPr>
          <w:rFonts w:ascii="Times New Roman" w:hAnsi="Times New Roman"/>
          <w:sz w:val="20"/>
        </w:rPr>
      </w:r>
      <w:r w:rsidR="002C1474">
        <w:rPr>
          <w:rFonts w:ascii="Times New Roman" w:hAnsi="Times New Roman"/>
          <w:sz w:val="20"/>
        </w:rPr>
        <w:fldChar w:fldCharType="separate"/>
      </w:r>
      <w:r w:rsidR="002C1474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C1474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C1474">
        <w:rPr>
          <w:rFonts w:ascii="Times New Roman" w:hAnsi="Times New Roman"/>
          <w:sz w:val="20"/>
        </w:rPr>
        <w:instrText xml:space="preserve"> FORMCHECKBOX </w:instrText>
      </w:r>
      <w:r w:rsidR="002C1474">
        <w:rPr>
          <w:rFonts w:ascii="Times New Roman" w:hAnsi="Times New Roman"/>
          <w:sz w:val="20"/>
        </w:rPr>
      </w:r>
      <w:r w:rsidR="002C1474">
        <w:rPr>
          <w:rFonts w:ascii="Times New Roman" w:hAnsi="Times New Roman"/>
          <w:sz w:val="20"/>
        </w:rPr>
        <w:fldChar w:fldCharType="separate"/>
      </w:r>
      <w:r w:rsidR="002C1474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AB1D0D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23E44" w14:textId="77777777" w:rsidR="00714853" w:rsidRDefault="00714853" w:rsidP="00857076">
      <w:r>
        <w:separator/>
      </w:r>
    </w:p>
  </w:endnote>
  <w:endnote w:type="continuationSeparator" w:id="0">
    <w:p w14:paraId="38898117" w14:textId="77777777" w:rsidR="00714853" w:rsidRDefault="00714853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7822A" w14:textId="77777777" w:rsidR="00714853" w:rsidRDefault="00714853" w:rsidP="00857076">
      <w:r>
        <w:separator/>
      </w:r>
    </w:p>
  </w:footnote>
  <w:footnote w:type="continuationSeparator" w:id="0">
    <w:p w14:paraId="036165B8" w14:textId="77777777" w:rsidR="00714853" w:rsidRDefault="00714853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27085"/>
    <w:multiLevelType w:val="multilevel"/>
    <w:tmpl w:val="DF0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92D8E"/>
    <w:multiLevelType w:val="multilevel"/>
    <w:tmpl w:val="D00CE1B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50A45"/>
    <w:multiLevelType w:val="hybridMultilevel"/>
    <w:tmpl w:val="38F6B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42A76"/>
    <w:multiLevelType w:val="multilevel"/>
    <w:tmpl w:val="70B09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E565803"/>
    <w:multiLevelType w:val="multilevel"/>
    <w:tmpl w:val="764CAF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40737CF"/>
    <w:multiLevelType w:val="hybridMultilevel"/>
    <w:tmpl w:val="A3E2C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BC14A1"/>
    <w:multiLevelType w:val="hybridMultilevel"/>
    <w:tmpl w:val="8E167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7497C"/>
    <w:multiLevelType w:val="multilevel"/>
    <w:tmpl w:val="C5EC6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13B1BBD"/>
    <w:multiLevelType w:val="multilevel"/>
    <w:tmpl w:val="9D543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2FB3186"/>
    <w:multiLevelType w:val="multilevel"/>
    <w:tmpl w:val="3E26A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DF83BED"/>
    <w:multiLevelType w:val="multilevel"/>
    <w:tmpl w:val="4350BF7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EFF2D2D"/>
    <w:multiLevelType w:val="multilevel"/>
    <w:tmpl w:val="C7604A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28C708E"/>
    <w:multiLevelType w:val="multilevel"/>
    <w:tmpl w:val="8E7A65E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5396998"/>
    <w:multiLevelType w:val="multilevel"/>
    <w:tmpl w:val="5F6039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5631C08"/>
    <w:multiLevelType w:val="hybridMultilevel"/>
    <w:tmpl w:val="0644B314"/>
    <w:lvl w:ilvl="0" w:tplc="8E5CC84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22879C">
      <w:start w:val="1"/>
      <w:numFmt w:val="bullet"/>
      <w:lvlText w:val="o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F4BEB6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0AFD7C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1417D0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46B122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E7CDA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C6BB14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6C7D24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7036312">
    <w:abstractNumId w:val="2"/>
  </w:num>
  <w:num w:numId="2" w16cid:durableId="1570186786">
    <w:abstractNumId w:val="7"/>
  </w:num>
  <w:num w:numId="3" w16cid:durableId="1971013333">
    <w:abstractNumId w:val="11"/>
  </w:num>
  <w:num w:numId="4" w16cid:durableId="394472530">
    <w:abstractNumId w:val="4"/>
  </w:num>
  <w:num w:numId="5" w16cid:durableId="360206398">
    <w:abstractNumId w:val="9"/>
  </w:num>
  <w:num w:numId="6" w16cid:durableId="723286353">
    <w:abstractNumId w:val="13"/>
  </w:num>
  <w:num w:numId="7" w16cid:durableId="1084033480">
    <w:abstractNumId w:val="10"/>
  </w:num>
  <w:num w:numId="8" w16cid:durableId="1012489748">
    <w:abstractNumId w:val="12"/>
  </w:num>
  <w:num w:numId="9" w16cid:durableId="15278666">
    <w:abstractNumId w:val="16"/>
  </w:num>
  <w:num w:numId="10" w16cid:durableId="1851720658">
    <w:abstractNumId w:val="15"/>
  </w:num>
  <w:num w:numId="11" w16cid:durableId="1108893857">
    <w:abstractNumId w:val="14"/>
  </w:num>
  <w:num w:numId="12" w16cid:durableId="1663854764">
    <w:abstractNumId w:val="5"/>
  </w:num>
  <w:num w:numId="13" w16cid:durableId="1143348837">
    <w:abstractNumId w:val="8"/>
  </w:num>
  <w:num w:numId="14" w16cid:durableId="1384598020">
    <w:abstractNumId w:val="6"/>
  </w:num>
  <w:num w:numId="15" w16cid:durableId="775829874">
    <w:abstractNumId w:val="3"/>
  </w:num>
  <w:num w:numId="16" w16cid:durableId="1943297049">
    <w:abstractNumId w:val="1"/>
  </w:num>
  <w:num w:numId="17" w16cid:durableId="17669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317F5"/>
    <w:rsid w:val="00054134"/>
    <w:rsid w:val="00056628"/>
    <w:rsid w:val="00080D0A"/>
    <w:rsid w:val="000810C0"/>
    <w:rsid w:val="00085291"/>
    <w:rsid w:val="0009117E"/>
    <w:rsid w:val="000C51F0"/>
    <w:rsid w:val="000D0CEA"/>
    <w:rsid w:val="000D6CDE"/>
    <w:rsid w:val="00125D89"/>
    <w:rsid w:val="00131D2F"/>
    <w:rsid w:val="0014280F"/>
    <w:rsid w:val="00151017"/>
    <w:rsid w:val="00153520"/>
    <w:rsid w:val="00156411"/>
    <w:rsid w:val="001727FE"/>
    <w:rsid w:val="00173C4B"/>
    <w:rsid w:val="00187435"/>
    <w:rsid w:val="00191D7C"/>
    <w:rsid w:val="00197D4C"/>
    <w:rsid w:val="001A0AE7"/>
    <w:rsid w:val="001B03EA"/>
    <w:rsid w:val="001B38BB"/>
    <w:rsid w:val="001D56AE"/>
    <w:rsid w:val="001F0436"/>
    <w:rsid w:val="001F2440"/>
    <w:rsid w:val="00240A8C"/>
    <w:rsid w:val="0024359F"/>
    <w:rsid w:val="00256095"/>
    <w:rsid w:val="002611BA"/>
    <w:rsid w:val="00261A88"/>
    <w:rsid w:val="002823B5"/>
    <w:rsid w:val="0028794B"/>
    <w:rsid w:val="00293B64"/>
    <w:rsid w:val="002B01B0"/>
    <w:rsid w:val="002B7653"/>
    <w:rsid w:val="002C1474"/>
    <w:rsid w:val="00316412"/>
    <w:rsid w:val="00325170"/>
    <w:rsid w:val="003364E0"/>
    <w:rsid w:val="003401E8"/>
    <w:rsid w:val="00380F50"/>
    <w:rsid w:val="0038561A"/>
    <w:rsid w:val="003B3A9C"/>
    <w:rsid w:val="003B3EA8"/>
    <w:rsid w:val="003C6C26"/>
    <w:rsid w:val="003D426E"/>
    <w:rsid w:val="003E188A"/>
    <w:rsid w:val="003E6F06"/>
    <w:rsid w:val="003F141F"/>
    <w:rsid w:val="00403D71"/>
    <w:rsid w:val="004066AF"/>
    <w:rsid w:val="004155D6"/>
    <w:rsid w:val="00451700"/>
    <w:rsid w:val="00451D26"/>
    <w:rsid w:val="004849DA"/>
    <w:rsid w:val="00492181"/>
    <w:rsid w:val="004B1079"/>
    <w:rsid w:val="004B158E"/>
    <w:rsid w:val="004B7E59"/>
    <w:rsid w:val="004C0508"/>
    <w:rsid w:val="004C0E9C"/>
    <w:rsid w:val="004C2FC8"/>
    <w:rsid w:val="004C4196"/>
    <w:rsid w:val="004D1211"/>
    <w:rsid w:val="004D4575"/>
    <w:rsid w:val="00500542"/>
    <w:rsid w:val="005016AE"/>
    <w:rsid w:val="00530275"/>
    <w:rsid w:val="00530A91"/>
    <w:rsid w:val="00541B6E"/>
    <w:rsid w:val="00553220"/>
    <w:rsid w:val="00581343"/>
    <w:rsid w:val="005857CA"/>
    <w:rsid w:val="00587177"/>
    <w:rsid w:val="005935FC"/>
    <w:rsid w:val="005A0674"/>
    <w:rsid w:val="005A509F"/>
    <w:rsid w:val="005A763F"/>
    <w:rsid w:val="005B5848"/>
    <w:rsid w:val="005C4BCA"/>
    <w:rsid w:val="005E4151"/>
    <w:rsid w:val="005F3E1A"/>
    <w:rsid w:val="005F4763"/>
    <w:rsid w:val="00604FA1"/>
    <w:rsid w:val="00612D85"/>
    <w:rsid w:val="00634001"/>
    <w:rsid w:val="00652B20"/>
    <w:rsid w:val="00664D89"/>
    <w:rsid w:val="00665CD5"/>
    <w:rsid w:val="00670692"/>
    <w:rsid w:val="00675D43"/>
    <w:rsid w:val="00680FDC"/>
    <w:rsid w:val="00683A91"/>
    <w:rsid w:val="006A5A97"/>
    <w:rsid w:val="006B51F1"/>
    <w:rsid w:val="006C18D9"/>
    <w:rsid w:val="006D0189"/>
    <w:rsid w:val="006D2A56"/>
    <w:rsid w:val="00714853"/>
    <w:rsid w:val="007239D6"/>
    <w:rsid w:val="00727144"/>
    <w:rsid w:val="00732EF4"/>
    <w:rsid w:val="007330B9"/>
    <w:rsid w:val="00745F85"/>
    <w:rsid w:val="007524AF"/>
    <w:rsid w:val="00760A81"/>
    <w:rsid w:val="00764259"/>
    <w:rsid w:val="00767A70"/>
    <w:rsid w:val="0077463B"/>
    <w:rsid w:val="00774E64"/>
    <w:rsid w:val="00781978"/>
    <w:rsid w:val="007859FC"/>
    <w:rsid w:val="00795446"/>
    <w:rsid w:val="007A1762"/>
    <w:rsid w:val="007C0F4A"/>
    <w:rsid w:val="007C3148"/>
    <w:rsid w:val="007D2D7B"/>
    <w:rsid w:val="007D40F8"/>
    <w:rsid w:val="007F1C3E"/>
    <w:rsid w:val="007F6D2E"/>
    <w:rsid w:val="008153EB"/>
    <w:rsid w:val="00822179"/>
    <w:rsid w:val="00841B1C"/>
    <w:rsid w:val="00843D7E"/>
    <w:rsid w:val="00850B57"/>
    <w:rsid w:val="00857076"/>
    <w:rsid w:val="0088266C"/>
    <w:rsid w:val="00895D02"/>
    <w:rsid w:val="008C0434"/>
    <w:rsid w:val="008D050D"/>
    <w:rsid w:val="008D52CD"/>
    <w:rsid w:val="008F0A91"/>
    <w:rsid w:val="009007B8"/>
    <w:rsid w:val="009026BA"/>
    <w:rsid w:val="00910FB8"/>
    <w:rsid w:val="0091362B"/>
    <w:rsid w:val="009173DA"/>
    <w:rsid w:val="00922EA6"/>
    <w:rsid w:val="00925D15"/>
    <w:rsid w:val="0094442D"/>
    <w:rsid w:val="009520AD"/>
    <w:rsid w:val="009605B5"/>
    <w:rsid w:val="00974670"/>
    <w:rsid w:val="0099047A"/>
    <w:rsid w:val="009A6695"/>
    <w:rsid w:val="009D2011"/>
    <w:rsid w:val="009D24EA"/>
    <w:rsid w:val="009E2A4F"/>
    <w:rsid w:val="00A04738"/>
    <w:rsid w:val="00A0740D"/>
    <w:rsid w:val="00A07E53"/>
    <w:rsid w:val="00A254FB"/>
    <w:rsid w:val="00A33948"/>
    <w:rsid w:val="00A662BE"/>
    <w:rsid w:val="00A74478"/>
    <w:rsid w:val="00A74E55"/>
    <w:rsid w:val="00A85694"/>
    <w:rsid w:val="00A905B9"/>
    <w:rsid w:val="00AA5AF9"/>
    <w:rsid w:val="00AB1D0D"/>
    <w:rsid w:val="00AB6196"/>
    <w:rsid w:val="00AD085F"/>
    <w:rsid w:val="00AE54A0"/>
    <w:rsid w:val="00AE79B4"/>
    <w:rsid w:val="00AF4FBA"/>
    <w:rsid w:val="00AF5B12"/>
    <w:rsid w:val="00B04F38"/>
    <w:rsid w:val="00B16DD0"/>
    <w:rsid w:val="00B3547A"/>
    <w:rsid w:val="00B41437"/>
    <w:rsid w:val="00B41A9A"/>
    <w:rsid w:val="00B53E14"/>
    <w:rsid w:val="00B640F4"/>
    <w:rsid w:val="00B70F06"/>
    <w:rsid w:val="00B7418A"/>
    <w:rsid w:val="00B76E66"/>
    <w:rsid w:val="00B82C94"/>
    <w:rsid w:val="00B94B95"/>
    <w:rsid w:val="00BA58C4"/>
    <w:rsid w:val="00BA5A09"/>
    <w:rsid w:val="00BB4BF5"/>
    <w:rsid w:val="00BC4E47"/>
    <w:rsid w:val="00BC559E"/>
    <w:rsid w:val="00BE35EE"/>
    <w:rsid w:val="00BE5E9F"/>
    <w:rsid w:val="00BF0E73"/>
    <w:rsid w:val="00C04344"/>
    <w:rsid w:val="00C0771F"/>
    <w:rsid w:val="00C26C61"/>
    <w:rsid w:val="00C3070A"/>
    <w:rsid w:val="00C359E7"/>
    <w:rsid w:val="00C61774"/>
    <w:rsid w:val="00C70745"/>
    <w:rsid w:val="00C90FF6"/>
    <w:rsid w:val="00CA27FE"/>
    <w:rsid w:val="00CF68D3"/>
    <w:rsid w:val="00D0321F"/>
    <w:rsid w:val="00D10317"/>
    <w:rsid w:val="00D15574"/>
    <w:rsid w:val="00D1655A"/>
    <w:rsid w:val="00D20990"/>
    <w:rsid w:val="00D20AAA"/>
    <w:rsid w:val="00D41BE0"/>
    <w:rsid w:val="00D45CCD"/>
    <w:rsid w:val="00D45D79"/>
    <w:rsid w:val="00D511C5"/>
    <w:rsid w:val="00D62281"/>
    <w:rsid w:val="00D96845"/>
    <w:rsid w:val="00DC5E2C"/>
    <w:rsid w:val="00DE5B3C"/>
    <w:rsid w:val="00DF3867"/>
    <w:rsid w:val="00E036DE"/>
    <w:rsid w:val="00E148F3"/>
    <w:rsid w:val="00E262FB"/>
    <w:rsid w:val="00E31E06"/>
    <w:rsid w:val="00E407F5"/>
    <w:rsid w:val="00E4624A"/>
    <w:rsid w:val="00E55C96"/>
    <w:rsid w:val="00EA71EB"/>
    <w:rsid w:val="00EB5090"/>
    <w:rsid w:val="00EB55B5"/>
    <w:rsid w:val="00EB783C"/>
    <w:rsid w:val="00ED36B5"/>
    <w:rsid w:val="00EE0AD6"/>
    <w:rsid w:val="00EE27B7"/>
    <w:rsid w:val="00EE49DF"/>
    <w:rsid w:val="00EF114D"/>
    <w:rsid w:val="00F026EC"/>
    <w:rsid w:val="00F07B5B"/>
    <w:rsid w:val="00F12564"/>
    <w:rsid w:val="00F17F4C"/>
    <w:rsid w:val="00F24AB6"/>
    <w:rsid w:val="00F26699"/>
    <w:rsid w:val="00F37E70"/>
    <w:rsid w:val="00F50637"/>
    <w:rsid w:val="00F571D9"/>
    <w:rsid w:val="00F6298E"/>
    <w:rsid w:val="00F64F29"/>
    <w:rsid w:val="00F65708"/>
    <w:rsid w:val="00F8664E"/>
    <w:rsid w:val="00F978BF"/>
    <w:rsid w:val="00FA6B11"/>
    <w:rsid w:val="00FB7779"/>
    <w:rsid w:val="00FC3CC3"/>
    <w:rsid w:val="00FC7B41"/>
    <w:rsid w:val="00FF536E"/>
    <w:rsid w:val="00FF6802"/>
    <w:rsid w:val="0A072434"/>
    <w:rsid w:val="0BE16BA8"/>
    <w:rsid w:val="11D50B8D"/>
    <w:rsid w:val="1222384D"/>
    <w:rsid w:val="19F15AE2"/>
    <w:rsid w:val="1CD34DFA"/>
    <w:rsid w:val="1F3F5579"/>
    <w:rsid w:val="208AD670"/>
    <w:rsid w:val="2BB3AD62"/>
    <w:rsid w:val="30F6F654"/>
    <w:rsid w:val="4617CC48"/>
    <w:rsid w:val="4B7C51EC"/>
    <w:rsid w:val="57CBF523"/>
    <w:rsid w:val="604246A8"/>
    <w:rsid w:val="6331C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6C18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34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5C4BCA"/>
    <w:pPr>
      <w:keepNext/>
      <w:keepLines/>
      <w:widowControl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5C4BCA"/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  <w:style w:type="character" w:customStyle="1" w:styleId="Heading4Char">
    <w:name w:val="Heading 4 Char"/>
    <w:basedOn w:val="DefaultParagraphFont"/>
    <w:link w:val="Heading4"/>
    <w:semiHidden/>
    <w:rsid w:val="006C18D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3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</TotalTime>
  <Pages>3</Pages>
  <Words>1015</Words>
  <Characters>6052</Characters>
  <Application>Microsoft Office Word</Application>
  <DocSecurity>0</DocSecurity>
  <Lines>465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Angela Nicholson</cp:lastModifiedBy>
  <cp:revision>2</cp:revision>
  <cp:lastPrinted>2024-01-12T19:09:00Z</cp:lastPrinted>
  <dcterms:created xsi:type="dcterms:W3CDTF">2024-11-20T01:17:00Z</dcterms:created>
  <dcterms:modified xsi:type="dcterms:W3CDTF">2024-11-20T01:17:00Z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0e584ce98bbc3a9c36feead5774d040d2508b5da07db88bf4997b63ae705e074</vt:lpwstr>
  </property>
</Properties>
</file>