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92D05A5">
                <wp:simplePos x="0" y="0"/>
                <wp:positionH relativeFrom="margin">
                  <wp:posOffset>3200400</wp:posOffset>
                </wp:positionH>
                <wp:positionV relativeFrom="paragraph">
                  <wp:posOffset>-68580</wp:posOffset>
                </wp:positionV>
                <wp:extent cx="2724150" cy="274320"/>
                <wp:effectExtent l="0" t="0" r="1905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5A92AC47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66344B">
                              <w:rPr>
                                <w:rFonts w:ascii="Aharoni" w:hAnsi="Aharoni" w:cs="Aharoni"/>
                                <w:b/>
                              </w:rPr>
                              <w:t xml:space="preserve">Reading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>Lesson Plan</w:t>
                            </w:r>
                            <w:r w:rsidR="00604FA1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5.4pt;width:214.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">
                <v:textbox>
                  <w:txbxContent>
                    <w:p w14:paraId="6EA96869" w14:textId="5A92AC47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66344B">
                        <w:rPr>
                          <w:rFonts w:ascii="Aharoni" w:hAnsi="Aharoni" w:cs="Aharoni"/>
                          <w:b/>
                        </w:rPr>
                        <w:t xml:space="preserve">Reading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>Lesson Plan</w:t>
                      </w:r>
                      <w:r w:rsidR="00604FA1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54536337" w:rsidR="00664D89" w:rsidRDefault="00664D89" w:rsidP="0006291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86E67"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3844E3">
        <w:rPr>
          <w:rFonts w:ascii="Times New Roman" w:hAnsi="Times New Roman"/>
          <w:noProof/>
          <w:sz w:val="20"/>
          <w:u w:val="single"/>
        </w:rPr>
        <w:t>Octo</w:t>
      </w:r>
      <w:r w:rsidR="00886E67" w:rsidRPr="00886E67">
        <w:rPr>
          <w:rFonts w:ascii="Times New Roman" w:hAnsi="Times New Roman"/>
          <w:sz w:val="20"/>
          <w:u w:val="single"/>
        </w:rPr>
        <w:t xml:space="preserve">ber </w:t>
      </w:r>
      <w:r w:rsidR="00D12CF8">
        <w:rPr>
          <w:rFonts w:ascii="Times New Roman" w:hAnsi="Times New Roman"/>
          <w:sz w:val="20"/>
          <w:u w:val="single"/>
        </w:rPr>
        <w:t>1</w:t>
      </w:r>
      <w:r w:rsidR="00583587">
        <w:rPr>
          <w:rFonts w:ascii="Times New Roman" w:hAnsi="Times New Roman"/>
          <w:sz w:val="20"/>
          <w:u w:val="single"/>
        </w:rPr>
        <w:t>4</w:t>
      </w:r>
      <w:r w:rsidR="0006291C">
        <w:rPr>
          <w:rFonts w:ascii="Times New Roman" w:hAnsi="Times New Roman"/>
          <w:sz w:val="20"/>
          <w:u w:val="single"/>
        </w:rPr>
        <w:t>-</w:t>
      </w:r>
      <w:r w:rsidR="00583587">
        <w:rPr>
          <w:rFonts w:ascii="Times New Roman" w:hAnsi="Times New Roman"/>
          <w:sz w:val="20"/>
          <w:u w:val="single"/>
        </w:rPr>
        <w:t>18</w:t>
      </w:r>
      <w:r w:rsidR="00886E67" w:rsidRPr="00886E67">
        <w:rPr>
          <w:rFonts w:ascii="Times New Roman" w:hAnsi="Times New Roman"/>
          <w:sz w:val="20"/>
          <w:u w:val="single"/>
        </w:rPr>
        <w:t>, 202</w:t>
      </w:r>
      <w:r w:rsidR="00583587">
        <w:rPr>
          <w:rFonts w:ascii="Times New Roman" w:hAnsi="Times New Roman"/>
          <w:sz w:val="20"/>
          <w:u w:val="single"/>
        </w:rPr>
        <w:t>4</w:t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F10217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09BFCB6" w14:textId="519112D2" w:rsidR="00493AAC" w:rsidRPr="00FF5804" w:rsidRDefault="00726993" w:rsidP="00726993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</w:pPr>
            <w:r w:rsidRPr="00FF5804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R2, LF.PH.8.a, LF.PH.8.c, LF.FL.9, LF.FL.12, LF.PH.8.b, LF.PH.8.d, LF.PH.8.j, LF.WR.32.a, LF.WR.32.b, LF.WR.32.c, </w:t>
            </w:r>
            <w:r w:rsidRPr="00FF5804">
              <w:rPr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LF.FL.10</w:t>
            </w:r>
            <w:r w:rsidR="007C2ACC" w:rsidRPr="00FF5804">
              <w:rPr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="007C2ACC" w:rsidRPr="00FF5804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LF.VO.14.d, LF.PH.8.h, </w:t>
            </w:r>
            <w:r w:rsidR="007C2ACC" w:rsidRPr="00FF5804">
              <w:rPr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LF.WR.32.e</w:t>
            </w:r>
          </w:p>
          <w:p w14:paraId="0C793FD5" w14:textId="681C0F51" w:rsidR="00493AAC" w:rsidRPr="00FF5804" w:rsidRDefault="00726993" w:rsidP="00726993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FF0000"/>
                <w:sz w:val="16"/>
                <w:szCs w:val="16"/>
              </w:rPr>
            </w:pPr>
            <w:r w:rsidRPr="00FF5804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R3, LF.CO.20, LF.CO.R.23.b, LF.CO.19.b, LF.CO.R.26.a, R1, LF.OL.1.a, LF.OL.2.a, LF.OL.S.4, LF.OL.S.5, LF.VO.R.16, LF.CO.R.24.a, LF.FL.10, LF.WR.W.39.a</w:t>
            </w:r>
            <w:r w:rsidR="007C2ACC" w:rsidRPr="00FF5804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, R4, LF.CO.R.23.a, LF.CO.R.23.c</w:t>
            </w:r>
          </w:p>
          <w:p w14:paraId="3C935A49" w14:textId="395CE41D" w:rsidR="00664D89" w:rsidRPr="00726993" w:rsidRDefault="00726993" w:rsidP="007253B3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FF5804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R5, LF.WR.32.c, LF.WR.32.e, LF.VO.W.17, LF.WR.31, </w:t>
            </w:r>
            <w:r w:rsidR="007C2ACC" w:rsidRPr="00FF5804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LF.OL.3, LF.CO.L.29, LF.WR.W.34, LF.WR.W.38, LF.PH.8.h, </w:t>
            </w:r>
            <w:r w:rsidR="00FF5804" w:rsidRPr="00FF5804"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LF.PH.8.c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66344B">
        <w:trPr>
          <w:trHeight w:val="80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0AFF8C62" w14:textId="77777777" w:rsidR="00A96AAD" w:rsidRPr="002D5462" w:rsidRDefault="00A96AAD" w:rsidP="00543708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2D5462">
              <w:rPr>
                <w:color w:val="00B050"/>
                <w:sz w:val="16"/>
                <w:szCs w:val="16"/>
              </w:rPr>
              <w:t>read words with /ō/ spelled </w:t>
            </w:r>
            <w:r w:rsidRPr="002D5462">
              <w:rPr>
                <w:rStyle w:val="Emphasis"/>
                <w:color w:val="00B050"/>
                <w:sz w:val="16"/>
                <w:szCs w:val="16"/>
              </w:rPr>
              <w:t>oa_</w:t>
            </w:r>
            <w:r w:rsidRPr="002D5462">
              <w:rPr>
                <w:color w:val="00B050"/>
                <w:sz w:val="16"/>
                <w:szCs w:val="16"/>
              </w:rPr>
              <w:t> and </w:t>
            </w:r>
            <w:r w:rsidRPr="002D5462">
              <w:rPr>
                <w:rStyle w:val="Emphasis"/>
                <w:color w:val="00B050"/>
                <w:sz w:val="16"/>
                <w:szCs w:val="16"/>
              </w:rPr>
              <w:t>_ow</w:t>
            </w:r>
            <w:r w:rsidRPr="002D5462">
              <w:rPr>
                <w:color w:val="00B050"/>
                <w:sz w:val="16"/>
                <w:szCs w:val="16"/>
              </w:rPr>
              <w:t>.</w:t>
            </w:r>
          </w:p>
          <w:p w14:paraId="08B939B0" w14:textId="77777777" w:rsidR="00A96AAD" w:rsidRPr="002D5462" w:rsidRDefault="00A96AAD" w:rsidP="00543708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2D5462">
              <w:rPr>
                <w:color w:val="00B050"/>
                <w:sz w:val="16"/>
                <w:szCs w:val="16"/>
              </w:rPr>
              <w:t>spell dictated words with /ō/ correctly.</w:t>
            </w:r>
          </w:p>
          <w:p w14:paraId="44E6BD40" w14:textId="77777777" w:rsidR="00A96AAD" w:rsidRPr="002D5462" w:rsidRDefault="00A96AAD" w:rsidP="00543708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2D5462">
              <w:rPr>
                <w:color w:val="00B050"/>
                <w:sz w:val="16"/>
                <w:szCs w:val="16"/>
              </w:rPr>
              <w:t>build oral language skills.</w:t>
            </w:r>
          </w:p>
          <w:p w14:paraId="25C9D697" w14:textId="77777777" w:rsidR="00A96AAD" w:rsidRPr="002D5462" w:rsidRDefault="00A96AAD" w:rsidP="00543708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2D5462">
              <w:rPr>
                <w:color w:val="00B050"/>
                <w:sz w:val="16"/>
                <w:szCs w:val="16"/>
              </w:rPr>
              <w:t>build oral language skills.</w:t>
            </w:r>
          </w:p>
          <w:p w14:paraId="4B3A2609" w14:textId="77777777" w:rsidR="00A96AAD" w:rsidRPr="002D5462" w:rsidRDefault="00A96AAD" w:rsidP="00543708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2D5462">
              <w:rPr>
                <w:color w:val="00B050"/>
                <w:sz w:val="16"/>
                <w:szCs w:val="16"/>
              </w:rPr>
              <w:t>practice spelling words with /ō/ spelled </w:t>
            </w:r>
            <w:r w:rsidRPr="002D5462">
              <w:rPr>
                <w:rStyle w:val="Emphasis"/>
                <w:color w:val="00B050"/>
                <w:sz w:val="16"/>
                <w:szCs w:val="16"/>
              </w:rPr>
              <w:t>oa_</w:t>
            </w:r>
            <w:r w:rsidRPr="002D5462">
              <w:rPr>
                <w:color w:val="00B050"/>
                <w:sz w:val="16"/>
                <w:szCs w:val="16"/>
              </w:rPr>
              <w:t> and </w:t>
            </w:r>
            <w:r w:rsidRPr="002D5462">
              <w:rPr>
                <w:rStyle w:val="Emphasis"/>
                <w:color w:val="00B050"/>
                <w:sz w:val="16"/>
                <w:szCs w:val="16"/>
              </w:rPr>
              <w:t>_ow</w:t>
            </w:r>
            <w:r w:rsidRPr="002D5462">
              <w:rPr>
                <w:color w:val="00B050"/>
                <w:sz w:val="16"/>
                <w:szCs w:val="16"/>
              </w:rPr>
              <w:t>.</w:t>
            </w:r>
          </w:p>
          <w:p w14:paraId="10D2168B" w14:textId="77777777" w:rsidR="00A96AAD" w:rsidRPr="002D5462" w:rsidRDefault="00A96AAD" w:rsidP="00543708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2D5462">
              <w:rPr>
                <w:color w:val="00B050"/>
                <w:sz w:val="16"/>
                <w:szCs w:val="16"/>
              </w:rPr>
              <w:t>learn new high-frequency words.</w:t>
            </w:r>
          </w:p>
          <w:p w14:paraId="66B77BDB" w14:textId="77777777" w:rsidR="00A96AAD" w:rsidRPr="002D5462" w:rsidRDefault="00A96AAD" w:rsidP="00543708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2D5462">
              <w:rPr>
                <w:color w:val="00B050"/>
                <w:sz w:val="16"/>
                <w:szCs w:val="16"/>
              </w:rPr>
              <w:t>read a </w:t>
            </w:r>
            <w:r w:rsidRPr="002D5462">
              <w:rPr>
                <w:rStyle w:val="Emphasis"/>
                <w:b/>
                <w:bCs/>
                <w:color w:val="00B050"/>
                <w:sz w:val="16"/>
                <w:szCs w:val="16"/>
              </w:rPr>
              <w:t>Decodable Story</w:t>
            </w:r>
            <w:r w:rsidRPr="002D5462">
              <w:rPr>
                <w:color w:val="00B050"/>
                <w:sz w:val="16"/>
                <w:szCs w:val="16"/>
              </w:rPr>
              <w:t>.</w:t>
            </w:r>
          </w:p>
          <w:p w14:paraId="28176497" w14:textId="77777777" w:rsidR="00A96AAD" w:rsidRPr="002D5462" w:rsidRDefault="00A96AAD" w:rsidP="00543708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2D5462">
              <w:rPr>
                <w:color w:val="00B050"/>
                <w:sz w:val="16"/>
                <w:szCs w:val="16"/>
              </w:rPr>
              <w:t>build fluency.</w:t>
            </w:r>
          </w:p>
          <w:p w14:paraId="06241250" w14:textId="77777777" w:rsidR="00A96AAD" w:rsidRPr="002D5462" w:rsidRDefault="00A96AAD" w:rsidP="00543708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2D5462">
              <w:rPr>
                <w:color w:val="00B050"/>
                <w:sz w:val="16"/>
                <w:szCs w:val="16"/>
              </w:rPr>
              <w:t>understand homophones.</w:t>
            </w:r>
          </w:p>
          <w:p w14:paraId="30DF34D8" w14:textId="77777777" w:rsidR="00A96AAD" w:rsidRPr="002D5462" w:rsidRDefault="00A96AAD" w:rsidP="00543708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2D5462">
              <w:rPr>
                <w:color w:val="00B050"/>
                <w:sz w:val="16"/>
                <w:szCs w:val="16"/>
              </w:rPr>
              <w:t>build oral language skills.</w:t>
            </w:r>
          </w:p>
          <w:p w14:paraId="46DBF675" w14:textId="77777777" w:rsidR="00A96AAD" w:rsidRPr="002D5462" w:rsidRDefault="00A96AAD" w:rsidP="00543708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2D5462">
              <w:rPr>
                <w:color w:val="00B050"/>
                <w:sz w:val="16"/>
                <w:szCs w:val="16"/>
              </w:rPr>
              <w:t>build their oral language skills.</w:t>
            </w:r>
          </w:p>
          <w:p w14:paraId="772B0F0D" w14:textId="77777777" w:rsidR="002D5462" w:rsidRPr="002D5462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2D5462">
              <w:rPr>
                <w:color w:val="00B050"/>
                <w:sz w:val="16"/>
                <w:szCs w:val="16"/>
              </w:rPr>
              <w:t>read words with /ō/ spelled </w:t>
            </w:r>
            <w:r w:rsidRPr="002D5462">
              <w:rPr>
                <w:rStyle w:val="Emphasis"/>
                <w:color w:val="00B050"/>
                <w:sz w:val="16"/>
                <w:szCs w:val="16"/>
              </w:rPr>
              <w:t>oa_</w:t>
            </w:r>
            <w:r w:rsidRPr="002D5462">
              <w:rPr>
                <w:color w:val="00B050"/>
                <w:sz w:val="16"/>
                <w:szCs w:val="16"/>
              </w:rPr>
              <w:t> and </w:t>
            </w:r>
            <w:r w:rsidRPr="002D5462">
              <w:rPr>
                <w:rStyle w:val="Emphasis"/>
                <w:color w:val="00B050"/>
                <w:sz w:val="16"/>
                <w:szCs w:val="16"/>
              </w:rPr>
              <w:t>_ow</w:t>
            </w:r>
            <w:r w:rsidRPr="002D5462">
              <w:rPr>
                <w:color w:val="00B050"/>
                <w:sz w:val="16"/>
                <w:szCs w:val="16"/>
              </w:rPr>
              <w:t>.</w:t>
            </w:r>
          </w:p>
          <w:p w14:paraId="49ED5CEF" w14:textId="77777777" w:rsidR="002D5462" w:rsidRPr="002D5462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2D5462">
              <w:rPr>
                <w:color w:val="00B050"/>
                <w:sz w:val="16"/>
                <w:szCs w:val="16"/>
              </w:rPr>
              <w:t>understand homophones.</w:t>
            </w:r>
          </w:p>
          <w:p w14:paraId="3213165D" w14:textId="77777777" w:rsidR="002D5462" w:rsidRPr="002D5462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2D5462">
              <w:rPr>
                <w:color w:val="00B050"/>
                <w:sz w:val="16"/>
                <w:szCs w:val="16"/>
              </w:rPr>
              <w:t>build oral language skills.</w:t>
            </w:r>
          </w:p>
          <w:p w14:paraId="183F57DC" w14:textId="110FABFD" w:rsidR="00ED07AE" w:rsidRPr="002D5462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00B050"/>
                <w:sz w:val="16"/>
                <w:szCs w:val="16"/>
              </w:rPr>
            </w:pPr>
            <w:r w:rsidRPr="002D5462">
              <w:rPr>
                <w:color w:val="00B050"/>
                <w:sz w:val="16"/>
                <w:szCs w:val="16"/>
              </w:rPr>
              <w:t>build fluency.</w:t>
            </w:r>
          </w:p>
          <w:p w14:paraId="3A59BC3B" w14:textId="77777777" w:rsidR="002D5462" w:rsidRPr="00635740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learn and apply the comprehension strategies Making Connections, Summarizing, and Visualizing.</w:t>
            </w:r>
          </w:p>
          <w:p w14:paraId="1F96EEBD" w14:textId="77777777" w:rsidR="002D5462" w:rsidRPr="00635740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read the entire selection.</w:t>
            </w:r>
          </w:p>
          <w:p w14:paraId="7C519130" w14:textId="77777777" w:rsidR="002D5462" w:rsidRPr="00635740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learn new vocabulary words.</w:t>
            </w:r>
          </w:p>
          <w:p w14:paraId="603BD80B" w14:textId="77777777" w:rsidR="002D5462" w:rsidRPr="00635740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focus on reading with correct phrasing.</w:t>
            </w:r>
          </w:p>
          <w:p w14:paraId="21ED87FA" w14:textId="77777777" w:rsidR="002D5462" w:rsidRPr="00635740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learn and apply the comprehension strategies Making Connections, Summarizing, and Visualizing.</w:t>
            </w:r>
          </w:p>
          <w:p w14:paraId="30863D2B" w14:textId="77777777" w:rsidR="002D5462" w:rsidRPr="00635740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read the entire selection.</w:t>
            </w:r>
          </w:p>
          <w:p w14:paraId="28E55FB5" w14:textId="77777777" w:rsidR="002D5462" w:rsidRPr="00635740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learn new vocabulary words.</w:t>
            </w:r>
          </w:p>
          <w:p w14:paraId="0295685E" w14:textId="77777777" w:rsidR="002D5462" w:rsidRPr="00635740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focus on reading with correct phrasing.</w:t>
            </w:r>
          </w:p>
          <w:p w14:paraId="226B466F" w14:textId="77777777" w:rsidR="002D5462" w:rsidRPr="00635740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finish reading “Tornadoes!”</w:t>
            </w:r>
          </w:p>
          <w:p w14:paraId="0879D14A" w14:textId="77777777" w:rsidR="002D5462" w:rsidRPr="00635740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review the selection vocabulary words.</w:t>
            </w:r>
          </w:p>
          <w:p w14:paraId="445EC9DE" w14:textId="77777777" w:rsidR="002D5462" w:rsidRPr="00635740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focus on reading with automaticity.</w:t>
            </w:r>
          </w:p>
          <w:p w14:paraId="03731627" w14:textId="77777777" w:rsidR="002D5462" w:rsidRPr="00635740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learn about conducting research on the Internet.</w:t>
            </w:r>
          </w:p>
          <w:p w14:paraId="2270AC3B" w14:textId="77777777" w:rsidR="002D5462" w:rsidRPr="00635740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read excerpts from “Tornadoes!” to focus on writer’s craft.</w:t>
            </w:r>
          </w:p>
          <w:p w14:paraId="578C1E49" w14:textId="77777777" w:rsidR="002D5462" w:rsidRPr="00635740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answer questions to better understand the selection.</w:t>
            </w:r>
          </w:p>
          <w:p w14:paraId="3572C1F8" w14:textId="77777777" w:rsidR="002D5462" w:rsidRPr="00635740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build on the vocabulary they have learned this week.</w:t>
            </w:r>
          </w:p>
          <w:p w14:paraId="0E880CB5" w14:textId="77777777" w:rsidR="002D5462" w:rsidRPr="00635740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build fluency.</w:t>
            </w:r>
          </w:p>
          <w:p w14:paraId="145C256B" w14:textId="77777777" w:rsidR="002D5462" w:rsidRPr="00635740" w:rsidRDefault="002D5462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read the social studies link.</w:t>
            </w:r>
          </w:p>
          <w:p w14:paraId="7ED1FFDB" w14:textId="77777777" w:rsidR="00635740" w:rsidRPr="00635740" w:rsidRDefault="00635740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review the selection vocabulary words.</w:t>
            </w:r>
          </w:p>
          <w:p w14:paraId="59516BD8" w14:textId="77777777" w:rsidR="00635740" w:rsidRPr="00635740" w:rsidRDefault="00635740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review the comprehension strategies.</w:t>
            </w:r>
          </w:p>
          <w:p w14:paraId="23A31DE7" w14:textId="77777777" w:rsidR="00635740" w:rsidRPr="00635740" w:rsidRDefault="00635740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review elements of accessing complex text.</w:t>
            </w:r>
          </w:p>
          <w:p w14:paraId="43BEF7FE" w14:textId="77777777" w:rsidR="00635740" w:rsidRPr="00635740" w:rsidRDefault="00635740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review writer's craft elements.</w:t>
            </w:r>
          </w:p>
          <w:p w14:paraId="3A41CAD9" w14:textId="58C54190" w:rsidR="002D5462" w:rsidRPr="00635740" w:rsidRDefault="00635740" w:rsidP="00543708">
            <w:pPr>
              <w:pStyle w:val="ng-binding"/>
              <w:numPr>
                <w:ilvl w:val="0"/>
                <w:numId w:val="3"/>
              </w:numPr>
              <w:rPr>
                <w:color w:val="FF0000"/>
                <w:sz w:val="16"/>
                <w:szCs w:val="16"/>
              </w:rPr>
            </w:pPr>
            <w:r w:rsidRPr="00635740">
              <w:rPr>
                <w:color w:val="FF0000"/>
                <w:sz w:val="16"/>
                <w:szCs w:val="16"/>
              </w:rPr>
              <w:t>build fluency.</w:t>
            </w:r>
          </w:p>
          <w:p w14:paraId="59EFFF50" w14:textId="77777777" w:rsidR="0054370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t>receive feedback about their drafts in writers’ conferences.</w:t>
            </w:r>
          </w:p>
          <w:p w14:paraId="67227448" w14:textId="77777777" w:rsidR="0054370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t>learn about cause-and-effect signal words.</w:t>
            </w:r>
          </w:p>
          <w:p w14:paraId="2FD3CE4A" w14:textId="77777777" w:rsidR="0054370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lastRenderedPageBreak/>
              <w:t>revise the drafts of their informative/explanatory texts.</w:t>
            </w:r>
          </w:p>
          <w:p w14:paraId="6B9DC871" w14:textId="77777777" w:rsidR="0054370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t>learn about /ō/ spelling patterns and homophones.</w:t>
            </w:r>
          </w:p>
          <w:p w14:paraId="794F5336" w14:textId="77777777" w:rsidR="0054370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t>use proofreading marks and a checklist to edit their informative/explanatory texts.</w:t>
            </w:r>
          </w:p>
          <w:p w14:paraId="73383C32" w14:textId="77777777" w:rsidR="0054370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t>develop handwriting skills by practicing the formation of cursive letters </w:t>
            </w:r>
            <w:r w:rsidRPr="00543708">
              <w:rPr>
                <w:rStyle w:val="Emphasis"/>
                <w:color w:val="0070C0"/>
                <w:sz w:val="16"/>
                <w:szCs w:val="16"/>
              </w:rPr>
              <w:t>h</w:t>
            </w:r>
            <w:r w:rsidRPr="00543708">
              <w:rPr>
                <w:color w:val="0070C0"/>
                <w:sz w:val="16"/>
                <w:szCs w:val="16"/>
              </w:rPr>
              <w:t> and </w:t>
            </w:r>
            <w:r w:rsidRPr="00543708">
              <w:rPr>
                <w:rStyle w:val="Emphasis"/>
                <w:color w:val="0070C0"/>
                <w:sz w:val="16"/>
                <w:szCs w:val="16"/>
              </w:rPr>
              <w:t>f</w:t>
            </w:r>
            <w:r w:rsidRPr="00543708">
              <w:rPr>
                <w:color w:val="0070C0"/>
                <w:sz w:val="16"/>
                <w:szCs w:val="16"/>
              </w:rPr>
              <w:t>.</w:t>
            </w:r>
          </w:p>
          <w:p w14:paraId="38EF80A3" w14:textId="77777777" w:rsidR="0054370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t>create final copies of their informative/explanatory texts for publishing.</w:t>
            </w:r>
          </w:p>
          <w:p w14:paraId="5726B4EC" w14:textId="77777777" w:rsidR="0054370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t>evaluate their informative/explanatory texts based on writer’s goals.</w:t>
            </w:r>
          </w:p>
          <w:p w14:paraId="02F7950F" w14:textId="77777777" w:rsidR="0054370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t>learn about types of sentences.</w:t>
            </w:r>
          </w:p>
          <w:p w14:paraId="6F1E1353" w14:textId="77777777" w:rsidR="0054370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t>review spelling words.</w:t>
            </w:r>
          </w:p>
          <w:p w14:paraId="1E048174" w14:textId="77777777" w:rsidR="0054370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t>review the steps of the writing process.</w:t>
            </w:r>
          </w:p>
          <w:p w14:paraId="2DE71263" w14:textId="77777777" w:rsidR="0054370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t>review the purpose of writing to inform.</w:t>
            </w:r>
          </w:p>
          <w:p w14:paraId="14B9323D" w14:textId="77777777" w:rsidR="0054370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t>choose a topic for their informative/explanatory text.</w:t>
            </w:r>
          </w:p>
          <w:p w14:paraId="1FC91292" w14:textId="77777777" w:rsidR="0054370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t>review taking notes from a source.</w:t>
            </w:r>
          </w:p>
          <w:p w14:paraId="7FDA3EA8" w14:textId="77777777" w:rsidR="0054370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t>review types of sentences.</w:t>
            </w:r>
          </w:p>
          <w:p w14:paraId="3FF5C6CF" w14:textId="77777777" w:rsidR="0054370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t>complete a TREE diagram to plan their informative/explanatory texts.</w:t>
            </w:r>
          </w:p>
          <w:p w14:paraId="52D8D6C7" w14:textId="77777777" w:rsidR="0054370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t>evaluate their TREE diagrams as good plans for writing.</w:t>
            </w:r>
          </w:p>
          <w:p w14:paraId="63B4797E" w14:textId="77777777" w:rsidR="0054370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t>take the spelling assessment.</w:t>
            </w:r>
          </w:p>
          <w:p w14:paraId="1DA5B184" w14:textId="77777777" w:rsidR="0054370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t>review types of sentences.</w:t>
            </w:r>
          </w:p>
          <w:p w14:paraId="240C8004" w14:textId="0D027934" w:rsidR="00056628" w:rsidRPr="00543708" w:rsidRDefault="00543708" w:rsidP="00543708">
            <w:pPr>
              <w:pStyle w:val="ng-binding"/>
              <w:numPr>
                <w:ilvl w:val="0"/>
                <w:numId w:val="3"/>
              </w:numPr>
              <w:rPr>
                <w:color w:val="595959"/>
                <w:sz w:val="16"/>
                <w:szCs w:val="16"/>
              </w:rPr>
            </w:pPr>
            <w:r w:rsidRPr="00543708">
              <w:rPr>
                <w:color w:val="0070C0"/>
                <w:sz w:val="16"/>
                <w:szCs w:val="16"/>
              </w:rPr>
              <w:t>review the formation of small letters </w:t>
            </w:r>
            <w:r w:rsidRPr="00543708">
              <w:rPr>
                <w:rStyle w:val="Emphasis"/>
                <w:color w:val="0070C0"/>
                <w:sz w:val="16"/>
                <w:szCs w:val="16"/>
              </w:rPr>
              <w:t>h</w:t>
            </w:r>
            <w:r w:rsidRPr="00543708">
              <w:rPr>
                <w:color w:val="0070C0"/>
                <w:sz w:val="16"/>
                <w:szCs w:val="16"/>
              </w:rPr>
              <w:t> and </w:t>
            </w:r>
            <w:r w:rsidRPr="00543708">
              <w:rPr>
                <w:rStyle w:val="Emphasis"/>
                <w:color w:val="0070C0"/>
                <w:sz w:val="16"/>
                <w:szCs w:val="16"/>
              </w:rPr>
              <w:t>f</w:t>
            </w:r>
            <w:r w:rsidRPr="00543708">
              <w:rPr>
                <w:color w:val="0070C0"/>
                <w:sz w:val="16"/>
                <w:szCs w:val="16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12C16055" w:rsidR="00664D89" w:rsidRDefault="009F1577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4D508A48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608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08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0DCCDB8D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034CEDCC" w14:textId="77777777" w:rsidR="00263695" w:rsidRDefault="00263695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20AD039" w14:textId="526A4947" w:rsidR="00263695" w:rsidRPr="00845B61" w:rsidRDefault="00D12CF8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Precautions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updraft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funnel cloud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demolish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radar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prepare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classifications</w:t>
                            </w:r>
                            <w:r w:rsidR="000F29B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0F29B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0F29B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034CEDCC" w14:textId="77777777" w:rsidR="00263695" w:rsidRDefault="00263695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20AD039" w14:textId="526A4947" w:rsidR="00263695" w:rsidRPr="00845B61" w:rsidRDefault="00D12CF8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Precautions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updraft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funnel cloud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demolish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radar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prepare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classifications</w:t>
                      </w:r>
                      <w:r w:rsidR="000F29B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0F29B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0F29B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D12CF8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D12CF8" w:rsidRDefault="00D12CF8" w:rsidP="00D12CF8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D12CF8" w:rsidRDefault="00D12CF8" w:rsidP="00D12CF8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lastRenderedPageBreak/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7AD6019" w14:textId="77777777" w:rsidR="00F63CE9" w:rsidRDefault="00F63CE9" w:rsidP="00D12CF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A7994C9" w14:textId="002A73E9" w:rsidR="00D12CF8" w:rsidRPr="00F63CE9" w:rsidRDefault="000134CE" w:rsidP="00F63CE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3CE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Columbus Day/</w:t>
            </w:r>
          </w:p>
          <w:p w14:paraId="7D1CE126" w14:textId="4B496325" w:rsidR="000134CE" w:rsidRPr="00FC3CC3" w:rsidRDefault="000134CE" w:rsidP="00F63CE9">
            <w:pPr>
              <w:jc w:val="center"/>
            </w:pPr>
            <w:r w:rsidRPr="00F63CE9">
              <w:rPr>
                <w:rFonts w:ascii="Times New Roman" w:hAnsi="Times New Roman"/>
                <w:b/>
                <w:bCs/>
                <w:sz w:val="16"/>
                <w:szCs w:val="16"/>
              </w:rPr>
              <w:t>Professional Development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16D68AD" w14:textId="11228234" w:rsidR="00D12CF8" w:rsidRPr="000F29B6" w:rsidRDefault="00D12CF8" w:rsidP="00D12CF8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lastRenderedPageBreak/>
              <w:t xml:space="preserve">How can weather impact </w:t>
            </w:r>
            <w:r>
              <w:rPr>
                <w:b w:val="0"/>
                <w:bCs/>
                <w:sz w:val="16"/>
                <w:szCs w:val="16"/>
              </w:rPr>
              <w:lastRenderedPageBreak/>
              <w:t>your community?</w:t>
            </w:r>
          </w:p>
          <w:p w14:paraId="2FECC4C4" w14:textId="1F8466B2" w:rsidR="00D12CF8" w:rsidRDefault="00D12CF8" w:rsidP="00D12CF8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What are ways we can protect ourselves from weather we cannot control?</w:t>
            </w:r>
          </w:p>
          <w:p w14:paraId="57F6602C" w14:textId="77777777" w:rsidR="00D12CF8" w:rsidRPr="0024359F" w:rsidRDefault="00D12CF8" w:rsidP="00D12CF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198204AD" w14:textId="77777777" w:rsidR="00D12CF8" w:rsidRPr="000F29B6" w:rsidRDefault="00D12CF8" w:rsidP="00D12CF8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lastRenderedPageBreak/>
              <w:t xml:space="preserve">How can weather impact </w:t>
            </w:r>
            <w:r>
              <w:rPr>
                <w:b w:val="0"/>
                <w:bCs/>
                <w:sz w:val="16"/>
                <w:szCs w:val="16"/>
              </w:rPr>
              <w:lastRenderedPageBreak/>
              <w:t>your community?</w:t>
            </w:r>
          </w:p>
          <w:p w14:paraId="2BFA142D" w14:textId="77777777" w:rsidR="00D12CF8" w:rsidRDefault="00D12CF8" w:rsidP="00D12CF8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What are ways we can protect ourselves from weather we cannot control?</w:t>
            </w:r>
          </w:p>
          <w:p w14:paraId="21D44B15" w14:textId="77777777" w:rsidR="00D12CF8" w:rsidRPr="0024359F" w:rsidRDefault="00D12CF8" w:rsidP="00D12CF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0D6B3409" w14:textId="77777777" w:rsidR="00D12CF8" w:rsidRPr="000F29B6" w:rsidRDefault="00D12CF8" w:rsidP="00D12CF8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lastRenderedPageBreak/>
              <w:t xml:space="preserve">How can weather impact </w:t>
            </w:r>
            <w:r>
              <w:rPr>
                <w:b w:val="0"/>
                <w:bCs/>
                <w:sz w:val="16"/>
                <w:szCs w:val="16"/>
              </w:rPr>
              <w:lastRenderedPageBreak/>
              <w:t>your community?</w:t>
            </w:r>
          </w:p>
          <w:p w14:paraId="64B7F40A" w14:textId="77777777" w:rsidR="00D12CF8" w:rsidRDefault="00D12CF8" w:rsidP="00D12CF8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What are ways we can protect ourselves from weather we cannot control?</w:t>
            </w:r>
          </w:p>
          <w:p w14:paraId="685128F6" w14:textId="77777777" w:rsidR="00D12CF8" w:rsidRPr="0024359F" w:rsidRDefault="00D12CF8" w:rsidP="00D12CF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4FEF6F0" w14:textId="77777777" w:rsidR="00D12CF8" w:rsidRPr="000F29B6" w:rsidRDefault="00D12CF8" w:rsidP="00D12CF8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lastRenderedPageBreak/>
              <w:t xml:space="preserve">How can weather impact </w:t>
            </w:r>
            <w:r>
              <w:rPr>
                <w:b w:val="0"/>
                <w:bCs/>
                <w:sz w:val="16"/>
                <w:szCs w:val="16"/>
              </w:rPr>
              <w:lastRenderedPageBreak/>
              <w:t>your community?</w:t>
            </w:r>
          </w:p>
          <w:p w14:paraId="04543ACB" w14:textId="77777777" w:rsidR="00D12CF8" w:rsidRDefault="00D12CF8" w:rsidP="00D12CF8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What are ways we can protect ourselves from weather we cannot control?</w:t>
            </w:r>
          </w:p>
          <w:p w14:paraId="0C9D5863" w14:textId="77777777" w:rsidR="00D12CF8" w:rsidRPr="005016AE" w:rsidRDefault="00D12CF8" w:rsidP="00D12CF8">
            <w:pPr>
              <w:rPr>
                <w:rFonts w:ascii="Times New Roman" w:hAnsi="Times New Roman"/>
              </w:rPr>
            </w:pP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E5CB343" w14:textId="77777777" w:rsidR="00264FBA" w:rsidRPr="00D718CF" w:rsidRDefault="00264FBA" w:rsidP="00264F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DF7798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DF7798" w:rsidRDefault="00DF7798" w:rsidP="00DF779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DF7798" w:rsidRDefault="00DF7798" w:rsidP="00DF779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DF7798" w:rsidRDefault="00DF7798" w:rsidP="00DF779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77777777" w:rsidR="00DF7798" w:rsidRPr="006D2A56" w:rsidRDefault="00DF7798" w:rsidP="008257C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623B3C9" w14:textId="42D18A6E" w:rsidR="00DF7798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10</w:t>
            </w:r>
          </w:p>
          <w:p w14:paraId="32B51A4F" w14:textId="77777777" w:rsidR="00DF7798" w:rsidRPr="00844203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69CA81EE" w14:textId="50216622" w:rsidR="00DF7798" w:rsidRPr="00844203" w:rsidRDefault="00DF7798" w:rsidP="00DF779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35CA5A6" w14:textId="47D2473E" w:rsidR="00DF7798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10</w:t>
            </w:r>
          </w:p>
          <w:p w14:paraId="244BBB41" w14:textId="77777777" w:rsidR="00DF7798" w:rsidRPr="00844203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18E76712" w14:textId="6706B231" w:rsidR="00DF7798" w:rsidRPr="00844203" w:rsidRDefault="00DF7798" w:rsidP="00DF779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0F20C326" w14:textId="5BA241C6" w:rsidR="00DF7798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10</w:t>
            </w:r>
          </w:p>
          <w:p w14:paraId="76EB3010" w14:textId="77777777" w:rsidR="00DF7798" w:rsidRPr="00844203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0069EEB1" w14:textId="3BAEABF4" w:rsidR="00DF7798" w:rsidRPr="006D2A56" w:rsidRDefault="00DF7798" w:rsidP="00DF779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0875A1D" w14:textId="517EF0F6" w:rsidR="00DF7798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10</w:t>
            </w:r>
          </w:p>
          <w:p w14:paraId="4398E978" w14:textId="77777777" w:rsidR="00DF7798" w:rsidRPr="00844203" w:rsidRDefault="00DF7798" w:rsidP="00DF779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7AF6A4E9" w14:textId="77777777" w:rsidR="00DF7798" w:rsidRPr="00745F85" w:rsidRDefault="00DF7798" w:rsidP="00DF779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6E12B1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6E12B1" w:rsidRDefault="006E12B1" w:rsidP="006E12B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6E12B1" w:rsidRDefault="006E12B1" w:rsidP="006E12B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6E12B1" w:rsidRDefault="006E12B1" w:rsidP="006E12B1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6E12B1" w:rsidRDefault="006E12B1" w:rsidP="006E12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6E12B1" w:rsidRDefault="006E12B1" w:rsidP="006E12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6E12B1" w:rsidRDefault="006E12B1" w:rsidP="006E12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6E12B1" w:rsidRPr="008D050D" w:rsidRDefault="006E12B1" w:rsidP="006E12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6E12B1" w:rsidRDefault="006E12B1" w:rsidP="006E12B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6E12B1" w:rsidRDefault="006E12B1" w:rsidP="006E12B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6E12B1" w:rsidRDefault="006E12B1" w:rsidP="006E12B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6E12B1" w:rsidRDefault="006E12B1" w:rsidP="006E12B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3F28DFD" w14:textId="77777777" w:rsidR="006E12B1" w:rsidRDefault="006E12B1" w:rsidP="006E12B1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140D83D0" w14:textId="77777777" w:rsidR="006E12B1" w:rsidRDefault="006E12B1" w:rsidP="006E12B1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  <w:p w14:paraId="3DC71D8C" w14:textId="1E8E0E2B" w:rsidR="006E12B1" w:rsidRPr="00B046AD" w:rsidRDefault="006E12B1" w:rsidP="006E12B1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2ED7B39D" w14:textId="77777777" w:rsidR="00FF044C" w:rsidRDefault="00FF044C" w:rsidP="00FF044C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2 Lesson 3 Day 1</w:t>
            </w:r>
          </w:p>
          <w:p w14:paraId="24125B37" w14:textId="77777777" w:rsidR="00FF044C" w:rsidRPr="00530C7C" w:rsidRDefault="00FF044C" w:rsidP="00FF044C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6F4203E6" w14:textId="77777777" w:rsidR="00FF044C" w:rsidRPr="00B046AD" w:rsidRDefault="00FF044C" w:rsidP="00FF044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ō</w:t>
            </w: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 spelled 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oa_ </w:t>
            </w: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and _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ow</w:t>
            </w:r>
          </w:p>
          <w:p w14:paraId="529C943A" w14:textId="77777777" w:rsidR="00FF044C" w:rsidRPr="00530C7C" w:rsidRDefault="00FF044C" w:rsidP="00FF044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5BEF50B5" w14:textId="77777777" w:rsidR="00FF044C" w:rsidRPr="00530C7C" w:rsidRDefault="00FF044C" w:rsidP="00FF044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Preview the Selection</w:t>
            </w:r>
          </w:p>
          <w:p w14:paraId="06F80F37" w14:textId="77777777" w:rsidR="00FF044C" w:rsidRPr="00530C7C" w:rsidRDefault="00FF044C" w:rsidP="00FF044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 the Selection</w:t>
            </w:r>
          </w:p>
          <w:p w14:paraId="756C7430" w14:textId="77777777" w:rsidR="00FF044C" w:rsidRDefault="00FF044C" w:rsidP="00FF044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Strategies</w:t>
            </w:r>
          </w:p>
          <w:p w14:paraId="5CB25304" w14:textId="77777777" w:rsidR="00FF044C" w:rsidRDefault="00FF044C" w:rsidP="00FF044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Making Connections</w:t>
            </w:r>
          </w:p>
          <w:p w14:paraId="4027AAC7" w14:textId="77777777" w:rsidR="00FF044C" w:rsidRDefault="00FF044C" w:rsidP="00FF044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Summarizing</w:t>
            </w:r>
          </w:p>
          <w:p w14:paraId="4CCF6477" w14:textId="77777777" w:rsidR="00FF044C" w:rsidRPr="0052791B" w:rsidRDefault="00FF044C" w:rsidP="00FF044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Visualizing</w:t>
            </w:r>
          </w:p>
          <w:p w14:paraId="4B4E10B5" w14:textId="77777777" w:rsidR="00FF044C" w:rsidRDefault="00FF044C" w:rsidP="00FF044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Discuss the Selection</w:t>
            </w:r>
          </w:p>
          <w:p w14:paraId="0CE3C3AD" w14:textId="77777777" w:rsidR="00FF044C" w:rsidRDefault="00FF044C" w:rsidP="00FF044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Develop Vocabulary</w:t>
            </w:r>
          </w:p>
          <w:p w14:paraId="18D6881C" w14:textId="77777777" w:rsidR="00FF044C" w:rsidRDefault="00FF044C" w:rsidP="00FF044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79305FDA" w14:textId="77777777" w:rsidR="00FF044C" w:rsidRPr="00333534" w:rsidRDefault="00FF044C" w:rsidP="00FF044C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4FDA2B8D" w14:textId="77777777" w:rsidR="00FF044C" w:rsidRPr="00530C7C" w:rsidRDefault="00FF044C" w:rsidP="00FF044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 to Inform</w:t>
            </w:r>
          </w:p>
          <w:p w14:paraId="7FC595B6" w14:textId="77777777" w:rsidR="00FF044C" w:rsidRPr="00333534" w:rsidRDefault="00FF044C" w:rsidP="00FF044C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5A0D70FC" w14:textId="77777777" w:rsidR="00FF044C" w:rsidRPr="00962F6C" w:rsidRDefault="00FF044C" w:rsidP="00FF044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50B4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/ō/ spelled oa_ and _ow</w:t>
            </w: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; Homophones</w:t>
            </w:r>
          </w:p>
          <w:p w14:paraId="1AC568DE" w14:textId="5B82EA96" w:rsidR="006E12B1" w:rsidRPr="003F069B" w:rsidRDefault="006E12B1" w:rsidP="00FF044C">
            <w:pPr>
              <w:pStyle w:val="ListParagraph"/>
              <w:ind w:left="540"/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86E6B16" w14:textId="77777777" w:rsidR="006E12B1" w:rsidRDefault="006E12B1" w:rsidP="006E12B1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2 Lesson 3 Day 2</w:t>
            </w:r>
          </w:p>
          <w:p w14:paraId="4F0F08BA" w14:textId="77777777" w:rsidR="006E12B1" w:rsidRPr="00530C7C" w:rsidRDefault="006E12B1" w:rsidP="006E12B1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0ECEAA54" w14:textId="77777777" w:rsidR="006E12B1" w:rsidRPr="00B046AD" w:rsidRDefault="006E12B1" w:rsidP="006E12B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ō</w:t>
            </w: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 spelled 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oa_ </w:t>
            </w:r>
            <w:r w:rsidRPr="00B046AD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and _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ow</w:t>
            </w:r>
          </w:p>
          <w:p w14:paraId="29691B6E" w14:textId="77777777" w:rsidR="006E12B1" w:rsidRDefault="006E12B1" w:rsidP="006E12B1">
            <w:pPr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Read Decodable Story</w:t>
            </w:r>
          </w:p>
          <w:p w14:paraId="404E064E" w14:textId="77777777" w:rsidR="006E12B1" w:rsidRPr="0052791B" w:rsidRDefault="006E12B1" w:rsidP="006E12B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Book 3, Story 14: More Bats</w:t>
            </w:r>
          </w:p>
          <w:p w14:paraId="0C54B2C9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285B7155" w14:textId="77777777" w:rsidR="006E12B1" w:rsidRPr="00530C7C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57179914" w14:textId="77777777" w:rsidR="006E12B1" w:rsidRDefault="006E12B1" w:rsidP="006E12B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Cause and Effect</w:t>
            </w:r>
          </w:p>
          <w:p w14:paraId="3F586DE1" w14:textId="77777777" w:rsidR="006E12B1" w:rsidRDefault="006E12B1" w:rsidP="006E12B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Sequence</w:t>
            </w:r>
          </w:p>
          <w:p w14:paraId="3E7C33DE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Writing</w:t>
            </w:r>
          </w:p>
          <w:p w14:paraId="3DDEB167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06469F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23488985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Vocabulary</w:t>
            </w:r>
          </w:p>
          <w:p w14:paraId="30D089A3" w14:textId="77777777" w:rsidR="006E12B1" w:rsidRPr="0006469F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4B3CEF48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7BB4786A" w14:textId="77777777" w:rsidR="006E12B1" w:rsidRDefault="006E12B1" w:rsidP="006E12B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</w:t>
            </w: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to Inform</w:t>
            </w:r>
          </w:p>
          <w:p w14:paraId="557C83DA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2254BA6F" w14:textId="24DB1A17" w:rsidR="006E12B1" w:rsidRPr="00245B69" w:rsidRDefault="006E12B1" w:rsidP="00245B6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245B69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Cursive Lowercase h and f</w:t>
            </w:r>
          </w:p>
        </w:tc>
        <w:tc>
          <w:tcPr>
            <w:tcW w:w="2612" w:type="dxa"/>
          </w:tcPr>
          <w:p w14:paraId="17F92317" w14:textId="77777777" w:rsidR="006E12B1" w:rsidRDefault="006E12B1" w:rsidP="006E12B1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2 Lesson 3 Day 3</w:t>
            </w:r>
          </w:p>
          <w:p w14:paraId="4BC3E54C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35407A70" w14:textId="77777777" w:rsidR="006E12B1" w:rsidRPr="00333534" w:rsidRDefault="006E12B1" w:rsidP="006E12B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Homophones</w:t>
            </w:r>
          </w:p>
          <w:p w14:paraId="05A5EEC3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49C55AAC" w14:textId="77777777" w:rsidR="006E12B1" w:rsidRDefault="006E12B1" w:rsidP="006E12B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Cause and Effect</w:t>
            </w:r>
          </w:p>
          <w:p w14:paraId="33345C4A" w14:textId="77777777" w:rsidR="006E12B1" w:rsidRPr="00837190" w:rsidRDefault="006E12B1" w:rsidP="006E12B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837190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Sequence</w:t>
            </w:r>
            <w:r w:rsidRPr="00837190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</w:t>
            </w:r>
          </w:p>
          <w:p w14:paraId="7AC55A9F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Text Connections</w:t>
            </w:r>
          </w:p>
          <w:p w14:paraId="00327A81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2B925A57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Apply Vocabulary</w:t>
            </w:r>
          </w:p>
          <w:p w14:paraId="28A08D48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Comprehension</w:t>
            </w:r>
          </w:p>
          <w:p w14:paraId="3258C492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1279DE79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68587BBB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258FA27B" w14:textId="77777777" w:rsidR="006E12B1" w:rsidRPr="00E97E21" w:rsidRDefault="006E12B1" w:rsidP="006E12B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 to Inform</w:t>
            </w:r>
          </w:p>
          <w:p w14:paraId="12591198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7E049D93" w14:textId="77777777" w:rsidR="006E12B1" w:rsidRDefault="006E12B1" w:rsidP="006E12B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Types of Sentences</w:t>
            </w:r>
          </w:p>
          <w:p w14:paraId="121E1ACC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27F6CA78" w14:textId="77777777" w:rsidR="006E12B1" w:rsidRPr="00C50B4F" w:rsidRDefault="006E12B1" w:rsidP="006E12B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50B4F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/ō/ spelled oa_ and _ow</w:t>
            </w:r>
            <w:r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; Homophones</w:t>
            </w:r>
          </w:p>
          <w:p w14:paraId="2780E721" w14:textId="0BFEC841" w:rsidR="006E12B1" w:rsidRPr="006E12B1" w:rsidRDefault="006E12B1" w:rsidP="006E12B1">
            <w:pPr>
              <w:ind w:left="180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2AA2701" w14:textId="40CED5A8" w:rsidR="006E12B1" w:rsidRDefault="006E12B1" w:rsidP="006E12B1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2 Lesson 3 Day 4</w:t>
            </w:r>
            <w:r w:rsidR="00245B69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/5</w:t>
            </w:r>
          </w:p>
          <w:p w14:paraId="74A711F3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B70D90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48688725" w14:textId="77777777" w:rsidR="006E12B1" w:rsidRPr="00333534" w:rsidRDefault="006E12B1" w:rsidP="006E12B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Homophones</w:t>
            </w:r>
          </w:p>
          <w:p w14:paraId="6D15779F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6B9AFF27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343B66B1" w14:textId="77777777" w:rsidR="006E12B1" w:rsidRDefault="006E12B1" w:rsidP="006E12B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Author’s Purpose</w:t>
            </w:r>
          </w:p>
          <w:p w14:paraId="65DF60F3" w14:textId="77777777" w:rsidR="006E12B1" w:rsidRDefault="006E12B1" w:rsidP="006E12B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Text Features: Illustrations</w:t>
            </w:r>
          </w:p>
          <w:p w14:paraId="45974383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Look Closer</w:t>
            </w:r>
          </w:p>
          <w:p w14:paraId="5705CE62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14CB5E9F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Social Studies Connection</w:t>
            </w:r>
          </w:p>
          <w:p w14:paraId="58F9A525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Extend Vocabulary</w:t>
            </w:r>
          </w:p>
          <w:p w14:paraId="7C415CCC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7291EE93" w14:textId="77777777" w:rsidR="006E12B1" w:rsidRDefault="006E12B1" w:rsidP="006E12B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637A6FF7" w14:textId="77777777" w:rsidR="006E12B1" w:rsidRPr="00E97E21" w:rsidRDefault="006E12B1" w:rsidP="006E12B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 to Inform</w:t>
            </w:r>
          </w:p>
          <w:p w14:paraId="0E01D9F2" w14:textId="77777777" w:rsidR="004A525A" w:rsidRDefault="006E12B1" w:rsidP="004A525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042DD9FB" w14:textId="77777777" w:rsidR="006E12B1" w:rsidRPr="0062515E" w:rsidRDefault="006E12B1" w:rsidP="004A525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4A525A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Types of </w:t>
            </w:r>
            <w:r w:rsidR="00245B69" w:rsidRPr="004A525A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Sentences</w:t>
            </w:r>
            <w:r w:rsidRPr="004A525A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 xml:space="preserve"> </w:t>
            </w:r>
          </w:p>
          <w:p w14:paraId="0F2A53B2" w14:textId="77777777" w:rsidR="0062515E" w:rsidRDefault="0062515E" w:rsidP="0062515E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21ADB26D" w:rsidR="0062515E" w:rsidRPr="0062515E" w:rsidRDefault="0062515E" w:rsidP="0062515E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Weekly Assessment</w:t>
            </w:r>
          </w:p>
        </w:tc>
      </w:tr>
      <w:tr w:rsidR="006E12B1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6E12B1" w:rsidRDefault="006E12B1" w:rsidP="006E12B1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E12B1" w:rsidRDefault="006E12B1" w:rsidP="006E12B1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6E12B1" w:rsidRDefault="006E12B1" w:rsidP="006E12B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6E12B1" w:rsidRDefault="006E12B1" w:rsidP="006E12B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6E12B1" w:rsidRDefault="006E12B1" w:rsidP="006E12B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E12B1" w:rsidRPr="00553220" w:rsidRDefault="006E12B1" w:rsidP="006E12B1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51B0E987" w:rsidR="006E12B1" w:rsidRPr="006D2A56" w:rsidRDefault="006E12B1" w:rsidP="006E12B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E9B6D6D" w14:textId="10E63171" w:rsidR="006E12B1" w:rsidRDefault="006E12B1" w:rsidP="006E12B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Open Court Reading Intervention Unit 3 Lesson 2</w:t>
            </w:r>
          </w:p>
          <w:p w14:paraId="5BC1E8CE" w14:textId="2296DAC5" w:rsidR="006E12B1" w:rsidRDefault="006E12B1" w:rsidP="006E12B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Day 2 Assignment</w:t>
            </w:r>
          </w:p>
          <w:p w14:paraId="390D0A91" w14:textId="0CB5925C" w:rsidR="006E12B1" w:rsidRDefault="006E12B1" w:rsidP="006E12B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8257C3">
              <w:rPr>
                <w:rFonts w:ascii="Times New Roman" w:hAnsi="Times New Roman"/>
                <w:bCs/>
                <w:iCs/>
                <w:sz w:val="20"/>
                <w:szCs w:val="20"/>
              </w:rPr>
              <w:t>49-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  <w:p w14:paraId="16E500B5" w14:textId="77777777" w:rsidR="006E12B1" w:rsidRPr="006D2A56" w:rsidRDefault="006E12B1" w:rsidP="006E12B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79E5C1BE" w14:textId="211C7CBE" w:rsidR="006E12B1" w:rsidRDefault="006E12B1" w:rsidP="006E12B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Open Court Reading Intervention Unit 3 Lesson 2</w:t>
            </w:r>
          </w:p>
          <w:p w14:paraId="7E4683A4" w14:textId="2B7F4A51" w:rsidR="006E12B1" w:rsidRDefault="006E12B1" w:rsidP="006E12B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Day 3 Assignment</w:t>
            </w:r>
          </w:p>
          <w:p w14:paraId="723520E3" w14:textId="710F7994" w:rsidR="006E12B1" w:rsidRDefault="006E12B1" w:rsidP="006E12B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Pages 51-52</w:t>
            </w:r>
          </w:p>
          <w:p w14:paraId="6A58CBBC" w14:textId="77777777" w:rsidR="006E12B1" w:rsidRPr="006D2A56" w:rsidRDefault="006E12B1" w:rsidP="006E12B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86B4093" w14:textId="238015E7" w:rsidR="006E12B1" w:rsidRDefault="006E12B1" w:rsidP="006E12B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Open Court Reading Intervention Unit 3 Lesson 2</w:t>
            </w:r>
          </w:p>
          <w:p w14:paraId="4599413C" w14:textId="69306FFB" w:rsidR="006E12B1" w:rsidRDefault="006E12B1" w:rsidP="006E12B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Day 4 Assignment</w:t>
            </w:r>
          </w:p>
          <w:p w14:paraId="23688220" w14:textId="6272EBA6" w:rsidR="006E12B1" w:rsidRDefault="006E12B1" w:rsidP="006E12B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Page 53</w:t>
            </w:r>
          </w:p>
          <w:p w14:paraId="6B8CDD09" w14:textId="77777777" w:rsidR="006E12B1" w:rsidRPr="006D2A56" w:rsidRDefault="006E12B1" w:rsidP="006E12B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A583F5B" w14:textId="1E635BD6" w:rsidR="006E12B1" w:rsidRDefault="006E12B1" w:rsidP="006E12B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Open Court Reading Intervention Unit 3 Lesson 2</w:t>
            </w:r>
          </w:p>
          <w:p w14:paraId="66836B23" w14:textId="2478CF1D" w:rsidR="006E12B1" w:rsidRDefault="006E12B1" w:rsidP="006E12B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Day 5 Assignment</w:t>
            </w:r>
          </w:p>
          <w:p w14:paraId="5AB1F8D4" w14:textId="505E116F" w:rsidR="006E12B1" w:rsidRDefault="006E12B1" w:rsidP="006E12B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Page 54</w:t>
            </w:r>
          </w:p>
          <w:p w14:paraId="16089822" w14:textId="77777777" w:rsidR="006E12B1" w:rsidRPr="00745F85" w:rsidRDefault="006E12B1" w:rsidP="006E12B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6E12B1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E12B1" w:rsidRDefault="006E12B1" w:rsidP="006E12B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6E12B1" w:rsidRPr="001042F7" w:rsidRDefault="006E12B1" w:rsidP="006E12B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77777777" w:rsidR="006E12B1" w:rsidRPr="001042F7" w:rsidRDefault="006E12B1" w:rsidP="006E12B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77777777" w:rsidR="006E12B1" w:rsidRPr="001042F7" w:rsidRDefault="006E12B1" w:rsidP="006E12B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7EEBCEED" w:rsidR="006E12B1" w:rsidRDefault="006E12B1" w:rsidP="006E12B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77777777" w:rsidR="006E12B1" w:rsidRDefault="006E12B1" w:rsidP="006E12B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6E12B1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6E12B1" w:rsidRDefault="006E12B1" w:rsidP="006E12B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6E12B1" w:rsidRDefault="006E12B1" w:rsidP="006E12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88DFBFF" w:rsidR="00664D89" w:rsidRPr="00F37102" w:rsidRDefault="00664D89" w:rsidP="00F3710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55A5E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55A5E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55A5E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37102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5BFD1" w14:textId="77777777" w:rsidR="00916A44" w:rsidRDefault="00916A44" w:rsidP="00857076">
      <w:r>
        <w:separator/>
      </w:r>
    </w:p>
  </w:endnote>
  <w:endnote w:type="continuationSeparator" w:id="0">
    <w:p w14:paraId="2091E5F9" w14:textId="77777777" w:rsidR="00916A44" w:rsidRDefault="00916A44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24A84" w14:textId="77777777" w:rsidR="00916A44" w:rsidRDefault="00916A44" w:rsidP="00857076">
      <w:r>
        <w:separator/>
      </w:r>
    </w:p>
  </w:footnote>
  <w:footnote w:type="continuationSeparator" w:id="0">
    <w:p w14:paraId="4510C4BB" w14:textId="77777777" w:rsidR="00916A44" w:rsidRDefault="00916A44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6F15"/>
    <w:multiLevelType w:val="multilevel"/>
    <w:tmpl w:val="B1C4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B2BC8"/>
    <w:multiLevelType w:val="multilevel"/>
    <w:tmpl w:val="9C7A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65D4A"/>
    <w:multiLevelType w:val="multilevel"/>
    <w:tmpl w:val="63C0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D7AC8"/>
    <w:multiLevelType w:val="multilevel"/>
    <w:tmpl w:val="5FCC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B743A"/>
    <w:multiLevelType w:val="multilevel"/>
    <w:tmpl w:val="5E36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9567E"/>
    <w:multiLevelType w:val="multilevel"/>
    <w:tmpl w:val="AD2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46842"/>
    <w:multiLevelType w:val="multilevel"/>
    <w:tmpl w:val="F032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3569C3"/>
    <w:multiLevelType w:val="multilevel"/>
    <w:tmpl w:val="5274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604C03"/>
    <w:multiLevelType w:val="multilevel"/>
    <w:tmpl w:val="CA78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B4A60"/>
    <w:multiLevelType w:val="multilevel"/>
    <w:tmpl w:val="33FE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85419A"/>
    <w:multiLevelType w:val="hybridMultilevel"/>
    <w:tmpl w:val="CBD2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448"/>
    <w:multiLevelType w:val="hybridMultilevel"/>
    <w:tmpl w:val="1590A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451B42"/>
    <w:multiLevelType w:val="multilevel"/>
    <w:tmpl w:val="F24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122E3"/>
    <w:multiLevelType w:val="hybridMultilevel"/>
    <w:tmpl w:val="0E4E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342B1"/>
    <w:multiLevelType w:val="multilevel"/>
    <w:tmpl w:val="7C38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793B2D"/>
    <w:multiLevelType w:val="multilevel"/>
    <w:tmpl w:val="F7D2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DD4B8E"/>
    <w:multiLevelType w:val="multilevel"/>
    <w:tmpl w:val="9064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B35B32"/>
    <w:multiLevelType w:val="hybridMultilevel"/>
    <w:tmpl w:val="1C3806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A3979"/>
    <w:multiLevelType w:val="hybridMultilevel"/>
    <w:tmpl w:val="6670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C097E"/>
    <w:multiLevelType w:val="multilevel"/>
    <w:tmpl w:val="A10A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363803"/>
    <w:multiLevelType w:val="multilevel"/>
    <w:tmpl w:val="1BF6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E8109C"/>
    <w:multiLevelType w:val="multilevel"/>
    <w:tmpl w:val="ACEE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A36909"/>
    <w:multiLevelType w:val="multilevel"/>
    <w:tmpl w:val="AF22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C62172"/>
    <w:multiLevelType w:val="multilevel"/>
    <w:tmpl w:val="99FC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34451A"/>
    <w:multiLevelType w:val="multilevel"/>
    <w:tmpl w:val="991C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1E15BB"/>
    <w:multiLevelType w:val="multilevel"/>
    <w:tmpl w:val="D38E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3A5CD5"/>
    <w:multiLevelType w:val="multilevel"/>
    <w:tmpl w:val="3D0A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7C0821"/>
    <w:multiLevelType w:val="hybridMultilevel"/>
    <w:tmpl w:val="FB5A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1D1AB4"/>
    <w:multiLevelType w:val="hybridMultilevel"/>
    <w:tmpl w:val="BE82F58E"/>
    <w:lvl w:ilvl="0" w:tplc="0242E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DD3C46"/>
    <w:multiLevelType w:val="multilevel"/>
    <w:tmpl w:val="18AE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4701EC"/>
    <w:multiLevelType w:val="multilevel"/>
    <w:tmpl w:val="B1C4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1F36B5"/>
    <w:multiLevelType w:val="multilevel"/>
    <w:tmpl w:val="FE9C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AB1521"/>
    <w:multiLevelType w:val="multilevel"/>
    <w:tmpl w:val="8BE6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485D35"/>
    <w:multiLevelType w:val="multilevel"/>
    <w:tmpl w:val="1348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5836EF"/>
    <w:multiLevelType w:val="multilevel"/>
    <w:tmpl w:val="4D0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40539A"/>
    <w:multiLevelType w:val="multilevel"/>
    <w:tmpl w:val="29C2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D615E5"/>
    <w:multiLevelType w:val="multilevel"/>
    <w:tmpl w:val="346A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5A23F5"/>
    <w:multiLevelType w:val="multilevel"/>
    <w:tmpl w:val="4EBA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3052DF"/>
    <w:multiLevelType w:val="multilevel"/>
    <w:tmpl w:val="0E64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954CDF"/>
    <w:multiLevelType w:val="hybridMultilevel"/>
    <w:tmpl w:val="E60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DC2FC4"/>
    <w:multiLevelType w:val="multilevel"/>
    <w:tmpl w:val="6FC8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45381C"/>
    <w:multiLevelType w:val="multilevel"/>
    <w:tmpl w:val="92B6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916611"/>
    <w:multiLevelType w:val="multilevel"/>
    <w:tmpl w:val="C84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975213">
    <w:abstractNumId w:val="7"/>
  </w:num>
  <w:num w:numId="2" w16cid:durableId="1791437781">
    <w:abstractNumId w:val="28"/>
  </w:num>
  <w:num w:numId="3" w16cid:durableId="124273872">
    <w:abstractNumId w:val="17"/>
  </w:num>
  <w:num w:numId="4" w16cid:durableId="393968114">
    <w:abstractNumId w:val="12"/>
  </w:num>
  <w:num w:numId="5" w16cid:durableId="311713815">
    <w:abstractNumId w:val="13"/>
  </w:num>
  <w:num w:numId="6" w16cid:durableId="1400635474">
    <w:abstractNumId w:val="44"/>
  </w:num>
  <w:num w:numId="7" w16cid:durableId="150607653">
    <w:abstractNumId w:val="5"/>
  </w:num>
  <w:num w:numId="8" w16cid:durableId="2097360002">
    <w:abstractNumId w:val="22"/>
  </w:num>
  <w:num w:numId="9" w16cid:durableId="949893471">
    <w:abstractNumId w:val="16"/>
  </w:num>
  <w:num w:numId="10" w16cid:durableId="602303679">
    <w:abstractNumId w:val="21"/>
  </w:num>
  <w:num w:numId="11" w16cid:durableId="1391728875">
    <w:abstractNumId w:val="15"/>
  </w:num>
  <w:num w:numId="12" w16cid:durableId="1326930008">
    <w:abstractNumId w:val="4"/>
  </w:num>
  <w:num w:numId="13" w16cid:durableId="1530214917">
    <w:abstractNumId w:val="11"/>
  </w:num>
  <w:num w:numId="14" w16cid:durableId="242111375">
    <w:abstractNumId w:val="20"/>
  </w:num>
  <w:num w:numId="15" w16cid:durableId="1483305890">
    <w:abstractNumId w:val="8"/>
  </w:num>
  <w:num w:numId="16" w16cid:durableId="1400979616">
    <w:abstractNumId w:val="26"/>
  </w:num>
  <w:num w:numId="17" w16cid:durableId="1242563068">
    <w:abstractNumId w:val="33"/>
  </w:num>
  <w:num w:numId="18" w16cid:durableId="936207328">
    <w:abstractNumId w:val="32"/>
  </w:num>
  <w:num w:numId="19" w16cid:durableId="1206061645">
    <w:abstractNumId w:val="25"/>
  </w:num>
  <w:num w:numId="20" w16cid:durableId="1475173700">
    <w:abstractNumId w:val="35"/>
  </w:num>
  <w:num w:numId="21" w16cid:durableId="987899686">
    <w:abstractNumId w:val="14"/>
  </w:num>
  <w:num w:numId="22" w16cid:durableId="1723407227">
    <w:abstractNumId w:val="34"/>
  </w:num>
  <w:num w:numId="23" w16cid:durableId="505368854">
    <w:abstractNumId w:val="29"/>
  </w:num>
  <w:num w:numId="24" w16cid:durableId="320693105">
    <w:abstractNumId w:val="10"/>
  </w:num>
  <w:num w:numId="25" w16cid:durableId="1134182002">
    <w:abstractNumId w:val="2"/>
  </w:num>
  <w:num w:numId="26" w16cid:durableId="976371071">
    <w:abstractNumId w:val="30"/>
  </w:num>
  <w:num w:numId="27" w16cid:durableId="272903826">
    <w:abstractNumId w:val="43"/>
  </w:num>
  <w:num w:numId="28" w16cid:durableId="890968909">
    <w:abstractNumId w:val="37"/>
  </w:num>
  <w:num w:numId="29" w16cid:durableId="1232039112">
    <w:abstractNumId w:val="45"/>
  </w:num>
  <w:num w:numId="30" w16cid:durableId="1731146183">
    <w:abstractNumId w:val="42"/>
  </w:num>
  <w:num w:numId="31" w16cid:durableId="1708137732">
    <w:abstractNumId w:val="1"/>
  </w:num>
  <w:num w:numId="32" w16cid:durableId="1926762438">
    <w:abstractNumId w:val="18"/>
  </w:num>
  <w:num w:numId="33" w16cid:durableId="1531605375">
    <w:abstractNumId w:val="47"/>
  </w:num>
  <w:num w:numId="34" w16cid:durableId="765424819">
    <w:abstractNumId w:val="39"/>
  </w:num>
  <w:num w:numId="35" w16cid:durableId="1897007448">
    <w:abstractNumId w:val="41"/>
  </w:num>
  <w:num w:numId="36" w16cid:durableId="803696764">
    <w:abstractNumId w:val="38"/>
  </w:num>
  <w:num w:numId="37" w16cid:durableId="1423648648">
    <w:abstractNumId w:val="3"/>
  </w:num>
  <w:num w:numId="38" w16cid:durableId="1012222470">
    <w:abstractNumId w:val="36"/>
  </w:num>
  <w:num w:numId="39" w16cid:durableId="1372850333">
    <w:abstractNumId w:val="24"/>
  </w:num>
  <w:num w:numId="40" w16cid:durableId="951279298">
    <w:abstractNumId w:val="23"/>
  </w:num>
  <w:num w:numId="41" w16cid:durableId="1567836799">
    <w:abstractNumId w:val="19"/>
  </w:num>
  <w:num w:numId="42" w16cid:durableId="1269191776">
    <w:abstractNumId w:val="31"/>
  </w:num>
  <w:num w:numId="43" w16cid:durableId="1813012926">
    <w:abstractNumId w:val="40"/>
  </w:num>
  <w:num w:numId="44" w16cid:durableId="1808426501">
    <w:abstractNumId w:val="27"/>
  </w:num>
  <w:num w:numId="45" w16cid:durableId="644773395">
    <w:abstractNumId w:val="6"/>
  </w:num>
  <w:num w:numId="46" w16cid:durableId="698697897">
    <w:abstractNumId w:val="9"/>
  </w:num>
  <w:num w:numId="47" w16cid:durableId="2111388234">
    <w:abstractNumId w:val="0"/>
  </w:num>
  <w:num w:numId="48" w16cid:durableId="35797071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0356B"/>
    <w:rsid w:val="000134CE"/>
    <w:rsid w:val="0002344B"/>
    <w:rsid w:val="000315DD"/>
    <w:rsid w:val="00054134"/>
    <w:rsid w:val="00056628"/>
    <w:rsid w:val="0006291C"/>
    <w:rsid w:val="0006469F"/>
    <w:rsid w:val="00080D0A"/>
    <w:rsid w:val="000810C0"/>
    <w:rsid w:val="000A377F"/>
    <w:rsid w:val="000C51F0"/>
    <w:rsid w:val="000D67B3"/>
    <w:rsid w:val="000F29B6"/>
    <w:rsid w:val="001042F7"/>
    <w:rsid w:val="00134AB3"/>
    <w:rsid w:val="00151017"/>
    <w:rsid w:val="00156411"/>
    <w:rsid w:val="00165729"/>
    <w:rsid w:val="00187435"/>
    <w:rsid w:val="00197D4C"/>
    <w:rsid w:val="001B38BB"/>
    <w:rsid w:val="001D56AE"/>
    <w:rsid w:val="001E5723"/>
    <w:rsid w:val="001F0436"/>
    <w:rsid w:val="0024359F"/>
    <w:rsid w:val="00245B69"/>
    <w:rsid w:val="00255A5E"/>
    <w:rsid w:val="00256095"/>
    <w:rsid w:val="002576E4"/>
    <w:rsid w:val="002611BA"/>
    <w:rsid w:val="00261A88"/>
    <w:rsid w:val="00263695"/>
    <w:rsid w:val="00264FBA"/>
    <w:rsid w:val="002823B5"/>
    <w:rsid w:val="002854CC"/>
    <w:rsid w:val="0028794B"/>
    <w:rsid w:val="00293B64"/>
    <w:rsid w:val="002A58DA"/>
    <w:rsid w:val="002B01B0"/>
    <w:rsid w:val="002D5462"/>
    <w:rsid w:val="002F4C6A"/>
    <w:rsid w:val="00316412"/>
    <w:rsid w:val="00333534"/>
    <w:rsid w:val="00380F50"/>
    <w:rsid w:val="003844E3"/>
    <w:rsid w:val="003922F5"/>
    <w:rsid w:val="003B3EA8"/>
    <w:rsid w:val="003C7647"/>
    <w:rsid w:val="003D13D1"/>
    <w:rsid w:val="003E188A"/>
    <w:rsid w:val="003F069B"/>
    <w:rsid w:val="00400747"/>
    <w:rsid w:val="00403D71"/>
    <w:rsid w:val="00413C32"/>
    <w:rsid w:val="00417179"/>
    <w:rsid w:val="00451D26"/>
    <w:rsid w:val="00477F37"/>
    <w:rsid w:val="004849DA"/>
    <w:rsid w:val="00492181"/>
    <w:rsid w:val="00493AAC"/>
    <w:rsid w:val="004A525A"/>
    <w:rsid w:val="004B1079"/>
    <w:rsid w:val="004C0508"/>
    <w:rsid w:val="004C2FC8"/>
    <w:rsid w:val="005016AE"/>
    <w:rsid w:val="00523B0A"/>
    <w:rsid w:val="0052791B"/>
    <w:rsid w:val="00530A91"/>
    <w:rsid w:val="00530C7C"/>
    <w:rsid w:val="00541B6E"/>
    <w:rsid w:val="00543708"/>
    <w:rsid w:val="005505EC"/>
    <w:rsid w:val="00553220"/>
    <w:rsid w:val="00564726"/>
    <w:rsid w:val="00577683"/>
    <w:rsid w:val="00583587"/>
    <w:rsid w:val="0058502A"/>
    <w:rsid w:val="00587177"/>
    <w:rsid w:val="005935FC"/>
    <w:rsid w:val="005A7616"/>
    <w:rsid w:val="005A763F"/>
    <w:rsid w:val="005B5848"/>
    <w:rsid w:val="005B71FC"/>
    <w:rsid w:val="005D348D"/>
    <w:rsid w:val="005E5822"/>
    <w:rsid w:val="005F3B60"/>
    <w:rsid w:val="005F3E1A"/>
    <w:rsid w:val="005F4763"/>
    <w:rsid w:val="00604FA1"/>
    <w:rsid w:val="00623345"/>
    <w:rsid w:val="0062515E"/>
    <w:rsid w:val="006313E6"/>
    <w:rsid w:val="00635740"/>
    <w:rsid w:val="00663056"/>
    <w:rsid w:val="0066344B"/>
    <w:rsid w:val="00664D89"/>
    <w:rsid w:val="00665CD5"/>
    <w:rsid w:val="00680FDC"/>
    <w:rsid w:val="006A5A97"/>
    <w:rsid w:val="006D2A56"/>
    <w:rsid w:val="006D4595"/>
    <w:rsid w:val="006E12B1"/>
    <w:rsid w:val="006F47A2"/>
    <w:rsid w:val="006F6C08"/>
    <w:rsid w:val="007239D6"/>
    <w:rsid w:val="007253B3"/>
    <w:rsid w:val="00726993"/>
    <w:rsid w:val="00727144"/>
    <w:rsid w:val="007354F0"/>
    <w:rsid w:val="00735B04"/>
    <w:rsid w:val="00745F85"/>
    <w:rsid w:val="00751F82"/>
    <w:rsid w:val="007524AF"/>
    <w:rsid w:val="00760039"/>
    <w:rsid w:val="00760A81"/>
    <w:rsid w:val="00764259"/>
    <w:rsid w:val="00781173"/>
    <w:rsid w:val="00781978"/>
    <w:rsid w:val="00795446"/>
    <w:rsid w:val="007A1762"/>
    <w:rsid w:val="007C2ACC"/>
    <w:rsid w:val="007C3148"/>
    <w:rsid w:val="007C4AD4"/>
    <w:rsid w:val="007D40F8"/>
    <w:rsid w:val="007D6086"/>
    <w:rsid w:val="007E2DD7"/>
    <w:rsid w:val="007F1C3E"/>
    <w:rsid w:val="00822179"/>
    <w:rsid w:val="008257C3"/>
    <w:rsid w:val="00832781"/>
    <w:rsid w:val="00837190"/>
    <w:rsid w:val="00843D7E"/>
    <w:rsid w:val="00844203"/>
    <w:rsid w:val="00845B61"/>
    <w:rsid w:val="0085309D"/>
    <w:rsid w:val="00857076"/>
    <w:rsid w:val="0088266C"/>
    <w:rsid w:val="00886E67"/>
    <w:rsid w:val="008B78A1"/>
    <w:rsid w:val="008D050D"/>
    <w:rsid w:val="008F0A91"/>
    <w:rsid w:val="009007B8"/>
    <w:rsid w:val="009026BA"/>
    <w:rsid w:val="00910FB8"/>
    <w:rsid w:val="00916A44"/>
    <w:rsid w:val="00925D15"/>
    <w:rsid w:val="0094442D"/>
    <w:rsid w:val="009605B5"/>
    <w:rsid w:val="00962F6C"/>
    <w:rsid w:val="0097691D"/>
    <w:rsid w:val="00996487"/>
    <w:rsid w:val="009A10B2"/>
    <w:rsid w:val="009E2A4F"/>
    <w:rsid w:val="009F1577"/>
    <w:rsid w:val="009F47A3"/>
    <w:rsid w:val="00A04738"/>
    <w:rsid w:val="00A1444A"/>
    <w:rsid w:val="00A22311"/>
    <w:rsid w:val="00A85694"/>
    <w:rsid w:val="00A905B9"/>
    <w:rsid w:val="00A96AAD"/>
    <w:rsid w:val="00AA5AF9"/>
    <w:rsid w:val="00AB0026"/>
    <w:rsid w:val="00AB1334"/>
    <w:rsid w:val="00AB6196"/>
    <w:rsid w:val="00AE54A0"/>
    <w:rsid w:val="00AE79B4"/>
    <w:rsid w:val="00AF2F1E"/>
    <w:rsid w:val="00B046AD"/>
    <w:rsid w:val="00B04F38"/>
    <w:rsid w:val="00B16DD0"/>
    <w:rsid w:val="00B465A5"/>
    <w:rsid w:val="00B53E14"/>
    <w:rsid w:val="00B640F4"/>
    <w:rsid w:val="00B70D90"/>
    <w:rsid w:val="00B76E66"/>
    <w:rsid w:val="00B82C94"/>
    <w:rsid w:val="00BA37A9"/>
    <w:rsid w:val="00BA58C4"/>
    <w:rsid w:val="00BC05B8"/>
    <w:rsid w:val="00C22E55"/>
    <w:rsid w:val="00C3070A"/>
    <w:rsid w:val="00C436F7"/>
    <w:rsid w:val="00C50B4F"/>
    <w:rsid w:val="00C61774"/>
    <w:rsid w:val="00C64F1B"/>
    <w:rsid w:val="00C70745"/>
    <w:rsid w:val="00C90FF6"/>
    <w:rsid w:val="00C939EA"/>
    <w:rsid w:val="00CA12E6"/>
    <w:rsid w:val="00CA27FE"/>
    <w:rsid w:val="00CE4F5E"/>
    <w:rsid w:val="00D0321F"/>
    <w:rsid w:val="00D12CF8"/>
    <w:rsid w:val="00D15574"/>
    <w:rsid w:val="00D1655A"/>
    <w:rsid w:val="00D20990"/>
    <w:rsid w:val="00D33B77"/>
    <w:rsid w:val="00D45CCD"/>
    <w:rsid w:val="00D460A3"/>
    <w:rsid w:val="00D62281"/>
    <w:rsid w:val="00D718CF"/>
    <w:rsid w:val="00D96845"/>
    <w:rsid w:val="00DF7798"/>
    <w:rsid w:val="00E036DE"/>
    <w:rsid w:val="00E15255"/>
    <w:rsid w:val="00E55C96"/>
    <w:rsid w:val="00E56F67"/>
    <w:rsid w:val="00E91462"/>
    <w:rsid w:val="00E97E21"/>
    <w:rsid w:val="00EA02B0"/>
    <w:rsid w:val="00EB783C"/>
    <w:rsid w:val="00ED07AE"/>
    <w:rsid w:val="00ED36B5"/>
    <w:rsid w:val="00EE0AD6"/>
    <w:rsid w:val="00EE27B7"/>
    <w:rsid w:val="00EE59E5"/>
    <w:rsid w:val="00F10217"/>
    <w:rsid w:val="00F17F4C"/>
    <w:rsid w:val="00F24AB6"/>
    <w:rsid w:val="00F26699"/>
    <w:rsid w:val="00F35490"/>
    <w:rsid w:val="00F37102"/>
    <w:rsid w:val="00F37E70"/>
    <w:rsid w:val="00F50637"/>
    <w:rsid w:val="00F571D9"/>
    <w:rsid w:val="00F63CE9"/>
    <w:rsid w:val="00F8664E"/>
    <w:rsid w:val="00F978BF"/>
    <w:rsid w:val="00FA565F"/>
    <w:rsid w:val="00FA6B11"/>
    <w:rsid w:val="00FB7779"/>
    <w:rsid w:val="00FC3CC3"/>
    <w:rsid w:val="00FF044C"/>
    <w:rsid w:val="00FF536E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0315DD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0315DD"/>
    <w:rPr>
      <w:i/>
      <w:iCs/>
    </w:rPr>
  </w:style>
  <w:style w:type="character" w:customStyle="1" w:styleId="std-btn">
    <w:name w:val="std-btn"/>
    <w:basedOn w:val="DefaultParagraphFont"/>
    <w:rsid w:val="002A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1411</TotalTime>
  <Pages>3</Pages>
  <Words>1241</Words>
  <Characters>7622</Characters>
  <Application>Microsoft Office Word</Application>
  <DocSecurity>0</DocSecurity>
  <Lines>476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69</cp:revision>
  <cp:lastPrinted>2022-10-17T04:51:00Z</cp:lastPrinted>
  <dcterms:created xsi:type="dcterms:W3CDTF">2022-09-08T20:46:00Z</dcterms:created>
  <dcterms:modified xsi:type="dcterms:W3CDTF">2024-10-13T16:05:00Z</dcterms:modified>
</cp:coreProperties>
</file>