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5373A" w14:textId="627090B1" w:rsidR="00EB4937" w:rsidRPr="00EA0663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A0663">
        <w:rPr>
          <w:rFonts w:ascii="Times New Roman" w:hAnsi="Times New Roman"/>
          <w:spacing w:val="-3"/>
          <w:sz w:val="20"/>
        </w:rPr>
        <w:t>Teacher:</w:t>
      </w:r>
      <w:r w:rsidR="005F7472" w:rsidRPr="00EA0663">
        <w:rPr>
          <w:rFonts w:ascii="Times New Roman" w:hAnsi="Times New Roman"/>
          <w:spacing w:val="-3"/>
          <w:sz w:val="20"/>
        </w:rPr>
        <w:t xml:space="preserve"> </w:t>
      </w:r>
      <w:r w:rsidR="00896327">
        <w:rPr>
          <w:rFonts w:ascii="Times New Roman" w:hAnsi="Times New Roman"/>
          <w:spacing w:val="-3"/>
          <w:sz w:val="20"/>
        </w:rPr>
        <w:t>J. Taylor</w:t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563ED2">
        <w:rPr>
          <w:rFonts w:ascii="Times New Roman" w:hAnsi="Times New Roman"/>
          <w:spacing w:val="-3"/>
          <w:sz w:val="20"/>
        </w:rPr>
        <w:t xml:space="preserve">     </w:t>
      </w:r>
      <w:r w:rsidR="00137D9E" w:rsidRPr="00EA0663">
        <w:rPr>
          <w:rFonts w:ascii="Times New Roman" w:hAnsi="Times New Roman"/>
          <w:spacing w:val="-3"/>
          <w:sz w:val="20"/>
        </w:rPr>
        <w:t>We</w:t>
      </w:r>
      <w:r w:rsidR="005F7472" w:rsidRPr="00EA0663">
        <w:rPr>
          <w:rFonts w:ascii="Times New Roman" w:hAnsi="Times New Roman"/>
          <w:spacing w:val="-3"/>
          <w:sz w:val="20"/>
        </w:rPr>
        <w:t xml:space="preserve">ek of: </w:t>
      </w:r>
      <w:r w:rsidR="004438CA" w:rsidRPr="00EA0663">
        <w:rPr>
          <w:rFonts w:ascii="Times New Roman" w:hAnsi="Times New Roman"/>
          <w:spacing w:val="-3"/>
          <w:sz w:val="20"/>
        </w:rPr>
        <w:t xml:space="preserve"> </w:t>
      </w:r>
      <w:r w:rsidR="00706759" w:rsidRPr="00EA0663">
        <w:rPr>
          <w:rFonts w:ascii="Times New Roman" w:hAnsi="Times New Roman"/>
          <w:spacing w:val="-3"/>
          <w:sz w:val="20"/>
        </w:rPr>
        <w:t xml:space="preserve"> </w:t>
      </w:r>
      <w:r w:rsidR="00811753">
        <w:rPr>
          <w:rFonts w:ascii="Times New Roman" w:hAnsi="Times New Roman"/>
          <w:spacing w:val="-3"/>
          <w:sz w:val="20"/>
        </w:rPr>
        <w:t xml:space="preserve">Apr. </w:t>
      </w:r>
      <w:r w:rsidR="00F60EC6">
        <w:rPr>
          <w:rFonts w:ascii="Times New Roman" w:hAnsi="Times New Roman"/>
          <w:spacing w:val="-3"/>
          <w:sz w:val="20"/>
        </w:rPr>
        <w:t>14 - 18</w:t>
      </w:r>
      <w:r w:rsidR="0093548F">
        <w:rPr>
          <w:rFonts w:ascii="Times New Roman" w:hAnsi="Times New Roman"/>
          <w:spacing w:val="-3"/>
          <w:sz w:val="20"/>
        </w:rPr>
        <w:t>,</w:t>
      </w:r>
      <w:r w:rsidR="00967B1D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>202</w:t>
      </w:r>
      <w:r w:rsidR="0093548F">
        <w:rPr>
          <w:rFonts w:ascii="Times New Roman" w:hAnsi="Times New Roman"/>
          <w:spacing w:val="-3"/>
          <w:sz w:val="20"/>
        </w:rPr>
        <w:t>5</w:t>
      </w:r>
      <w:r w:rsidR="00563ED2">
        <w:rPr>
          <w:rFonts w:ascii="Times New Roman" w:hAnsi="Times New Roman"/>
          <w:spacing w:val="-3"/>
          <w:sz w:val="20"/>
        </w:rPr>
        <w:t xml:space="preserve">  </w:t>
      </w:r>
      <w:r w:rsidR="00811753">
        <w:rPr>
          <w:rFonts w:ascii="Times New Roman" w:hAnsi="Times New Roman"/>
          <w:spacing w:val="-3"/>
          <w:sz w:val="20"/>
        </w:rPr>
        <w:t xml:space="preserve">  </w:t>
      </w:r>
      <w:r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   </w:t>
      </w:r>
      <w:r w:rsidR="00563ED2">
        <w:rPr>
          <w:rFonts w:ascii="Times New Roman" w:hAnsi="Times New Roman"/>
          <w:spacing w:val="-3"/>
          <w:sz w:val="20"/>
        </w:rPr>
        <w:t xml:space="preserve">                 </w:t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Pr="00EA0663">
        <w:rPr>
          <w:rFonts w:ascii="Times New Roman" w:hAnsi="Times New Roman"/>
          <w:spacing w:val="-3"/>
          <w:sz w:val="20"/>
        </w:rPr>
        <w:t>Subject:</w:t>
      </w:r>
      <w:r w:rsidR="00A92A17" w:rsidRPr="00EA0663">
        <w:rPr>
          <w:rFonts w:ascii="Times New Roman" w:hAnsi="Times New Roman"/>
          <w:spacing w:val="-3"/>
          <w:sz w:val="20"/>
        </w:rPr>
        <w:t xml:space="preserve"> 7</w:t>
      </w:r>
      <w:r w:rsidR="00A92A17" w:rsidRPr="00EA0663">
        <w:rPr>
          <w:rFonts w:ascii="Times New Roman" w:hAnsi="Times New Roman"/>
          <w:spacing w:val="-3"/>
          <w:sz w:val="20"/>
          <w:vertAlign w:val="superscript"/>
        </w:rPr>
        <w:t>th</w:t>
      </w:r>
      <w:r w:rsidR="00A92A17" w:rsidRPr="00EA0663">
        <w:rPr>
          <w:rFonts w:ascii="Times New Roman" w:hAnsi="Times New Roman"/>
          <w:spacing w:val="-3"/>
          <w:sz w:val="20"/>
        </w:rPr>
        <w:t xml:space="preserve"> </w:t>
      </w:r>
      <w:r w:rsidR="00EA0663" w:rsidRPr="00EA0663">
        <w:rPr>
          <w:rFonts w:ascii="Times New Roman" w:hAnsi="Times New Roman"/>
          <w:spacing w:val="-3"/>
          <w:sz w:val="20"/>
        </w:rPr>
        <w:t xml:space="preserve"> </w:t>
      </w:r>
      <w:r w:rsidR="002137F5" w:rsidRPr="00EA0663">
        <w:rPr>
          <w:rFonts w:ascii="Times New Roman" w:hAnsi="Times New Roman"/>
          <w:spacing w:val="-3"/>
          <w:sz w:val="20"/>
        </w:rPr>
        <w:t>Math</w:t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 xml:space="preserve">         </w:t>
      </w:r>
      <w:r w:rsidR="005F7472" w:rsidRPr="00EA0663">
        <w:rPr>
          <w:rFonts w:ascii="Times New Roman" w:hAnsi="Times New Roman"/>
          <w:spacing w:val="-3"/>
          <w:sz w:val="20"/>
        </w:rPr>
        <w:t xml:space="preserve">Period: </w:t>
      </w:r>
      <w:r w:rsidR="00C74F56">
        <w:rPr>
          <w:rFonts w:ascii="Times New Roman" w:hAnsi="Times New Roman"/>
          <w:spacing w:val="-3"/>
          <w:sz w:val="20"/>
        </w:rPr>
        <w:t>2</w:t>
      </w:r>
      <w:r w:rsidR="003E1C32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4CC2CC8" w14:textId="77777777" w:rsidTr="0075109D">
        <w:tc>
          <w:tcPr>
            <w:tcW w:w="490" w:type="dxa"/>
            <w:shd w:val="pct15" w:color="auto" w:fill="auto"/>
          </w:tcPr>
          <w:p w14:paraId="6DE463F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DDBE7E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85C556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7945D53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07129088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6E3F5F2F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0338D9B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F60EC6" w14:paraId="57F5567A" w14:textId="77777777" w:rsidTr="00706759">
        <w:trPr>
          <w:trHeight w:val="1582"/>
        </w:trPr>
        <w:tc>
          <w:tcPr>
            <w:tcW w:w="490" w:type="dxa"/>
            <w:shd w:val="pct15" w:color="auto" w:fill="auto"/>
          </w:tcPr>
          <w:p w14:paraId="47DEB458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5B97CF1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7FB15BF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084C60B8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  <w:p w14:paraId="767E2550" w14:textId="752717B5" w:rsidR="00F60EC6" w:rsidRPr="00D747D2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Surface Area and Volume Test Review</w:t>
            </w:r>
          </w:p>
        </w:tc>
        <w:tc>
          <w:tcPr>
            <w:tcW w:w="2970" w:type="dxa"/>
          </w:tcPr>
          <w:p w14:paraId="5756B681" w14:textId="6A6784A6" w:rsidR="00F60EC6" w:rsidRDefault="00F60EC6" w:rsidP="00F60E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700" w:type="dxa"/>
          </w:tcPr>
          <w:p w14:paraId="0ABAD274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3C286A42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5812FB4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283D641" w14:textId="78100266" w:rsidR="00F60EC6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4E8CE1E4" w14:textId="3BBD4709" w:rsidR="00F60EC6" w:rsidRPr="00C86F2E" w:rsidRDefault="00F60EC6" w:rsidP="00F60E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1620" w:type="dxa"/>
          </w:tcPr>
          <w:p w14:paraId="0DC2C21F" w14:textId="25A00EB4" w:rsidR="00F60EC6" w:rsidRPr="00760D1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970" w:type="dxa"/>
          </w:tcPr>
          <w:p w14:paraId="039DCE05" w14:textId="0698C85D" w:rsidR="00F60EC6" w:rsidRPr="00D747D2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F60EC6" w:rsidRPr="005677AB" w14:paraId="7BFD93E3" w14:textId="77777777" w:rsidTr="0075109D">
        <w:tc>
          <w:tcPr>
            <w:tcW w:w="490" w:type="dxa"/>
            <w:shd w:val="pct15" w:color="auto" w:fill="auto"/>
          </w:tcPr>
          <w:p w14:paraId="7A037D27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72E54484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CEE7051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  <w:p w14:paraId="608265D3" w14:textId="7951CB5D" w:rsidR="00F60EC6" w:rsidRPr="00D747D2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S</w:t>
            </w:r>
            <w:r>
              <w:rPr>
                <w:rFonts w:ascii="Times New Roman" w:hAnsi="Times New Roman"/>
                <w:spacing w:val="-2"/>
                <w:szCs w:val="24"/>
              </w:rPr>
              <w:t xml:space="preserve">urface Area and Volume Test </w:t>
            </w:r>
          </w:p>
        </w:tc>
        <w:tc>
          <w:tcPr>
            <w:tcW w:w="2970" w:type="dxa"/>
          </w:tcPr>
          <w:p w14:paraId="7621F5D8" w14:textId="54B52FAF" w:rsidR="00F60EC6" w:rsidRDefault="00F60EC6" w:rsidP="00F60E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700" w:type="dxa"/>
          </w:tcPr>
          <w:p w14:paraId="1B188D90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17FB91BA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91239D4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15CE3DA" w14:textId="3B4148C4" w:rsidR="00F60EC6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4CCF8E7A" w14:textId="2DB7DB02" w:rsidR="00F60EC6" w:rsidRPr="00C86F2E" w:rsidRDefault="00F60EC6" w:rsidP="00F60E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1620" w:type="dxa"/>
          </w:tcPr>
          <w:p w14:paraId="5199CCD7" w14:textId="654A5EE1" w:rsidR="00F60EC6" w:rsidRPr="00760D1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970" w:type="dxa"/>
          </w:tcPr>
          <w:p w14:paraId="14542AE0" w14:textId="761E1D3C" w:rsidR="00F60EC6" w:rsidRPr="00D747D2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F60EC6" w:rsidRPr="005677AB" w14:paraId="49949390" w14:textId="77777777" w:rsidTr="0075109D">
        <w:tc>
          <w:tcPr>
            <w:tcW w:w="490" w:type="dxa"/>
            <w:shd w:val="pct15" w:color="auto" w:fill="auto"/>
          </w:tcPr>
          <w:p w14:paraId="4A1F545D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EF45904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F07B123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0FB866F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  <w:p w14:paraId="15237EE2" w14:textId="7A433147" w:rsidR="00F60EC6" w:rsidRPr="00D747D2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970" w:type="dxa"/>
          </w:tcPr>
          <w:p w14:paraId="0C4775CE" w14:textId="23F38B85" w:rsidR="00F60EC6" w:rsidRDefault="00F60EC6" w:rsidP="00F60E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700" w:type="dxa"/>
          </w:tcPr>
          <w:p w14:paraId="0F26CADB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E40E682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7AD7F6D8" w14:textId="77777777" w:rsidR="00F60EC6" w:rsidRPr="003C3DA4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CF56438" w14:textId="4A25B2B5" w:rsidR="00F60EC6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1ADE1980" w14:textId="3F856834" w:rsidR="00F60EC6" w:rsidRPr="00C86F2E" w:rsidRDefault="00F60EC6" w:rsidP="00F60E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1620" w:type="dxa"/>
          </w:tcPr>
          <w:p w14:paraId="55850CA1" w14:textId="78954772" w:rsidR="00F60EC6" w:rsidRPr="00760D1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970" w:type="dxa"/>
          </w:tcPr>
          <w:p w14:paraId="6C42611D" w14:textId="472EE663" w:rsidR="00F60EC6" w:rsidRPr="00D747D2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F60EC6" w:rsidRPr="005677AB" w14:paraId="57303CFB" w14:textId="77777777" w:rsidTr="0075109D">
        <w:tc>
          <w:tcPr>
            <w:tcW w:w="490" w:type="dxa"/>
            <w:shd w:val="pct15" w:color="auto" w:fill="auto"/>
          </w:tcPr>
          <w:p w14:paraId="63EDE93B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919682E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1EBE8E32" w14:textId="4FD17A64" w:rsidR="00F60EC6" w:rsidRPr="00D747D2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Field Day</w:t>
            </w:r>
          </w:p>
        </w:tc>
        <w:tc>
          <w:tcPr>
            <w:tcW w:w="2970" w:type="dxa"/>
          </w:tcPr>
          <w:p w14:paraId="37037B6E" w14:textId="7CD93236" w:rsidR="00F60EC6" w:rsidRDefault="00F60EC6" w:rsidP="00F60E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837E3B">
              <w:rPr>
                <w:rFonts w:ascii="Times New Roman" w:hAnsi="Times New Roman"/>
                <w:spacing w:val="-2"/>
                <w:szCs w:val="24"/>
              </w:rPr>
              <w:t>Field Day</w:t>
            </w:r>
          </w:p>
        </w:tc>
        <w:tc>
          <w:tcPr>
            <w:tcW w:w="2700" w:type="dxa"/>
          </w:tcPr>
          <w:p w14:paraId="47464BC5" w14:textId="3F78C0A5" w:rsidR="00F60EC6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837E3B">
              <w:rPr>
                <w:rFonts w:ascii="Times New Roman" w:hAnsi="Times New Roman"/>
                <w:spacing w:val="-2"/>
                <w:szCs w:val="24"/>
              </w:rPr>
              <w:t>Field Day</w:t>
            </w:r>
          </w:p>
        </w:tc>
        <w:tc>
          <w:tcPr>
            <w:tcW w:w="2070" w:type="dxa"/>
          </w:tcPr>
          <w:p w14:paraId="146CEA7B" w14:textId="43F8F672" w:rsidR="00F60EC6" w:rsidRPr="00C86F2E" w:rsidRDefault="00F60EC6" w:rsidP="00F60E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837E3B">
              <w:rPr>
                <w:rFonts w:ascii="Times New Roman" w:hAnsi="Times New Roman"/>
                <w:spacing w:val="-2"/>
                <w:szCs w:val="24"/>
              </w:rPr>
              <w:t>Field Day</w:t>
            </w:r>
          </w:p>
        </w:tc>
        <w:tc>
          <w:tcPr>
            <w:tcW w:w="1620" w:type="dxa"/>
          </w:tcPr>
          <w:p w14:paraId="316C3817" w14:textId="1B7C3451" w:rsidR="00F60EC6" w:rsidRPr="00760D1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837E3B">
              <w:rPr>
                <w:rFonts w:ascii="Times New Roman" w:hAnsi="Times New Roman"/>
                <w:spacing w:val="-2"/>
                <w:szCs w:val="24"/>
              </w:rPr>
              <w:t>Field Day</w:t>
            </w:r>
          </w:p>
        </w:tc>
        <w:tc>
          <w:tcPr>
            <w:tcW w:w="2970" w:type="dxa"/>
          </w:tcPr>
          <w:p w14:paraId="1FB0A82B" w14:textId="35C26303" w:rsidR="00F60EC6" w:rsidRPr="00D747D2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837E3B">
              <w:rPr>
                <w:rFonts w:ascii="Times New Roman" w:hAnsi="Times New Roman"/>
                <w:spacing w:val="-2"/>
                <w:szCs w:val="24"/>
              </w:rPr>
              <w:t>Field Day</w:t>
            </w:r>
          </w:p>
        </w:tc>
      </w:tr>
      <w:tr w:rsidR="00F60EC6" w14:paraId="5905715C" w14:textId="77777777" w:rsidTr="0075109D">
        <w:tc>
          <w:tcPr>
            <w:tcW w:w="490" w:type="dxa"/>
            <w:shd w:val="pct15" w:color="auto" w:fill="auto"/>
          </w:tcPr>
          <w:p w14:paraId="70A04E56" w14:textId="77777777" w:rsidR="00F60EC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0EA1B53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0271026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5A36935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907E334" w14:textId="77777777" w:rsidR="00F60EC6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EA430A3" w14:textId="48E317CE" w:rsidR="00F60EC6" w:rsidRPr="00D747D2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Teacher Inservice</w:t>
            </w:r>
          </w:p>
        </w:tc>
        <w:tc>
          <w:tcPr>
            <w:tcW w:w="2970" w:type="dxa"/>
          </w:tcPr>
          <w:p w14:paraId="1369C932" w14:textId="13F6A356" w:rsidR="00F60EC6" w:rsidRDefault="00F60EC6" w:rsidP="00F60EC6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 w:rsidRPr="004C4F14">
              <w:t>Teacher Inservice</w:t>
            </w:r>
          </w:p>
        </w:tc>
        <w:tc>
          <w:tcPr>
            <w:tcW w:w="2700" w:type="dxa"/>
          </w:tcPr>
          <w:p w14:paraId="1026189B" w14:textId="77E4D19C" w:rsidR="00F60EC6" w:rsidRDefault="00F60EC6" w:rsidP="00F60EC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4C4F14">
              <w:t>Teacher Inservice</w:t>
            </w:r>
          </w:p>
        </w:tc>
        <w:tc>
          <w:tcPr>
            <w:tcW w:w="2070" w:type="dxa"/>
          </w:tcPr>
          <w:p w14:paraId="00E76EA1" w14:textId="204A56CB" w:rsidR="00F60EC6" w:rsidRPr="00C86F2E" w:rsidRDefault="00F60EC6" w:rsidP="00F60EC6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C4F14">
              <w:t>Teacher Inservice</w:t>
            </w:r>
          </w:p>
        </w:tc>
        <w:tc>
          <w:tcPr>
            <w:tcW w:w="1620" w:type="dxa"/>
          </w:tcPr>
          <w:p w14:paraId="498BBFA0" w14:textId="5EF06CCE" w:rsidR="00F60EC6" w:rsidRPr="00760D16" w:rsidRDefault="00F60EC6" w:rsidP="00F60EC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4C4F14">
              <w:t>Teacher Inservice</w:t>
            </w:r>
          </w:p>
        </w:tc>
        <w:tc>
          <w:tcPr>
            <w:tcW w:w="2970" w:type="dxa"/>
          </w:tcPr>
          <w:p w14:paraId="11432C41" w14:textId="488B0A7B" w:rsidR="00F60EC6" w:rsidRPr="00D747D2" w:rsidRDefault="00F60EC6" w:rsidP="00F60EC6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4C4F14">
              <w:t>Teacher Inservice</w:t>
            </w:r>
          </w:p>
        </w:tc>
      </w:tr>
    </w:tbl>
    <w:p w14:paraId="40DAB5A8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  <w:r w:rsidR="002137F5">
        <w:rPr>
          <w:rFonts w:ascii="Roman 10pt Bold" w:hAnsi="Roman 10pt Bold"/>
          <w:b/>
          <w:spacing w:val="-2"/>
          <w:sz w:val="20"/>
        </w:rPr>
        <w:t xml:space="preserve"> </w:t>
      </w:r>
    </w:p>
    <w:p w14:paraId="2177C2B4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006968" w14:textId="77777777" w:rsidR="00830AA8" w:rsidRDefault="00830AA8">
      <w:pPr>
        <w:spacing w:line="20" w:lineRule="exact"/>
      </w:pPr>
    </w:p>
  </w:endnote>
  <w:endnote w:type="continuationSeparator" w:id="0">
    <w:p w14:paraId="271ECABF" w14:textId="77777777" w:rsidR="00830AA8" w:rsidRDefault="00830AA8">
      <w:r>
        <w:t xml:space="preserve"> </w:t>
      </w:r>
    </w:p>
  </w:endnote>
  <w:endnote w:type="continuationNotice" w:id="1">
    <w:p w14:paraId="48799C9B" w14:textId="77777777" w:rsidR="00830AA8" w:rsidRDefault="00830A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C1318" w14:textId="77777777" w:rsidR="00830AA8" w:rsidRDefault="00830AA8">
      <w:r>
        <w:separator/>
      </w:r>
    </w:p>
  </w:footnote>
  <w:footnote w:type="continuationSeparator" w:id="0">
    <w:p w14:paraId="6B9343B1" w14:textId="77777777" w:rsidR="00830AA8" w:rsidRDefault="00830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0F"/>
    <w:rsid w:val="00025B5C"/>
    <w:rsid w:val="00036626"/>
    <w:rsid w:val="00090E7B"/>
    <w:rsid w:val="000D3076"/>
    <w:rsid w:val="000E3260"/>
    <w:rsid w:val="00134ABF"/>
    <w:rsid w:val="00137D9E"/>
    <w:rsid w:val="001A50D5"/>
    <w:rsid w:val="001B04F1"/>
    <w:rsid w:val="001D6956"/>
    <w:rsid w:val="002078B2"/>
    <w:rsid w:val="002137F5"/>
    <w:rsid w:val="00217925"/>
    <w:rsid w:val="002213E8"/>
    <w:rsid w:val="002569C1"/>
    <w:rsid w:val="00287047"/>
    <w:rsid w:val="00291000"/>
    <w:rsid w:val="002B3D90"/>
    <w:rsid w:val="002C61E0"/>
    <w:rsid w:val="002E59FF"/>
    <w:rsid w:val="00310B6A"/>
    <w:rsid w:val="00326778"/>
    <w:rsid w:val="00330A97"/>
    <w:rsid w:val="00351ADB"/>
    <w:rsid w:val="00356567"/>
    <w:rsid w:val="00380D70"/>
    <w:rsid w:val="003870CC"/>
    <w:rsid w:val="003B05F0"/>
    <w:rsid w:val="003C357A"/>
    <w:rsid w:val="003D3DA6"/>
    <w:rsid w:val="003E1C32"/>
    <w:rsid w:val="003E49DD"/>
    <w:rsid w:val="0041397A"/>
    <w:rsid w:val="004438CA"/>
    <w:rsid w:val="0047387E"/>
    <w:rsid w:val="004C0BC0"/>
    <w:rsid w:val="004C31A7"/>
    <w:rsid w:val="004E3398"/>
    <w:rsid w:val="00542E36"/>
    <w:rsid w:val="005575BE"/>
    <w:rsid w:val="00563ED2"/>
    <w:rsid w:val="005677AB"/>
    <w:rsid w:val="00580505"/>
    <w:rsid w:val="005C6899"/>
    <w:rsid w:val="005E2457"/>
    <w:rsid w:val="005E5CC5"/>
    <w:rsid w:val="005E5E41"/>
    <w:rsid w:val="005F7472"/>
    <w:rsid w:val="0061360F"/>
    <w:rsid w:val="00654F5E"/>
    <w:rsid w:val="006778E8"/>
    <w:rsid w:val="006A7C18"/>
    <w:rsid w:val="006F0FCE"/>
    <w:rsid w:val="00706759"/>
    <w:rsid w:val="00727944"/>
    <w:rsid w:val="007305EB"/>
    <w:rsid w:val="0075109D"/>
    <w:rsid w:val="0078209D"/>
    <w:rsid w:val="007A4820"/>
    <w:rsid w:val="007C2DFC"/>
    <w:rsid w:val="007C6492"/>
    <w:rsid w:val="007D57E0"/>
    <w:rsid w:val="007E586C"/>
    <w:rsid w:val="00811753"/>
    <w:rsid w:val="00823CC9"/>
    <w:rsid w:val="00823FBB"/>
    <w:rsid w:val="00830A81"/>
    <w:rsid w:val="00830AA8"/>
    <w:rsid w:val="00831ABD"/>
    <w:rsid w:val="00870059"/>
    <w:rsid w:val="00890FE5"/>
    <w:rsid w:val="00892725"/>
    <w:rsid w:val="0089315A"/>
    <w:rsid w:val="00896327"/>
    <w:rsid w:val="008A56A6"/>
    <w:rsid w:val="008B108D"/>
    <w:rsid w:val="008D4DAD"/>
    <w:rsid w:val="008E0D05"/>
    <w:rsid w:val="008E7249"/>
    <w:rsid w:val="008E7A41"/>
    <w:rsid w:val="008F4A24"/>
    <w:rsid w:val="009069B4"/>
    <w:rsid w:val="00922953"/>
    <w:rsid w:val="009279ED"/>
    <w:rsid w:val="009339B7"/>
    <w:rsid w:val="0093548F"/>
    <w:rsid w:val="0093566C"/>
    <w:rsid w:val="00967B1D"/>
    <w:rsid w:val="00997FEF"/>
    <w:rsid w:val="009C1390"/>
    <w:rsid w:val="009D0F94"/>
    <w:rsid w:val="00A04001"/>
    <w:rsid w:val="00A30428"/>
    <w:rsid w:val="00A4102A"/>
    <w:rsid w:val="00A44950"/>
    <w:rsid w:val="00A555F9"/>
    <w:rsid w:val="00A613E6"/>
    <w:rsid w:val="00A631FB"/>
    <w:rsid w:val="00A92A17"/>
    <w:rsid w:val="00A9393C"/>
    <w:rsid w:val="00AB5821"/>
    <w:rsid w:val="00AB715A"/>
    <w:rsid w:val="00B05ACD"/>
    <w:rsid w:val="00B1122E"/>
    <w:rsid w:val="00B20B3B"/>
    <w:rsid w:val="00B34114"/>
    <w:rsid w:val="00B44B40"/>
    <w:rsid w:val="00B53DA2"/>
    <w:rsid w:val="00B55BF2"/>
    <w:rsid w:val="00B62125"/>
    <w:rsid w:val="00B727B7"/>
    <w:rsid w:val="00B7626E"/>
    <w:rsid w:val="00B8549B"/>
    <w:rsid w:val="00BB5D30"/>
    <w:rsid w:val="00BD1480"/>
    <w:rsid w:val="00BD2A39"/>
    <w:rsid w:val="00BD3F8B"/>
    <w:rsid w:val="00BF7461"/>
    <w:rsid w:val="00C1179B"/>
    <w:rsid w:val="00C32A0B"/>
    <w:rsid w:val="00C47F44"/>
    <w:rsid w:val="00C74F56"/>
    <w:rsid w:val="00C74F9D"/>
    <w:rsid w:val="00C83806"/>
    <w:rsid w:val="00C9315A"/>
    <w:rsid w:val="00C95015"/>
    <w:rsid w:val="00C97593"/>
    <w:rsid w:val="00CD2C9D"/>
    <w:rsid w:val="00CE5122"/>
    <w:rsid w:val="00D0560F"/>
    <w:rsid w:val="00D06EDC"/>
    <w:rsid w:val="00D451AE"/>
    <w:rsid w:val="00D547CF"/>
    <w:rsid w:val="00D55804"/>
    <w:rsid w:val="00D60060"/>
    <w:rsid w:val="00D8540C"/>
    <w:rsid w:val="00DB21FC"/>
    <w:rsid w:val="00DE0442"/>
    <w:rsid w:val="00DE1EF3"/>
    <w:rsid w:val="00DE4325"/>
    <w:rsid w:val="00DF2B54"/>
    <w:rsid w:val="00E17D0A"/>
    <w:rsid w:val="00E21188"/>
    <w:rsid w:val="00E37522"/>
    <w:rsid w:val="00E64717"/>
    <w:rsid w:val="00E74229"/>
    <w:rsid w:val="00EA0663"/>
    <w:rsid w:val="00EB4937"/>
    <w:rsid w:val="00EC2462"/>
    <w:rsid w:val="00ED3E84"/>
    <w:rsid w:val="00ED45F9"/>
    <w:rsid w:val="00EE1E14"/>
    <w:rsid w:val="00EF6718"/>
    <w:rsid w:val="00F121FE"/>
    <w:rsid w:val="00F4622A"/>
    <w:rsid w:val="00F60EC6"/>
    <w:rsid w:val="00F65BD2"/>
    <w:rsid w:val="00F83701"/>
    <w:rsid w:val="00FB0901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BBD4"/>
  <w15:docId w15:val="{616DD36E-1758-413C-9E2D-60D21AF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2016-04-06T16:01:00Z</cp:lastPrinted>
  <dcterms:created xsi:type="dcterms:W3CDTF">2025-04-14T12:23:00Z</dcterms:created>
  <dcterms:modified xsi:type="dcterms:W3CDTF">2025-04-14T12:23:00Z</dcterms:modified>
</cp:coreProperties>
</file>