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Pr="009248D1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</w:p>
    <w:p w14:paraId="60B02F1E" w14:textId="0046F6CA" w:rsidR="00245BF2" w:rsidRPr="009248D1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9248D1">
        <w:rPr>
          <w:rFonts w:ascii="Times New Roman" w:hAnsi="Times New Roman"/>
          <w:sz w:val="28"/>
          <w:szCs w:val="28"/>
        </w:rPr>
        <w:t>Teacher:</w:t>
      </w:r>
      <w:r w:rsidR="00F777AB" w:rsidRPr="009248D1">
        <w:rPr>
          <w:rFonts w:ascii="Times New Roman" w:hAnsi="Times New Roman"/>
          <w:sz w:val="28"/>
          <w:szCs w:val="28"/>
        </w:rPr>
        <w:t xml:space="preserve"> </w:t>
      </w:r>
      <w:r w:rsidR="009248D1" w:rsidRPr="009248D1">
        <w:rPr>
          <w:rFonts w:ascii="Times New Roman" w:hAnsi="Times New Roman"/>
          <w:noProof/>
          <w:sz w:val="28"/>
          <w:szCs w:val="28"/>
        </w:rPr>
        <w:t>ROBINSON/HALL</w:t>
      </w:r>
      <w:r w:rsidRPr="009248D1">
        <w:rPr>
          <w:rFonts w:ascii="Times New Roman" w:hAnsi="Times New Roman"/>
          <w:sz w:val="28"/>
          <w:szCs w:val="28"/>
        </w:rPr>
        <w:t xml:space="preserve">     </w:t>
      </w:r>
      <w:r w:rsidRPr="009248D1">
        <w:rPr>
          <w:rFonts w:ascii="Times New Roman" w:hAnsi="Times New Roman"/>
          <w:sz w:val="28"/>
          <w:szCs w:val="28"/>
        </w:rPr>
        <w:tab/>
        <w:t>Date</w:t>
      </w:r>
      <w:r w:rsidR="00C43059" w:rsidRPr="009248D1">
        <w:rPr>
          <w:rFonts w:ascii="Times New Roman" w:hAnsi="Times New Roman"/>
          <w:sz w:val="28"/>
          <w:szCs w:val="28"/>
        </w:rPr>
        <w:t xml:space="preserve">: </w:t>
      </w:r>
      <w:r w:rsidR="00AF3703" w:rsidRPr="009248D1">
        <w:rPr>
          <w:rFonts w:ascii="Times New Roman" w:hAnsi="Times New Roman"/>
          <w:sz w:val="28"/>
          <w:szCs w:val="28"/>
        </w:rPr>
        <w:t>8/</w:t>
      </w:r>
      <w:r w:rsidR="0093725B" w:rsidRPr="009248D1">
        <w:rPr>
          <w:rFonts w:ascii="Times New Roman" w:hAnsi="Times New Roman"/>
          <w:sz w:val="28"/>
          <w:szCs w:val="28"/>
        </w:rPr>
        <w:t>19-23</w:t>
      </w:r>
      <w:r w:rsidRPr="009248D1">
        <w:rPr>
          <w:rFonts w:ascii="Times New Roman" w:hAnsi="Times New Roman"/>
          <w:sz w:val="28"/>
          <w:szCs w:val="28"/>
        </w:rPr>
        <w:tab/>
        <w:t>Subject:</w:t>
      </w:r>
      <w:r w:rsidR="00ED6C32" w:rsidRPr="009248D1">
        <w:rPr>
          <w:rFonts w:ascii="Times New Roman" w:hAnsi="Times New Roman"/>
          <w:sz w:val="28"/>
          <w:szCs w:val="28"/>
        </w:rPr>
        <w:t xml:space="preserve"> </w:t>
      </w:r>
      <w:r w:rsidR="00D613CA" w:rsidRPr="009248D1">
        <w:rPr>
          <w:rFonts w:ascii="Times New Roman" w:hAnsi="Times New Roman"/>
          <w:noProof/>
          <w:sz w:val="28"/>
          <w:szCs w:val="28"/>
        </w:rPr>
        <w:t>SOCIAL STUDIES</w:t>
      </w:r>
      <w:r w:rsidRPr="009248D1">
        <w:rPr>
          <w:rFonts w:ascii="Times New Roman" w:hAnsi="Times New Roman"/>
          <w:sz w:val="28"/>
          <w:szCs w:val="28"/>
        </w:rPr>
        <w:t xml:space="preserve">      </w:t>
      </w:r>
      <w:r w:rsidR="00764259" w:rsidRPr="009248D1">
        <w:rPr>
          <w:rFonts w:ascii="Times New Roman" w:hAnsi="Times New Roman"/>
          <w:sz w:val="28"/>
          <w:szCs w:val="28"/>
        </w:rPr>
        <w:t>Period</w:t>
      </w:r>
      <w:r w:rsidRPr="009248D1">
        <w:rPr>
          <w:rFonts w:ascii="Times New Roman" w:hAnsi="Times New Roman"/>
          <w:sz w:val="28"/>
          <w:szCs w:val="28"/>
        </w:rPr>
        <w:t xml:space="preserve">: </w:t>
      </w:r>
      <w:r w:rsidRPr="009248D1">
        <w:rPr>
          <w:rFonts w:ascii="Times New Roman" w:hAnsi="Times New Roman"/>
          <w:noProof/>
          <w:sz w:val="28"/>
          <w:szCs w:val="28"/>
        </w:rPr>
        <w:t xml:space="preserve">     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  <w:bookmarkStart w:id="0" w:name="_GoBack"/>
      <w:bookmarkEnd w:id="0"/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0998516" w14:textId="78021DC5" w:rsidR="00FC3CC3" w:rsidRPr="00C5512F" w:rsidRDefault="00231237" w:rsidP="00BF4E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5F40DA6A" w14:textId="746A3A2D" w:rsidR="002D00DA" w:rsidRDefault="002D00DA" w:rsidP="002D00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TSWBAT</w:t>
            </w:r>
          </w:p>
          <w:p w14:paraId="4D0923F8" w14:textId="77777777" w:rsidR="00351E05" w:rsidRDefault="002D00DA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  <w:p w14:paraId="3C935A49" w14:textId="19A5BAAE" w:rsidR="002B4D4B" w:rsidRDefault="002C5BED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 IDENTIFY HISTORICAL AD CURRENT ECONOMIC, POLITICAL, AND GEOGRAPHIC INFORMATION ABOUT HE ALABAMA ON THEMATIC MAPS.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71D4310A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IDENTIFY </w:t>
            </w:r>
            <w:r w:rsidR="00D94E0C">
              <w:rPr>
                <w:rFonts w:ascii="Times New Roman" w:hAnsi="Times New Roman"/>
                <w:b/>
                <w:sz w:val="20"/>
                <w:szCs w:val="20"/>
              </w:rPr>
              <w:t>HISTORICAL, GEOGRAPHY, AND POLITICAL INFORMATION MAPS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80178F" w:rsidR="00664D89" w:rsidRPr="00530A91" w:rsidRDefault="009248D1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61BA4" wp14:editId="0CD58C9D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6D4657F4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This Week’s Vocabulary</w:t>
                            </w:r>
                            <w:r w:rsidR="00AD6A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77379FEF" w14:textId="67B79F76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GEOGRAPHY</w:t>
                            </w:r>
                          </w:p>
                          <w:p w14:paraId="22D518B0" w14:textId="640E6B1F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HISTORICAL</w:t>
                            </w:r>
                          </w:p>
                          <w:p w14:paraId="172028DF" w14:textId="0447E7DB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POLITICAL</w:t>
                            </w:r>
                          </w:p>
                          <w:p w14:paraId="08B38B2B" w14:textId="0D6B2E2C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MAPS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">
                <v:textbox>
                  <w:txbxContent>
                    <w:p w14:paraId="29BC866B" w14:textId="6D4657F4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This Week’s Vocabulary</w:t>
                      </w:r>
                      <w:r w:rsidR="00AD6AFB">
                        <w:rPr>
                          <w:rFonts w:ascii="Times New Roman" w:hAnsi="Times New Roman"/>
                          <w:b/>
                          <w:sz w:val="20"/>
                        </w:rPr>
                        <w:t>:</w:t>
                      </w:r>
                    </w:p>
                    <w:p w14:paraId="77379FEF" w14:textId="67B79F76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GEOGRAPHY</w:t>
                      </w:r>
                    </w:p>
                    <w:p w14:paraId="22D518B0" w14:textId="640E6B1F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HISTORICAL</w:t>
                      </w:r>
                    </w:p>
                    <w:p w14:paraId="172028DF" w14:textId="0447E7DB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POLITICAL</w:t>
                      </w:r>
                    </w:p>
                    <w:p w14:paraId="08B38B2B" w14:textId="0D6B2E2C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MAPS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C5BE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Essential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50A02B4E" w:rsidR="002C5BED" w:rsidRPr="002D00DA" w:rsidRDefault="002C5BED" w:rsidP="002C5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WHAT ARE THEMATIC MAPS?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993D737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9E524A0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CD2313C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031564F" w:rsidR="002C5BED" w:rsidRPr="002D00DA" w:rsidRDefault="002C5BED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</w:tr>
      <w:tr w:rsidR="002C5BED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2C5BED" w:rsidRDefault="002C5BED" w:rsidP="002C5BE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2C5BED" w:rsidRPr="005F4763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E321C4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7B435AB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6BAD1B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6B7A349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4FC8D7C2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</w:tr>
      <w:tr w:rsidR="002C5BE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2C5BED" w:rsidRPr="00DE7741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1D27B633" w:rsidR="002C5BED" w:rsidRPr="00745F85" w:rsidRDefault="002C5BED" w:rsidP="002C5BED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</w:p>
        </w:tc>
      </w:tr>
      <w:tr w:rsidR="002C5BE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2C5BED" w:rsidRDefault="002C5BED" w:rsidP="002C5BE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2C5BED" w:rsidRPr="00142E12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2C5BED" w:rsidRPr="008D050D" w:rsidRDefault="002C5BED" w:rsidP="002C5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2C5BE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2C5BED" w:rsidRDefault="002C5BED" w:rsidP="002C5BE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2C5BED" w:rsidRPr="00553220" w:rsidRDefault="002C5BED" w:rsidP="002C5BED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C5BE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416A014E" w14:textId="67BD445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21DC81A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71C0B0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A5EA628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7E90DD45" w14:textId="07C51F4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C5BE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DEFE18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5"/>
      <w:r w:rsidR="00AF370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3703">
        <w:rPr>
          <w:rFonts w:ascii="Times New Roman" w:hAnsi="Times New Roman"/>
          <w:sz w:val="20"/>
        </w:rPr>
        <w:instrText xml:space="preserve"> FORMCHECKBOX </w:instrText>
      </w:r>
      <w:r w:rsidR="00AF3703">
        <w:rPr>
          <w:rFonts w:ascii="Times New Roman" w:hAnsi="Times New Roman"/>
          <w:sz w:val="20"/>
        </w:rPr>
      </w:r>
      <w:r w:rsidR="00AF3703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AF3703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AF3703">
        <w:rPr>
          <w:rFonts w:ascii="Times New Roman" w:hAnsi="Times New Roman"/>
          <w:sz w:val="20"/>
        </w:rPr>
        <w:instrText xml:space="preserve"> FORMCHECKBOX </w:instrText>
      </w:r>
      <w:r w:rsidR="00AF3703">
        <w:rPr>
          <w:rFonts w:ascii="Times New Roman" w:hAnsi="Times New Roman"/>
          <w:sz w:val="20"/>
        </w:rPr>
      </w:r>
      <w:r w:rsidR="00AF3703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8E057" w14:textId="77777777" w:rsidR="00715B3A" w:rsidRDefault="00715B3A" w:rsidP="00857076">
      <w:r>
        <w:separator/>
      </w:r>
    </w:p>
  </w:endnote>
  <w:endnote w:type="continuationSeparator" w:id="0">
    <w:p w14:paraId="1E06A4A1" w14:textId="77777777" w:rsidR="00715B3A" w:rsidRDefault="00715B3A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788F9" w14:textId="77777777" w:rsidR="00715B3A" w:rsidRDefault="00715B3A" w:rsidP="00857076">
      <w:r>
        <w:separator/>
      </w:r>
    </w:p>
  </w:footnote>
  <w:footnote w:type="continuationSeparator" w:id="0">
    <w:p w14:paraId="53F72233" w14:textId="77777777" w:rsidR="00715B3A" w:rsidRDefault="00715B3A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0D29"/>
    <w:rsid w:val="000810C0"/>
    <w:rsid w:val="000C51F0"/>
    <w:rsid w:val="0013721F"/>
    <w:rsid w:val="00142E12"/>
    <w:rsid w:val="00145E4F"/>
    <w:rsid w:val="00151017"/>
    <w:rsid w:val="00153B06"/>
    <w:rsid w:val="00156411"/>
    <w:rsid w:val="00187435"/>
    <w:rsid w:val="00197D4C"/>
    <w:rsid w:val="001A17A2"/>
    <w:rsid w:val="001B38BB"/>
    <w:rsid w:val="001D22B4"/>
    <w:rsid w:val="001D410E"/>
    <w:rsid w:val="001D56AE"/>
    <w:rsid w:val="001F0436"/>
    <w:rsid w:val="00203E1A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823B5"/>
    <w:rsid w:val="0028794B"/>
    <w:rsid w:val="00293B64"/>
    <w:rsid w:val="002A34B2"/>
    <w:rsid w:val="002A575F"/>
    <w:rsid w:val="002B01B0"/>
    <w:rsid w:val="002B4D4B"/>
    <w:rsid w:val="002C5BED"/>
    <w:rsid w:val="002D00DA"/>
    <w:rsid w:val="00316412"/>
    <w:rsid w:val="00320C37"/>
    <w:rsid w:val="00325BD0"/>
    <w:rsid w:val="00334848"/>
    <w:rsid w:val="00351618"/>
    <w:rsid w:val="00351E05"/>
    <w:rsid w:val="00357E74"/>
    <w:rsid w:val="003735B8"/>
    <w:rsid w:val="00376615"/>
    <w:rsid w:val="00380F50"/>
    <w:rsid w:val="003B3EA8"/>
    <w:rsid w:val="003E188A"/>
    <w:rsid w:val="0040123E"/>
    <w:rsid w:val="00403D71"/>
    <w:rsid w:val="004042FC"/>
    <w:rsid w:val="00451D26"/>
    <w:rsid w:val="00475D3E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23859"/>
    <w:rsid w:val="00530A91"/>
    <w:rsid w:val="00541B6E"/>
    <w:rsid w:val="00553220"/>
    <w:rsid w:val="0057490C"/>
    <w:rsid w:val="00575FB3"/>
    <w:rsid w:val="00587177"/>
    <w:rsid w:val="005935FC"/>
    <w:rsid w:val="005A763F"/>
    <w:rsid w:val="005B5848"/>
    <w:rsid w:val="005C02B6"/>
    <w:rsid w:val="005F3E1A"/>
    <w:rsid w:val="005F4763"/>
    <w:rsid w:val="00604FA1"/>
    <w:rsid w:val="00643874"/>
    <w:rsid w:val="00664D89"/>
    <w:rsid w:val="00665CD5"/>
    <w:rsid w:val="00680FDC"/>
    <w:rsid w:val="006A59F7"/>
    <w:rsid w:val="006A5A97"/>
    <w:rsid w:val="006A6965"/>
    <w:rsid w:val="006C1845"/>
    <w:rsid w:val="006D2A56"/>
    <w:rsid w:val="006F10E0"/>
    <w:rsid w:val="00715B3A"/>
    <w:rsid w:val="007239D6"/>
    <w:rsid w:val="00727144"/>
    <w:rsid w:val="0073441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C3148"/>
    <w:rsid w:val="007D40F8"/>
    <w:rsid w:val="007E745D"/>
    <w:rsid w:val="007E7A11"/>
    <w:rsid w:val="007F16F6"/>
    <w:rsid w:val="007F1C3E"/>
    <w:rsid w:val="00813AE3"/>
    <w:rsid w:val="00814C77"/>
    <w:rsid w:val="00822179"/>
    <w:rsid w:val="00827A1F"/>
    <w:rsid w:val="00835F9B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48D1"/>
    <w:rsid w:val="00925D15"/>
    <w:rsid w:val="0093725B"/>
    <w:rsid w:val="0094442D"/>
    <w:rsid w:val="00953E44"/>
    <w:rsid w:val="009605B5"/>
    <w:rsid w:val="009721D9"/>
    <w:rsid w:val="009937C0"/>
    <w:rsid w:val="00993AD1"/>
    <w:rsid w:val="009B228C"/>
    <w:rsid w:val="009B62E1"/>
    <w:rsid w:val="009B6494"/>
    <w:rsid w:val="009C45BE"/>
    <w:rsid w:val="009E2A4F"/>
    <w:rsid w:val="00A04738"/>
    <w:rsid w:val="00A60515"/>
    <w:rsid w:val="00A70CB2"/>
    <w:rsid w:val="00A80156"/>
    <w:rsid w:val="00A815A1"/>
    <w:rsid w:val="00A85694"/>
    <w:rsid w:val="00A905B9"/>
    <w:rsid w:val="00AA4EEE"/>
    <w:rsid w:val="00AA5AF9"/>
    <w:rsid w:val="00AB6196"/>
    <w:rsid w:val="00AC4F45"/>
    <w:rsid w:val="00AD12B1"/>
    <w:rsid w:val="00AD5D30"/>
    <w:rsid w:val="00AD6AFB"/>
    <w:rsid w:val="00AD734E"/>
    <w:rsid w:val="00AE54A0"/>
    <w:rsid w:val="00AE79B4"/>
    <w:rsid w:val="00AF3703"/>
    <w:rsid w:val="00B04F38"/>
    <w:rsid w:val="00B11F9F"/>
    <w:rsid w:val="00B16DD0"/>
    <w:rsid w:val="00B44E0C"/>
    <w:rsid w:val="00B53E14"/>
    <w:rsid w:val="00B61983"/>
    <w:rsid w:val="00B640F4"/>
    <w:rsid w:val="00B76E66"/>
    <w:rsid w:val="00B82C94"/>
    <w:rsid w:val="00B92240"/>
    <w:rsid w:val="00BA58C4"/>
    <w:rsid w:val="00BF3025"/>
    <w:rsid w:val="00BF4EA1"/>
    <w:rsid w:val="00C06FEF"/>
    <w:rsid w:val="00C10E04"/>
    <w:rsid w:val="00C3070A"/>
    <w:rsid w:val="00C43059"/>
    <w:rsid w:val="00C45E07"/>
    <w:rsid w:val="00C5512F"/>
    <w:rsid w:val="00C61774"/>
    <w:rsid w:val="00C70745"/>
    <w:rsid w:val="00C76B59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1908"/>
    <w:rsid w:val="00D62281"/>
    <w:rsid w:val="00D71389"/>
    <w:rsid w:val="00D71EF4"/>
    <w:rsid w:val="00D938FC"/>
    <w:rsid w:val="00D94E0C"/>
    <w:rsid w:val="00D96845"/>
    <w:rsid w:val="00DD1586"/>
    <w:rsid w:val="00DE7741"/>
    <w:rsid w:val="00E036DE"/>
    <w:rsid w:val="00E148F3"/>
    <w:rsid w:val="00E30693"/>
    <w:rsid w:val="00E41714"/>
    <w:rsid w:val="00E44F93"/>
    <w:rsid w:val="00E55C96"/>
    <w:rsid w:val="00E92C80"/>
    <w:rsid w:val="00EB677E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7E70"/>
    <w:rsid w:val="00F50637"/>
    <w:rsid w:val="00F571D9"/>
    <w:rsid w:val="00F71583"/>
    <w:rsid w:val="00F777AB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2024-05-10T15:13:00Z</cp:lastPrinted>
  <dcterms:created xsi:type="dcterms:W3CDTF">2024-08-18T21:13:00Z</dcterms:created>
  <dcterms:modified xsi:type="dcterms:W3CDTF">2024-08-18T21:13:00Z</dcterms:modified>
</cp:coreProperties>
</file>