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50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7"/>
        <w:gridCol w:w="2160"/>
        <w:gridCol w:w="2903"/>
        <w:gridCol w:w="2700"/>
        <w:gridCol w:w="2407"/>
        <w:gridCol w:w="1800"/>
        <w:gridCol w:w="2250"/>
      </w:tblGrid>
      <w:tr w:rsidR="00812FC8" w:rsidRPr="00B733F8" w14:paraId="7742EA4E" w14:textId="77777777" w:rsidTr="004516F5">
        <w:tc>
          <w:tcPr>
            <w:tcW w:w="87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90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B733F8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240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225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STANDARDS</w:t>
            </w:r>
          </w:p>
        </w:tc>
      </w:tr>
      <w:tr w:rsidR="00320808" w:rsidRPr="00B733F8" w14:paraId="6B207296" w14:textId="77777777" w:rsidTr="00467A92">
        <w:trPr>
          <w:trHeight w:val="1530"/>
        </w:trPr>
        <w:tc>
          <w:tcPr>
            <w:tcW w:w="877" w:type="dxa"/>
            <w:shd w:val="pct15" w:color="auto" w:fill="auto"/>
          </w:tcPr>
          <w:p w14:paraId="3CC281AC" w14:textId="7CC28078" w:rsidR="00320808" w:rsidRPr="0032080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32080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Mon</w:t>
            </w:r>
          </w:p>
          <w:p w14:paraId="4CC778CC" w14:textId="3C7589FB" w:rsidR="00320808" w:rsidRPr="0032080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32080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3/17</w:t>
            </w:r>
          </w:p>
          <w:p w14:paraId="0CF577EF" w14:textId="77777777" w:rsidR="00320808" w:rsidRPr="0032080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4006B423" w14:textId="77777777" w:rsidR="00320808" w:rsidRPr="0032080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1996CD4" w14:textId="2D1991BE" w:rsidR="00320808" w:rsidRPr="00320808" w:rsidRDefault="00FC14C7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8.22a</w:t>
            </w:r>
          </w:p>
          <w:p w14:paraId="55F0EF4F" w14:textId="77777777" w:rsidR="00320808" w:rsidRP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8A8B98B" w14:textId="77777777" w:rsidR="00320808" w:rsidRDefault="00FC14C7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Quiz 7-2</w:t>
            </w:r>
          </w:p>
          <w:p w14:paraId="4F3D34C5" w14:textId="77777777" w:rsidR="00FC14C7" w:rsidRDefault="00FC14C7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GCF,</w:t>
            </w:r>
          </w:p>
          <w:p w14:paraId="5C3971EA" w14:textId="4482D036" w:rsidR="00FC14C7" w:rsidRPr="00320808" w:rsidRDefault="00FC14C7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Difference of Squares and Basic Trinomials</w:t>
            </w:r>
          </w:p>
        </w:tc>
        <w:tc>
          <w:tcPr>
            <w:tcW w:w="2903" w:type="dxa"/>
          </w:tcPr>
          <w:p w14:paraId="4AFFFDF9" w14:textId="0E810682" w:rsidR="00320808" w:rsidRP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20808">
              <w:rPr>
                <w:rFonts w:ascii="Times New Roman" w:hAnsi="Times New Roman"/>
                <w:b/>
                <w:sz w:val="20"/>
              </w:rPr>
              <w:t>ACAP 8.22a</w:t>
            </w:r>
          </w:p>
          <w:p w14:paraId="59BF213B" w14:textId="77777777" w:rsidR="00320808" w:rsidRP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  <w:p w14:paraId="56FF178F" w14:textId="77777777" w:rsidR="00FC14C7" w:rsidRDefault="00FC14C7" w:rsidP="00FC14C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Quiz 7-2</w:t>
            </w:r>
          </w:p>
          <w:p w14:paraId="1337B42D" w14:textId="77777777" w:rsidR="00FC14C7" w:rsidRDefault="00FC14C7" w:rsidP="00FC14C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GCF,</w:t>
            </w:r>
          </w:p>
          <w:p w14:paraId="22D3F7A0" w14:textId="5B07D30D" w:rsidR="00320808" w:rsidRPr="00320808" w:rsidRDefault="00FC14C7" w:rsidP="00FC14C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Difference of Squares and Basic Trinomials</w:t>
            </w:r>
          </w:p>
        </w:tc>
        <w:tc>
          <w:tcPr>
            <w:tcW w:w="2700" w:type="dxa"/>
          </w:tcPr>
          <w:p w14:paraId="3B1241CD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46731E61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49613EF6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38CF71E5" w14:textId="085EF743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7" w:type="dxa"/>
          </w:tcPr>
          <w:p w14:paraId="32B94766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9511D96" w14:textId="5DF19422" w:rsidR="00320808" w:rsidRPr="004516F5" w:rsidRDefault="00320808" w:rsidP="00FC14C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2273771D" w14:textId="77777777" w:rsidR="00FC14C7" w:rsidRPr="00FC14C7" w:rsidRDefault="00FC14C7" w:rsidP="00FC14C7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FC14C7">
              <w:rPr>
                <w:rFonts w:ascii="Times New Roman" w:hAnsi="Times New Roman"/>
                <w:b/>
                <w:sz w:val="20"/>
                <w:highlight w:val="yellow"/>
              </w:rPr>
              <w:t>Quiz 7-2</w:t>
            </w:r>
          </w:p>
          <w:p w14:paraId="42AD6A27" w14:textId="77777777" w:rsidR="00FC14C7" w:rsidRPr="00FC14C7" w:rsidRDefault="00FC14C7" w:rsidP="00FC14C7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FC14C7">
              <w:rPr>
                <w:rFonts w:ascii="Times New Roman" w:hAnsi="Times New Roman"/>
                <w:b/>
                <w:sz w:val="20"/>
                <w:highlight w:val="yellow"/>
              </w:rPr>
              <w:t>Factoring GCF,</w:t>
            </w:r>
          </w:p>
          <w:p w14:paraId="07E8AA3C" w14:textId="11CE331C" w:rsidR="00320808" w:rsidRPr="004516F5" w:rsidRDefault="00FC14C7" w:rsidP="00FC14C7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FC14C7">
              <w:rPr>
                <w:rFonts w:ascii="Times New Roman" w:hAnsi="Times New Roman"/>
                <w:b/>
                <w:sz w:val="20"/>
                <w:highlight w:val="yellow"/>
              </w:rPr>
              <w:t>Difference of Squares and Basic Trinomials</w:t>
            </w:r>
          </w:p>
        </w:tc>
        <w:tc>
          <w:tcPr>
            <w:tcW w:w="2250" w:type="dxa"/>
          </w:tcPr>
          <w:p w14:paraId="0A654BFA" w14:textId="3AD67136" w:rsidR="00320808" w:rsidRPr="007273A5" w:rsidRDefault="00320808" w:rsidP="00320808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8A.5</w:t>
            </w:r>
          </w:p>
        </w:tc>
      </w:tr>
      <w:tr w:rsidR="00320808" w:rsidRPr="00B733F8" w14:paraId="26059AEF" w14:textId="77777777" w:rsidTr="00467A92">
        <w:trPr>
          <w:trHeight w:val="2142"/>
        </w:trPr>
        <w:tc>
          <w:tcPr>
            <w:tcW w:w="877" w:type="dxa"/>
            <w:shd w:val="pct15" w:color="auto" w:fill="auto"/>
          </w:tcPr>
          <w:p w14:paraId="36EFB2FB" w14:textId="77777777" w:rsidR="00320808" w:rsidRDefault="00320808" w:rsidP="003208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Tues</w:t>
            </w:r>
          </w:p>
          <w:p w14:paraId="221CFF49" w14:textId="6C33299D" w:rsidR="00320808" w:rsidRPr="00B733F8" w:rsidRDefault="00320808" w:rsidP="003208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3/18</w:t>
            </w:r>
          </w:p>
        </w:tc>
        <w:tc>
          <w:tcPr>
            <w:tcW w:w="2160" w:type="dxa"/>
          </w:tcPr>
          <w:p w14:paraId="2739D28A" w14:textId="3C21429B" w:rsidR="002471EC" w:rsidRDefault="00320808" w:rsidP="002471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ACAP </w:t>
            </w:r>
          </w:p>
          <w:p w14:paraId="074CC878" w14:textId="77777777" w:rsidR="002471EC" w:rsidRDefault="002471EC" w:rsidP="002471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Transformation</w:t>
            </w:r>
          </w:p>
          <w:p w14:paraId="7213ED94" w14:textId="286D61C7" w:rsidR="00320808" w:rsidRDefault="00320808" w:rsidP="002471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Packet 8.23</w:t>
            </w:r>
          </w:p>
          <w:p w14:paraId="28E031F5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18E3D62" w14:textId="77777777" w:rsidR="00320808" w:rsidRPr="00AB7FC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Trinomials of the form ax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+bx+c</w:t>
            </w:r>
          </w:p>
          <w:p w14:paraId="4D7A492B" w14:textId="38FD6F66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4F0F5C34" w14:textId="0A2F06ED" w:rsidR="002471EC" w:rsidRDefault="002471EC" w:rsidP="002471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ACAP </w:t>
            </w:r>
          </w:p>
          <w:p w14:paraId="1B510DBC" w14:textId="77777777" w:rsidR="002471EC" w:rsidRDefault="002471EC" w:rsidP="002471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Transformation</w:t>
            </w:r>
          </w:p>
          <w:p w14:paraId="0F88ACC8" w14:textId="77777777" w:rsidR="002471EC" w:rsidRDefault="002471EC" w:rsidP="002471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Packet 8.23</w:t>
            </w:r>
          </w:p>
          <w:p w14:paraId="48D57A65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  <w:p w14:paraId="40C54B76" w14:textId="77777777" w:rsidR="00320808" w:rsidRPr="00AB7FC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Trinomials of the form ax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+bx+c pages 31-32</w:t>
            </w:r>
          </w:p>
          <w:p w14:paraId="6755D28E" w14:textId="17142818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</w:tcPr>
          <w:p w14:paraId="6BECB9D8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73A27459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3A56754A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627B8CEB" w14:textId="38A49C65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407" w:type="dxa"/>
          </w:tcPr>
          <w:p w14:paraId="21DE7492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Trinomials</w:t>
            </w:r>
          </w:p>
          <w:p w14:paraId="6E2AD2F6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form ax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+bx+c</w:t>
            </w:r>
          </w:p>
          <w:p w14:paraId="38D9EC76" w14:textId="40460328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HW#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8 page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33</w:t>
            </w:r>
          </w:p>
        </w:tc>
        <w:tc>
          <w:tcPr>
            <w:tcW w:w="1800" w:type="dxa"/>
          </w:tcPr>
          <w:p w14:paraId="1B514396" w14:textId="4186E32E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50" w:type="dxa"/>
          </w:tcPr>
          <w:p w14:paraId="48274818" w14:textId="2D2C6C17" w:rsidR="00320808" w:rsidRPr="004516F5" w:rsidRDefault="00320808" w:rsidP="00320808">
            <w:pPr>
              <w:ind w:firstLine="7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8A.5</w:t>
            </w:r>
          </w:p>
        </w:tc>
      </w:tr>
      <w:tr w:rsidR="00320808" w:rsidRPr="00B733F8" w14:paraId="57D69C2A" w14:textId="77777777" w:rsidTr="004516F5">
        <w:trPr>
          <w:trHeight w:val="1512"/>
        </w:trPr>
        <w:tc>
          <w:tcPr>
            <w:tcW w:w="877" w:type="dxa"/>
            <w:shd w:val="pct15" w:color="auto" w:fill="auto"/>
          </w:tcPr>
          <w:p w14:paraId="743E5DEC" w14:textId="608FD604" w:rsidR="0032080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Wed</w:t>
            </w:r>
          </w:p>
          <w:p w14:paraId="09122F93" w14:textId="73FD1EC5" w:rsidR="00320808" w:rsidRPr="00B733F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3/19</w:t>
            </w:r>
          </w:p>
          <w:p w14:paraId="17A610FC" w14:textId="77777777" w:rsidR="00320808" w:rsidRPr="00B733F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91F2505" w14:textId="66C83E3E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Transformation Packet 8.24</w:t>
            </w:r>
          </w:p>
          <w:p w14:paraId="20948648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B3E296F" w14:textId="00323128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Polynomials with Four Terms</w:t>
            </w:r>
          </w:p>
          <w:p w14:paraId="0AC84BF6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116DE87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8E65CE7" w14:textId="3F56FAC9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4B78FFC1" w14:textId="066BACF6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Transformation Packet 8.24</w:t>
            </w:r>
          </w:p>
          <w:p w14:paraId="2563C9CB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BF1849C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041480B" w14:textId="5A08A9BC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Polynomials with Four Terms pages 35-36</w:t>
            </w:r>
          </w:p>
          <w:p w14:paraId="1886DD17" w14:textId="378BBEE4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6375728F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2BB8CA5E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6B384805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8DC86A9" w14:textId="52F6D05F" w:rsidR="00320808" w:rsidRPr="004516F5" w:rsidRDefault="00320808" w:rsidP="00320808">
            <w:pPr>
              <w:pStyle w:val="List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7" w:type="dxa"/>
          </w:tcPr>
          <w:p w14:paraId="692FD9C8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Polynomials with Four Terms</w:t>
            </w:r>
          </w:p>
          <w:p w14:paraId="6BC2B222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738B272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HW#9 page 37</w:t>
            </w:r>
          </w:p>
          <w:p w14:paraId="45228F10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F26C9EE" w14:textId="0F73BB6A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5E1D5C57" w14:textId="416089F6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50" w:type="dxa"/>
          </w:tcPr>
          <w:p w14:paraId="59D735DF" w14:textId="77777777" w:rsidR="00320808" w:rsidRPr="004516F5" w:rsidRDefault="00320808" w:rsidP="0032080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8A.5</w:t>
            </w:r>
          </w:p>
          <w:p w14:paraId="303A9CC8" w14:textId="77777777" w:rsidR="00320808" w:rsidRPr="004516F5" w:rsidRDefault="00320808" w:rsidP="0032080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BA01872" w14:textId="6BCC15F8" w:rsidR="00320808" w:rsidRPr="004516F5" w:rsidRDefault="00320808" w:rsidP="0032080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320808" w:rsidRPr="00B733F8" w14:paraId="32A309D5" w14:textId="77777777" w:rsidTr="00485810">
        <w:trPr>
          <w:trHeight w:val="1692"/>
        </w:trPr>
        <w:tc>
          <w:tcPr>
            <w:tcW w:w="877" w:type="dxa"/>
            <w:shd w:val="pct15" w:color="auto" w:fill="auto"/>
          </w:tcPr>
          <w:p w14:paraId="5F31CD6C" w14:textId="18706072" w:rsidR="00320808" w:rsidRDefault="00320808" w:rsidP="003208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Thurs</w:t>
            </w:r>
          </w:p>
          <w:p w14:paraId="2A30A897" w14:textId="1A8849F9" w:rsidR="00320808" w:rsidRPr="00B733F8" w:rsidRDefault="00320808" w:rsidP="003208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3/20</w:t>
            </w:r>
          </w:p>
          <w:p w14:paraId="307416E2" w14:textId="77777777" w:rsidR="00320808" w:rsidRPr="00B733F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709EBBDB" w14:textId="77777777" w:rsidR="00320808" w:rsidRPr="00B733F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5892E72" w14:textId="18EAC51C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8.23-24</w:t>
            </w:r>
          </w:p>
          <w:p w14:paraId="0198821E" w14:textId="64495FA5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Selected Problems</w:t>
            </w:r>
          </w:p>
          <w:p w14:paraId="3AC7AF12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9940F59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Review</w:t>
            </w:r>
          </w:p>
          <w:p w14:paraId="601D7996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5CE486E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499C602" w14:textId="1A11561A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61F069EE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8.23-24</w:t>
            </w:r>
          </w:p>
          <w:p w14:paraId="5F1CB690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Selected Problems</w:t>
            </w:r>
          </w:p>
          <w:p w14:paraId="5A9D4C10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5BD951B" w14:textId="6DE739B2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Review</w:t>
            </w:r>
          </w:p>
          <w:p w14:paraId="450DEAED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Flow Chart page 41</w:t>
            </w:r>
          </w:p>
          <w:p w14:paraId="41FA4FD4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AD547AA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Review</w:t>
            </w:r>
          </w:p>
          <w:p w14:paraId="232B21D2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Page43-44</w:t>
            </w:r>
          </w:p>
          <w:p w14:paraId="48BD3FB1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A4E0188" w14:textId="14BEB97A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1F41514E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7D8D54F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447C057A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64EAE1A0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4D9DB132" w14:textId="4835B82E" w:rsidR="00320808" w:rsidRPr="004516F5" w:rsidRDefault="00320808" w:rsidP="0032080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407" w:type="dxa"/>
          </w:tcPr>
          <w:p w14:paraId="1B08EBD4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213D657" w14:textId="0D69485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Review</w:t>
            </w:r>
          </w:p>
          <w:p w14:paraId="5E12AC4F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Page43-44</w:t>
            </w:r>
          </w:p>
          <w:p w14:paraId="35A3AF7E" w14:textId="4AE063D8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01977D2D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Turn in ACAP</w:t>
            </w:r>
          </w:p>
          <w:p w14:paraId="3C21661E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Transformation</w:t>
            </w:r>
          </w:p>
          <w:p w14:paraId="59CAC31C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Workbook </w:t>
            </w:r>
          </w:p>
          <w:p w14:paraId="639056ED" w14:textId="1C57D6C4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And Packet</w:t>
            </w:r>
          </w:p>
        </w:tc>
        <w:tc>
          <w:tcPr>
            <w:tcW w:w="2250" w:type="dxa"/>
          </w:tcPr>
          <w:p w14:paraId="4E9575FA" w14:textId="1C3B72D8" w:rsidR="00320808" w:rsidRPr="004516F5" w:rsidRDefault="00320808" w:rsidP="0032080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1AE7332D" w14:textId="2FB17CB2" w:rsidR="00320808" w:rsidRPr="004516F5" w:rsidRDefault="00320808" w:rsidP="0032080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8A.5,8A.6a</w:t>
            </w:r>
          </w:p>
        </w:tc>
      </w:tr>
      <w:tr w:rsidR="00320808" w:rsidRPr="00B733F8" w14:paraId="73B2E0C6" w14:textId="77777777" w:rsidTr="00D511E2">
        <w:trPr>
          <w:trHeight w:val="1529"/>
        </w:trPr>
        <w:tc>
          <w:tcPr>
            <w:tcW w:w="877" w:type="dxa"/>
            <w:tcBorders>
              <w:bottom w:val="double" w:sz="6" w:space="0" w:color="auto"/>
            </w:tcBorders>
            <w:shd w:val="pct15" w:color="auto" w:fill="auto"/>
          </w:tcPr>
          <w:p w14:paraId="35FD50CC" w14:textId="55EDC60B" w:rsidR="0032080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Fri</w:t>
            </w:r>
          </w:p>
          <w:p w14:paraId="1DD37029" w14:textId="55910984" w:rsidR="00320808" w:rsidRPr="00B733F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3/21</w:t>
            </w:r>
          </w:p>
          <w:p w14:paraId="521177FA" w14:textId="77777777" w:rsidR="00320808" w:rsidRPr="00B733F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033491CF" w14:textId="77777777" w:rsidR="00320808" w:rsidRPr="00B733F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92B8E61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Quiz 7-3</w:t>
            </w:r>
          </w:p>
          <w:p w14:paraId="12CA5977" w14:textId="4709834B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0313568D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Quiz 7-3</w:t>
            </w:r>
          </w:p>
          <w:p w14:paraId="17EC1A92" w14:textId="52FEAACA" w:rsidR="00320808" w:rsidRDefault="00320808" w:rsidP="00320808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77D6E499" w14:textId="1B532B0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</w:tcPr>
          <w:p w14:paraId="57C4011F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156BE7F1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67ADCEAE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A0CC589" w14:textId="14AB5B19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7" w:type="dxa"/>
          </w:tcPr>
          <w:p w14:paraId="2702C74D" w14:textId="3826FDB9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1A76623A" w14:textId="0EEAD95C" w:rsidR="00320808" w:rsidRPr="007F5C4F" w:rsidRDefault="00320808" w:rsidP="00320808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F5C4F">
              <w:rPr>
                <w:rFonts w:ascii="Times New Roman" w:hAnsi="Times New Roman"/>
                <w:b/>
                <w:sz w:val="20"/>
                <w:highlight w:val="yellow"/>
              </w:rPr>
              <w:t>Quiz 7-3</w:t>
            </w:r>
          </w:p>
          <w:p w14:paraId="30A4A718" w14:textId="4AA31C4B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F5C4F">
              <w:rPr>
                <w:rFonts w:ascii="Times New Roman" w:hAnsi="Times New Roman"/>
                <w:b/>
                <w:sz w:val="20"/>
                <w:highlight w:val="yellow"/>
              </w:rPr>
              <w:t>Covers HW 5-11</w:t>
            </w:r>
          </w:p>
        </w:tc>
        <w:tc>
          <w:tcPr>
            <w:tcW w:w="2250" w:type="dxa"/>
          </w:tcPr>
          <w:p w14:paraId="6E813F30" w14:textId="77777777" w:rsidR="00320808" w:rsidRPr="004516F5" w:rsidRDefault="00320808" w:rsidP="0032080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3B0CC373" w14:textId="62A146F5" w:rsidR="00320808" w:rsidRPr="004516F5" w:rsidRDefault="00320808" w:rsidP="0032080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8A.5,8A.6a</w:t>
            </w:r>
          </w:p>
        </w:tc>
      </w:tr>
    </w:tbl>
    <w:p w14:paraId="30660F81" w14:textId="2418BFFB" w:rsidR="00E359C8" w:rsidRPr="00B733F8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</w:p>
    <w:p w14:paraId="566DA034" w14:textId="1A3E308F" w:rsidR="00812FC8" w:rsidRPr="00B733F8" w:rsidRDefault="00376DEF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  <w:r w:rsidRPr="00B733F8">
        <w:rPr>
          <w:rFonts w:ascii="Times New Roman" w:hAnsi="Times New Roman"/>
          <w:b/>
          <w:i/>
          <w:sz w:val="22"/>
          <w:szCs w:val="22"/>
        </w:rPr>
        <w:t xml:space="preserve">Accelerated Math 8 </w:t>
      </w:r>
      <w:r w:rsidR="00812FC8" w:rsidRPr="00B733F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E359C8" w:rsidRPr="00B733F8">
        <w:rPr>
          <w:rFonts w:ascii="Times New Roman" w:hAnsi="Times New Roman"/>
          <w:b/>
          <w:i/>
          <w:sz w:val="22"/>
          <w:szCs w:val="22"/>
        </w:rPr>
        <w:t>Lesson Plans</w:t>
      </w:r>
      <w:r w:rsidR="00375507" w:rsidRPr="00B733F8">
        <w:rPr>
          <w:rFonts w:ascii="Times New Roman" w:hAnsi="Times New Roman"/>
          <w:b/>
          <w:sz w:val="22"/>
          <w:szCs w:val="22"/>
        </w:rPr>
        <w:t xml:space="preserve">: </w:t>
      </w:r>
      <w:r w:rsidR="007273A5">
        <w:rPr>
          <w:rFonts w:ascii="Times New Roman" w:hAnsi="Times New Roman"/>
          <w:b/>
          <w:sz w:val="22"/>
          <w:szCs w:val="22"/>
        </w:rPr>
        <w:t xml:space="preserve"> Carter</w:t>
      </w:r>
      <w:r w:rsidR="00F75450">
        <w:rPr>
          <w:rFonts w:ascii="Times New Roman" w:hAnsi="Times New Roman"/>
          <w:b/>
          <w:sz w:val="22"/>
          <w:szCs w:val="22"/>
        </w:rPr>
        <w:t>, Zinke</w:t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CE70F8" w:rsidRPr="00B733F8">
        <w:rPr>
          <w:rFonts w:ascii="Times New Roman" w:hAnsi="Times New Roman"/>
          <w:sz w:val="22"/>
          <w:szCs w:val="22"/>
        </w:rPr>
        <w:tab/>
      </w:r>
      <w:r w:rsidR="009D7884" w:rsidRPr="00B733F8">
        <w:rPr>
          <w:rFonts w:ascii="Times New Roman" w:hAnsi="Times New Roman"/>
          <w:sz w:val="22"/>
          <w:szCs w:val="22"/>
        </w:rPr>
        <w:t xml:space="preserve">  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Week of: </w:t>
      </w:r>
      <w:r w:rsidR="0091001A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F75450">
        <w:rPr>
          <w:rFonts w:ascii="Times New Roman" w:hAnsi="Times New Roman"/>
          <w:b/>
          <w:sz w:val="22"/>
          <w:szCs w:val="22"/>
        </w:rPr>
        <w:t>3-1</w:t>
      </w:r>
      <w:r w:rsidR="00AE6304">
        <w:rPr>
          <w:rFonts w:ascii="Times New Roman" w:hAnsi="Times New Roman"/>
          <w:b/>
          <w:sz w:val="22"/>
          <w:szCs w:val="22"/>
        </w:rPr>
        <w:t>7</w:t>
      </w:r>
      <w:r w:rsidR="003C3228" w:rsidRPr="00B733F8">
        <w:rPr>
          <w:rFonts w:ascii="Times New Roman" w:hAnsi="Times New Roman"/>
          <w:b/>
          <w:sz w:val="22"/>
          <w:szCs w:val="22"/>
        </w:rPr>
        <w:t>-</w:t>
      </w:r>
      <w:r w:rsidR="00FB6E11" w:rsidRPr="00B733F8">
        <w:rPr>
          <w:rFonts w:ascii="Times New Roman" w:hAnsi="Times New Roman"/>
          <w:b/>
          <w:sz w:val="22"/>
          <w:szCs w:val="22"/>
        </w:rPr>
        <w:t>202</w:t>
      </w:r>
      <w:r w:rsidR="00AE6304">
        <w:rPr>
          <w:rFonts w:ascii="Times New Roman" w:hAnsi="Times New Roman"/>
          <w:b/>
          <w:sz w:val="22"/>
          <w:szCs w:val="22"/>
        </w:rPr>
        <w:t>5</w:t>
      </w:r>
    </w:p>
    <w:p w14:paraId="46A7CAA6" w14:textId="4A56C6AB" w:rsidR="00BF55D2" w:rsidRPr="00B733F8" w:rsidRDefault="00BF55D2" w:rsidP="004C44A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</w:p>
    <w:p w14:paraId="2BFE0F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7E6BF96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A86352" w14:textId="1AC5FD78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D625" w14:textId="77777777" w:rsidR="00D50E22" w:rsidRDefault="00D50E22">
      <w:pPr>
        <w:spacing w:line="20" w:lineRule="exact"/>
      </w:pPr>
    </w:p>
  </w:endnote>
  <w:endnote w:type="continuationSeparator" w:id="0">
    <w:p w14:paraId="23B5667D" w14:textId="77777777" w:rsidR="00D50E22" w:rsidRDefault="00D50E22">
      <w:r>
        <w:t xml:space="preserve"> </w:t>
      </w:r>
    </w:p>
  </w:endnote>
  <w:endnote w:type="continuationNotice" w:id="1">
    <w:p w14:paraId="317A8D30" w14:textId="77777777" w:rsidR="00D50E22" w:rsidRDefault="00D50E2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33E5" w14:textId="77777777" w:rsidR="00D50E22" w:rsidRDefault="00D50E22">
      <w:r>
        <w:separator/>
      </w:r>
    </w:p>
  </w:footnote>
  <w:footnote w:type="continuationSeparator" w:id="0">
    <w:p w14:paraId="68435889" w14:textId="77777777" w:rsidR="00D50E22" w:rsidRDefault="00D5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17D55"/>
    <w:rsid w:val="00020977"/>
    <w:rsid w:val="00025854"/>
    <w:rsid w:val="00045013"/>
    <w:rsid w:val="0005068E"/>
    <w:rsid w:val="000B742F"/>
    <w:rsid w:val="000C79D8"/>
    <w:rsid w:val="000F0B7F"/>
    <w:rsid w:val="00104A56"/>
    <w:rsid w:val="00127610"/>
    <w:rsid w:val="00137D9E"/>
    <w:rsid w:val="001436A8"/>
    <w:rsid w:val="00144A02"/>
    <w:rsid w:val="001A0E3A"/>
    <w:rsid w:val="001A165E"/>
    <w:rsid w:val="001C48BC"/>
    <w:rsid w:val="001E35CF"/>
    <w:rsid w:val="001E6DFD"/>
    <w:rsid w:val="001F3935"/>
    <w:rsid w:val="00231C16"/>
    <w:rsid w:val="002471EC"/>
    <w:rsid w:val="00254F23"/>
    <w:rsid w:val="0026782F"/>
    <w:rsid w:val="00272EFE"/>
    <w:rsid w:val="00277655"/>
    <w:rsid w:val="00280C4E"/>
    <w:rsid w:val="00293389"/>
    <w:rsid w:val="0029537C"/>
    <w:rsid w:val="002A5765"/>
    <w:rsid w:val="002A5D92"/>
    <w:rsid w:val="002D4327"/>
    <w:rsid w:val="002D7DAD"/>
    <w:rsid w:val="002E3832"/>
    <w:rsid w:val="002E68D2"/>
    <w:rsid w:val="003046A8"/>
    <w:rsid w:val="00320808"/>
    <w:rsid w:val="00330254"/>
    <w:rsid w:val="00344403"/>
    <w:rsid w:val="00344587"/>
    <w:rsid w:val="00347A23"/>
    <w:rsid w:val="0035726E"/>
    <w:rsid w:val="00372B06"/>
    <w:rsid w:val="00375507"/>
    <w:rsid w:val="00376DEF"/>
    <w:rsid w:val="00380323"/>
    <w:rsid w:val="003825A2"/>
    <w:rsid w:val="003A05B8"/>
    <w:rsid w:val="003A677D"/>
    <w:rsid w:val="003C3228"/>
    <w:rsid w:val="003C48E1"/>
    <w:rsid w:val="003E1FAF"/>
    <w:rsid w:val="003E742B"/>
    <w:rsid w:val="003F0282"/>
    <w:rsid w:val="003F6B21"/>
    <w:rsid w:val="00436FA2"/>
    <w:rsid w:val="004464DD"/>
    <w:rsid w:val="004516F5"/>
    <w:rsid w:val="0046388B"/>
    <w:rsid w:val="00463CC6"/>
    <w:rsid w:val="00467A92"/>
    <w:rsid w:val="00483410"/>
    <w:rsid w:val="00484026"/>
    <w:rsid w:val="00485810"/>
    <w:rsid w:val="004877C7"/>
    <w:rsid w:val="004A25B6"/>
    <w:rsid w:val="004A4861"/>
    <w:rsid w:val="004C1C2A"/>
    <w:rsid w:val="004C44A4"/>
    <w:rsid w:val="004E7E66"/>
    <w:rsid w:val="004F6F7F"/>
    <w:rsid w:val="00503A34"/>
    <w:rsid w:val="00512FCE"/>
    <w:rsid w:val="00533B9F"/>
    <w:rsid w:val="00537727"/>
    <w:rsid w:val="005508BB"/>
    <w:rsid w:val="00570703"/>
    <w:rsid w:val="005A3396"/>
    <w:rsid w:val="005B0395"/>
    <w:rsid w:val="005B03AB"/>
    <w:rsid w:val="005B0EDE"/>
    <w:rsid w:val="005B1B5A"/>
    <w:rsid w:val="005F3892"/>
    <w:rsid w:val="005F7472"/>
    <w:rsid w:val="006013A4"/>
    <w:rsid w:val="00621450"/>
    <w:rsid w:val="00633B74"/>
    <w:rsid w:val="00635236"/>
    <w:rsid w:val="00641ECE"/>
    <w:rsid w:val="0065370C"/>
    <w:rsid w:val="00657ACE"/>
    <w:rsid w:val="00665F81"/>
    <w:rsid w:val="006703FC"/>
    <w:rsid w:val="006A5396"/>
    <w:rsid w:val="006C6B28"/>
    <w:rsid w:val="006D72C1"/>
    <w:rsid w:val="006E1E83"/>
    <w:rsid w:val="006F7B9D"/>
    <w:rsid w:val="00703B78"/>
    <w:rsid w:val="007273A5"/>
    <w:rsid w:val="007467B7"/>
    <w:rsid w:val="00747A77"/>
    <w:rsid w:val="0075109D"/>
    <w:rsid w:val="007564F8"/>
    <w:rsid w:val="00762345"/>
    <w:rsid w:val="0076716F"/>
    <w:rsid w:val="0077442F"/>
    <w:rsid w:val="00780559"/>
    <w:rsid w:val="007C14D4"/>
    <w:rsid w:val="007C6492"/>
    <w:rsid w:val="007F5C4F"/>
    <w:rsid w:val="00800DAF"/>
    <w:rsid w:val="00806B92"/>
    <w:rsid w:val="008128C1"/>
    <w:rsid w:val="00812FC8"/>
    <w:rsid w:val="0083409A"/>
    <w:rsid w:val="00844726"/>
    <w:rsid w:val="00844E26"/>
    <w:rsid w:val="00855CC7"/>
    <w:rsid w:val="00856770"/>
    <w:rsid w:val="0086103B"/>
    <w:rsid w:val="00861CBB"/>
    <w:rsid w:val="008807B8"/>
    <w:rsid w:val="00883075"/>
    <w:rsid w:val="0088325B"/>
    <w:rsid w:val="00892725"/>
    <w:rsid w:val="00897031"/>
    <w:rsid w:val="008A1D28"/>
    <w:rsid w:val="008A5019"/>
    <w:rsid w:val="008B108D"/>
    <w:rsid w:val="008C7546"/>
    <w:rsid w:val="008D1AAA"/>
    <w:rsid w:val="0091001A"/>
    <w:rsid w:val="009279ED"/>
    <w:rsid w:val="0093009B"/>
    <w:rsid w:val="00933162"/>
    <w:rsid w:val="0093608E"/>
    <w:rsid w:val="009432DA"/>
    <w:rsid w:val="009610C1"/>
    <w:rsid w:val="009A6106"/>
    <w:rsid w:val="009A6312"/>
    <w:rsid w:val="009B6D72"/>
    <w:rsid w:val="009C1390"/>
    <w:rsid w:val="009D7884"/>
    <w:rsid w:val="009E12EA"/>
    <w:rsid w:val="009E179E"/>
    <w:rsid w:val="009E1A38"/>
    <w:rsid w:val="009F3657"/>
    <w:rsid w:val="009F6239"/>
    <w:rsid w:val="00A05775"/>
    <w:rsid w:val="00A21454"/>
    <w:rsid w:val="00A225EC"/>
    <w:rsid w:val="00A30428"/>
    <w:rsid w:val="00A47D4B"/>
    <w:rsid w:val="00A87A2F"/>
    <w:rsid w:val="00A90F92"/>
    <w:rsid w:val="00A97084"/>
    <w:rsid w:val="00AA14FE"/>
    <w:rsid w:val="00AB7FC5"/>
    <w:rsid w:val="00AC00C7"/>
    <w:rsid w:val="00AC0CE8"/>
    <w:rsid w:val="00AC460C"/>
    <w:rsid w:val="00AE6304"/>
    <w:rsid w:val="00B169AE"/>
    <w:rsid w:val="00B2484E"/>
    <w:rsid w:val="00B5795E"/>
    <w:rsid w:val="00B72B76"/>
    <w:rsid w:val="00B733F8"/>
    <w:rsid w:val="00B739C7"/>
    <w:rsid w:val="00B77721"/>
    <w:rsid w:val="00B8549B"/>
    <w:rsid w:val="00B857EC"/>
    <w:rsid w:val="00B86EBC"/>
    <w:rsid w:val="00B901CE"/>
    <w:rsid w:val="00B911B4"/>
    <w:rsid w:val="00B96757"/>
    <w:rsid w:val="00BC39F7"/>
    <w:rsid w:val="00BE3229"/>
    <w:rsid w:val="00BF55D2"/>
    <w:rsid w:val="00C01CE2"/>
    <w:rsid w:val="00C06F49"/>
    <w:rsid w:val="00C1179B"/>
    <w:rsid w:val="00C32EF3"/>
    <w:rsid w:val="00C358B0"/>
    <w:rsid w:val="00C645DE"/>
    <w:rsid w:val="00C8559C"/>
    <w:rsid w:val="00C86ADC"/>
    <w:rsid w:val="00C86C04"/>
    <w:rsid w:val="00CA5ED5"/>
    <w:rsid w:val="00CC6CC0"/>
    <w:rsid w:val="00CD6F89"/>
    <w:rsid w:val="00CD7BF4"/>
    <w:rsid w:val="00CE5CA4"/>
    <w:rsid w:val="00CE70F8"/>
    <w:rsid w:val="00CF1FD1"/>
    <w:rsid w:val="00CF47BF"/>
    <w:rsid w:val="00D00CB0"/>
    <w:rsid w:val="00D03DEB"/>
    <w:rsid w:val="00D06EDC"/>
    <w:rsid w:val="00D11236"/>
    <w:rsid w:val="00D15311"/>
    <w:rsid w:val="00D22BEB"/>
    <w:rsid w:val="00D269D2"/>
    <w:rsid w:val="00D279F8"/>
    <w:rsid w:val="00D360F1"/>
    <w:rsid w:val="00D41D3B"/>
    <w:rsid w:val="00D50E22"/>
    <w:rsid w:val="00D6499C"/>
    <w:rsid w:val="00D865C6"/>
    <w:rsid w:val="00D91291"/>
    <w:rsid w:val="00DA1157"/>
    <w:rsid w:val="00DA1EB6"/>
    <w:rsid w:val="00DA2F68"/>
    <w:rsid w:val="00DB53F5"/>
    <w:rsid w:val="00DC34C8"/>
    <w:rsid w:val="00DC5E4F"/>
    <w:rsid w:val="00DD02B0"/>
    <w:rsid w:val="00DD526A"/>
    <w:rsid w:val="00DE1EF3"/>
    <w:rsid w:val="00DE4325"/>
    <w:rsid w:val="00DE4F4B"/>
    <w:rsid w:val="00E0133F"/>
    <w:rsid w:val="00E04824"/>
    <w:rsid w:val="00E16FD1"/>
    <w:rsid w:val="00E21B95"/>
    <w:rsid w:val="00E359C8"/>
    <w:rsid w:val="00E4113F"/>
    <w:rsid w:val="00E80BD7"/>
    <w:rsid w:val="00EA704D"/>
    <w:rsid w:val="00EB4937"/>
    <w:rsid w:val="00EC3FAE"/>
    <w:rsid w:val="00EC5041"/>
    <w:rsid w:val="00ED57FD"/>
    <w:rsid w:val="00EF074B"/>
    <w:rsid w:val="00EF0958"/>
    <w:rsid w:val="00EF7136"/>
    <w:rsid w:val="00EF7162"/>
    <w:rsid w:val="00F0111E"/>
    <w:rsid w:val="00F05281"/>
    <w:rsid w:val="00F3659D"/>
    <w:rsid w:val="00F4622A"/>
    <w:rsid w:val="00F505C2"/>
    <w:rsid w:val="00F54D3E"/>
    <w:rsid w:val="00F56A9E"/>
    <w:rsid w:val="00F64297"/>
    <w:rsid w:val="00F65BD2"/>
    <w:rsid w:val="00F71630"/>
    <w:rsid w:val="00F75450"/>
    <w:rsid w:val="00FB0747"/>
    <w:rsid w:val="00FB39DD"/>
    <w:rsid w:val="00FB6E11"/>
    <w:rsid w:val="00FC1468"/>
    <w:rsid w:val="00FC14C7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207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2024-03-12T20:56:00Z</cp:lastPrinted>
  <dcterms:created xsi:type="dcterms:W3CDTF">2025-03-12T17:08:00Z</dcterms:created>
  <dcterms:modified xsi:type="dcterms:W3CDTF">2025-03-12T17:08:00Z</dcterms:modified>
</cp:coreProperties>
</file>