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0B2EC035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553F3B">
        <w:rPr>
          <w:rFonts w:ascii="Times New Roman" w:hAnsi="Times New Roman"/>
          <w:noProof/>
          <w:sz w:val="20"/>
        </w:rPr>
        <w:t>Robinson/Hall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264A7E">
        <w:rPr>
          <w:rFonts w:ascii="Times New Roman" w:hAnsi="Times New Roman"/>
          <w:sz w:val="20"/>
        </w:rPr>
        <w:t>09/</w:t>
      </w:r>
      <w:r w:rsidR="001509D8">
        <w:rPr>
          <w:rFonts w:ascii="Times New Roman" w:hAnsi="Times New Roman"/>
          <w:sz w:val="20"/>
        </w:rPr>
        <w:t>/12-16</w:t>
      </w:r>
      <w:r>
        <w:rPr>
          <w:rFonts w:ascii="Times New Roman" w:hAnsi="Times New Roman"/>
          <w:sz w:val="20"/>
        </w:rPr>
        <w:tab/>
      </w:r>
      <w:r w:rsidR="00553F3B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Subject: </w:t>
      </w:r>
      <w:r w:rsidR="00603DD9">
        <w:rPr>
          <w:rFonts w:ascii="Times New Roman" w:hAnsi="Times New Roman"/>
          <w:noProof/>
          <w:sz w:val="20"/>
        </w:rPr>
        <w:t>SCIENCE</w:t>
      </w:r>
      <w:bookmarkStart w:id="0" w:name="_GoBack"/>
      <w:bookmarkEnd w:id="0"/>
      <w:r>
        <w:rPr>
          <w:rFonts w:ascii="Times New Roman" w:hAnsi="Times New Roman"/>
          <w:sz w:val="20"/>
        </w:rPr>
        <w:t xml:space="preserve">    </w:t>
      </w:r>
      <w:r w:rsidR="00553F3B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13843725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52444861" w14:textId="6D0BBB01" w:rsidR="00FC3CC3" w:rsidRDefault="004B0DB2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TSWBAT ANALYZE AND INTERPRET DATA (CYCLES OF FREEZING AND THAWING OF WATER, AND CYCLES OF HEATING AND COOLING OF WATER.)</w:t>
            </w:r>
            <w:r w:rsidR="006A59F7">
              <w:rPr>
                <w:rFonts w:asciiTheme="minorHAnsi" w:hAnsiTheme="minorHAnsi"/>
                <w:sz w:val="16"/>
                <w:szCs w:val="16"/>
              </w:rPr>
              <w:t xml:space="preserve"> ACOS15</w:t>
            </w:r>
          </w:p>
          <w:p w14:paraId="20998516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3C935A49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19A86B48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4281ACFC" w14:textId="137C3E34" w:rsidR="00DE7741" w:rsidRDefault="00DE7741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DESCRIBE THE PROCESSES OF A WATER CYCLE</w:t>
            </w:r>
          </w:p>
          <w:p w14:paraId="46006B65" w14:textId="1D13974A" w:rsidR="00DE7741" w:rsidRDefault="00DE7741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DIAGRAM THE PROCESS OF A WATER CYCLE</w:t>
            </w:r>
          </w:p>
          <w:p w14:paraId="6F91A0D7" w14:textId="77777777" w:rsidR="00DE7741" w:rsidRPr="00056628" w:rsidRDefault="00DE7741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DBC47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240C800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07D78A9" w14:textId="67DB8643" w:rsidR="00FC3CC3" w:rsidRDefault="004B0DB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WATER CYCLE</w:t>
                            </w:r>
                          </w:p>
                          <w:p w14:paraId="70DCD0FE" w14:textId="7A6F8EEE" w:rsidR="004B0DB2" w:rsidRDefault="004B0DB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EVAPORATION</w:t>
                            </w:r>
                          </w:p>
                          <w:p w14:paraId="22BEFF7A" w14:textId="13018CCD" w:rsidR="004B0DB2" w:rsidRDefault="004B0DB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CONDENSATION</w:t>
                            </w:r>
                          </w:p>
                          <w:p w14:paraId="70DF01C6" w14:textId="3BE44C30" w:rsidR="004B0DB2" w:rsidRDefault="00CC754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PERCIPITATION</w:t>
                            </w:r>
                          </w:p>
                          <w:p w14:paraId="317CBF0B" w14:textId="4AB054C3" w:rsidR="00CC7542" w:rsidRPr="00AE79B4" w:rsidRDefault="00CC754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WATER VAPOR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07D78A9" w14:textId="67DB8643" w:rsidR="00FC3CC3" w:rsidRDefault="004B0DB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WATER CYCLE</w:t>
                      </w:r>
                    </w:p>
                    <w:p w14:paraId="70DCD0FE" w14:textId="7A6F8EEE" w:rsidR="004B0DB2" w:rsidRDefault="004B0DB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EVAPORATION</w:t>
                      </w:r>
                    </w:p>
                    <w:p w14:paraId="22BEFF7A" w14:textId="13018CCD" w:rsidR="004B0DB2" w:rsidRDefault="004B0DB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CONDENSATION</w:t>
                      </w:r>
                    </w:p>
                    <w:p w14:paraId="70DF01C6" w14:textId="3BE44C30" w:rsidR="004B0DB2" w:rsidRDefault="00CC754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PERCIPITATION</w:t>
                      </w:r>
                    </w:p>
                    <w:p w14:paraId="317CBF0B" w14:textId="4AB054C3" w:rsidR="00CC7542" w:rsidRPr="00AE79B4" w:rsidRDefault="00CC754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WATER VAPOR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664D89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C3CC3" w:rsidRDefault="00FC3CC3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664D89" w:rsidRDefault="00664D89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2273D10" w14:textId="46363EAE" w:rsidR="00664D89" w:rsidRDefault="0089327E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IS A WATER CYCLE</w:t>
            </w:r>
            <w:r w:rsidRPr="00887F9A">
              <w:rPr>
                <w:rFonts w:asciiTheme="minorHAnsi" w:hAnsiTheme="minorHAnsi"/>
                <w:sz w:val="16"/>
                <w:szCs w:val="16"/>
              </w:rPr>
              <w:t>?</w:t>
            </w:r>
          </w:p>
          <w:p w14:paraId="665E86B2" w14:textId="77777777" w:rsidR="00FC3CC3" w:rsidRDefault="00FC3CC3" w:rsidP="00FC3CC3"/>
          <w:p w14:paraId="7D1CE126" w14:textId="77777777" w:rsidR="00FC3CC3" w:rsidRPr="00FC3CC3" w:rsidRDefault="00FC3CC3" w:rsidP="00FC3CC3"/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74851CFC" w:rsidR="00664D89" w:rsidRPr="0024359F" w:rsidRDefault="0089327E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IS A WATER CYCLE</w:t>
            </w:r>
            <w:r w:rsidRPr="00887F9A"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21B9185F" w:rsidR="00664D89" w:rsidRPr="0024359F" w:rsidRDefault="0089327E" w:rsidP="007C3148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IS A WATER CYCLE</w:t>
            </w:r>
            <w:r w:rsidRPr="00887F9A"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45C6F97D" w:rsidR="00664D89" w:rsidRPr="0024359F" w:rsidRDefault="0089327E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IS A WATER CYCLE</w:t>
            </w:r>
            <w:r w:rsidRPr="00887F9A"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21E53A6" w:rsidR="00664D89" w:rsidRPr="005016AE" w:rsidRDefault="0089327E" w:rsidP="0094442D">
            <w:pPr>
              <w:rPr>
                <w:rFonts w:ascii="Times New Roman" w:hAnsi="Times New Roman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IS A WATER CYCLE</w:t>
            </w:r>
            <w:r w:rsidRPr="00887F9A"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0AF06FAE" w:rsidR="00664D89" w:rsidRDefault="0089327E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87F9A">
              <w:rPr>
                <w:rFonts w:asciiTheme="minorHAnsi" w:hAnsiTheme="minorHAnsi"/>
                <w:b/>
                <w:sz w:val="16"/>
                <w:szCs w:val="16"/>
              </w:rPr>
              <w:t>I CAN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DIAGRAM A WATER CYCLE.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1580CFC5" w:rsidR="00664D89" w:rsidRDefault="0089327E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87F9A">
              <w:rPr>
                <w:rFonts w:asciiTheme="minorHAnsi" w:hAnsiTheme="minorHAnsi"/>
                <w:b/>
                <w:sz w:val="16"/>
                <w:szCs w:val="16"/>
              </w:rPr>
              <w:t>I CAN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DIAGRAM A WATER CYCLE.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12C3D831" w:rsidR="00664D89" w:rsidRDefault="0089327E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87F9A">
              <w:rPr>
                <w:rFonts w:asciiTheme="minorHAnsi" w:hAnsiTheme="minorHAnsi"/>
                <w:b/>
                <w:sz w:val="16"/>
                <w:szCs w:val="16"/>
              </w:rPr>
              <w:t>I CAN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DIAGRAM A WATER CYCLE.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564666E" w:rsidR="00664D89" w:rsidRDefault="0089327E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87F9A">
              <w:rPr>
                <w:rFonts w:asciiTheme="minorHAnsi" w:hAnsiTheme="minorHAnsi"/>
                <w:b/>
                <w:sz w:val="16"/>
                <w:szCs w:val="16"/>
              </w:rPr>
              <w:t>I CAN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DIAGRAM A WATER CYCLE.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092B465A" w:rsidR="00664D89" w:rsidRDefault="0089327E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87F9A">
              <w:rPr>
                <w:rFonts w:asciiTheme="minorHAnsi" w:hAnsiTheme="minorHAnsi"/>
                <w:b/>
                <w:sz w:val="16"/>
                <w:szCs w:val="16"/>
              </w:rPr>
              <w:t>I CAN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DIAGRAM A WATER CYCLE.</w:t>
            </w:r>
          </w:p>
        </w:tc>
      </w:tr>
      <w:tr w:rsidR="0089327E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75183C" w:rsidRDefault="0075183C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422F9F9F" w:rsidR="0075183C" w:rsidRPr="00DE7741" w:rsidRDefault="0075183C" w:rsidP="0089327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1EA1F01C" w:rsidR="0089327E" w:rsidRPr="006D2A56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</w:t>
            </w:r>
            <w:r w:rsidR="0075183C">
              <w:rPr>
                <w:rFonts w:ascii="Times New Roman" w:hAnsi="Times New Roman"/>
                <w:bCs/>
                <w:iCs/>
                <w:sz w:val="20"/>
                <w:szCs w:val="20"/>
              </w:rPr>
              <w:t>/VIDEO</w:t>
            </w:r>
          </w:p>
        </w:tc>
        <w:tc>
          <w:tcPr>
            <w:tcW w:w="2614" w:type="dxa"/>
          </w:tcPr>
          <w:p w14:paraId="2B5B8511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75183C" w:rsidRPr="006D2A56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75183C" w:rsidRPr="006D2A56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39A321EE" w:rsidR="0089327E" w:rsidRPr="00745F85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89327E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89327E" w:rsidRDefault="0089327E" w:rsidP="0089327E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9327E" w:rsidRPr="008D050D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89327E" w:rsidRDefault="0089327E" w:rsidP="0089327E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89327E" w:rsidRDefault="0089327E" w:rsidP="0089327E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58E87ACB" w14:textId="77777777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334848" w:rsidRDefault="00334848" w:rsidP="0033484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334848" w:rsidRDefault="00334848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12E0B00D" w:rsidR="00813AE3" w:rsidRPr="008D050D" w:rsidRDefault="00813AE3" w:rsidP="008932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349941" w14:textId="56C5C202" w:rsidR="0075183C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75183C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3BC29404" w:rsidR="0075183C" w:rsidRPr="006D2A56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00456734" w14:textId="77777777" w:rsidR="00DE7741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748B09D8" w:rsidR="0075183C" w:rsidRPr="006D2A56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7B579" w14:textId="77777777" w:rsidR="00DE7741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1F683E49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2B26E58B" w:rsidR="0075183C" w:rsidRPr="006D2A56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320F772" w:rsidR="0089327E" w:rsidRPr="00745F85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SNB CHECK</w:t>
            </w:r>
          </w:p>
        </w:tc>
      </w:tr>
      <w:tr w:rsidR="0089327E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89327E" w:rsidRDefault="0089327E" w:rsidP="0089327E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89327E" w:rsidRPr="00553220" w:rsidRDefault="0089327E" w:rsidP="0089327E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128AE0B6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7B2702C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89327E" w:rsidRPr="00745F85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89327E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67BD445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08962BF2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36591E56" w14:textId="624F3BC9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AC0E3BB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DA70F9F" w14:textId="0A6F2A7C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21DC81A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EED7E3B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2365E55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2305719" w14:textId="22EE6808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171C0B0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8105256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DEFB6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C42DDBA" w14:textId="1C4B79FC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6A5EA628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53369DC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19384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5471E71" w14:textId="24615CFE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7E90DD45" w14:textId="07C51F42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89327E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89327E" w:rsidRDefault="0089327E" w:rsidP="008932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73FC26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8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F777AB">
        <w:rPr>
          <w:rFonts w:ascii="Times New Roman" w:hAnsi="Times New Roman"/>
          <w:sz w:val="20"/>
        </w:rPr>
        <w:t>SNB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84DE9" w14:textId="77777777" w:rsidR="00834E6A" w:rsidRDefault="00834E6A" w:rsidP="00857076">
      <w:r>
        <w:separator/>
      </w:r>
    </w:p>
  </w:endnote>
  <w:endnote w:type="continuationSeparator" w:id="0">
    <w:p w14:paraId="506E0041" w14:textId="77777777" w:rsidR="00834E6A" w:rsidRDefault="00834E6A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D82DE" w14:textId="77777777" w:rsidR="00834E6A" w:rsidRDefault="00834E6A" w:rsidP="00857076">
      <w:r>
        <w:separator/>
      </w:r>
    </w:p>
  </w:footnote>
  <w:footnote w:type="continuationSeparator" w:id="0">
    <w:p w14:paraId="5EB2FC58" w14:textId="77777777" w:rsidR="00834E6A" w:rsidRDefault="00834E6A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10C0"/>
    <w:rsid w:val="000C51F0"/>
    <w:rsid w:val="00145E4F"/>
    <w:rsid w:val="001509D8"/>
    <w:rsid w:val="00151017"/>
    <w:rsid w:val="00153B06"/>
    <w:rsid w:val="001547D5"/>
    <w:rsid w:val="00156411"/>
    <w:rsid w:val="00187435"/>
    <w:rsid w:val="00197D4C"/>
    <w:rsid w:val="001B38BB"/>
    <w:rsid w:val="001D22B4"/>
    <w:rsid w:val="001D56AE"/>
    <w:rsid w:val="001F0436"/>
    <w:rsid w:val="0024359F"/>
    <w:rsid w:val="00256095"/>
    <w:rsid w:val="002611BA"/>
    <w:rsid w:val="00261A88"/>
    <w:rsid w:val="00264A7E"/>
    <w:rsid w:val="002823B5"/>
    <w:rsid w:val="0028794B"/>
    <w:rsid w:val="00293B64"/>
    <w:rsid w:val="002B01B0"/>
    <w:rsid w:val="00316412"/>
    <w:rsid w:val="00334848"/>
    <w:rsid w:val="00380F50"/>
    <w:rsid w:val="003B3EA8"/>
    <w:rsid w:val="003E188A"/>
    <w:rsid w:val="003F2848"/>
    <w:rsid w:val="00403D71"/>
    <w:rsid w:val="00451D26"/>
    <w:rsid w:val="004849DA"/>
    <w:rsid w:val="00492181"/>
    <w:rsid w:val="004B0DB2"/>
    <w:rsid w:val="004B1079"/>
    <w:rsid w:val="004C0508"/>
    <w:rsid w:val="004C2FC8"/>
    <w:rsid w:val="005016AE"/>
    <w:rsid w:val="00530A91"/>
    <w:rsid w:val="00541B6E"/>
    <w:rsid w:val="00553220"/>
    <w:rsid w:val="00553F3B"/>
    <w:rsid w:val="00587177"/>
    <w:rsid w:val="005935FC"/>
    <w:rsid w:val="005A763F"/>
    <w:rsid w:val="005B5848"/>
    <w:rsid w:val="005F3E1A"/>
    <w:rsid w:val="005F4763"/>
    <w:rsid w:val="00603DD9"/>
    <w:rsid w:val="00604FA1"/>
    <w:rsid w:val="00664D89"/>
    <w:rsid w:val="00665CD5"/>
    <w:rsid w:val="00680FDC"/>
    <w:rsid w:val="006A59F7"/>
    <w:rsid w:val="006A5A97"/>
    <w:rsid w:val="006D2A56"/>
    <w:rsid w:val="007239D6"/>
    <w:rsid w:val="00727144"/>
    <w:rsid w:val="00745F85"/>
    <w:rsid w:val="0075183C"/>
    <w:rsid w:val="007524AF"/>
    <w:rsid w:val="00760A81"/>
    <w:rsid w:val="00764259"/>
    <w:rsid w:val="00781978"/>
    <w:rsid w:val="00784593"/>
    <w:rsid w:val="00795446"/>
    <w:rsid w:val="007A1762"/>
    <w:rsid w:val="007C3148"/>
    <w:rsid w:val="007D40F8"/>
    <w:rsid w:val="007F1C3E"/>
    <w:rsid w:val="00813AE3"/>
    <w:rsid w:val="00822179"/>
    <w:rsid w:val="00834E6A"/>
    <w:rsid w:val="00843D7E"/>
    <w:rsid w:val="00857076"/>
    <w:rsid w:val="0088266C"/>
    <w:rsid w:val="0089327E"/>
    <w:rsid w:val="008D050D"/>
    <w:rsid w:val="008F0A91"/>
    <w:rsid w:val="009007B8"/>
    <w:rsid w:val="009026BA"/>
    <w:rsid w:val="00910FB8"/>
    <w:rsid w:val="00925D15"/>
    <w:rsid w:val="0094442D"/>
    <w:rsid w:val="009605B5"/>
    <w:rsid w:val="009B228C"/>
    <w:rsid w:val="009E2A4F"/>
    <w:rsid w:val="00A04738"/>
    <w:rsid w:val="00A85694"/>
    <w:rsid w:val="00A905B9"/>
    <w:rsid w:val="00AA5AF9"/>
    <w:rsid w:val="00AB6196"/>
    <w:rsid w:val="00AE54A0"/>
    <w:rsid w:val="00AE79B4"/>
    <w:rsid w:val="00B04F38"/>
    <w:rsid w:val="00B16DD0"/>
    <w:rsid w:val="00B53E14"/>
    <w:rsid w:val="00B640F4"/>
    <w:rsid w:val="00B76E66"/>
    <w:rsid w:val="00B82C94"/>
    <w:rsid w:val="00BA58C4"/>
    <w:rsid w:val="00C06FEF"/>
    <w:rsid w:val="00C3070A"/>
    <w:rsid w:val="00C61774"/>
    <w:rsid w:val="00C70745"/>
    <w:rsid w:val="00C90FF6"/>
    <w:rsid w:val="00CA27FE"/>
    <w:rsid w:val="00CC7542"/>
    <w:rsid w:val="00D0321F"/>
    <w:rsid w:val="00D05090"/>
    <w:rsid w:val="00D15574"/>
    <w:rsid w:val="00D1655A"/>
    <w:rsid w:val="00D20990"/>
    <w:rsid w:val="00D45CCD"/>
    <w:rsid w:val="00D62281"/>
    <w:rsid w:val="00D71EF4"/>
    <w:rsid w:val="00D96845"/>
    <w:rsid w:val="00DE7741"/>
    <w:rsid w:val="00E036DE"/>
    <w:rsid w:val="00E148F3"/>
    <w:rsid w:val="00E55C96"/>
    <w:rsid w:val="00EB783C"/>
    <w:rsid w:val="00ED36B5"/>
    <w:rsid w:val="00EE0AD6"/>
    <w:rsid w:val="00EE27B7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8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3</cp:revision>
  <cp:lastPrinted>2024-08-12T04:36:00Z</cp:lastPrinted>
  <dcterms:created xsi:type="dcterms:W3CDTF">2024-08-12T04:37:00Z</dcterms:created>
  <dcterms:modified xsi:type="dcterms:W3CDTF">2024-08-12T04:45:00Z</dcterms:modified>
</cp:coreProperties>
</file>