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C80D0E" w14:textId="45CF0D2D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4CA996F2" w14:textId="620415B2" w:rsidR="00FC3CC3" w:rsidRDefault="00922EA6" w:rsidP="003401E8">
      <w:pPr>
        <w:pStyle w:val="Header"/>
        <w:tabs>
          <w:tab w:val="clear" w:pos="4320"/>
          <w:tab w:val="clear" w:pos="8640"/>
          <w:tab w:val="left" w:pos="312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</w:t>
      </w:r>
      <w:r w:rsidR="003401E8">
        <w:rPr>
          <w:rFonts w:ascii="Times New Roman" w:hAnsi="Times New Roman"/>
          <w:sz w:val="20"/>
        </w:rPr>
        <w:tab/>
      </w:r>
    </w:p>
    <w:p w14:paraId="211098FC" w14:textId="77777777" w:rsidR="00FC3CC3" w:rsidRPr="00650A84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32"/>
          <w:szCs w:val="32"/>
        </w:rPr>
      </w:pPr>
    </w:p>
    <w:p w14:paraId="14C9B193" w14:textId="7A8753FA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 w:rsidRPr="00650A84">
        <w:rPr>
          <w:rFonts w:ascii="Times New Roman" w:hAnsi="Times New Roman"/>
          <w:sz w:val="32"/>
          <w:szCs w:val="32"/>
        </w:rPr>
        <w:t>Teacher:</w:t>
      </w:r>
      <w:r w:rsidR="00650A84">
        <w:rPr>
          <w:rFonts w:ascii="Times New Roman" w:hAnsi="Times New Roman"/>
          <w:noProof/>
          <w:sz w:val="32"/>
          <w:szCs w:val="32"/>
        </w:rPr>
        <w:t xml:space="preserve"> Robinson/Hall    </w:t>
      </w:r>
      <w:r w:rsidRPr="00650A84">
        <w:rPr>
          <w:rFonts w:ascii="Times New Roman" w:hAnsi="Times New Roman"/>
          <w:sz w:val="32"/>
          <w:szCs w:val="32"/>
        </w:rPr>
        <w:t xml:space="preserve">    </w:t>
      </w:r>
      <w:r w:rsidRPr="00650A84">
        <w:rPr>
          <w:rFonts w:ascii="Times New Roman" w:hAnsi="Times New Roman"/>
          <w:sz w:val="32"/>
          <w:szCs w:val="32"/>
        </w:rPr>
        <w:tab/>
        <w:t>Date:</w:t>
      </w:r>
      <w:r w:rsidR="00240154">
        <w:rPr>
          <w:rFonts w:ascii="Times New Roman" w:hAnsi="Times New Roman"/>
          <w:sz w:val="32"/>
          <w:szCs w:val="32"/>
        </w:rPr>
        <w:t xml:space="preserve"> 9/2-6</w:t>
      </w:r>
      <w:r w:rsidRPr="00650A84">
        <w:rPr>
          <w:rFonts w:ascii="Times New Roman" w:hAnsi="Times New Roman"/>
          <w:sz w:val="32"/>
          <w:szCs w:val="32"/>
        </w:rPr>
        <w:tab/>
      </w:r>
      <w:r w:rsidR="00650A84">
        <w:rPr>
          <w:rFonts w:ascii="Times New Roman" w:hAnsi="Times New Roman"/>
          <w:sz w:val="32"/>
          <w:szCs w:val="32"/>
        </w:rPr>
        <w:t xml:space="preserve">       </w:t>
      </w:r>
      <w:r w:rsidRPr="00650A84">
        <w:rPr>
          <w:rFonts w:ascii="Times New Roman" w:hAnsi="Times New Roman"/>
          <w:sz w:val="32"/>
          <w:szCs w:val="32"/>
        </w:rPr>
        <w:t xml:space="preserve">Subject: </w:t>
      </w:r>
      <w:r w:rsidR="003401E8" w:rsidRPr="00650A84">
        <w:rPr>
          <w:rFonts w:ascii="Times New Roman" w:hAnsi="Times New Roman"/>
          <w:noProof/>
          <w:sz w:val="32"/>
          <w:szCs w:val="32"/>
        </w:rPr>
        <w:t>Math</w:t>
      </w:r>
      <w:r w:rsidRPr="00650A84">
        <w:rPr>
          <w:rFonts w:ascii="Times New Roman" w:hAnsi="Times New Roman"/>
          <w:sz w:val="32"/>
          <w:szCs w:val="32"/>
        </w:rPr>
        <w:t xml:space="preserve">    </w:t>
      </w:r>
      <w:r w:rsidR="00650A84">
        <w:rPr>
          <w:rFonts w:ascii="Times New Roman" w:hAnsi="Times New Roman"/>
          <w:sz w:val="32"/>
          <w:szCs w:val="32"/>
        </w:rPr>
        <w:t xml:space="preserve">       </w:t>
      </w:r>
      <w:r w:rsidRPr="00650A84">
        <w:rPr>
          <w:rFonts w:ascii="Times New Roman" w:hAnsi="Times New Roman"/>
          <w:sz w:val="32"/>
          <w:szCs w:val="32"/>
        </w:rPr>
        <w:t xml:space="preserve">   </w:t>
      </w:r>
      <w:r w:rsidR="00764259" w:rsidRPr="00650A84">
        <w:rPr>
          <w:rFonts w:ascii="Times New Roman" w:hAnsi="Times New Roman"/>
          <w:sz w:val="32"/>
          <w:szCs w:val="32"/>
        </w:rPr>
        <w:t>Period</w:t>
      </w:r>
      <w:r>
        <w:rPr>
          <w:rFonts w:ascii="Times New Roman" w:hAnsi="Times New Roman"/>
          <w:sz w:val="20"/>
        </w:rPr>
        <w:t>:</w:t>
      </w:r>
      <w:r>
        <w:rPr>
          <w:rFonts w:ascii="Times New Roman" w:hAnsi="Times New Roman"/>
          <w:noProof/>
          <w:sz w:val="20"/>
        </w:rPr>
        <w:t xml:space="preserve">                                                          </w:t>
      </w:r>
    </w:p>
    <w:p w14:paraId="18AE0675" w14:textId="77777777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</w:p>
    <w:tbl>
      <w:tblPr>
        <w:tblW w:w="14448" w:type="dxa"/>
        <w:tblInd w:w="-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4448"/>
      </w:tblGrid>
      <w:tr w:rsidR="00A33948" w14:paraId="7BFB6C52" w14:textId="77777777" w:rsidTr="00403D71">
        <w:trPr>
          <w:trHeight w:val="816"/>
        </w:trPr>
        <w:tc>
          <w:tcPr>
            <w:tcW w:w="14448" w:type="dxa"/>
            <w:tcBorders>
              <w:top w:val="single" w:sz="4" w:space="0" w:color="auto"/>
              <w:bottom w:val="single" w:sz="4" w:space="0" w:color="auto"/>
            </w:tcBorders>
          </w:tcPr>
          <w:p w14:paraId="5A7FA3C2" w14:textId="77777777" w:rsidR="00E01EB1" w:rsidRDefault="00C0771F" w:rsidP="003E6F0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</w:rPr>
            </w:pP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Alabama </w:t>
            </w:r>
            <w:r>
              <w:rPr>
                <w:rFonts w:ascii="Times New Roman" w:hAnsi="Times New Roman"/>
                <w:b/>
                <w:sz w:val="20"/>
                <w:u w:val="single"/>
              </w:rPr>
              <w:t>CCRS/</w:t>
            </w: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COS: </w:t>
            </w:r>
            <w:r>
              <w:rPr>
                <w:rFonts w:ascii="Times New Roman" w:hAnsi="Times New Roman"/>
                <w:b/>
                <w:sz w:val="20"/>
                <w:u w:val="single"/>
              </w:rPr>
              <w:t>S</w:t>
            </w: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tandards  </w:t>
            </w:r>
            <w:r w:rsidRPr="003B3EA8">
              <w:rPr>
                <w:rFonts w:ascii="Times New Roman" w:hAnsi="Times New Roman"/>
                <w:b/>
                <w:sz w:val="20"/>
              </w:rPr>
              <w:t xml:space="preserve">    </w:t>
            </w:r>
          </w:p>
          <w:p w14:paraId="572418C2" w14:textId="77777777" w:rsidR="009A6695" w:rsidRDefault="000D1ADC" w:rsidP="003E6F0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4.10  Use place value strategies to fluently add and subtract multi-digit whole numbers and connect strategies to the standard algorithm.</w:t>
            </w:r>
          </w:p>
          <w:p w14:paraId="3C935A49" w14:textId="1ED6BCE5" w:rsidR="00F17488" w:rsidRPr="000D1ADC" w:rsidRDefault="00F17488" w:rsidP="003E6F0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4.3  DETERMINE AND JUSTIFY SOLUTIONS FOR MULTI-STEP WORD PROBLEMS, INCLUDING PROBLEMS WHERE REMAINDERS MUST BE INTERPRETED.</w:t>
            </w:r>
          </w:p>
        </w:tc>
      </w:tr>
    </w:tbl>
    <w:p w14:paraId="777782C4" w14:textId="77777777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16"/>
        </w:rPr>
      </w:pP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14509"/>
      </w:tblGrid>
      <w:tr w:rsidR="00056628" w14:paraId="0E97E62F" w14:textId="77777777" w:rsidTr="00056628">
        <w:trPr>
          <w:trHeight w:val="1880"/>
        </w:trPr>
        <w:tc>
          <w:tcPr>
            <w:tcW w:w="14509" w:type="dxa"/>
          </w:tcPr>
          <w:p w14:paraId="4627F528" w14:textId="1A022EC3" w:rsidR="00F058CD" w:rsidRPr="00F058CD" w:rsidRDefault="007C2171" w:rsidP="00F058CD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  <w:u w:val="single"/>
              </w:rPr>
              <w:t>Learning Target(s)</w:t>
            </w:r>
          </w:p>
          <w:p w14:paraId="05F4EC8E" w14:textId="175AF189" w:rsidR="00F058CD" w:rsidRPr="00F058CD" w:rsidRDefault="00F058CD" w:rsidP="00F058CD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0590618E" w14:textId="7DC29CCB" w:rsidR="00056628" w:rsidRPr="00240154" w:rsidRDefault="00240154" w:rsidP="00240154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/>
                <w:b/>
                <w:sz w:val="20"/>
                <w:u w:val="single"/>
              </w:rPr>
            </w:pPr>
            <w:r>
              <w:rPr>
                <w:rFonts w:ascii="Times New Roman" w:hAnsi="Times New Roman"/>
              </w:rPr>
              <w:t>ADD 3-DIGIT NUMBERS SSING PLACE-VALUE CONCEPTS AND THE STANDARD ALGORITH.</w:t>
            </w:r>
          </w:p>
          <w:p w14:paraId="752D9F2D" w14:textId="77777777" w:rsidR="00F17488" w:rsidRDefault="00240154" w:rsidP="00F17488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ADD NUMBERS TO THE ONE MILLION, WITH AND WITHOUT REGROUPING, USING THE STANDARD ALGORITHM.</w:t>
            </w:r>
          </w:p>
          <w:p w14:paraId="240C8004" w14:textId="5A17B774" w:rsidR="00240154" w:rsidRPr="00F17488" w:rsidRDefault="00B954C9" w:rsidP="00F17488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/>
              </w:rPr>
            </w:pPr>
            <w:r w:rsidRPr="00B954C9">
              <w:rPr>
                <w:rFonts w:ascii="OpenSans" w:hAnsi="OpenSans"/>
                <w:shd w:val="clear" w:color="auto" w:fill="F3F3F3"/>
              </w:rPr>
              <w:t>Use place value and the standard algorithm to subtract whole numbers</w:t>
            </w:r>
            <w:r w:rsidRPr="00B954C9">
              <w:rPr>
                <w:rFonts w:ascii="OpenSans" w:hAnsi="OpenSans"/>
                <w:sz w:val="21"/>
                <w:szCs w:val="21"/>
                <w:shd w:val="clear" w:color="auto" w:fill="F3F3F3"/>
              </w:rPr>
              <w:t>.</w:t>
            </w:r>
          </w:p>
        </w:tc>
      </w:tr>
    </w:tbl>
    <w:p w14:paraId="74664C8C" w14:textId="77777777" w:rsidR="00056628" w:rsidRPr="003B3EA8" w:rsidRDefault="00056628" w:rsidP="00056628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sz w:val="20"/>
        </w:rPr>
      </w:pPr>
      <w:r w:rsidRPr="003B3EA8">
        <w:rPr>
          <w:rFonts w:ascii="Times New Roman" w:hAnsi="Times New Roman"/>
          <w:b/>
          <w:sz w:val="20"/>
          <w:u w:val="single"/>
        </w:rPr>
        <w:t xml:space="preserve">  </w:t>
      </w:r>
      <w:r w:rsidRPr="003B3EA8">
        <w:rPr>
          <w:rFonts w:ascii="Times New Roman" w:hAnsi="Times New Roman"/>
          <w:b/>
          <w:sz w:val="20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0"/>
        </w:rPr>
        <w:t xml:space="preserve">       </w:t>
      </w:r>
    </w:p>
    <w:p w14:paraId="13938EE6" w14:textId="77777777" w:rsidR="00664D89" w:rsidRDefault="00E036DE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>ACTIVATING LEARNING STRATEGY/STRATEGIC</w:t>
      </w:r>
      <w:r w:rsidR="00664D89">
        <w:rPr>
          <w:rFonts w:ascii="Times New Roman" w:hAnsi="Times New Roman"/>
          <w:b/>
          <w:bCs/>
          <w:sz w:val="20"/>
        </w:rPr>
        <w:t xml:space="preserve"> TEACHING STRATEGIES:</w:t>
      </w:r>
    </w:p>
    <w:tbl>
      <w:tblPr>
        <w:tblW w:w="14457" w:type="dxa"/>
        <w:tblInd w:w="-2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"/>
        <w:gridCol w:w="1046"/>
        <w:gridCol w:w="316"/>
        <w:gridCol w:w="2298"/>
        <w:gridCol w:w="316"/>
        <w:gridCol w:w="2625"/>
        <w:gridCol w:w="316"/>
        <w:gridCol w:w="1145"/>
        <w:gridCol w:w="316"/>
        <w:gridCol w:w="2641"/>
        <w:gridCol w:w="35"/>
        <w:gridCol w:w="327"/>
        <w:gridCol w:w="2676"/>
      </w:tblGrid>
      <w:tr w:rsidR="00664D89" w14:paraId="18312602" w14:textId="77777777" w:rsidTr="002611BA">
        <w:trPr>
          <w:trHeight w:val="125"/>
        </w:trPr>
        <w:tc>
          <w:tcPr>
            <w:tcW w:w="400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DDC0BC" w14:textId="77777777" w:rsidR="00664D89" w:rsidRDefault="00664D89" w:rsidP="0094442D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 </w:t>
            </w:r>
          </w:p>
        </w:tc>
        <w:tc>
          <w:tcPr>
            <w:tcW w:w="104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37A21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525C98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6FFF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85C0C1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407D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26616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73C75E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B45344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EB23C2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C78AF7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2AF620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14:paraId="26EB7E1B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BE249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0" w:name="Check6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74CFE8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KWL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58B26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C0D8F5" w14:textId="77777777" w:rsidR="00664D89" w:rsidRDefault="00664D89" w:rsidP="007A176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0"/>
            <w:r w:rsidR="007A1762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"/>
            <w:r>
              <w:rPr>
                <w:rFonts w:ascii="Times New Roman" w:hAnsi="Times New Roman"/>
                <w:sz w:val="18"/>
                <w:szCs w:val="18"/>
              </w:rPr>
              <w:t xml:space="preserve">  Word Splash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01595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" w:name="Check14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58C22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Anticipation Guide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1D47E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3" w:name="Check18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5B6A49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3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Lecture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0973C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4" w:name="Check22"/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AB3325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4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Graphic Organizer/VLT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D5DF78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5" w:name="Check26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EACDF2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Poem, Rhymes, etc.</w:t>
            </w:r>
          </w:p>
        </w:tc>
      </w:tr>
      <w:tr w:rsidR="00664D89" w14:paraId="7970FDC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18656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6" w:name="Check7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9B516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Survey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8DE2A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3D40DC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7" w:name="Check11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</w:rPr>
              <w:t>Possible Sentence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EE457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EB9E5A" w14:textId="530E1EA2" w:rsidR="00664D89" w:rsidRDefault="002C1474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8" w:name="Check15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8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Think-Pair-Share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6BE6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9" w:name="Check19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638236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9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Reading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8710B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98C759" w14:textId="48E3A72B" w:rsidR="00664D89" w:rsidRDefault="002C1474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0" w:name="Check23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0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Pictograph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2461C7" w14:textId="77777777" w:rsidR="00664D89" w:rsidRDefault="00664D89" w:rsidP="00665CD5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1" w:name="Check27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C7BB80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Acronyms/Word</w:t>
            </w:r>
          </w:p>
        </w:tc>
      </w:tr>
      <w:tr w:rsidR="00664D89" w14:paraId="5520DBE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C4CB2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2" w:name="Check8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B28DC7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First Word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F5F9D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7D7755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3" w:name="Check12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3"/>
            <w:r>
              <w:rPr>
                <w:rFonts w:ascii="Times New Roman" w:hAnsi="Times New Roman"/>
                <w:sz w:val="18"/>
                <w:szCs w:val="18"/>
              </w:rPr>
              <w:t xml:space="preserve">  Concept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57B86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49D43C" w14:textId="10E4F99E" w:rsidR="00664D89" w:rsidRDefault="002C1474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4" w:name="Check16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4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Vocabulary Overview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5FB799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5" w:name="Check20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132C1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8F6CF3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6" w:name="Check24"/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53685D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6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Diagram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D79991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7" w:name="Check28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2B2B17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Other: ____________</w:t>
            </w:r>
          </w:p>
        </w:tc>
      </w:tr>
      <w:tr w:rsidR="00664D89" w14:paraId="6E123447" w14:textId="77777777" w:rsidTr="002611BA">
        <w:trPr>
          <w:trHeight w:val="308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A1493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8" w:name="Check9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82BF7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Word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F6FA3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E9D13E" w14:textId="77777777" w:rsidR="00664D89" w:rsidRDefault="00664D89" w:rsidP="00F8664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9" w:name="Check13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9"/>
            <w:r>
              <w:rPr>
                <w:rFonts w:ascii="Times New Roman" w:hAnsi="Times New Roman"/>
                <w:sz w:val="18"/>
                <w:szCs w:val="18"/>
              </w:rPr>
              <w:t xml:space="preserve">  Frayer 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0D196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20" w:name="Check17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93809F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0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Daily Language Practice (DLP)___________________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BA1A32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1" w:name="Check21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8BC01D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Hands-on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55EB1B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6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294B18" w14:textId="5C2931C6" w:rsidR="00664D89" w:rsidRDefault="002C1474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2" w:name="Check25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2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Mind Map/Visual Guide</w:t>
            </w:r>
          </w:p>
        </w:tc>
        <w:tc>
          <w:tcPr>
            <w:tcW w:w="362" w:type="dxa"/>
            <w:gridSpan w:val="2"/>
            <w:vAlign w:val="bottom"/>
          </w:tcPr>
          <w:p w14:paraId="24329ADB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6B93CF" w14:textId="77777777" w:rsidR="00664D89" w:rsidRDefault="00664D89" w:rsidP="0094442D">
            <w:pPr>
              <w:rPr>
                <w:sz w:val="20"/>
                <w:szCs w:val="18"/>
              </w:rPr>
            </w:pPr>
          </w:p>
        </w:tc>
      </w:tr>
      <w:tr w:rsidR="00664D89" w14:paraId="0F133B79" w14:textId="77777777" w:rsidTr="002611BA">
        <w:trPr>
          <w:trHeight w:val="309"/>
        </w:trPr>
        <w:tc>
          <w:tcPr>
            <w:tcW w:w="400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6C7DF4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28E4B7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B099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0C8A4D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2283A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20F1F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F02E5B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2F42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21D7E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63E226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E7BEF8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9610E6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:rsidRPr="00530A91" w14:paraId="58CDE123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797"/>
        </w:trPr>
        <w:tc>
          <w:tcPr>
            <w:tcW w:w="14457" w:type="dxa"/>
            <w:gridSpan w:val="13"/>
          </w:tcPr>
          <w:p w14:paraId="6FDD445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16944821" w14:textId="77777777" w:rsidR="00664D89" w:rsidRPr="00530A91" w:rsidRDefault="00664D89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30A91">
              <w:rPr>
                <w:rFonts w:ascii="Times New Roman" w:hAnsi="Times New Roman"/>
                <w:b/>
                <w:sz w:val="18"/>
                <w:szCs w:val="18"/>
              </w:rPr>
              <w:t>Engagement Strategies:</w:t>
            </w:r>
          </w:p>
          <w:p w14:paraId="519FD136" w14:textId="1BE06AD9" w:rsidR="00664D89" w:rsidRPr="00530A91" w:rsidRDefault="002C1474" w:rsidP="0094442D">
            <w:pPr>
              <w:pStyle w:val="msoaddress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Collaborative Group Work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Writing to Learn                               </w:t>
            </w:r>
            <w:bookmarkStart w:id="23" w:name="Check5"/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3"/>
            <w:r w:rsidR="00664D89">
              <w:rPr>
                <w:rFonts w:ascii="Times New Roman" w:hAnsi="Times New Roman"/>
                <w:sz w:val="18"/>
                <w:szCs w:val="18"/>
              </w:rPr>
              <w:t xml:space="preserve"> - Literacy Groups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Other:_____________________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="00FC3CC3">
              <w:rPr>
                <w:rFonts w:ascii="Times New Roman" w:hAnsi="Times New Roman"/>
                <w:sz w:val="18"/>
                <w:szCs w:val="18"/>
              </w:rPr>
              <w:t xml:space="preserve">  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                          </w:t>
            </w:r>
          </w:p>
          <w:p w14:paraId="7B29D96F" w14:textId="1DA4B6F0" w:rsidR="00664D89" w:rsidRPr="00530A91" w:rsidRDefault="00261A88" w:rsidP="0094442D">
            <w:pPr>
              <w:pStyle w:val="msoaddress"/>
              <w:widowControl w:val="0"/>
              <w:ind w:left="360" w:hanging="360"/>
              <w:rPr>
                <w:rFonts w:ascii="Times New Roman" w:hAnsi="Times New Roman"/>
                <w:sz w:val="18"/>
                <w:szCs w:val="18"/>
              </w:rPr>
            </w:pP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Questioning Techniques   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 Scaffolding Text                              </w:t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-Classroom Talk</w:t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            </w:t>
            </w:r>
            <w:r w:rsidR="002C1474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2C1474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C1474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- T.W.I.R.L.</w:t>
            </w:r>
          </w:p>
          <w:p w14:paraId="0F8768D8" w14:textId="77777777" w:rsidR="00FC3CC3" w:rsidRPr="00530A91" w:rsidRDefault="00FC3CC3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64D89" w:rsidRPr="00530A91" w14:paraId="56A73E90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79"/>
        </w:trPr>
        <w:tc>
          <w:tcPr>
            <w:tcW w:w="14457" w:type="dxa"/>
            <w:gridSpan w:val="13"/>
          </w:tcPr>
          <w:p w14:paraId="6D42DE2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9520B63" w14:textId="76491979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Technology Integration: </w:t>
            </w:r>
            <w:r w:rsidR="002C1474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2C1474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C1474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Smart board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Document Camera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IPADS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Mac Books        </w:t>
            </w:r>
            <w:r w:rsidR="002C1474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2C1474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C1474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Computers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Kindles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Interactive Tablets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Digital/ Video Camera                                                                                                                           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Clickers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ACCESS     </w:t>
            </w:r>
            <w:r w:rsidR="002C1474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2C1474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C1474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 Program:________________________________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Other:______________________________________ </w:t>
            </w:r>
          </w:p>
          <w:p w14:paraId="1B8BA0DF" w14:textId="77777777" w:rsidR="00FC3CC3" w:rsidRPr="00530A91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6917F2F3" w14:textId="77777777" w:rsidR="00664D89" w:rsidRPr="00530A91" w:rsidRDefault="007A1762" w:rsidP="00665CD5">
      <w:pPr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82E8202" wp14:editId="3B3E67AF">
                <wp:simplePos x="0" y="0"/>
                <wp:positionH relativeFrom="margin">
                  <wp:posOffset>-142875</wp:posOffset>
                </wp:positionH>
                <wp:positionV relativeFrom="paragraph">
                  <wp:posOffset>215265</wp:posOffset>
                </wp:positionV>
                <wp:extent cx="9103995" cy="1085850"/>
                <wp:effectExtent l="0" t="0" r="20955" b="19050"/>
                <wp:wrapSquare wrapText="bothSides"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03995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778548" w14:textId="34AD8FDD" w:rsidR="00BC559E" w:rsidRDefault="00FC3CC3" w:rsidP="00240154">
                            <w:pPr>
                              <w:spacing w:line="238" w:lineRule="auto"/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 xml:space="preserve">This Week’s Vocabulary:  </w:t>
                            </w:r>
                          </w:p>
                          <w:p w14:paraId="38B896F7" w14:textId="421DEA25" w:rsidR="00B954C9" w:rsidRDefault="00B954C9" w:rsidP="00240154">
                            <w:pPr>
                              <w:spacing w:line="238" w:lineRule="auto"/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ab/>
                              <w:t>Identity Property of Addition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ab/>
                              <w:t>algorithm</w:t>
                            </w:r>
                          </w:p>
                          <w:p w14:paraId="1C8440D3" w14:textId="02857F92" w:rsidR="00B954C9" w:rsidRDefault="00B954C9" w:rsidP="00240154">
                            <w:pPr>
                              <w:spacing w:line="238" w:lineRule="auto"/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ab/>
                              <w:t>Commutative Property of Addition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ab/>
                              <w:t>inverse operations</w:t>
                            </w:r>
                          </w:p>
                          <w:p w14:paraId="073198D7" w14:textId="43ED5087" w:rsidR="00B954C9" w:rsidRDefault="00B954C9" w:rsidP="00240154">
                            <w:pPr>
                              <w:spacing w:line="238" w:lineRule="auto"/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ab/>
                              <w:t>Associative Property of Addition</w:t>
                            </w:r>
                          </w:p>
                          <w:p w14:paraId="4E5F953E" w14:textId="1D3311B9" w:rsidR="00B954C9" w:rsidRDefault="00B954C9" w:rsidP="00240154">
                            <w:pPr>
                              <w:spacing w:line="238" w:lineRule="auto"/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ab/>
                              <w:t>Count up</w:t>
                            </w:r>
                          </w:p>
                          <w:p w14:paraId="6822E188" w14:textId="357CE785" w:rsidR="00B954C9" w:rsidRDefault="00B954C9" w:rsidP="00240154">
                            <w:pPr>
                              <w:spacing w:line="238" w:lineRule="auto"/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ab/>
                              <w:t>Compensation</w:t>
                            </w:r>
                          </w:p>
                          <w:p w14:paraId="4BA59C2A" w14:textId="34478514" w:rsidR="00B954C9" w:rsidRDefault="00B954C9" w:rsidP="00240154">
                            <w:pPr>
                              <w:spacing w:line="238" w:lineRule="auto"/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ab/>
                              <w:t>Variable</w:t>
                            </w:r>
                          </w:p>
                          <w:p w14:paraId="13CAAAEB" w14:textId="77777777" w:rsidR="00B954C9" w:rsidRDefault="00B954C9" w:rsidP="00240154">
                            <w:pPr>
                              <w:spacing w:line="238" w:lineRule="auto"/>
                            </w:pPr>
                          </w:p>
                          <w:p w14:paraId="3FBBCADB" w14:textId="0174D673" w:rsidR="00BC559E" w:rsidRDefault="00BC559E" w:rsidP="00BC559E">
                            <w:pPr>
                              <w:rPr>
                                <w:rFonts w:ascii="Arial" w:eastAsia="Arial" w:hAnsi="Arial" w:cs="Arial"/>
                                <w:sz w:val="22"/>
                              </w:rPr>
                            </w:pPr>
                          </w:p>
                          <w:p w14:paraId="7A539FFD" w14:textId="77777777" w:rsidR="00240154" w:rsidRDefault="00240154" w:rsidP="00BC559E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2E8202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-11.25pt;margin-top:16.95pt;width:716.85pt;height:85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">
                <v:textbox>
                  <w:txbxContent>
                    <w:p w14:paraId="5C778548" w14:textId="34AD8FDD" w:rsidR="00BC559E" w:rsidRDefault="00FC3CC3" w:rsidP="00240154">
                      <w:pPr>
                        <w:spacing w:line="238" w:lineRule="auto"/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 xml:space="preserve">This Week’s Vocabulary:  </w:t>
                      </w:r>
                    </w:p>
                    <w:p w14:paraId="38B896F7" w14:textId="421DEA25" w:rsidR="00B954C9" w:rsidRDefault="00B954C9" w:rsidP="00240154">
                      <w:pPr>
                        <w:spacing w:line="238" w:lineRule="auto"/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ab/>
                        <w:t>Identity Property of Addition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ab/>
                        <w:t>algorithm</w:t>
                      </w:r>
                    </w:p>
                    <w:p w14:paraId="1C8440D3" w14:textId="02857F92" w:rsidR="00B954C9" w:rsidRDefault="00B954C9" w:rsidP="00240154">
                      <w:pPr>
                        <w:spacing w:line="238" w:lineRule="auto"/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ab/>
                        <w:t>Commutative Property of Addition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ab/>
                        <w:t>inverse operations</w:t>
                      </w:r>
                    </w:p>
                    <w:p w14:paraId="073198D7" w14:textId="43ED5087" w:rsidR="00B954C9" w:rsidRDefault="00B954C9" w:rsidP="00240154">
                      <w:pPr>
                        <w:spacing w:line="238" w:lineRule="auto"/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ab/>
                        <w:t>Associative Property of Addition</w:t>
                      </w:r>
                    </w:p>
                    <w:p w14:paraId="4E5F953E" w14:textId="1D3311B9" w:rsidR="00B954C9" w:rsidRDefault="00B954C9" w:rsidP="00240154">
                      <w:pPr>
                        <w:spacing w:line="238" w:lineRule="auto"/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ab/>
                        <w:t>Count up</w:t>
                      </w:r>
                    </w:p>
                    <w:p w14:paraId="6822E188" w14:textId="357CE785" w:rsidR="00B954C9" w:rsidRDefault="00B954C9" w:rsidP="00240154">
                      <w:pPr>
                        <w:spacing w:line="238" w:lineRule="auto"/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ab/>
                        <w:t>Compensation</w:t>
                      </w:r>
                    </w:p>
                    <w:p w14:paraId="4BA59C2A" w14:textId="34478514" w:rsidR="00B954C9" w:rsidRDefault="00B954C9" w:rsidP="00240154">
                      <w:pPr>
                        <w:spacing w:line="238" w:lineRule="auto"/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ab/>
                        <w:t>Variable</w:t>
                      </w:r>
                    </w:p>
                    <w:p w14:paraId="13CAAAEB" w14:textId="77777777" w:rsidR="00B954C9" w:rsidRDefault="00B954C9" w:rsidP="00240154">
                      <w:pPr>
                        <w:spacing w:line="238" w:lineRule="auto"/>
                      </w:pPr>
                    </w:p>
                    <w:p w14:paraId="3FBBCADB" w14:textId="0174D673" w:rsidR="00BC559E" w:rsidRDefault="00BC559E" w:rsidP="00BC559E">
                      <w:pPr>
                        <w:rPr>
                          <w:rFonts w:ascii="Arial" w:eastAsia="Arial" w:hAnsi="Arial" w:cs="Arial"/>
                          <w:sz w:val="22"/>
                        </w:rPr>
                      </w:pPr>
                    </w:p>
                    <w:p w14:paraId="7A539FFD" w14:textId="77777777" w:rsidR="00240154" w:rsidRDefault="00240154" w:rsidP="00BC559E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6D04FE8" w14:textId="77777777" w:rsidR="00664D89" w:rsidRDefault="00664D89" w:rsidP="00F37E70">
      <w:pPr>
        <w:jc w:val="center"/>
        <w:rPr>
          <w:rFonts w:ascii="Times New Roman" w:hAnsi="Times New Roman"/>
          <w:b/>
          <w:bCs/>
          <w:sz w:val="20"/>
        </w:rPr>
      </w:pPr>
      <w:r w:rsidRPr="00F37E70">
        <w:rPr>
          <w:rFonts w:ascii="Times New Roman" w:hAnsi="Times New Roman"/>
          <w:b/>
          <w:bCs/>
        </w:rPr>
        <w:lastRenderedPageBreak/>
        <w:t>PROCEDURAL CONTENT (application</w:t>
      </w:r>
      <w:r>
        <w:rPr>
          <w:rFonts w:ascii="Times New Roman" w:hAnsi="Times New Roman"/>
          <w:b/>
          <w:bCs/>
          <w:sz w:val="20"/>
        </w:rPr>
        <w:t>)</w:t>
      </w:r>
    </w:p>
    <w:tbl>
      <w:tblPr>
        <w:tblW w:w="14787" w:type="dxa"/>
        <w:tblInd w:w="-16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"/>
        <w:gridCol w:w="1388"/>
        <w:gridCol w:w="2576"/>
        <w:gridCol w:w="2638"/>
        <w:gridCol w:w="2614"/>
        <w:gridCol w:w="2612"/>
        <w:gridCol w:w="2379"/>
        <w:gridCol w:w="411"/>
      </w:tblGrid>
      <w:tr w:rsidR="00664D89" w14:paraId="54292C63" w14:textId="77777777" w:rsidTr="007D40F8">
        <w:trPr>
          <w:trHeight w:val="73"/>
        </w:trPr>
        <w:tc>
          <w:tcPr>
            <w:tcW w:w="1557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10966C3F" w14:textId="77777777" w:rsidR="00664D89" w:rsidRDefault="00664D89" w:rsidP="0094442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76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75C3751D" w14:textId="77777777" w:rsidR="00664D89" w:rsidRDefault="00664D89" w:rsidP="0094442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Monday</w:t>
            </w:r>
          </w:p>
        </w:tc>
        <w:tc>
          <w:tcPr>
            <w:tcW w:w="2638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6670DDA2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Tuesday</w:t>
            </w:r>
          </w:p>
        </w:tc>
        <w:tc>
          <w:tcPr>
            <w:tcW w:w="2614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12F372AF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Wednesday</w:t>
            </w:r>
          </w:p>
        </w:tc>
        <w:tc>
          <w:tcPr>
            <w:tcW w:w="2612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20836D75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Thursday</w:t>
            </w:r>
          </w:p>
        </w:tc>
        <w:tc>
          <w:tcPr>
            <w:tcW w:w="2790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6D0AD8B9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Friday</w:t>
            </w:r>
          </w:p>
        </w:tc>
      </w:tr>
      <w:tr w:rsidR="00E4624A" w14:paraId="0B547A7A" w14:textId="77777777" w:rsidTr="007D40F8">
        <w:trPr>
          <w:trHeight w:val="73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4A98C37B" w14:textId="77777777" w:rsidR="00E4624A" w:rsidRDefault="00E4624A" w:rsidP="00E4624A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</w:p>
          <w:p w14:paraId="619026A4" w14:textId="77777777" w:rsidR="00E4624A" w:rsidRDefault="00E4624A" w:rsidP="00E4624A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</w:rPr>
              <w:t>Essential Question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419E13B2" w14:textId="27E2CEBA" w:rsidR="00E4624A" w:rsidRPr="00426F9B" w:rsidRDefault="00E4624A" w:rsidP="00E4624A">
            <w:pPr>
              <w:rPr>
                <w:rFonts w:ascii="Times New Roman" w:hAnsi="Times New Roman"/>
                <w:sz w:val="16"/>
                <w:szCs w:val="16"/>
              </w:rPr>
            </w:pPr>
            <w:r w:rsidRPr="0025254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bookmarkStart w:id="24" w:name="_Hlk126848687"/>
            <w:r w:rsidR="009023AE">
              <w:rPr>
                <w:rFonts w:ascii="Times New Roman" w:hAnsi="Times New Roman"/>
                <w:sz w:val="16"/>
                <w:szCs w:val="16"/>
              </w:rPr>
              <w:t>HOW CAN I ADD 3-DIGIT NUMBERS USING PLACE-VALUE CONCEPTS AND THE STANDARD ALGORITHM.</w:t>
            </w:r>
          </w:p>
          <w:bookmarkEnd w:id="24"/>
          <w:p w14:paraId="68666FC0" w14:textId="50478D0B" w:rsidR="00E4624A" w:rsidRPr="00426F9B" w:rsidRDefault="00E4624A" w:rsidP="00E4624A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7D1CE126" w14:textId="6ECBB834" w:rsidR="00E4624A" w:rsidRPr="00B70F06" w:rsidRDefault="00E4624A" w:rsidP="00E4624A">
            <w:pPr>
              <w:rPr>
                <w:b/>
                <w:bCs/>
              </w:rPr>
            </w:pP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6553F00B" w14:textId="7C8182A9" w:rsidR="00E4624A" w:rsidRPr="00426F9B" w:rsidRDefault="00E4624A" w:rsidP="00E4624A">
            <w:pPr>
              <w:rPr>
                <w:rFonts w:ascii="Times New Roman" w:hAnsi="Times New Roman"/>
                <w:sz w:val="16"/>
                <w:szCs w:val="16"/>
              </w:rPr>
            </w:pPr>
            <w:r w:rsidRPr="0025254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9023AE">
              <w:rPr>
                <w:rFonts w:ascii="Times New Roman" w:hAnsi="Times New Roman"/>
                <w:sz w:val="16"/>
                <w:szCs w:val="16"/>
              </w:rPr>
              <w:t>HOW CAN I ADD 3-DIGIT NUMBERS USING PLACE-VALUE CONCEPTS AND THE STANDARD ALGORITHM.</w:t>
            </w:r>
          </w:p>
          <w:p w14:paraId="602CCCAE" w14:textId="77777777" w:rsidR="00E4624A" w:rsidRPr="00426F9B" w:rsidRDefault="00E4624A" w:rsidP="00E4624A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57F6602C" w14:textId="156F6D95" w:rsidR="00E4624A" w:rsidRPr="0024359F" w:rsidRDefault="00E4624A" w:rsidP="00E4624A">
            <w:pPr>
              <w:pStyle w:val="Heading3"/>
              <w:jc w:val="left"/>
              <w:rPr>
                <w:b w:val="0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0D4AD9CE" w14:textId="76B9D447" w:rsidR="00E4624A" w:rsidRPr="00426F9B" w:rsidRDefault="00E4624A" w:rsidP="00E4624A">
            <w:pPr>
              <w:rPr>
                <w:rFonts w:ascii="Times New Roman" w:hAnsi="Times New Roman"/>
                <w:sz w:val="16"/>
                <w:szCs w:val="16"/>
              </w:rPr>
            </w:pPr>
            <w:r w:rsidRPr="0025254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9023AE">
              <w:rPr>
                <w:rFonts w:ascii="Times New Roman" w:hAnsi="Times New Roman"/>
                <w:sz w:val="16"/>
                <w:szCs w:val="16"/>
              </w:rPr>
              <w:t>HOW CAN I ADD 3-DIGIT NUMBERS USING PLACE-VALUE CONCEPTS AND THE STANDARD ALGORITHM.</w:t>
            </w:r>
          </w:p>
          <w:p w14:paraId="0B9278D9" w14:textId="77777777" w:rsidR="00E4624A" w:rsidRPr="00426F9B" w:rsidRDefault="00E4624A" w:rsidP="00E4624A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21D44B15" w14:textId="177598B1" w:rsidR="00E4624A" w:rsidRPr="0024359F" w:rsidRDefault="00E4624A" w:rsidP="00E4624A">
            <w:pPr>
              <w:pStyle w:val="Heading3"/>
              <w:jc w:val="left"/>
              <w:rPr>
                <w:b w:val="0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731A8519" w14:textId="7068B4D5" w:rsidR="00E4624A" w:rsidRPr="00426F9B" w:rsidRDefault="00E4624A" w:rsidP="00E4624A">
            <w:pPr>
              <w:rPr>
                <w:rFonts w:ascii="Times New Roman" w:hAnsi="Times New Roman"/>
                <w:sz w:val="16"/>
                <w:szCs w:val="16"/>
              </w:rPr>
            </w:pPr>
            <w:r w:rsidRPr="0025254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F17488">
              <w:rPr>
                <w:rFonts w:ascii="Times New Roman" w:hAnsi="Times New Roman"/>
                <w:sz w:val="16"/>
                <w:szCs w:val="16"/>
              </w:rPr>
              <w:t>HOW CAN I ADD NUMBERS TO ONE MILLION, WITH AND WITHOUT REGROUPING, USING THE STANDARD ALGORITHM.</w:t>
            </w:r>
          </w:p>
          <w:p w14:paraId="5B710F9C" w14:textId="77777777" w:rsidR="00E4624A" w:rsidRPr="00426F9B" w:rsidRDefault="00E4624A" w:rsidP="00E4624A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685128F6" w14:textId="5C67DC27" w:rsidR="00E4624A" w:rsidRPr="0024359F" w:rsidRDefault="00E4624A" w:rsidP="00E4624A">
            <w:pPr>
              <w:pStyle w:val="Heading3"/>
              <w:jc w:val="left"/>
              <w:rPr>
                <w:b w:val="0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359756F1" w14:textId="7DACB7B3" w:rsidR="00F17488" w:rsidRPr="00426F9B" w:rsidRDefault="00E4624A" w:rsidP="00F17488">
            <w:pPr>
              <w:rPr>
                <w:rFonts w:ascii="Times New Roman" w:hAnsi="Times New Roman"/>
                <w:sz w:val="16"/>
                <w:szCs w:val="16"/>
              </w:rPr>
            </w:pPr>
            <w:r w:rsidRPr="0025254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F17488">
              <w:rPr>
                <w:rFonts w:ascii="Times New Roman" w:hAnsi="Times New Roman"/>
                <w:sz w:val="16"/>
                <w:szCs w:val="16"/>
              </w:rPr>
              <w:t xml:space="preserve">HOW CAN I </w:t>
            </w:r>
            <w:r w:rsidR="00B954C9">
              <w:rPr>
                <w:rFonts w:ascii="OpenSans" w:hAnsi="OpenSans"/>
                <w:color w:val="525252"/>
                <w:sz w:val="21"/>
                <w:szCs w:val="21"/>
                <w:shd w:val="clear" w:color="auto" w:fill="F3F3F3"/>
              </w:rPr>
              <w:t xml:space="preserve"> use place value and the standard algorithm to subtract whole numbers.</w:t>
            </w:r>
          </w:p>
          <w:p w14:paraId="0B2496FC" w14:textId="0EE30083" w:rsidR="00E4624A" w:rsidRPr="00426F9B" w:rsidRDefault="00E4624A" w:rsidP="00E4624A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0C9D5863" w14:textId="4DA20A09" w:rsidR="00E4624A" w:rsidRPr="005016AE" w:rsidRDefault="00E4624A" w:rsidP="00E4624A">
            <w:pPr>
              <w:rPr>
                <w:rFonts w:ascii="Times New Roman" w:hAnsi="Times New Roman"/>
              </w:rPr>
            </w:pPr>
          </w:p>
        </w:tc>
      </w:tr>
      <w:tr w:rsidR="00E4624A" w14:paraId="243C26FC" w14:textId="77777777" w:rsidTr="007D40F8">
        <w:trPr>
          <w:trHeight w:val="348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577923C4" w14:textId="358219D4" w:rsidR="00E4624A" w:rsidRPr="00240A8C" w:rsidRDefault="00E4624A" w:rsidP="00E4624A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       </w:t>
            </w: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I Can Statement </w:t>
            </w:r>
            <w:r w:rsidRPr="005F4763">
              <w:rPr>
                <w:rFonts w:ascii="Times New Roman" w:hAnsi="Times New Roman"/>
                <w:b/>
                <w:bCs/>
                <w:i/>
                <w:sz w:val="20"/>
              </w:rPr>
              <w:t xml:space="preserve"> 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484E7852" w14:textId="2D0E46A3" w:rsidR="00E4624A" w:rsidRPr="00B70F06" w:rsidRDefault="000D1ADC" w:rsidP="00E4624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 CAN CONNECT PLACE-VALUE CONCEPTS TO USING ADDITION ALGORITHMS.</w:t>
            </w: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056AADFF" w14:textId="64A9C0DD" w:rsidR="00E4624A" w:rsidRDefault="000D1ADC" w:rsidP="00E4624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 CAN CONNECT PLACE-VALUE CONCEPTS TO USING ADDITION ALGORITHMS.</w:t>
            </w: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68A1B8B2" w14:textId="6D98E762" w:rsidR="00E4624A" w:rsidRDefault="000D1ADC" w:rsidP="00E4624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 CAN CONNECT PLACE-VALUE CONCEPTS TO USING ADDITION ALGORITHMS.</w:t>
            </w: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1F377330" w14:textId="7B52099B" w:rsidR="00E4624A" w:rsidRDefault="00E4624A" w:rsidP="00F1748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I CAN </w:t>
            </w:r>
            <w:r w:rsidR="00F17488">
              <w:rPr>
                <w:rFonts w:ascii="Times New Roman" w:hAnsi="Times New Roman"/>
                <w:sz w:val="16"/>
                <w:szCs w:val="16"/>
              </w:rPr>
              <w:t>USE THE STANDARD ALGORITHM AND PLACE VALUE TO ADD MULTI-DIGIT NUMBERS.</w:t>
            </w: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2D4AA8D8" w14:textId="301F381E" w:rsidR="00E4624A" w:rsidRDefault="00F17488" w:rsidP="00E4624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I CAN </w:t>
            </w:r>
            <w:r w:rsidR="00B954C9">
              <w:rPr>
                <w:rFonts w:ascii="OpenSans" w:hAnsi="OpenSans"/>
                <w:color w:val="525252"/>
                <w:sz w:val="21"/>
                <w:szCs w:val="21"/>
                <w:shd w:val="clear" w:color="auto" w:fill="F3F3F3"/>
              </w:rPr>
              <w:t>use place value and the standard algorithm to subtract whole numbers.</w:t>
            </w:r>
          </w:p>
        </w:tc>
      </w:tr>
      <w:tr w:rsidR="00B70F06" w14:paraId="632169B7" w14:textId="77777777" w:rsidTr="007D40F8">
        <w:trPr>
          <w:trHeight w:val="813"/>
        </w:trPr>
        <w:tc>
          <w:tcPr>
            <w:tcW w:w="1557" w:type="dxa"/>
            <w:gridSpan w:val="2"/>
          </w:tcPr>
          <w:p w14:paraId="31968EDC" w14:textId="77777777" w:rsidR="00B70F06" w:rsidRDefault="00B70F06" w:rsidP="00B70F06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Preview </w:t>
            </w:r>
          </w:p>
          <w:p w14:paraId="0676E80D" w14:textId="2E7A21F8" w:rsidR="00B70F06" w:rsidRDefault="00B70F06" w:rsidP="00B70F06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(Before)</w:t>
            </w:r>
          </w:p>
          <w:p w14:paraId="77F3509B" w14:textId="5B8A88E8" w:rsidR="00B70F06" w:rsidRDefault="00B70F06" w:rsidP="00B70F06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Warm-up- Hook</w:t>
            </w:r>
          </w:p>
        </w:tc>
        <w:tc>
          <w:tcPr>
            <w:tcW w:w="2576" w:type="dxa"/>
          </w:tcPr>
          <w:p w14:paraId="0F9EAFC7" w14:textId="77777777" w:rsidR="009023AE" w:rsidRDefault="009023AE" w:rsidP="009023A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SAY SOMETHING</w:t>
            </w:r>
          </w:p>
          <w:p w14:paraId="55CA2548" w14:textId="77777777" w:rsidR="009023AE" w:rsidRDefault="009023AE" w:rsidP="009023A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Number String</w:t>
            </w:r>
          </w:p>
          <w:p w14:paraId="470519A4" w14:textId="77777777" w:rsidR="009023AE" w:rsidRDefault="009023AE" w:rsidP="009023A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Calendar Math</w:t>
            </w:r>
          </w:p>
          <w:p w14:paraId="29B5844B" w14:textId="77777777" w:rsidR="009023AE" w:rsidRDefault="009023AE" w:rsidP="009023A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Bell Ringer</w:t>
            </w:r>
          </w:p>
          <w:p w14:paraId="33A0F150" w14:textId="77777777" w:rsidR="009023AE" w:rsidRDefault="009023AE" w:rsidP="009023A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Prior Knowledge Real World Scenarios  </w:t>
            </w:r>
          </w:p>
          <w:p w14:paraId="40564927" w14:textId="77777777" w:rsidR="009023AE" w:rsidRDefault="009023AE" w:rsidP="009023A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Pose the Solve and Share Problem</w:t>
            </w:r>
          </w:p>
          <w:p w14:paraId="494134C2" w14:textId="77777777" w:rsidR="009023AE" w:rsidRDefault="009023AE" w:rsidP="009023A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Example</w:t>
            </w:r>
          </w:p>
          <w:p w14:paraId="534DC6A5" w14:textId="77777777" w:rsidR="00B70F06" w:rsidRPr="006D2A56" w:rsidRDefault="00B70F06" w:rsidP="00B70F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38" w:type="dxa"/>
          </w:tcPr>
          <w:p w14:paraId="51B77EF7" w14:textId="77777777" w:rsidR="00B70F06" w:rsidRDefault="00B70F06" w:rsidP="00B70F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SAY SOMETHING</w:t>
            </w:r>
          </w:p>
          <w:p w14:paraId="43E973D4" w14:textId="77777777" w:rsidR="00A662BE" w:rsidRDefault="00A662BE" w:rsidP="00A662B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Number String</w:t>
            </w:r>
          </w:p>
          <w:p w14:paraId="4CDC8BBB" w14:textId="120C5F9D" w:rsidR="00A662BE" w:rsidRDefault="00A662BE" w:rsidP="00B70F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Calendar Math</w:t>
            </w:r>
          </w:p>
          <w:p w14:paraId="26B78D43" w14:textId="7031D065" w:rsidR="00B70F06" w:rsidRDefault="00B70F06" w:rsidP="00B70F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Bell Ringer</w:t>
            </w:r>
          </w:p>
          <w:p w14:paraId="534282DE" w14:textId="77777777" w:rsidR="00B70F06" w:rsidRDefault="00B70F06" w:rsidP="00B70F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Prior Knowledge Real World Scenarios  </w:t>
            </w:r>
          </w:p>
          <w:p w14:paraId="39A35591" w14:textId="77777777" w:rsidR="00B70F06" w:rsidRDefault="00B70F06" w:rsidP="00B70F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Pose the Solve and Share Problem</w:t>
            </w:r>
          </w:p>
          <w:p w14:paraId="4A166A20" w14:textId="77777777" w:rsidR="00B70F06" w:rsidRDefault="00B70F06" w:rsidP="00B70F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Example</w:t>
            </w:r>
          </w:p>
          <w:p w14:paraId="69CA81EE" w14:textId="77777777" w:rsidR="00B70F06" w:rsidRPr="006D2A56" w:rsidRDefault="00B70F06" w:rsidP="00B70F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14" w:type="dxa"/>
          </w:tcPr>
          <w:p w14:paraId="078EB675" w14:textId="77777777" w:rsidR="00B70F06" w:rsidRDefault="00B70F06" w:rsidP="00B70F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SAY SOMETHING</w:t>
            </w:r>
          </w:p>
          <w:p w14:paraId="23625EF4" w14:textId="77777777" w:rsidR="00A662BE" w:rsidRDefault="00A662BE" w:rsidP="00A662B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Number String</w:t>
            </w:r>
          </w:p>
          <w:p w14:paraId="094E7EC7" w14:textId="57575F8F" w:rsidR="00A662BE" w:rsidRDefault="00A662BE" w:rsidP="00B70F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Calendar Math</w:t>
            </w:r>
          </w:p>
          <w:p w14:paraId="2D6800CD" w14:textId="5F0786D4" w:rsidR="00B70F06" w:rsidRDefault="00B70F06" w:rsidP="00B70F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Bell Ringer</w:t>
            </w:r>
          </w:p>
          <w:p w14:paraId="5E4BCF7C" w14:textId="77777777" w:rsidR="00B70F06" w:rsidRDefault="00B70F06" w:rsidP="00B70F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Prior Knowledge Real World Scenarios  </w:t>
            </w:r>
          </w:p>
          <w:p w14:paraId="1D63B512" w14:textId="77777777" w:rsidR="00B70F06" w:rsidRDefault="00B70F06" w:rsidP="00B70F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Pose the Solve and Share Problem</w:t>
            </w:r>
          </w:p>
          <w:p w14:paraId="15263208" w14:textId="77777777" w:rsidR="00B70F06" w:rsidRDefault="00B70F06" w:rsidP="00B70F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Example</w:t>
            </w:r>
          </w:p>
          <w:p w14:paraId="18E76712" w14:textId="77777777" w:rsidR="00B70F06" w:rsidRPr="006D2A56" w:rsidRDefault="00B70F06" w:rsidP="00B70F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12" w:type="dxa"/>
          </w:tcPr>
          <w:p w14:paraId="5435708C" w14:textId="77777777" w:rsidR="00B70F06" w:rsidRDefault="00B70F06" w:rsidP="00B70F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SAY SOMETHING</w:t>
            </w:r>
          </w:p>
          <w:p w14:paraId="3A29AE6F" w14:textId="77777777" w:rsidR="00A662BE" w:rsidRDefault="00A662BE" w:rsidP="00A662B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Number String</w:t>
            </w:r>
          </w:p>
          <w:p w14:paraId="0407CBFF" w14:textId="158F1BE2" w:rsidR="00A662BE" w:rsidRDefault="00A662BE" w:rsidP="00B70F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Calendar Math</w:t>
            </w:r>
          </w:p>
          <w:p w14:paraId="42AF7110" w14:textId="6222AC43" w:rsidR="00B70F06" w:rsidRDefault="00B70F06" w:rsidP="00B70F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Bell Ringer</w:t>
            </w:r>
          </w:p>
          <w:p w14:paraId="0C78D471" w14:textId="08FA4920" w:rsidR="00B70F06" w:rsidRDefault="00B70F06" w:rsidP="00B70F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Prior Knowledge Real World Scenarios  </w:t>
            </w:r>
          </w:p>
          <w:p w14:paraId="127AAABA" w14:textId="77777777" w:rsidR="00B70F06" w:rsidRDefault="00B70F06" w:rsidP="00B70F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Pose the Solve and Share Problem</w:t>
            </w:r>
          </w:p>
          <w:p w14:paraId="06F4537A" w14:textId="77777777" w:rsidR="00B70F06" w:rsidRDefault="00B70F06" w:rsidP="00B70F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Example</w:t>
            </w:r>
          </w:p>
          <w:p w14:paraId="0069EEB1" w14:textId="77777777" w:rsidR="00B70F06" w:rsidRPr="006D2A56" w:rsidRDefault="00B70F06" w:rsidP="00B70F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790" w:type="dxa"/>
            <w:gridSpan w:val="2"/>
          </w:tcPr>
          <w:p w14:paraId="201DC593" w14:textId="77777777" w:rsidR="00B70F06" w:rsidRDefault="00B70F06" w:rsidP="00B70F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Review and Model Lesson</w:t>
            </w:r>
          </w:p>
          <w:p w14:paraId="7F63F552" w14:textId="77777777" w:rsidR="00A662BE" w:rsidRDefault="00A662BE" w:rsidP="00A662B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Number String</w:t>
            </w:r>
          </w:p>
          <w:p w14:paraId="38C7534F" w14:textId="77777777" w:rsidR="00A662BE" w:rsidRDefault="00A662BE" w:rsidP="00A662B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Calendar Math</w:t>
            </w:r>
          </w:p>
          <w:p w14:paraId="7AF6A4E9" w14:textId="4E1E670B" w:rsidR="00A662BE" w:rsidRPr="00745F85" w:rsidRDefault="00A662BE" w:rsidP="00B70F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</w:tr>
      <w:tr w:rsidR="00B70F06" w14:paraId="17A62CD1" w14:textId="77777777" w:rsidTr="007D40F8">
        <w:trPr>
          <w:trHeight w:val="273"/>
        </w:trPr>
        <w:tc>
          <w:tcPr>
            <w:tcW w:w="1557" w:type="dxa"/>
            <w:gridSpan w:val="2"/>
          </w:tcPr>
          <w:p w14:paraId="4F487C20" w14:textId="3F3AE9EC" w:rsidR="00B70F06" w:rsidRDefault="00B70F06" w:rsidP="00B70F06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Instruction</w:t>
            </w:r>
          </w:p>
          <w:p w14:paraId="2ACEB98F" w14:textId="77777777" w:rsidR="00B70F06" w:rsidRDefault="00B70F06" w:rsidP="00B70F06">
            <w:pPr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       (During)</w:t>
            </w:r>
          </w:p>
          <w:p w14:paraId="243C5DFC" w14:textId="05242947" w:rsidR="00B70F06" w:rsidRDefault="00B70F06" w:rsidP="00B70F0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 Do-</w:t>
            </w:r>
          </w:p>
          <w:p w14:paraId="57503A2B" w14:textId="3FE78038" w:rsidR="00B70F06" w:rsidRDefault="00B70F06" w:rsidP="00B70F0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We Do-</w:t>
            </w:r>
          </w:p>
          <w:p w14:paraId="2F2EC17B" w14:textId="2502AF8D" w:rsidR="00B70F06" w:rsidRDefault="00B70F06" w:rsidP="00B70F0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Y’all Do-</w:t>
            </w:r>
          </w:p>
          <w:p w14:paraId="57B165EF" w14:textId="74FD766E" w:rsidR="00B70F06" w:rsidRPr="00732EF4" w:rsidRDefault="00B70F06" w:rsidP="00B70F0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You Do-</w:t>
            </w:r>
          </w:p>
        </w:tc>
        <w:tc>
          <w:tcPr>
            <w:tcW w:w="2576" w:type="dxa"/>
          </w:tcPr>
          <w:p w14:paraId="63D238F5" w14:textId="77777777" w:rsidR="00B70F06" w:rsidRDefault="009023AE" w:rsidP="00B70F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OBSERVE STUDENTS AT WORK</w:t>
            </w:r>
          </w:p>
          <w:p w14:paraId="627A1714" w14:textId="77777777" w:rsidR="009023AE" w:rsidRDefault="009023AE" w:rsidP="009023A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Model Problem</w:t>
            </w:r>
          </w:p>
          <w:p w14:paraId="00D43D53" w14:textId="77777777" w:rsidR="009023AE" w:rsidRDefault="009023AE" w:rsidP="009023A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Guided Practice</w:t>
            </w:r>
          </w:p>
          <w:p w14:paraId="69415192" w14:textId="77777777" w:rsidR="009023AE" w:rsidRDefault="009023AE" w:rsidP="009023A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Independent Practice</w:t>
            </w:r>
          </w:p>
          <w:p w14:paraId="21089CF5" w14:textId="09E345A1" w:rsidR="009023AE" w:rsidRDefault="009023AE" w:rsidP="009023A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Share and show</w:t>
            </w:r>
          </w:p>
          <w:p w14:paraId="3DC71D8C" w14:textId="3EFBFAD3" w:rsidR="009023AE" w:rsidRPr="00974670" w:rsidRDefault="009023AE" w:rsidP="00B70F0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8" w:type="dxa"/>
          </w:tcPr>
          <w:p w14:paraId="58F22E48" w14:textId="77777777" w:rsidR="00B70F06" w:rsidRDefault="00B70F06" w:rsidP="00B70F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Observe Student at Work</w:t>
            </w:r>
          </w:p>
          <w:p w14:paraId="5DE66622" w14:textId="77777777" w:rsidR="00B70F06" w:rsidRDefault="00B70F06" w:rsidP="00B70F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Model Problem</w:t>
            </w:r>
          </w:p>
          <w:p w14:paraId="6AE9085B" w14:textId="77777777" w:rsidR="00B70F06" w:rsidRDefault="00B70F06" w:rsidP="00B70F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Guided Practice</w:t>
            </w:r>
          </w:p>
          <w:p w14:paraId="6021879F" w14:textId="77777777" w:rsidR="00B70F06" w:rsidRDefault="00B70F06" w:rsidP="00B70F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Independent Practice</w:t>
            </w:r>
          </w:p>
          <w:p w14:paraId="1AC568DE" w14:textId="015CCD23" w:rsidR="00B70F06" w:rsidRPr="00974670" w:rsidRDefault="00B70F06" w:rsidP="00B70F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Share and show</w:t>
            </w:r>
          </w:p>
        </w:tc>
        <w:tc>
          <w:tcPr>
            <w:tcW w:w="2614" w:type="dxa"/>
          </w:tcPr>
          <w:p w14:paraId="755A231C" w14:textId="77777777" w:rsidR="00B70F06" w:rsidRDefault="00B70F06" w:rsidP="00B70F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Observe Student at Work</w:t>
            </w:r>
          </w:p>
          <w:p w14:paraId="1E01F0F2" w14:textId="77777777" w:rsidR="00B70F06" w:rsidRDefault="00B70F06" w:rsidP="00B70F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Model Problem</w:t>
            </w:r>
          </w:p>
          <w:p w14:paraId="4B852C7C" w14:textId="77777777" w:rsidR="00B70F06" w:rsidRDefault="00B70F06" w:rsidP="00B70F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Guided Practice</w:t>
            </w:r>
          </w:p>
          <w:p w14:paraId="576D844B" w14:textId="77777777" w:rsidR="00B70F06" w:rsidRDefault="00B70F06" w:rsidP="00B70F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Independent Practice</w:t>
            </w:r>
          </w:p>
          <w:p w14:paraId="2254BA6F" w14:textId="1F792876" w:rsidR="00B70F06" w:rsidRPr="00974670" w:rsidRDefault="00B70F06" w:rsidP="00B70F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Share and show</w:t>
            </w:r>
          </w:p>
        </w:tc>
        <w:tc>
          <w:tcPr>
            <w:tcW w:w="2612" w:type="dxa"/>
          </w:tcPr>
          <w:p w14:paraId="663321BF" w14:textId="77777777" w:rsidR="00B70F06" w:rsidRDefault="00B70F06" w:rsidP="00B70F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Observe Student at Work</w:t>
            </w:r>
          </w:p>
          <w:p w14:paraId="52A27F97" w14:textId="77777777" w:rsidR="00B70F06" w:rsidRDefault="00B70F06" w:rsidP="00B70F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Model Problem</w:t>
            </w:r>
          </w:p>
          <w:p w14:paraId="3F05B094" w14:textId="77777777" w:rsidR="00B70F06" w:rsidRDefault="00B70F06" w:rsidP="00B70F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Guided Practice</w:t>
            </w:r>
          </w:p>
          <w:p w14:paraId="4A4AAA11" w14:textId="77777777" w:rsidR="00B70F06" w:rsidRDefault="00B70F06" w:rsidP="00B70F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Independent Practice</w:t>
            </w:r>
          </w:p>
          <w:p w14:paraId="2780E721" w14:textId="2D6B2E03" w:rsidR="00B70F06" w:rsidRPr="00974670" w:rsidRDefault="00B70F06" w:rsidP="00B70F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Share and show</w:t>
            </w:r>
          </w:p>
        </w:tc>
        <w:tc>
          <w:tcPr>
            <w:tcW w:w="2790" w:type="dxa"/>
            <w:gridSpan w:val="2"/>
          </w:tcPr>
          <w:p w14:paraId="172F9650" w14:textId="2D21DB7B" w:rsidR="00B70F06" w:rsidRPr="00745F85" w:rsidRDefault="00B70F06" w:rsidP="00B70F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Assess the students</w:t>
            </w:r>
          </w:p>
        </w:tc>
      </w:tr>
      <w:tr w:rsidR="00B70F06" w14:paraId="62C11F8D" w14:textId="77777777" w:rsidTr="00732EF4">
        <w:trPr>
          <w:trHeight w:val="543"/>
        </w:trPr>
        <w:tc>
          <w:tcPr>
            <w:tcW w:w="1557" w:type="dxa"/>
            <w:gridSpan w:val="2"/>
          </w:tcPr>
          <w:p w14:paraId="5D1218C7" w14:textId="12DFF3B6" w:rsidR="00B70F06" w:rsidRDefault="00B70F06" w:rsidP="00B70F06">
            <w:pPr>
              <w:rPr>
                <w:rFonts w:ascii="Times New Roman" w:hAnsi="Times New Roman"/>
                <w:sz w:val="20"/>
              </w:rPr>
            </w:pPr>
          </w:p>
          <w:p w14:paraId="5B74C15C" w14:textId="17D8D8AF" w:rsidR="00B70F06" w:rsidRDefault="00B70F06" w:rsidP="00B70F06">
            <w:pPr>
              <w:jc w:val="center"/>
              <w:rPr>
                <w:rFonts w:ascii="Times New Roman" w:hAnsi="Times New Roman"/>
                <w:sz w:val="20"/>
              </w:rPr>
            </w:pPr>
            <w:r w:rsidRPr="00553220">
              <w:rPr>
                <w:rFonts w:ascii="Times New Roman" w:hAnsi="Times New Roman"/>
                <w:sz w:val="20"/>
              </w:rPr>
              <w:t xml:space="preserve">    </w:t>
            </w:r>
            <w:r>
              <w:rPr>
                <w:rFonts w:ascii="Times New Roman" w:hAnsi="Times New Roman"/>
                <w:sz w:val="20"/>
              </w:rPr>
              <w:t>Small Group</w:t>
            </w:r>
          </w:p>
          <w:p w14:paraId="139A3A31" w14:textId="77777777" w:rsidR="00B70F06" w:rsidRDefault="00B70F06" w:rsidP="00B70F06">
            <w:pPr>
              <w:rPr>
                <w:rFonts w:ascii="Times New Roman" w:hAnsi="Times New Roman"/>
                <w:sz w:val="20"/>
              </w:rPr>
            </w:pPr>
          </w:p>
          <w:p w14:paraId="398679E0" w14:textId="77777777" w:rsidR="00B70F06" w:rsidRPr="00732EF4" w:rsidRDefault="00B70F06" w:rsidP="00B70F0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576" w:type="dxa"/>
          </w:tcPr>
          <w:p w14:paraId="17B2702C" w14:textId="3B5DF112" w:rsidR="00B70F06" w:rsidRDefault="00B70F06" w:rsidP="00B70F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PROBLEM SOLVING AND ACAP INTERVENTION</w:t>
            </w:r>
          </w:p>
          <w:p w14:paraId="33860BA5" w14:textId="77777777" w:rsidR="00B70F06" w:rsidRDefault="00B70F06" w:rsidP="00B70F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14:paraId="3879939B" w14:textId="77777777" w:rsidR="00B70F06" w:rsidRDefault="00B70F06" w:rsidP="00B70F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14:paraId="2B2072E8" w14:textId="77777777" w:rsidR="00B70F06" w:rsidRPr="006D2A56" w:rsidRDefault="00B70F06" w:rsidP="00B70F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38" w:type="dxa"/>
          </w:tcPr>
          <w:p w14:paraId="59B024CB" w14:textId="3CC25B26" w:rsidR="00D408DC" w:rsidRDefault="00D408DC" w:rsidP="00D408DC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D408DC">
              <w:rPr>
                <w:rFonts w:ascii="Times New Roman" w:hAnsi="Times New Roman"/>
                <w:bCs/>
                <w:iCs/>
                <w:sz w:val="20"/>
                <w:szCs w:val="20"/>
              </w:rPr>
              <w:t>Centers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: </w:t>
            </w:r>
          </w:p>
          <w:p w14:paraId="55806174" w14:textId="695136E1" w:rsidR="00D408DC" w:rsidRDefault="00D408DC" w:rsidP="00D408DC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Fluency/Skill- Envision pg.265</w:t>
            </w:r>
          </w:p>
          <w:p w14:paraId="39277396" w14:textId="77777777" w:rsidR="00D408DC" w:rsidRDefault="00D408DC" w:rsidP="00D408DC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Teacher Table</w:t>
            </w:r>
          </w:p>
          <w:p w14:paraId="398A102B" w14:textId="77777777" w:rsidR="00D408DC" w:rsidRDefault="00D408DC" w:rsidP="00D408DC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Word Work</w:t>
            </w:r>
          </w:p>
          <w:p w14:paraId="16E500B5" w14:textId="009B10D3" w:rsidR="00B70F06" w:rsidRPr="006D2A56" w:rsidRDefault="00D408DC" w:rsidP="00D408DC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Technology</w:t>
            </w:r>
          </w:p>
        </w:tc>
        <w:tc>
          <w:tcPr>
            <w:tcW w:w="2614" w:type="dxa"/>
          </w:tcPr>
          <w:p w14:paraId="30F2368A" w14:textId="77777777" w:rsidR="00D408DC" w:rsidRDefault="00D408DC" w:rsidP="00D408DC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D408DC">
              <w:rPr>
                <w:rFonts w:ascii="Times New Roman" w:hAnsi="Times New Roman"/>
                <w:bCs/>
                <w:iCs/>
                <w:sz w:val="20"/>
                <w:szCs w:val="20"/>
              </w:rPr>
              <w:t>Centers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: </w:t>
            </w:r>
          </w:p>
          <w:p w14:paraId="57232945" w14:textId="77777777" w:rsidR="00D408DC" w:rsidRDefault="00D408DC" w:rsidP="00D408DC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Fluency/Skill- Envision pg.265</w:t>
            </w:r>
          </w:p>
          <w:p w14:paraId="7AF30D6F" w14:textId="77777777" w:rsidR="00D408DC" w:rsidRDefault="00D408DC" w:rsidP="00D408DC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Teacher Table</w:t>
            </w:r>
          </w:p>
          <w:p w14:paraId="59576591" w14:textId="77777777" w:rsidR="00D408DC" w:rsidRDefault="00D408DC" w:rsidP="00D408DC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Word Work</w:t>
            </w:r>
          </w:p>
          <w:p w14:paraId="6A58CBBC" w14:textId="08E04A77" w:rsidR="00D408DC" w:rsidRPr="006D2A56" w:rsidRDefault="00D408DC" w:rsidP="00D408DC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Technology</w:t>
            </w:r>
          </w:p>
        </w:tc>
        <w:tc>
          <w:tcPr>
            <w:tcW w:w="2612" w:type="dxa"/>
          </w:tcPr>
          <w:p w14:paraId="40E0E24C" w14:textId="77777777" w:rsidR="00D408DC" w:rsidRDefault="00D408DC" w:rsidP="00D408DC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D408DC">
              <w:rPr>
                <w:rFonts w:ascii="Times New Roman" w:hAnsi="Times New Roman"/>
                <w:bCs/>
                <w:iCs/>
                <w:sz w:val="20"/>
                <w:szCs w:val="20"/>
              </w:rPr>
              <w:t>Centers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: </w:t>
            </w:r>
          </w:p>
          <w:p w14:paraId="0E566490" w14:textId="77777777" w:rsidR="00D408DC" w:rsidRDefault="00D408DC" w:rsidP="00D408DC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Fluency/Skill- Envision pg.265</w:t>
            </w:r>
          </w:p>
          <w:p w14:paraId="235CB1D2" w14:textId="77777777" w:rsidR="00D408DC" w:rsidRDefault="00D408DC" w:rsidP="00D408DC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Teacher Table</w:t>
            </w:r>
          </w:p>
          <w:p w14:paraId="361E8009" w14:textId="77777777" w:rsidR="00D408DC" w:rsidRDefault="00D408DC" w:rsidP="00D408DC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Word Work</w:t>
            </w:r>
          </w:p>
          <w:p w14:paraId="6B8CDD09" w14:textId="4B229C54" w:rsidR="00B70F06" w:rsidRPr="006D2A56" w:rsidRDefault="00D408DC" w:rsidP="00D408DC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Technology</w:t>
            </w:r>
          </w:p>
        </w:tc>
        <w:tc>
          <w:tcPr>
            <w:tcW w:w="2790" w:type="dxa"/>
            <w:gridSpan w:val="2"/>
          </w:tcPr>
          <w:p w14:paraId="3766B401" w14:textId="77777777" w:rsidR="00B70F06" w:rsidRDefault="00B70F06" w:rsidP="00B70F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PROBLEM SOLVING AND ACAP INTERVENTION</w:t>
            </w:r>
          </w:p>
          <w:p w14:paraId="16089822" w14:textId="77777777" w:rsidR="00B70F06" w:rsidRPr="00745F85" w:rsidRDefault="00B70F06" w:rsidP="00B70F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</w:tr>
      <w:tr w:rsidR="00B70F06" w14:paraId="6869CC00" w14:textId="77777777" w:rsidTr="007D40F8">
        <w:trPr>
          <w:trHeight w:val="181"/>
        </w:trPr>
        <w:tc>
          <w:tcPr>
            <w:tcW w:w="1557" w:type="dxa"/>
            <w:gridSpan w:val="2"/>
          </w:tcPr>
          <w:p w14:paraId="6AF7D9C3" w14:textId="2D4D27F6" w:rsidR="00B70F06" w:rsidRDefault="00B70F06" w:rsidP="00B70F06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After/Homework</w:t>
            </w:r>
          </w:p>
        </w:tc>
        <w:tc>
          <w:tcPr>
            <w:tcW w:w="2576" w:type="dxa"/>
          </w:tcPr>
          <w:p w14:paraId="416A014E" w14:textId="2631C349" w:rsidR="00B70F06" w:rsidRDefault="00B70F06" w:rsidP="00B70F0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GRAND CONVERSATION Solve the Problem Pad, Kahoot, Booklet</w:t>
            </w:r>
          </w:p>
          <w:p w14:paraId="4CE2413C" w14:textId="510BA10D" w:rsidR="00B70F06" w:rsidRDefault="00B70F06" w:rsidP="00B70F0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Prodigy, Practice and Study Notes and Problems</w:t>
            </w:r>
          </w:p>
        </w:tc>
        <w:tc>
          <w:tcPr>
            <w:tcW w:w="2638" w:type="dxa"/>
          </w:tcPr>
          <w:p w14:paraId="783021F7" w14:textId="6993EEF3" w:rsidR="00B70F06" w:rsidRDefault="00B70F06" w:rsidP="00B70F0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GRAND CONVERSATION</w:t>
            </w:r>
          </w:p>
          <w:p w14:paraId="1BF0AC02" w14:textId="31933A4B" w:rsidR="00B70F06" w:rsidRDefault="00B70F06" w:rsidP="00B70F0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Solve the Problem Pad, Kahoot, Booklet</w:t>
            </w:r>
          </w:p>
          <w:p w14:paraId="7B038737" w14:textId="77777777" w:rsidR="00B70F06" w:rsidRDefault="00B70F06" w:rsidP="00B70F0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Prodigy, Practice and Study Notes and Problems</w:t>
            </w:r>
          </w:p>
          <w:p w14:paraId="1EED7E3B" w14:textId="77777777" w:rsidR="00B70F06" w:rsidRDefault="00B70F06" w:rsidP="00B70F0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614" w:type="dxa"/>
          </w:tcPr>
          <w:p w14:paraId="5167358D" w14:textId="6B42C19B" w:rsidR="00B70F06" w:rsidRDefault="00B70F06" w:rsidP="00B70F0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GRAND CONVERSATION Solve the Problem Pad, Kahoot, Booklet</w:t>
            </w:r>
          </w:p>
          <w:p w14:paraId="7F7E43B3" w14:textId="77777777" w:rsidR="00B70F06" w:rsidRDefault="00B70F06" w:rsidP="00B70F0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Prodigy, Practice and Study Notes and Problems</w:t>
            </w:r>
          </w:p>
          <w:p w14:paraId="18105256" w14:textId="77777777" w:rsidR="00B70F06" w:rsidRDefault="00B70F06" w:rsidP="00B70F0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612" w:type="dxa"/>
          </w:tcPr>
          <w:p w14:paraId="453369DC" w14:textId="3AC50665" w:rsidR="00B70F06" w:rsidRDefault="00D408DC" w:rsidP="00B70F0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 w:rsidRPr="00D408DC">
              <w:rPr>
                <w:rFonts w:ascii="Times New Roman" w:hAnsi="Times New Roman"/>
                <w:sz w:val="20"/>
              </w:rPr>
              <w:t>GRAND CONVERSATION Solve the Problem Pad, Kahoot, Booklet Prodigy, Practice and Study Notes and Problems MATH PLC</w:t>
            </w:r>
          </w:p>
        </w:tc>
        <w:tc>
          <w:tcPr>
            <w:tcW w:w="2790" w:type="dxa"/>
            <w:gridSpan w:val="2"/>
          </w:tcPr>
          <w:p w14:paraId="2EA39766" w14:textId="469806B7" w:rsidR="00B70F06" w:rsidRDefault="00B70F06" w:rsidP="00B70F0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STUDENTS CONTINUE TESTING</w:t>
            </w:r>
          </w:p>
          <w:p w14:paraId="6070F4BC" w14:textId="6DD34ED5" w:rsidR="00B70F06" w:rsidRDefault="00D408DC" w:rsidP="00B70F0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 w:rsidRPr="00D408DC">
              <w:rPr>
                <w:rFonts w:ascii="Times New Roman" w:hAnsi="Times New Roman"/>
                <w:sz w:val="20"/>
              </w:rPr>
              <w:t>INTERACTIVE ACTIVITY/EXPERIMENT</w:t>
            </w:r>
          </w:p>
        </w:tc>
      </w:tr>
      <w:tr w:rsidR="00B70F06" w14:paraId="008F3191" w14:textId="77777777" w:rsidTr="008D050D">
        <w:tblPrEx>
          <w:tblBorders>
            <w:top w:val="none" w:sz="0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9" w:type="dxa"/>
          <w:wAfter w:w="411" w:type="dxa"/>
          <w:trHeight w:val="148"/>
        </w:trPr>
        <w:tc>
          <w:tcPr>
            <w:tcW w:w="14207" w:type="dxa"/>
            <w:gridSpan w:val="6"/>
          </w:tcPr>
          <w:p w14:paraId="0FEA3E30" w14:textId="77777777" w:rsidR="00B70F06" w:rsidRDefault="00B70F06" w:rsidP="00B70F0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14:paraId="443A02EE" w14:textId="31DCF441" w:rsidR="00B70F06" w:rsidRDefault="00B70F06" w:rsidP="00B70F0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Assessment (Formative):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>C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lass work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>N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otebook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Homework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quizzes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Tests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Computer activities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Collaborative work </w:t>
            </w:r>
            <w:r w:rsidRPr="00760A81">
              <w:rPr>
                <w:rFonts w:ascii="Times New Roman" w:hAnsi="Times New Roman"/>
                <w:sz w:val="20"/>
              </w:rPr>
              <w:t xml:space="preserve">    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 xml:space="preserve"> Project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/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t>Other:</w:t>
            </w:r>
          </w:p>
        </w:tc>
      </w:tr>
    </w:tbl>
    <w:p w14:paraId="4728D79D" w14:textId="04E4852B" w:rsidR="007D40F8" w:rsidRDefault="007D40F8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106D37A2" w14:textId="4DD58203" w:rsidR="00FC3CC3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 xml:space="preserve">Assessment (Summative): 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 w:rsidR="00000000">
        <w:rPr>
          <w:rFonts w:ascii="Times New Roman" w:hAnsi="Times New Roman"/>
          <w:sz w:val="18"/>
          <w:szCs w:val="18"/>
        </w:rPr>
      </w:r>
      <w:r w:rsidR="00000000"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 w:rsidRPr="00760A81">
        <w:rPr>
          <w:rFonts w:ascii="Times New Roman" w:hAnsi="Times New Roman"/>
          <w:sz w:val="18"/>
          <w:szCs w:val="18"/>
        </w:rPr>
        <w:t>Q</w:t>
      </w:r>
      <w:r w:rsidRPr="00760A81">
        <w:rPr>
          <w:rFonts w:ascii="Times New Roman" w:hAnsi="Times New Roman"/>
          <w:bCs/>
          <w:sz w:val="20"/>
        </w:rPr>
        <w:t>uizze</w:t>
      </w:r>
      <w:r>
        <w:rPr>
          <w:rFonts w:ascii="Times New Roman" w:hAnsi="Times New Roman"/>
          <w:b/>
          <w:bCs/>
          <w:sz w:val="20"/>
        </w:rPr>
        <w:t xml:space="preserve">s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 w:rsidR="00000000">
        <w:rPr>
          <w:rFonts w:ascii="Times New Roman" w:hAnsi="Times New Roman"/>
          <w:sz w:val="18"/>
          <w:szCs w:val="18"/>
        </w:rPr>
      </w:r>
      <w:r w:rsidR="00000000"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b/>
          <w:bCs/>
          <w:sz w:val="20"/>
        </w:rPr>
        <w:t xml:space="preserve">ests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 w:rsidR="00000000">
        <w:rPr>
          <w:rFonts w:ascii="Times New Roman" w:hAnsi="Times New Roman"/>
          <w:sz w:val="18"/>
          <w:szCs w:val="18"/>
        </w:rPr>
      </w:r>
      <w:r w:rsidR="00000000"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b/>
          <w:bCs/>
          <w:sz w:val="20"/>
        </w:rPr>
        <w:t xml:space="preserve"> </w:t>
      </w:r>
      <w:r w:rsidRPr="00760A81">
        <w:rPr>
          <w:rFonts w:ascii="Times New Roman" w:hAnsi="Times New Roman"/>
          <w:bCs/>
          <w:sz w:val="20"/>
        </w:rPr>
        <w:t xml:space="preserve">Group activities  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="00000000">
        <w:rPr>
          <w:rFonts w:ascii="Times New Roman" w:hAnsi="Times New Roman"/>
          <w:b/>
          <w:sz w:val="18"/>
          <w:szCs w:val="18"/>
        </w:rPr>
      </w:r>
      <w:r w:rsidR="00000000">
        <w:rPr>
          <w:rFonts w:ascii="Times New Roman" w:hAnsi="Times New Roman"/>
          <w:b/>
          <w:sz w:val="18"/>
          <w:szCs w:val="18"/>
        </w:rPr>
        <w:fldChar w:fldCharType="separate"/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Pr="004921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 xml:space="preserve">Project based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="00000000">
        <w:rPr>
          <w:rFonts w:ascii="Times New Roman" w:hAnsi="Times New Roman"/>
          <w:b/>
          <w:sz w:val="18"/>
          <w:szCs w:val="18"/>
        </w:rPr>
      </w:r>
      <w:r w:rsidR="00000000">
        <w:rPr>
          <w:rFonts w:ascii="Times New Roman" w:hAnsi="Times New Roman"/>
          <w:b/>
          <w:sz w:val="18"/>
          <w:szCs w:val="18"/>
        </w:rPr>
        <w:fldChar w:fldCharType="separate"/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="00760A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>O</w:t>
      </w:r>
      <w:r w:rsidR="00760A81">
        <w:rPr>
          <w:rFonts w:ascii="Times New Roman" w:hAnsi="Times New Roman"/>
          <w:sz w:val="18"/>
          <w:szCs w:val="18"/>
        </w:rPr>
        <w:t>ther:</w:t>
      </w:r>
    </w:p>
    <w:p w14:paraId="48FBFEEB" w14:textId="77777777" w:rsidR="007A1762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066F6424" w14:textId="6B376502" w:rsidR="00664D89" w:rsidRDefault="00664D89" w:rsidP="007D40F8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bCs/>
          <w:sz w:val="20"/>
        </w:rPr>
        <w:t>Summarizing</w:t>
      </w:r>
      <w:bookmarkStart w:id="25" w:name="Check29"/>
      <w:r>
        <w:rPr>
          <w:rFonts w:ascii="Times New Roman" w:hAnsi="Times New Roman"/>
          <w:b/>
          <w:bCs/>
          <w:sz w:val="20"/>
        </w:rPr>
        <w:t xml:space="preserve">:     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5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3-2-1   </w:t>
      </w:r>
      <w:bookmarkStart w:id="26" w:name="Check30"/>
      <w:r w:rsidR="00261A88">
        <w:rPr>
          <w:rFonts w:ascii="Times New Roman" w:hAnsi="Times New Roman"/>
          <w:sz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6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Ticket out the Door  </w:t>
      </w:r>
      <w:r w:rsidR="007A1762">
        <w:rPr>
          <w:rFonts w:ascii="Times New Roman" w:hAnsi="Times New Roman"/>
          <w:sz w:val="20"/>
        </w:rPr>
        <w:t xml:space="preserve">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The Important Thing   </w:t>
      </w:r>
      <w:bookmarkStart w:id="27" w:name="Check32"/>
      <w:r w:rsidR="00261A88">
        <w:rPr>
          <w:rFonts w:ascii="Times New Roman" w:hAnsi="Times New Roman"/>
          <w:sz w:val="20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7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Cue Cards   </w:t>
      </w:r>
      <w:r w:rsidR="002C1474">
        <w:rPr>
          <w:rFonts w:ascii="Times New Roman" w:hAnsi="Times New Roman"/>
          <w:sz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1"/>
            </w:checkBox>
          </w:ffData>
        </w:fldChar>
      </w:r>
      <w:bookmarkStart w:id="28" w:name="Check33"/>
      <w:r w:rsidR="002C1474"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2C1474">
        <w:rPr>
          <w:rFonts w:ascii="Times New Roman" w:hAnsi="Times New Roman"/>
          <w:sz w:val="20"/>
        </w:rPr>
        <w:fldChar w:fldCharType="end"/>
      </w:r>
      <w:bookmarkEnd w:id="28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Teacher Questions  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</w:t>
      </w:r>
      <w:r w:rsidR="00316412">
        <w:rPr>
          <w:rFonts w:ascii="Times New Roman" w:hAnsi="Times New Roman"/>
          <w:sz w:val="20"/>
        </w:rPr>
        <w:t>Student Summary</w:t>
      </w:r>
      <w:r>
        <w:rPr>
          <w:rFonts w:ascii="Times New Roman" w:hAnsi="Times New Roman"/>
          <w:sz w:val="20"/>
        </w:rPr>
        <w:t xml:space="preserve"> </w:t>
      </w:r>
      <w:r w:rsidR="002C1474">
        <w:rPr>
          <w:rFonts w:ascii="Times New Roman" w:hAnsi="Times New Roman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2C1474"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2C1474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Other:</w:t>
      </w:r>
    </w:p>
    <w:p w14:paraId="7A615DF1" w14:textId="77777777" w:rsidR="00664D89" w:rsidRDefault="00664D89" w:rsidP="00F50637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sectPr w:rsidR="00664D89" w:rsidSect="007F1C3E">
      <w:pgSz w:w="15840" w:h="12240" w:orient="landscape"/>
      <w:pgMar w:top="72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9C186B" w14:textId="77777777" w:rsidR="006A4BD5" w:rsidRDefault="006A4BD5" w:rsidP="00857076">
      <w:r>
        <w:separator/>
      </w:r>
    </w:p>
  </w:endnote>
  <w:endnote w:type="continuationSeparator" w:id="0">
    <w:p w14:paraId="0EC1C01C" w14:textId="77777777" w:rsidR="006A4BD5" w:rsidRDefault="006A4BD5" w:rsidP="00857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112928" w14:textId="77777777" w:rsidR="006A4BD5" w:rsidRDefault="006A4BD5" w:rsidP="00857076">
      <w:r>
        <w:separator/>
      </w:r>
    </w:p>
  </w:footnote>
  <w:footnote w:type="continuationSeparator" w:id="0">
    <w:p w14:paraId="6D4E39F9" w14:textId="77777777" w:rsidR="006A4BD5" w:rsidRDefault="006A4BD5" w:rsidP="008570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EF3502"/>
    <w:multiLevelType w:val="hybridMultilevel"/>
    <w:tmpl w:val="B01A5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A20B6"/>
    <w:multiLevelType w:val="hybridMultilevel"/>
    <w:tmpl w:val="E63E5D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B558D"/>
    <w:multiLevelType w:val="hybridMultilevel"/>
    <w:tmpl w:val="B5FC3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E41D9"/>
    <w:multiLevelType w:val="hybridMultilevel"/>
    <w:tmpl w:val="AD24B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642A76"/>
    <w:multiLevelType w:val="multilevel"/>
    <w:tmpl w:val="70B097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ADC3E69"/>
    <w:multiLevelType w:val="hybridMultilevel"/>
    <w:tmpl w:val="104A43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44111E"/>
    <w:multiLevelType w:val="hybridMultilevel"/>
    <w:tmpl w:val="3F0E8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907184"/>
    <w:multiLevelType w:val="hybridMultilevel"/>
    <w:tmpl w:val="33662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DF7497C"/>
    <w:multiLevelType w:val="multilevel"/>
    <w:tmpl w:val="C5EC66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513B1BBD"/>
    <w:multiLevelType w:val="multilevel"/>
    <w:tmpl w:val="9D5431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52FB3186"/>
    <w:multiLevelType w:val="multilevel"/>
    <w:tmpl w:val="3E26A12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57E83403"/>
    <w:multiLevelType w:val="hybridMultilevel"/>
    <w:tmpl w:val="06F4F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F83BED"/>
    <w:multiLevelType w:val="multilevel"/>
    <w:tmpl w:val="4350BF7A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5EFF2D2D"/>
    <w:multiLevelType w:val="multilevel"/>
    <w:tmpl w:val="C7604AE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6C3864A3"/>
    <w:multiLevelType w:val="hybridMultilevel"/>
    <w:tmpl w:val="0E74C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4F5027"/>
    <w:multiLevelType w:val="hybridMultilevel"/>
    <w:tmpl w:val="724AF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631C08"/>
    <w:multiLevelType w:val="hybridMultilevel"/>
    <w:tmpl w:val="0644B314"/>
    <w:lvl w:ilvl="0" w:tplc="8E5CC844">
      <w:start w:val="1"/>
      <w:numFmt w:val="bullet"/>
      <w:lvlText w:val="●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122879C">
      <w:start w:val="1"/>
      <w:numFmt w:val="bullet"/>
      <w:lvlText w:val="o"/>
      <w:lvlJc w:val="left"/>
      <w:pPr>
        <w:ind w:left="15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0F4BEB6">
      <w:start w:val="1"/>
      <w:numFmt w:val="bullet"/>
      <w:lvlText w:val="▪"/>
      <w:lvlJc w:val="left"/>
      <w:pPr>
        <w:ind w:left="22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B0AFD7C">
      <w:start w:val="1"/>
      <w:numFmt w:val="bullet"/>
      <w:lvlText w:val="•"/>
      <w:lvlJc w:val="left"/>
      <w:pPr>
        <w:ind w:left="29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D1417D0">
      <w:start w:val="1"/>
      <w:numFmt w:val="bullet"/>
      <w:lvlText w:val="o"/>
      <w:lvlJc w:val="left"/>
      <w:pPr>
        <w:ind w:left="37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D46B122">
      <w:start w:val="1"/>
      <w:numFmt w:val="bullet"/>
      <w:lvlText w:val="▪"/>
      <w:lvlJc w:val="left"/>
      <w:pPr>
        <w:ind w:left="44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4EE7CDA">
      <w:start w:val="1"/>
      <w:numFmt w:val="bullet"/>
      <w:lvlText w:val="•"/>
      <w:lvlJc w:val="left"/>
      <w:pPr>
        <w:ind w:left="51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3C6BB14">
      <w:start w:val="1"/>
      <w:numFmt w:val="bullet"/>
      <w:lvlText w:val="o"/>
      <w:lvlJc w:val="left"/>
      <w:pPr>
        <w:ind w:left="58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66C7D24">
      <w:start w:val="1"/>
      <w:numFmt w:val="bullet"/>
      <w:lvlText w:val="▪"/>
      <w:lvlJc w:val="left"/>
      <w:pPr>
        <w:ind w:left="65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B7F14D6"/>
    <w:multiLevelType w:val="hybridMultilevel"/>
    <w:tmpl w:val="1B12C8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9711316">
    <w:abstractNumId w:val="3"/>
  </w:num>
  <w:num w:numId="2" w16cid:durableId="2064674742">
    <w:abstractNumId w:val="7"/>
  </w:num>
  <w:num w:numId="3" w16cid:durableId="1895504071">
    <w:abstractNumId w:val="10"/>
  </w:num>
  <w:num w:numId="4" w16cid:durableId="1022901166">
    <w:abstractNumId w:val="4"/>
  </w:num>
  <w:num w:numId="5" w16cid:durableId="322006202">
    <w:abstractNumId w:val="8"/>
  </w:num>
  <w:num w:numId="6" w16cid:durableId="1921409158">
    <w:abstractNumId w:val="13"/>
  </w:num>
  <w:num w:numId="7" w16cid:durableId="1097679760">
    <w:abstractNumId w:val="9"/>
  </w:num>
  <w:num w:numId="8" w16cid:durableId="159393931">
    <w:abstractNumId w:val="12"/>
  </w:num>
  <w:num w:numId="9" w16cid:durableId="384452766">
    <w:abstractNumId w:val="16"/>
  </w:num>
  <w:num w:numId="10" w16cid:durableId="1782458448">
    <w:abstractNumId w:val="17"/>
  </w:num>
  <w:num w:numId="11" w16cid:durableId="1960990325">
    <w:abstractNumId w:val="1"/>
  </w:num>
  <w:num w:numId="12" w16cid:durableId="736631020">
    <w:abstractNumId w:val="11"/>
  </w:num>
  <w:num w:numId="13" w16cid:durableId="1409309805">
    <w:abstractNumId w:val="5"/>
  </w:num>
  <w:num w:numId="14" w16cid:durableId="1971091522">
    <w:abstractNumId w:val="15"/>
  </w:num>
  <w:num w:numId="15" w16cid:durableId="1532379752">
    <w:abstractNumId w:val="14"/>
  </w:num>
  <w:num w:numId="16" w16cid:durableId="843545237">
    <w:abstractNumId w:val="0"/>
  </w:num>
  <w:num w:numId="17" w16cid:durableId="895311056">
    <w:abstractNumId w:val="2"/>
  </w:num>
  <w:num w:numId="18" w16cid:durableId="1520669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1D9"/>
    <w:rsid w:val="00002483"/>
    <w:rsid w:val="00002C92"/>
    <w:rsid w:val="0002344B"/>
    <w:rsid w:val="000317F5"/>
    <w:rsid w:val="00054134"/>
    <w:rsid w:val="00056628"/>
    <w:rsid w:val="00080D0A"/>
    <w:rsid w:val="000810C0"/>
    <w:rsid w:val="00083820"/>
    <w:rsid w:val="0009117E"/>
    <w:rsid w:val="000C51F0"/>
    <w:rsid w:val="000D04D6"/>
    <w:rsid w:val="000D1ADC"/>
    <w:rsid w:val="00131D2F"/>
    <w:rsid w:val="0014280F"/>
    <w:rsid w:val="00151017"/>
    <w:rsid w:val="00156411"/>
    <w:rsid w:val="00187435"/>
    <w:rsid w:val="00191D7C"/>
    <w:rsid w:val="00197D4C"/>
    <w:rsid w:val="001A0AE7"/>
    <w:rsid w:val="001B03EA"/>
    <w:rsid w:val="001B38BB"/>
    <w:rsid w:val="001D56AE"/>
    <w:rsid w:val="001F0436"/>
    <w:rsid w:val="00240154"/>
    <w:rsid w:val="00240A8C"/>
    <w:rsid w:val="0024359F"/>
    <w:rsid w:val="00256095"/>
    <w:rsid w:val="002611BA"/>
    <w:rsid w:val="00261A88"/>
    <w:rsid w:val="002823B5"/>
    <w:rsid w:val="0028794B"/>
    <w:rsid w:val="00293B64"/>
    <w:rsid w:val="002B01B0"/>
    <w:rsid w:val="002C1474"/>
    <w:rsid w:val="00316412"/>
    <w:rsid w:val="003401E8"/>
    <w:rsid w:val="00353E72"/>
    <w:rsid w:val="00380F50"/>
    <w:rsid w:val="0038561A"/>
    <w:rsid w:val="003B3EA8"/>
    <w:rsid w:val="003D426E"/>
    <w:rsid w:val="003E188A"/>
    <w:rsid w:val="003E6F06"/>
    <w:rsid w:val="00403D71"/>
    <w:rsid w:val="00451D26"/>
    <w:rsid w:val="004849DA"/>
    <w:rsid w:val="00492181"/>
    <w:rsid w:val="004B1079"/>
    <w:rsid w:val="004C0508"/>
    <w:rsid w:val="004C2FC8"/>
    <w:rsid w:val="004C4196"/>
    <w:rsid w:val="004D4575"/>
    <w:rsid w:val="005016AE"/>
    <w:rsid w:val="00530A91"/>
    <w:rsid w:val="00541B6E"/>
    <w:rsid w:val="00553220"/>
    <w:rsid w:val="00587177"/>
    <w:rsid w:val="00591EF4"/>
    <w:rsid w:val="005935FC"/>
    <w:rsid w:val="005A0674"/>
    <w:rsid w:val="005A763F"/>
    <w:rsid w:val="005B5848"/>
    <w:rsid w:val="005C4BCA"/>
    <w:rsid w:val="005F3E1A"/>
    <w:rsid w:val="005F4763"/>
    <w:rsid w:val="00604FA1"/>
    <w:rsid w:val="0062289D"/>
    <w:rsid w:val="00634001"/>
    <w:rsid w:val="00650A84"/>
    <w:rsid w:val="00664D89"/>
    <w:rsid w:val="00665CD5"/>
    <w:rsid w:val="00675D43"/>
    <w:rsid w:val="00680FDC"/>
    <w:rsid w:val="00683A91"/>
    <w:rsid w:val="00687DB1"/>
    <w:rsid w:val="006A4BD5"/>
    <w:rsid w:val="006A5A97"/>
    <w:rsid w:val="006D2A56"/>
    <w:rsid w:val="007239D6"/>
    <w:rsid w:val="00727144"/>
    <w:rsid w:val="00732EF4"/>
    <w:rsid w:val="00745F85"/>
    <w:rsid w:val="007524AF"/>
    <w:rsid w:val="00760A81"/>
    <w:rsid w:val="00764259"/>
    <w:rsid w:val="00781978"/>
    <w:rsid w:val="00795446"/>
    <w:rsid w:val="007A1762"/>
    <w:rsid w:val="007C2171"/>
    <w:rsid w:val="007C3148"/>
    <w:rsid w:val="007D40F8"/>
    <w:rsid w:val="007F1C3E"/>
    <w:rsid w:val="00822179"/>
    <w:rsid w:val="00843D7E"/>
    <w:rsid w:val="00857076"/>
    <w:rsid w:val="0088266C"/>
    <w:rsid w:val="008C0434"/>
    <w:rsid w:val="008D050D"/>
    <w:rsid w:val="008F0A91"/>
    <w:rsid w:val="009007B8"/>
    <w:rsid w:val="009023AE"/>
    <w:rsid w:val="009026BA"/>
    <w:rsid w:val="00910FB8"/>
    <w:rsid w:val="00922EA6"/>
    <w:rsid w:val="00925D15"/>
    <w:rsid w:val="0094442D"/>
    <w:rsid w:val="009605B5"/>
    <w:rsid w:val="00974670"/>
    <w:rsid w:val="009A6695"/>
    <w:rsid w:val="009D24EA"/>
    <w:rsid w:val="009E2A4F"/>
    <w:rsid w:val="00A04738"/>
    <w:rsid w:val="00A07E53"/>
    <w:rsid w:val="00A33948"/>
    <w:rsid w:val="00A416D7"/>
    <w:rsid w:val="00A662BE"/>
    <w:rsid w:val="00A74478"/>
    <w:rsid w:val="00A85694"/>
    <w:rsid w:val="00A905B9"/>
    <w:rsid w:val="00AA5AF9"/>
    <w:rsid w:val="00AB6196"/>
    <w:rsid w:val="00AE54A0"/>
    <w:rsid w:val="00AE79B4"/>
    <w:rsid w:val="00B04F38"/>
    <w:rsid w:val="00B16DD0"/>
    <w:rsid w:val="00B36653"/>
    <w:rsid w:val="00B41437"/>
    <w:rsid w:val="00B53E14"/>
    <w:rsid w:val="00B640F4"/>
    <w:rsid w:val="00B70F06"/>
    <w:rsid w:val="00B76E66"/>
    <w:rsid w:val="00B82C94"/>
    <w:rsid w:val="00B94B95"/>
    <w:rsid w:val="00B954C9"/>
    <w:rsid w:val="00BA58C4"/>
    <w:rsid w:val="00BC559E"/>
    <w:rsid w:val="00C0771F"/>
    <w:rsid w:val="00C3070A"/>
    <w:rsid w:val="00C359E7"/>
    <w:rsid w:val="00C4439E"/>
    <w:rsid w:val="00C61774"/>
    <w:rsid w:val="00C70745"/>
    <w:rsid w:val="00C90FF6"/>
    <w:rsid w:val="00CA27FE"/>
    <w:rsid w:val="00D0321F"/>
    <w:rsid w:val="00D15574"/>
    <w:rsid w:val="00D1655A"/>
    <w:rsid w:val="00D20990"/>
    <w:rsid w:val="00D408DC"/>
    <w:rsid w:val="00D45CCD"/>
    <w:rsid w:val="00D62281"/>
    <w:rsid w:val="00D955FE"/>
    <w:rsid w:val="00D96845"/>
    <w:rsid w:val="00DC5E2C"/>
    <w:rsid w:val="00DE5B3C"/>
    <w:rsid w:val="00DF3867"/>
    <w:rsid w:val="00E01EB1"/>
    <w:rsid w:val="00E036DE"/>
    <w:rsid w:val="00E148F3"/>
    <w:rsid w:val="00E407F5"/>
    <w:rsid w:val="00E4624A"/>
    <w:rsid w:val="00E55C96"/>
    <w:rsid w:val="00EB783C"/>
    <w:rsid w:val="00ED36B5"/>
    <w:rsid w:val="00EE0AD6"/>
    <w:rsid w:val="00EE27B7"/>
    <w:rsid w:val="00EF114D"/>
    <w:rsid w:val="00F058CD"/>
    <w:rsid w:val="00F07B5B"/>
    <w:rsid w:val="00F12564"/>
    <w:rsid w:val="00F17488"/>
    <w:rsid w:val="00F17F4C"/>
    <w:rsid w:val="00F24AB6"/>
    <w:rsid w:val="00F26699"/>
    <w:rsid w:val="00F37E70"/>
    <w:rsid w:val="00F50637"/>
    <w:rsid w:val="00F571D9"/>
    <w:rsid w:val="00F8664E"/>
    <w:rsid w:val="00F978BF"/>
    <w:rsid w:val="00FA6B11"/>
    <w:rsid w:val="00FB7779"/>
    <w:rsid w:val="00FC3CC3"/>
    <w:rsid w:val="00FF5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229FE8"/>
  <w15:docId w15:val="{A588791E-AFDF-4D16-8512-E49E77938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58CD"/>
    <w:pPr>
      <w:widowControl w:val="0"/>
    </w:pPr>
    <w:rPr>
      <w:rFonts w:ascii="Courier New" w:eastAsia="Times New Roman" w:hAnsi="Courier New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65CD5"/>
    <w:pPr>
      <w:keepNext/>
      <w:jc w:val="center"/>
      <w:outlineLvl w:val="2"/>
    </w:pPr>
    <w:rPr>
      <w:rFonts w:ascii="Times New Roman" w:hAnsi="Times New Roman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665CD5"/>
    <w:rPr>
      <w:rFonts w:ascii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rsid w:val="00665CD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65CD5"/>
    <w:rPr>
      <w:rFonts w:ascii="Courier New" w:hAnsi="Courier New" w:cs="Times New Roman"/>
      <w:sz w:val="24"/>
      <w:szCs w:val="24"/>
    </w:rPr>
  </w:style>
  <w:style w:type="paragraph" w:customStyle="1" w:styleId="msoaddress">
    <w:name w:val="msoaddress"/>
    <w:uiPriority w:val="99"/>
    <w:rsid w:val="00665CD5"/>
    <w:rPr>
      <w:rFonts w:ascii="Georgia" w:eastAsia="Times New Roman" w:hAnsi="Georgia"/>
      <w:color w:val="000000"/>
      <w:kern w:val="28"/>
      <w:sz w:val="13"/>
      <w:szCs w:val="15"/>
    </w:rPr>
  </w:style>
  <w:style w:type="paragraph" w:styleId="ListParagraph">
    <w:name w:val="List Paragraph"/>
    <w:basedOn w:val="Normal"/>
    <w:uiPriority w:val="99"/>
    <w:qFormat/>
    <w:rsid w:val="00665CD5"/>
    <w:pPr>
      <w:ind w:left="720"/>
      <w:contextualSpacing/>
    </w:pPr>
  </w:style>
  <w:style w:type="paragraph" w:customStyle="1" w:styleId="Default">
    <w:name w:val="Default"/>
    <w:uiPriority w:val="99"/>
    <w:rsid w:val="00665CD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8570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57076"/>
    <w:rPr>
      <w:rFonts w:ascii="Courier New" w:hAnsi="Courier New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82C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2C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locked/>
    <w:rsid w:val="000566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5C4BCA"/>
    <w:pPr>
      <w:keepNext/>
      <w:keepLines/>
      <w:widowControl/>
      <w:spacing w:after="200" w:line="276" w:lineRule="auto"/>
    </w:pPr>
    <w:rPr>
      <w:rFonts w:ascii="Trebuchet MS" w:eastAsia="Trebuchet MS" w:hAnsi="Trebuchet MS" w:cs="Trebuchet MS"/>
      <w:i/>
      <w:color w:val="666666"/>
      <w:sz w:val="26"/>
      <w:szCs w:val="26"/>
      <w:highlight w:val="white"/>
      <w:lang w:val="en"/>
    </w:rPr>
  </w:style>
  <w:style w:type="character" w:customStyle="1" w:styleId="SubtitleChar">
    <w:name w:val="Subtitle Char"/>
    <w:basedOn w:val="DefaultParagraphFont"/>
    <w:link w:val="Subtitle"/>
    <w:uiPriority w:val="11"/>
    <w:rsid w:val="005C4BCA"/>
    <w:rPr>
      <w:rFonts w:ascii="Trebuchet MS" w:eastAsia="Trebuchet MS" w:hAnsi="Trebuchet MS" w:cs="Trebuchet MS"/>
      <w:i/>
      <w:color w:val="666666"/>
      <w:sz w:val="26"/>
      <w:szCs w:val="26"/>
      <w:highlight w:val="white"/>
      <w:lang w:val="en"/>
    </w:rPr>
  </w:style>
  <w:style w:type="character" w:styleId="Hyperlink">
    <w:name w:val="Hyperlink"/>
    <w:basedOn w:val="DefaultParagraphFont"/>
    <w:uiPriority w:val="99"/>
    <w:semiHidden/>
    <w:unhideWhenUsed/>
    <w:rsid w:val="00E01E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ucy.long\Local%20Settings\Temporary%20Internet%20Files\Content.Outlook\HOG6ZRT7\Lesson%20Pla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0</TotalTime>
  <Pages>2</Pages>
  <Words>1075</Words>
  <Characters>5509</Characters>
  <Application>Microsoft Office Word</Application>
  <DocSecurity>0</DocSecurity>
  <Lines>75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Teacher:      Date:  Subject:</vt:lpstr>
    </vt:vector>
  </TitlesOfParts>
  <Company>Information Transport Solutions, Inc.</Company>
  <LinksUpToDate>false</LinksUpToDate>
  <CharactersWithSpaces>6571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Teacher:      Date:  Subject:</dc:title>
  <dc:creator>lucy.long</dc:creator>
  <cp:lastModifiedBy>Angela Nicholson</cp:lastModifiedBy>
  <cp:revision>2</cp:revision>
  <cp:lastPrinted>2023-09-29T19:17:00Z</cp:lastPrinted>
  <dcterms:created xsi:type="dcterms:W3CDTF">2024-09-03T02:25:00Z</dcterms:created>
  <dcterms:modified xsi:type="dcterms:W3CDTF">2024-09-03T02:25:00Z</dcterms:modified>
</cp:coreProperties>
</file>