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52B5E836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AF3703">
        <w:rPr>
          <w:rFonts w:ascii="Times New Roman" w:hAnsi="Times New Roman"/>
          <w:sz w:val="20"/>
        </w:rPr>
        <w:t>8/12-16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6D387E">
        <w:rPr>
          <w:rFonts w:ascii="Times New Roman" w:hAnsi="Times New Roman"/>
          <w:noProof/>
          <w:sz w:val="20"/>
        </w:rPr>
        <w:t>ELA</w:t>
      </w:r>
      <w:r>
        <w:rPr>
          <w:rFonts w:ascii="Times New Roman" w:hAnsi="Times New Roman"/>
          <w:sz w:val="20"/>
        </w:rPr>
        <w:t xml:space="preserve">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3C935A49" w14:textId="07D223B1" w:rsidR="002B4D4B" w:rsidRDefault="002B4D4B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23AFE371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0D29">
              <w:rPr>
                <w:rFonts w:ascii="Arial" w:hAnsi="Arial" w:cs="Arial"/>
                <w:sz w:val="20"/>
                <w:szCs w:val="20"/>
              </w:rPr>
            </w:r>
            <w:r w:rsidR="00080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0D29">
              <w:rPr>
                <w:rFonts w:ascii="Arial" w:hAnsi="Arial" w:cs="Arial"/>
                <w:sz w:val="20"/>
                <w:szCs w:val="20"/>
              </w:rPr>
            </w:r>
            <w:r w:rsidR="00080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0D29">
              <w:rPr>
                <w:rFonts w:ascii="Arial" w:hAnsi="Arial" w:cs="Arial"/>
                <w:sz w:val="20"/>
                <w:szCs w:val="20"/>
              </w:rPr>
            </w:r>
            <w:r w:rsidR="00080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0D29">
              <w:rPr>
                <w:rFonts w:ascii="Arial" w:hAnsi="Arial" w:cs="Arial"/>
                <w:sz w:val="20"/>
                <w:szCs w:val="20"/>
              </w:rPr>
            </w:r>
            <w:r w:rsidR="00080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13ACC47E" w:rsidR="00664D89" w:rsidRPr="00530A91" w:rsidRDefault="00AA4EEE" w:rsidP="00665CD5">
      <w:pPr>
        <w:rPr>
          <w:sz w:val="18"/>
          <w:szCs w:val="18"/>
        </w:rPr>
      </w:pPr>
      <w:r>
        <w:rPr>
          <w:noProof/>
        </w:rPr>
        <w:pict w14:anchorId="23F61BA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<v:textbox>
              <w:txbxContent>
                <w:p w14:paraId="29BC866B" w14:textId="6D4657F4" w:rsidR="00FC3CC3" w:rsidRDefault="00FC3CC3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This Week’s Vocabulary</w:t>
                  </w:r>
                  <w:r w:rsidR="00AD6AFB"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</w:p>
                <w:p w14:paraId="08B38B2B" w14:textId="31FB1144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229F95AE" w:rsidR="002C5BED" w:rsidRPr="002D00DA" w:rsidRDefault="002C5BED" w:rsidP="002C5BED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D86ACCA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9019A3B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3E09004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7E830841" w:rsidR="002C5BED" w:rsidRPr="002D00DA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BE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D4B2DB3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D37B5EE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5C7B9CB5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EAE5B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F3DF4F3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43E0DC6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18E76712" w14:textId="325A0E3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069EEB1" w14:textId="7CE683C5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AF6A4E9" w14:textId="3824F562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3DC71D8C" w14:textId="12E0B00D" w:rsidR="002C5BED" w:rsidRPr="008D050D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AC568DE" w14:textId="63F166E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254BA6F" w14:textId="6E022925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780E721" w14:textId="193A5601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72F9650" w14:textId="247435A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2F950D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5C3E18FD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1EA184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102DCF6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3F6A065B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sz w:val="18"/>
          <w:szCs w:val="18"/>
        </w:rPr>
      </w:r>
      <w:r w:rsidR="00080D29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sz w:val="18"/>
          <w:szCs w:val="18"/>
        </w:rPr>
      </w:r>
      <w:r w:rsidR="00080D29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sz w:val="18"/>
          <w:szCs w:val="18"/>
        </w:rPr>
      </w:r>
      <w:r w:rsidR="00080D29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b/>
          <w:sz w:val="18"/>
          <w:szCs w:val="18"/>
        </w:rPr>
      </w:r>
      <w:r w:rsidR="00080D29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b/>
          <w:sz w:val="18"/>
          <w:szCs w:val="18"/>
        </w:rPr>
      </w:r>
      <w:r w:rsidR="00080D29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8B8A" w14:textId="77777777" w:rsidR="007D3E6D" w:rsidRDefault="007D3E6D" w:rsidP="00857076">
      <w:r>
        <w:separator/>
      </w:r>
    </w:p>
  </w:endnote>
  <w:endnote w:type="continuationSeparator" w:id="0">
    <w:p w14:paraId="72BA193C" w14:textId="77777777" w:rsidR="007D3E6D" w:rsidRDefault="007D3E6D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048F" w14:textId="77777777" w:rsidR="007D3E6D" w:rsidRDefault="007D3E6D" w:rsidP="00857076">
      <w:r>
        <w:separator/>
      </w:r>
    </w:p>
  </w:footnote>
  <w:footnote w:type="continuationSeparator" w:id="0">
    <w:p w14:paraId="4A868BB0" w14:textId="77777777" w:rsidR="007D3E6D" w:rsidRDefault="007D3E6D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F0"/>
    <w:rsid w:val="0013721F"/>
    <w:rsid w:val="00142E12"/>
    <w:rsid w:val="00145E4F"/>
    <w:rsid w:val="00151017"/>
    <w:rsid w:val="00153B06"/>
    <w:rsid w:val="00156411"/>
    <w:rsid w:val="00187435"/>
    <w:rsid w:val="00197D4C"/>
    <w:rsid w:val="001A17A2"/>
    <w:rsid w:val="001B38BB"/>
    <w:rsid w:val="001D22B4"/>
    <w:rsid w:val="001D410E"/>
    <w:rsid w:val="001D56AE"/>
    <w:rsid w:val="001F0436"/>
    <w:rsid w:val="00203E1A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30A91"/>
    <w:rsid w:val="00541B6E"/>
    <w:rsid w:val="00553220"/>
    <w:rsid w:val="00575FB3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D387E"/>
    <w:rsid w:val="006F10E0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3E6D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A27FE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1714"/>
    <w:rsid w:val="00E44F93"/>
    <w:rsid w:val="00E55C96"/>
    <w:rsid w:val="00E92C80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29FE8"/>
  <w15:docId w15:val="{047DAAE7-6936-4873-8874-9A8D081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2024-05-10T15:13:00Z</cp:lastPrinted>
  <dcterms:created xsi:type="dcterms:W3CDTF">2024-08-09T21:42:00Z</dcterms:created>
  <dcterms:modified xsi:type="dcterms:W3CDTF">2024-08-09T21:42:00Z</dcterms:modified>
</cp:coreProperties>
</file>