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2427C" w14:textId="77777777" w:rsidR="005103D7" w:rsidRPr="007C5CFF" w:rsidRDefault="005103D7" w:rsidP="00F804E9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QUITMAN COUNTY BOARD OF EDUCATION</w:t>
      </w:r>
    </w:p>
    <w:p w14:paraId="7BAD6297" w14:textId="77777777" w:rsidR="005103D7" w:rsidRPr="007C5CFF" w:rsidRDefault="005103D7" w:rsidP="00F804E9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GEORGETOWN, GEORGIA</w:t>
      </w:r>
    </w:p>
    <w:p w14:paraId="45AC2900" w14:textId="6F710DC5" w:rsidR="00EF19B4" w:rsidRDefault="005103D7" w:rsidP="00F804E9">
      <w:pPr>
        <w:jc w:val="center"/>
        <w:rPr>
          <w:b/>
          <w:bCs/>
          <w:sz w:val="24"/>
          <w:szCs w:val="24"/>
        </w:rPr>
      </w:pPr>
      <w:r w:rsidRPr="49D78033">
        <w:rPr>
          <w:b/>
          <w:bCs/>
          <w:sz w:val="24"/>
          <w:szCs w:val="24"/>
        </w:rPr>
        <w:t>MINUTES OF</w:t>
      </w:r>
      <w:r w:rsidR="00B641B8" w:rsidRPr="49D78033">
        <w:rPr>
          <w:b/>
          <w:bCs/>
          <w:sz w:val="24"/>
          <w:szCs w:val="24"/>
        </w:rPr>
        <w:t xml:space="preserve"> </w:t>
      </w:r>
      <w:r w:rsidR="002335BF">
        <w:rPr>
          <w:b/>
          <w:bCs/>
          <w:sz w:val="24"/>
          <w:szCs w:val="24"/>
        </w:rPr>
        <w:t>FEBRUARY 4, 2025</w:t>
      </w:r>
    </w:p>
    <w:p w14:paraId="78ADBF6F" w14:textId="77777777" w:rsidR="000F725A" w:rsidRPr="007C5CFF" w:rsidRDefault="002D060F" w:rsidP="00F804E9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REGULAR</w:t>
      </w:r>
      <w:r w:rsidR="000F725A" w:rsidRPr="007C5CFF">
        <w:rPr>
          <w:b/>
          <w:sz w:val="24"/>
          <w:szCs w:val="24"/>
        </w:rPr>
        <w:t xml:space="preserve"> MEETING</w:t>
      </w:r>
    </w:p>
    <w:p w14:paraId="3C960EBE" w14:textId="77777777" w:rsidR="005F5F17" w:rsidRPr="007C5CFF" w:rsidRDefault="005F5F17">
      <w:pPr>
        <w:jc w:val="center"/>
        <w:rPr>
          <w:sz w:val="24"/>
          <w:szCs w:val="24"/>
        </w:rPr>
      </w:pPr>
    </w:p>
    <w:p w14:paraId="63C06DF5" w14:textId="57355C95" w:rsidR="005103D7" w:rsidRPr="007C5CFF" w:rsidRDefault="005103D7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Quitman County Board of Education met in a </w:t>
      </w:r>
      <w:r w:rsidR="002D060F" w:rsidRPr="43305EA0">
        <w:rPr>
          <w:sz w:val="24"/>
          <w:szCs w:val="24"/>
        </w:rPr>
        <w:t>regular s</w:t>
      </w:r>
      <w:r w:rsidR="009C34F1" w:rsidRPr="43305EA0">
        <w:rPr>
          <w:sz w:val="24"/>
          <w:szCs w:val="24"/>
        </w:rPr>
        <w:t xml:space="preserve">ession on </w:t>
      </w:r>
      <w:r w:rsidR="002335BF">
        <w:rPr>
          <w:sz w:val="24"/>
          <w:szCs w:val="24"/>
        </w:rPr>
        <w:t xml:space="preserve">February 4, </w:t>
      </w:r>
      <w:proofErr w:type="gramStart"/>
      <w:r w:rsidR="002335BF">
        <w:rPr>
          <w:sz w:val="24"/>
          <w:szCs w:val="24"/>
        </w:rPr>
        <w:t>2025</w:t>
      </w:r>
      <w:proofErr w:type="gramEnd"/>
      <w:r w:rsidRPr="43305EA0">
        <w:rPr>
          <w:sz w:val="24"/>
          <w:szCs w:val="24"/>
        </w:rPr>
        <w:t xml:space="preserve"> </w:t>
      </w:r>
      <w:r w:rsidR="00A07B3E" w:rsidRPr="43305EA0">
        <w:rPr>
          <w:sz w:val="24"/>
          <w:szCs w:val="24"/>
        </w:rPr>
        <w:t xml:space="preserve">at </w:t>
      </w:r>
      <w:r w:rsidR="002F4AB3" w:rsidRPr="43305EA0">
        <w:rPr>
          <w:sz w:val="24"/>
          <w:szCs w:val="24"/>
        </w:rPr>
        <w:t>6</w:t>
      </w:r>
      <w:r w:rsidR="00A07B3E" w:rsidRPr="43305EA0">
        <w:rPr>
          <w:sz w:val="24"/>
          <w:szCs w:val="24"/>
        </w:rPr>
        <w:t>:</w:t>
      </w:r>
      <w:r w:rsidR="00470D76" w:rsidRPr="43305EA0">
        <w:rPr>
          <w:sz w:val="24"/>
          <w:szCs w:val="24"/>
        </w:rPr>
        <w:t>0</w:t>
      </w:r>
      <w:r w:rsidR="00A07B3E" w:rsidRPr="43305EA0">
        <w:rPr>
          <w:sz w:val="24"/>
          <w:szCs w:val="24"/>
        </w:rPr>
        <w:t xml:space="preserve">0 p.m. </w:t>
      </w:r>
      <w:r w:rsidRPr="43305EA0">
        <w:rPr>
          <w:sz w:val="24"/>
          <w:szCs w:val="24"/>
        </w:rPr>
        <w:t xml:space="preserve">in the Boardroom of the Administrative Office, 215 </w:t>
      </w:r>
      <w:proofErr w:type="spellStart"/>
      <w:r w:rsidRPr="43305EA0">
        <w:rPr>
          <w:sz w:val="24"/>
          <w:szCs w:val="24"/>
        </w:rPr>
        <w:t>Kaigler</w:t>
      </w:r>
      <w:proofErr w:type="spellEnd"/>
      <w:r w:rsidRPr="43305EA0">
        <w:rPr>
          <w:sz w:val="24"/>
          <w:szCs w:val="24"/>
        </w:rPr>
        <w:t xml:space="preserve"> Road</w:t>
      </w:r>
      <w:r w:rsidR="002335BF">
        <w:rPr>
          <w:sz w:val="24"/>
          <w:szCs w:val="24"/>
        </w:rPr>
        <w:t>, Georgetown, Georgia</w:t>
      </w:r>
      <w:r w:rsidRPr="43305EA0">
        <w:rPr>
          <w:sz w:val="24"/>
          <w:szCs w:val="24"/>
        </w:rPr>
        <w:t xml:space="preserve">.  Mr. </w:t>
      </w:r>
      <w:r w:rsidR="00627C22" w:rsidRPr="43305EA0">
        <w:rPr>
          <w:sz w:val="24"/>
          <w:szCs w:val="24"/>
        </w:rPr>
        <w:t>Willie J. Anderson</w:t>
      </w:r>
      <w:r w:rsidRPr="43305EA0">
        <w:rPr>
          <w:sz w:val="24"/>
          <w:szCs w:val="24"/>
        </w:rPr>
        <w:t xml:space="preserve">, </w:t>
      </w:r>
      <w:r w:rsidR="00BB39EE" w:rsidRPr="43305EA0">
        <w:rPr>
          <w:sz w:val="24"/>
          <w:szCs w:val="24"/>
        </w:rPr>
        <w:t xml:space="preserve">Chairman, </w:t>
      </w:r>
      <w:r w:rsidRPr="43305EA0">
        <w:rPr>
          <w:sz w:val="24"/>
          <w:szCs w:val="24"/>
        </w:rPr>
        <w:t>presided.</w:t>
      </w:r>
      <w:r w:rsidR="00E60337" w:rsidRPr="43305EA0">
        <w:rPr>
          <w:sz w:val="24"/>
          <w:szCs w:val="24"/>
        </w:rPr>
        <w:t xml:space="preserve">  </w:t>
      </w:r>
    </w:p>
    <w:p w14:paraId="68472F29" w14:textId="77777777" w:rsidR="005103D7" w:rsidRPr="007C5CFF" w:rsidRDefault="005103D7">
      <w:pPr>
        <w:rPr>
          <w:sz w:val="24"/>
          <w:szCs w:val="24"/>
        </w:rPr>
      </w:pPr>
    </w:p>
    <w:p w14:paraId="0DE92BF6" w14:textId="4D61856A" w:rsidR="005103D7" w:rsidRPr="007C5CFF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PRESENT:  </w:t>
      </w:r>
      <w:r w:rsidR="00536927" w:rsidRPr="43305EA0">
        <w:rPr>
          <w:sz w:val="24"/>
          <w:szCs w:val="24"/>
        </w:rPr>
        <w:t xml:space="preserve">Mr. </w:t>
      </w:r>
      <w:r w:rsidR="00627C22" w:rsidRPr="43305EA0">
        <w:rPr>
          <w:sz w:val="24"/>
          <w:szCs w:val="24"/>
        </w:rPr>
        <w:t>Willie J. Anderson</w:t>
      </w:r>
      <w:r w:rsidR="00E570DC" w:rsidRPr="43305EA0">
        <w:rPr>
          <w:sz w:val="24"/>
          <w:szCs w:val="24"/>
        </w:rPr>
        <w:t>, Chairman;</w:t>
      </w:r>
      <w:r w:rsidR="00627C22" w:rsidRPr="43305EA0">
        <w:rPr>
          <w:sz w:val="24"/>
          <w:szCs w:val="24"/>
        </w:rPr>
        <w:t xml:space="preserve"> </w:t>
      </w:r>
      <w:r w:rsidR="008312FB" w:rsidRPr="43305EA0">
        <w:rPr>
          <w:sz w:val="24"/>
          <w:szCs w:val="24"/>
        </w:rPr>
        <w:t xml:space="preserve">Mr. </w:t>
      </w:r>
      <w:r w:rsidR="30134512" w:rsidRPr="43305EA0">
        <w:rPr>
          <w:sz w:val="24"/>
          <w:szCs w:val="24"/>
        </w:rPr>
        <w:t xml:space="preserve">Larry Wilborn, Vice Chairman, </w:t>
      </w:r>
      <w:r w:rsidR="002335BF">
        <w:rPr>
          <w:sz w:val="24"/>
          <w:szCs w:val="24"/>
        </w:rPr>
        <w:t xml:space="preserve">and </w:t>
      </w:r>
      <w:r w:rsidR="00384A68">
        <w:rPr>
          <w:sz w:val="24"/>
          <w:szCs w:val="24"/>
        </w:rPr>
        <w:t xml:space="preserve">Mr. </w:t>
      </w:r>
      <w:r w:rsidR="008312FB" w:rsidRPr="43305EA0">
        <w:rPr>
          <w:sz w:val="24"/>
          <w:szCs w:val="24"/>
        </w:rPr>
        <w:t xml:space="preserve">Jimmy </w:t>
      </w:r>
      <w:r w:rsidR="00EE1828" w:rsidRPr="43305EA0">
        <w:rPr>
          <w:sz w:val="24"/>
          <w:szCs w:val="24"/>
        </w:rPr>
        <w:t xml:space="preserve">Eleby, </w:t>
      </w:r>
      <w:r w:rsidR="005A7136">
        <w:rPr>
          <w:sz w:val="24"/>
          <w:szCs w:val="24"/>
        </w:rPr>
        <w:t>Board membe</w:t>
      </w:r>
      <w:r w:rsidR="002335BF">
        <w:rPr>
          <w:sz w:val="24"/>
          <w:szCs w:val="24"/>
        </w:rPr>
        <w:t>r</w:t>
      </w:r>
      <w:r w:rsidR="005A7136">
        <w:rPr>
          <w:sz w:val="24"/>
          <w:szCs w:val="24"/>
        </w:rPr>
        <w:t xml:space="preserve">; </w:t>
      </w:r>
      <w:r w:rsidR="00EE51ED" w:rsidRPr="43305EA0">
        <w:rPr>
          <w:sz w:val="24"/>
          <w:szCs w:val="24"/>
        </w:rPr>
        <w:t>and Mr. Jon-Erik Jones</w:t>
      </w:r>
      <w:r w:rsidR="00DA4D79" w:rsidRPr="43305EA0">
        <w:rPr>
          <w:sz w:val="24"/>
          <w:szCs w:val="24"/>
        </w:rPr>
        <w:t>, School Superintendent</w:t>
      </w:r>
      <w:r w:rsidRPr="43305EA0">
        <w:rPr>
          <w:sz w:val="24"/>
          <w:szCs w:val="24"/>
        </w:rPr>
        <w:t>.</w:t>
      </w:r>
      <w:r w:rsidR="00DA4D79" w:rsidRPr="43305EA0">
        <w:rPr>
          <w:sz w:val="24"/>
          <w:szCs w:val="24"/>
        </w:rPr>
        <w:t xml:space="preserve">  </w:t>
      </w:r>
    </w:p>
    <w:p w14:paraId="45483DB4" w14:textId="77777777" w:rsidR="70D63B3D" w:rsidRDefault="70D63B3D" w:rsidP="70D63B3D">
      <w:pPr>
        <w:rPr>
          <w:sz w:val="24"/>
          <w:szCs w:val="24"/>
        </w:rPr>
      </w:pPr>
    </w:p>
    <w:p w14:paraId="7F740B36" w14:textId="0365F0DB" w:rsidR="005103D7" w:rsidRPr="007C5CFF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>ABSENT:</w:t>
      </w:r>
      <w:r w:rsidRPr="43305EA0">
        <w:rPr>
          <w:sz w:val="24"/>
          <w:szCs w:val="24"/>
        </w:rPr>
        <w:t xml:space="preserve"> </w:t>
      </w:r>
      <w:r w:rsidR="002335BF">
        <w:rPr>
          <w:sz w:val="24"/>
          <w:szCs w:val="24"/>
        </w:rPr>
        <w:t>Ms. Sherri Hunter and Mrs. Christi Green, Board members.</w:t>
      </w:r>
    </w:p>
    <w:p w14:paraId="21DF1B3E" w14:textId="77777777" w:rsidR="005103D7" w:rsidRPr="007C5CFF" w:rsidRDefault="005103D7">
      <w:pPr>
        <w:rPr>
          <w:sz w:val="24"/>
          <w:szCs w:val="24"/>
        </w:rPr>
      </w:pPr>
    </w:p>
    <w:p w14:paraId="0724E07C" w14:textId="77777777" w:rsidR="005103D7" w:rsidRPr="007C5CFF" w:rsidRDefault="00A30DF6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CALL TO ORDER AND OPENING CEREMONY</w:t>
      </w:r>
    </w:p>
    <w:p w14:paraId="2CC4A90C" w14:textId="77777777" w:rsidR="005103D7" w:rsidRPr="007C5CFF" w:rsidRDefault="005103D7">
      <w:pPr>
        <w:rPr>
          <w:sz w:val="24"/>
          <w:szCs w:val="24"/>
        </w:rPr>
      </w:pPr>
    </w:p>
    <w:p w14:paraId="0F960D73" w14:textId="77777777" w:rsidR="00A30DF6" w:rsidRPr="007C5CFF" w:rsidRDefault="00DD3BFD">
      <w:pPr>
        <w:rPr>
          <w:sz w:val="24"/>
          <w:szCs w:val="24"/>
        </w:rPr>
      </w:pPr>
      <w:r w:rsidRPr="007C5CFF">
        <w:rPr>
          <w:sz w:val="24"/>
          <w:szCs w:val="24"/>
        </w:rPr>
        <w:t xml:space="preserve">The meeting was called to order by </w:t>
      </w:r>
      <w:r w:rsidR="00FA5F4F" w:rsidRPr="007C5CFF">
        <w:rPr>
          <w:sz w:val="24"/>
          <w:szCs w:val="24"/>
        </w:rPr>
        <w:t>C</w:t>
      </w:r>
      <w:r w:rsidR="00033296" w:rsidRPr="007C5CFF">
        <w:rPr>
          <w:sz w:val="24"/>
          <w:szCs w:val="24"/>
        </w:rPr>
        <w:t xml:space="preserve">hairman </w:t>
      </w:r>
      <w:r w:rsidR="0045539C" w:rsidRPr="007C5CFF">
        <w:rPr>
          <w:sz w:val="24"/>
          <w:szCs w:val="24"/>
        </w:rPr>
        <w:t>Anderson</w:t>
      </w:r>
      <w:r w:rsidR="005317D7" w:rsidRPr="007C5CFF">
        <w:rPr>
          <w:sz w:val="24"/>
          <w:szCs w:val="24"/>
        </w:rPr>
        <w:t xml:space="preserve"> with a moment of silence</w:t>
      </w:r>
      <w:r w:rsidR="00536927" w:rsidRPr="007C5CFF">
        <w:rPr>
          <w:sz w:val="24"/>
          <w:szCs w:val="24"/>
        </w:rPr>
        <w:t xml:space="preserve"> followed by the Pledge</w:t>
      </w:r>
      <w:r w:rsidR="00483457" w:rsidRPr="007C5CFF">
        <w:rPr>
          <w:sz w:val="24"/>
          <w:szCs w:val="24"/>
        </w:rPr>
        <w:t>.</w:t>
      </w:r>
      <w:r w:rsidR="00182035" w:rsidRPr="007C5CFF">
        <w:rPr>
          <w:sz w:val="24"/>
          <w:szCs w:val="24"/>
        </w:rPr>
        <w:t xml:space="preserve">  </w:t>
      </w:r>
    </w:p>
    <w:p w14:paraId="0A8EB153" w14:textId="77777777" w:rsidR="003A5F16" w:rsidRPr="007C5CFF" w:rsidRDefault="003A5F16">
      <w:pPr>
        <w:rPr>
          <w:sz w:val="24"/>
          <w:szCs w:val="24"/>
        </w:rPr>
      </w:pPr>
    </w:p>
    <w:p w14:paraId="1F3567A4" w14:textId="77777777" w:rsidR="005103D7" w:rsidRPr="007C5CFF" w:rsidRDefault="005103D7">
      <w:pPr>
        <w:rPr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ED007C" w:rsidRPr="007C5CFF">
        <w:rPr>
          <w:b/>
          <w:sz w:val="24"/>
          <w:szCs w:val="24"/>
        </w:rPr>
        <w:t>GENDA A</w:t>
      </w:r>
      <w:r w:rsidRPr="007C5CFF">
        <w:rPr>
          <w:b/>
          <w:sz w:val="24"/>
          <w:szCs w:val="24"/>
        </w:rPr>
        <w:t>PPROVAL</w:t>
      </w:r>
    </w:p>
    <w:p w14:paraId="5ED5B1AD" w14:textId="77777777" w:rsidR="005103D7" w:rsidRPr="007C5CFF" w:rsidRDefault="005103D7">
      <w:pPr>
        <w:rPr>
          <w:sz w:val="24"/>
          <w:szCs w:val="24"/>
        </w:rPr>
      </w:pPr>
    </w:p>
    <w:p w14:paraId="470E3568" w14:textId="345B6F0A" w:rsidR="00BB39EE" w:rsidRPr="007C5CFF" w:rsidRDefault="002548A3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On a motion by </w:t>
      </w:r>
      <w:r w:rsidR="0020287D" w:rsidRPr="43305EA0">
        <w:rPr>
          <w:sz w:val="24"/>
          <w:szCs w:val="24"/>
        </w:rPr>
        <w:t xml:space="preserve">Mr. </w:t>
      </w:r>
      <w:r w:rsidR="00DB62DB" w:rsidRPr="43305EA0">
        <w:rPr>
          <w:sz w:val="24"/>
          <w:szCs w:val="24"/>
        </w:rPr>
        <w:t>Wilborn</w:t>
      </w:r>
      <w:r w:rsidR="00AD0C80" w:rsidRPr="43305EA0">
        <w:rPr>
          <w:sz w:val="24"/>
          <w:szCs w:val="24"/>
        </w:rPr>
        <w:t xml:space="preserve"> </w:t>
      </w:r>
      <w:r w:rsidRPr="43305EA0">
        <w:rPr>
          <w:sz w:val="24"/>
          <w:szCs w:val="24"/>
        </w:rPr>
        <w:t xml:space="preserve">and a second by </w:t>
      </w:r>
      <w:r w:rsidR="00AD0C80" w:rsidRPr="43305EA0">
        <w:rPr>
          <w:sz w:val="24"/>
          <w:szCs w:val="24"/>
        </w:rPr>
        <w:t>M</w:t>
      </w:r>
      <w:r w:rsidR="00C434D2" w:rsidRPr="43305EA0">
        <w:rPr>
          <w:sz w:val="24"/>
          <w:szCs w:val="24"/>
        </w:rPr>
        <w:t>r</w:t>
      </w:r>
      <w:r w:rsidR="00D957D5">
        <w:rPr>
          <w:sz w:val="24"/>
          <w:szCs w:val="24"/>
        </w:rPr>
        <w:t>. Eleby</w:t>
      </w:r>
      <w:r w:rsidRPr="43305EA0">
        <w:rPr>
          <w:sz w:val="24"/>
          <w:szCs w:val="24"/>
        </w:rPr>
        <w:t xml:space="preserve">, the </w:t>
      </w:r>
      <w:r w:rsidR="00612277" w:rsidRPr="43305EA0">
        <w:rPr>
          <w:sz w:val="24"/>
          <w:szCs w:val="24"/>
        </w:rPr>
        <w:t xml:space="preserve">Board </w:t>
      </w:r>
      <w:r w:rsidRPr="43305EA0">
        <w:rPr>
          <w:sz w:val="24"/>
          <w:szCs w:val="24"/>
        </w:rPr>
        <w:t>voted (</w:t>
      </w:r>
      <w:r w:rsidR="00D957D5">
        <w:rPr>
          <w:sz w:val="24"/>
          <w:szCs w:val="24"/>
        </w:rPr>
        <w:t>3</w:t>
      </w:r>
      <w:r w:rsidRPr="43305EA0">
        <w:rPr>
          <w:sz w:val="24"/>
          <w:szCs w:val="24"/>
        </w:rPr>
        <w:t xml:space="preserve">, 0), to </w:t>
      </w:r>
      <w:r w:rsidR="00F6161B" w:rsidRPr="43305EA0">
        <w:rPr>
          <w:sz w:val="24"/>
          <w:szCs w:val="24"/>
        </w:rPr>
        <w:t>a</w:t>
      </w:r>
      <w:r w:rsidR="00E7106B" w:rsidRPr="43305EA0">
        <w:rPr>
          <w:sz w:val="24"/>
          <w:szCs w:val="24"/>
        </w:rPr>
        <w:t>pprove</w:t>
      </w:r>
      <w:r w:rsidR="00AE7405" w:rsidRPr="43305EA0">
        <w:rPr>
          <w:sz w:val="24"/>
          <w:szCs w:val="24"/>
        </w:rPr>
        <w:t xml:space="preserve"> the </w:t>
      </w:r>
      <w:r w:rsidR="00BA228B" w:rsidRPr="43305EA0">
        <w:rPr>
          <w:sz w:val="24"/>
          <w:szCs w:val="24"/>
        </w:rPr>
        <w:t>agenda</w:t>
      </w:r>
      <w:r w:rsidR="00F57D0E">
        <w:rPr>
          <w:sz w:val="24"/>
          <w:szCs w:val="24"/>
        </w:rPr>
        <w:t xml:space="preserve"> as printed</w:t>
      </w:r>
      <w:r w:rsidR="00FD53C1" w:rsidRPr="43305EA0">
        <w:rPr>
          <w:sz w:val="24"/>
          <w:szCs w:val="24"/>
        </w:rPr>
        <w:t>.</w:t>
      </w:r>
      <w:r w:rsidR="00912826" w:rsidRPr="43305EA0">
        <w:rPr>
          <w:sz w:val="24"/>
          <w:szCs w:val="24"/>
        </w:rPr>
        <w:t xml:space="preserve">  The motion passed.</w:t>
      </w:r>
    </w:p>
    <w:p w14:paraId="07239E6B" w14:textId="77777777" w:rsidR="00404477" w:rsidRPr="007C5CFF" w:rsidRDefault="00404477">
      <w:pPr>
        <w:rPr>
          <w:sz w:val="24"/>
          <w:szCs w:val="24"/>
        </w:rPr>
      </w:pPr>
    </w:p>
    <w:p w14:paraId="7C8114DB" w14:textId="77777777" w:rsidR="00404477" w:rsidRPr="007C5CFF" w:rsidRDefault="00404477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APPROVAL OF MINUTES</w:t>
      </w:r>
    </w:p>
    <w:p w14:paraId="7F0A1947" w14:textId="77777777" w:rsidR="00404477" w:rsidRPr="007C5CFF" w:rsidRDefault="00404477">
      <w:pPr>
        <w:rPr>
          <w:b/>
          <w:sz w:val="24"/>
          <w:szCs w:val="24"/>
        </w:rPr>
      </w:pPr>
    </w:p>
    <w:p w14:paraId="4178C595" w14:textId="35EA6268" w:rsidR="0038780E" w:rsidRDefault="0038780E">
      <w:pPr>
        <w:rPr>
          <w:sz w:val="24"/>
          <w:szCs w:val="24"/>
        </w:rPr>
      </w:pPr>
      <w:bookmarkStart w:id="0" w:name="_Hlk26368220"/>
      <w:r w:rsidRPr="43305EA0">
        <w:rPr>
          <w:sz w:val="24"/>
          <w:szCs w:val="24"/>
        </w:rPr>
        <w:t xml:space="preserve">The Superintendent recommended approval of </w:t>
      </w:r>
      <w:r w:rsidR="00D957D5">
        <w:rPr>
          <w:sz w:val="24"/>
          <w:szCs w:val="24"/>
        </w:rPr>
        <w:t>January 7, 2025</w:t>
      </w:r>
      <w:r w:rsidR="0011133D" w:rsidRPr="43305EA0">
        <w:rPr>
          <w:sz w:val="24"/>
          <w:szCs w:val="24"/>
        </w:rPr>
        <w:t>,</w:t>
      </w:r>
      <w:r w:rsidRPr="43305EA0">
        <w:rPr>
          <w:sz w:val="24"/>
          <w:szCs w:val="24"/>
        </w:rPr>
        <w:t xml:space="preserve"> Regular Board Minutes.  On a motion by Mr. </w:t>
      </w:r>
      <w:r w:rsidR="00D957D5"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</w:t>
      </w:r>
      <w:r w:rsidR="00350476" w:rsidRPr="43305EA0">
        <w:rPr>
          <w:sz w:val="24"/>
          <w:szCs w:val="24"/>
        </w:rPr>
        <w:t>M</w:t>
      </w:r>
      <w:r w:rsidR="00F51FA3">
        <w:rPr>
          <w:sz w:val="24"/>
          <w:szCs w:val="24"/>
        </w:rPr>
        <w:t>r</w:t>
      </w:r>
      <w:r w:rsidR="007A5E67">
        <w:rPr>
          <w:sz w:val="24"/>
          <w:szCs w:val="24"/>
        </w:rPr>
        <w:t xml:space="preserve">. </w:t>
      </w:r>
      <w:r w:rsidR="00D957D5">
        <w:rPr>
          <w:sz w:val="24"/>
          <w:szCs w:val="24"/>
        </w:rPr>
        <w:t>Eleby</w:t>
      </w:r>
      <w:r w:rsidR="00350476" w:rsidRPr="43305EA0">
        <w:rPr>
          <w:sz w:val="24"/>
          <w:szCs w:val="24"/>
        </w:rPr>
        <w:t xml:space="preserve">, the Board </w:t>
      </w:r>
      <w:r w:rsidR="00595D21">
        <w:rPr>
          <w:sz w:val="24"/>
          <w:szCs w:val="24"/>
        </w:rPr>
        <w:t>voted</w:t>
      </w:r>
      <w:r w:rsidR="003C584B">
        <w:rPr>
          <w:sz w:val="24"/>
          <w:szCs w:val="24"/>
        </w:rPr>
        <w:t xml:space="preserve"> </w:t>
      </w:r>
      <w:r w:rsidR="00B217AF">
        <w:rPr>
          <w:sz w:val="24"/>
          <w:szCs w:val="24"/>
        </w:rPr>
        <w:t>(</w:t>
      </w:r>
      <w:r w:rsidR="00D957D5">
        <w:rPr>
          <w:sz w:val="24"/>
          <w:szCs w:val="24"/>
        </w:rPr>
        <w:t>3</w:t>
      </w:r>
      <w:r w:rsidR="00B217AF">
        <w:rPr>
          <w:sz w:val="24"/>
          <w:szCs w:val="24"/>
        </w:rPr>
        <w:t xml:space="preserve">, 0) </w:t>
      </w:r>
      <w:r w:rsidR="00350476" w:rsidRPr="43305EA0">
        <w:rPr>
          <w:sz w:val="24"/>
          <w:szCs w:val="24"/>
        </w:rPr>
        <w:t>to accept the Superintendent’s recommendation.</w:t>
      </w:r>
      <w:r w:rsidR="00631984" w:rsidRPr="43305EA0">
        <w:rPr>
          <w:sz w:val="24"/>
          <w:szCs w:val="24"/>
        </w:rPr>
        <w:t xml:space="preserve">  </w:t>
      </w:r>
      <w:r w:rsidR="00350476" w:rsidRPr="43305EA0">
        <w:rPr>
          <w:sz w:val="24"/>
          <w:szCs w:val="24"/>
        </w:rPr>
        <w:t>The motion passed.</w:t>
      </w:r>
    </w:p>
    <w:p w14:paraId="5140CAA8" w14:textId="77777777" w:rsidR="00DB5765" w:rsidRDefault="00DB5765">
      <w:pPr>
        <w:rPr>
          <w:sz w:val="24"/>
          <w:szCs w:val="24"/>
        </w:rPr>
      </w:pPr>
    </w:p>
    <w:p w14:paraId="3DAB6D97" w14:textId="2596C28B" w:rsidR="00396E04" w:rsidRDefault="00396E04" w:rsidP="00396E04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approval of </w:t>
      </w:r>
      <w:r w:rsidR="00D957D5">
        <w:rPr>
          <w:sz w:val="24"/>
          <w:szCs w:val="24"/>
        </w:rPr>
        <w:t xml:space="preserve">January 28, 2025, </w:t>
      </w:r>
      <w:proofErr w:type="spellStart"/>
      <w:r w:rsidR="007E2FA5">
        <w:rPr>
          <w:sz w:val="24"/>
          <w:szCs w:val="24"/>
        </w:rPr>
        <w:t>Housebill</w:t>
      </w:r>
      <w:proofErr w:type="spellEnd"/>
      <w:r w:rsidR="007E2FA5">
        <w:rPr>
          <w:sz w:val="24"/>
          <w:szCs w:val="24"/>
        </w:rPr>
        <w:t xml:space="preserve"> </w:t>
      </w:r>
      <w:r w:rsidR="00D957D5">
        <w:rPr>
          <w:sz w:val="24"/>
          <w:szCs w:val="24"/>
        </w:rPr>
        <w:t xml:space="preserve">581 Hearing </w:t>
      </w:r>
      <w:r w:rsidR="007E2FA5">
        <w:rPr>
          <w:sz w:val="24"/>
          <w:szCs w:val="24"/>
        </w:rPr>
        <w:t>Minutes, (</w:t>
      </w:r>
      <w:r w:rsidR="00D957D5">
        <w:rPr>
          <w:sz w:val="24"/>
          <w:szCs w:val="24"/>
        </w:rPr>
        <w:t xml:space="preserve">Called). </w:t>
      </w:r>
      <w:r w:rsidRPr="43305EA0">
        <w:rPr>
          <w:sz w:val="24"/>
          <w:szCs w:val="24"/>
        </w:rPr>
        <w:t xml:space="preserve">  On a motion by Mr. </w:t>
      </w:r>
      <w:r w:rsidR="00D957D5"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</w:t>
      </w:r>
      <w:r>
        <w:rPr>
          <w:sz w:val="24"/>
          <w:szCs w:val="24"/>
        </w:rPr>
        <w:t>r</w:t>
      </w:r>
      <w:r w:rsidRPr="43305EA0">
        <w:rPr>
          <w:sz w:val="24"/>
          <w:szCs w:val="24"/>
        </w:rPr>
        <w:t xml:space="preserve">. </w:t>
      </w:r>
      <w:r w:rsidR="00D957D5">
        <w:rPr>
          <w:sz w:val="24"/>
          <w:szCs w:val="24"/>
        </w:rPr>
        <w:t>Eleby</w:t>
      </w:r>
      <w:r w:rsidRPr="43305EA0">
        <w:rPr>
          <w:sz w:val="24"/>
          <w:szCs w:val="24"/>
        </w:rPr>
        <w:t xml:space="preserve">, the Board </w:t>
      </w:r>
      <w:r>
        <w:rPr>
          <w:sz w:val="24"/>
          <w:szCs w:val="24"/>
        </w:rPr>
        <w:t>voted</w:t>
      </w:r>
      <w:r w:rsidR="005C1D26">
        <w:rPr>
          <w:sz w:val="24"/>
          <w:szCs w:val="24"/>
        </w:rPr>
        <w:t xml:space="preserve"> </w:t>
      </w:r>
      <w:r w:rsidRPr="43305EA0">
        <w:rPr>
          <w:sz w:val="24"/>
          <w:szCs w:val="24"/>
        </w:rPr>
        <w:t>(</w:t>
      </w:r>
      <w:r w:rsidR="00D957D5">
        <w:rPr>
          <w:sz w:val="24"/>
          <w:szCs w:val="24"/>
        </w:rPr>
        <w:t>3</w:t>
      </w:r>
      <w:r w:rsidRPr="43305EA0">
        <w:rPr>
          <w:sz w:val="24"/>
          <w:szCs w:val="24"/>
        </w:rPr>
        <w:t xml:space="preserve">, </w:t>
      </w:r>
      <w:r>
        <w:rPr>
          <w:sz w:val="24"/>
          <w:szCs w:val="24"/>
        </w:rPr>
        <w:t>0</w:t>
      </w:r>
      <w:r w:rsidRPr="43305EA0">
        <w:rPr>
          <w:sz w:val="24"/>
          <w:szCs w:val="24"/>
        </w:rPr>
        <w:t>), to accept the Superintendent’s recommendation.  The motion passed.</w:t>
      </w:r>
    </w:p>
    <w:p w14:paraId="74981C88" w14:textId="77777777" w:rsidR="0001036B" w:rsidRDefault="0001036B" w:rsidP="00396E04">
      <w:pPr>
        <w:rPr>
          <w:sz w:val="24"/>
          <w:szCs w:val="24"/>
        </w:rPr>
      </w:pPr>
    </w:p>
    <w:bookmarkEnd w:id="0"/>
    <w:p w14:paraId="0A8B9614" w14:textId="77777777" w:rsidR="00404477" w:rsidRPr="007C5CFF" w:rsidRDefault="00404477" w:rsidP="43305EA0">
      <w:pPr>
        <w:rPr>
          <w:b/>
          <w:bCs/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SUPERINTENDENT’S REPORTS &amp; UPDATES </w:t>
      </w:r>
    </w:p>
    <w:p w14:paraId="28093CBB" w14:textId="77777777" w:rsidR="43305EA0" w:rsidRDefault="43305EA0" w:rsidP="43305EA0">
      <w:pPr>
        <w:rPr>
          <w:b/>
          <w:bCs/>
          <w:sz w:val="24"/>
          <w:szCs w:val="24"/>
        </w:rPr>
      </w:pPr>
    </w:p>
    <w:p w14:paraId="4BFA4297" w14:textId="77777777" w:rsidR="00D957D5" w:rsidRDefault="00487B4E" w:rsidP="43305EA0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D957D5">
        <w:rPr>
          <w:sz w:val="24"/>
          <w:szCs w:val="24"/>
        </w:rPr>
        <w:t>Superintendent and Principal presented student and teacher awards for the month.</w:t>
      </w:r>
    </w:p>
    <w:p w14:paraId="61A3F640" w14:textId="77777777" w:rsidR="00D957D5" w:rsidRDefault="00D957D5" w:rsidP="43305EA0">
      <w:pPr>
        <w:rPr>
          <w:sz w:val="24"/>
          <w:szCs w:val="24"/>
        </w:rPr>
      </w:pPr>
    </w:p>
    <w:p w14:paraId="1F81F627" w14:textId="2D83C8D6" w:rsidR="00D957D5" w:rsidRDefault="00D957D5" w:rsidP="43305EA0">
      <w:pPr>
        <w:rPr>
          <w:sz w:val="24"/>
          <w:szCs w:val="24"/>
        </w:rPr>
      </w:pPr>
      <w:r>
        <w:rPr>
          <w:sz w:val="24"/>
          <w:szCs w:val="24"/>
        </w:rPr>
        <w:t xml:space="preserve">Mrs. Shirley Fair-Johnson was the </w:t>
      </w:r>
      <w:proofErr w:type="gramStart"/>
      <w:r>
        <w:rPr>
          <w:sz w:val="24"/>
          <w:szCs w:val="24"/>
        </w:rPr>
        <w:t>District’s</w:t>
      </w:r>
      <w:proofErr w:type="gramEnd"/>
      <w:r>
        <w:rPr>
          <w:sz w:val="24"/>
          <w:szCs w:val="24"/>
        </w:rPr>
        <w:t xml:space="preserve"> person of the month.  She presented an overview and updates of her department.</w:t>
      </w:r>
      <w:r w:rsidR="00BC13E8">
        <w:rPr>
          <w:sz w:val="24"/>
          <w:szCs w:val="24"/>
        </w:rPr>
        <w:t xml:space="preserve">  The Superintendent presented her with a Certificate.</w:t>
      </w:r>
    </w:p>
    <w:p w14:paraId="6AD5F47E" w14:textId="77777777" w:rsidR="00D957D5" w:rsidRDefault="00D957D5" w:rsidP="43305EA0">
      <w:pPr>
        <w:rPr>
          <w:sz w:val="24"/>
          <w:szCs w:val="24"/>
        </w:rPr>
      </w:pPr>
    </w:p>
    <w:p w14:paraId="4CB76E02" w14:textId="7AE9436A" w:rsidR="001C56AE" w:rsidRDefault="00D957D5" w:rsidP="0096250D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487B4E">
        <w:rPr>
          <w:sz w:val="24"/>
          <w:szCs w:val="24"/>
        </w:rPr>
        <w:t xml:space="preserve">Principal’s Report was presented by </w:t>
      </w:r>
      <w:r w:rsidR="007E2FA5">
        <w:rPr>
          <w:sz w:val="24"/>
          <w:szCs w:val="24"/>
        </w:rPr>
        <w:t>Mrs.</w:t>
      </w:r>
      <w:r>
        <w:rPr>
          <w:sz w:val="24"/>
          <w:szCs w:val="24"/>
        </w:rPr>
        <w:t xml:space="preserve"> Coffey.  She provided mid-year updates.</w:t>
      </w:r>
    </w:p>
    <w:p w14:paraId="36A58C04" w14:textId="77777777" w:rsidR="007E2FA5" w:rsidRDefault="007E2FA5" w:rsidP="0096250D">
      <w:pPr>
        <w:rPr>
          <w:sz w:val="24"/>
          <w:szCs w:val="24"/>
        </w:rPr>
      </w:pPr>
    </w:p>
    <w:p w14:paraId="47024D88" w14:textId="39FB4EF5" w:rsidR="007A5E67" w:rsidRPr="007E2FA5" w:rsidRDefault="007E2FA5" w:rsidP="003973B8">
      <w:pPr>
        <w:rPr>
          <w:sz w:val="24"/>
          <w:szCs w:val="24"/>
        </w:rPr>
      </w:pPr>
      <w:r>
        <w:rPr>
          <w:sz w:val="24"/>
          <w:szCs w:val="24"/>
        </w:rPr>
        <w:t>The Superintendent presented updates which included his attendance at the Rural Caucus.</w:t>
      </w:r>
    </w:p>
    <w:p w14:paraId="4E1EA933" w14:textId="77777777" w:rsidR="007A5E67" w:rsidRDefault="007A5E67" w:rsidP="003973B8">
      <w:pPr>
        <w:rPr>
          <w:b/>
          <w:sz w:val="24"/>
          <w:szCs w:val="24"/>
        </w:rPr>
      </w:pPr>
    </w:p>
    <w:p w14:paraId="0F9096DD" w14:textId="77777777" w:rsidR="007A5E67" w:rsidRDefault="007A5E67" w:rsidP="003973B8">
      <w:pPr>
        <w:rPr>
          <w:b/>
          <w:sz w:val="24"/>
          <w:szCs w:val="24"/>
        </w:rPr>
      </w:pPr>
    </w:p>
    <w:p w14:paraId="1DD12C74" w14:textId="094DFA86" w:rsidR="005E191D" w:rsidRDefault="00054357" w:rsidP="003973B8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PERSONNEL (</w:t>
      </w:r>
      <w:r w:rsidR="00465F27" w:rsidRPr="007C5CFF">
        <w:rPr>
          <w:b/>
          <w:sz w:val="24"/>
          <w:szCs w:val="24"/>
        </w:rPr>
        <w:t>EXECUTIVE SESSION)</w:t>
      </w:r>
    </w:p>
    <w:p w14:paraId="7CA315A9" w14:textId="77777777" w:rsidR="008F2735" w:rsidRPr="007C5CFF" w:rsidRDefault="008F2735" w:rsidP="003973B8">
      <w:pPr>
        <w:rPr>
          <w:b/>
          <w:sz w:val="24"/>
          <w:szCs w:val="24"/>
        </w:rPr>
      </w:pPr>
    </w:p>
    <w:p w14:paraId="1782E517" w14:textId="63F4566F" w:rsidR="6CE24754" w:rsidRDefault="6CE24754">
      <w:r w:rsidRPr="43305EA0">
        <w:rPr>
          <w:sz w:val="24"/>
          <w:szCs w:val="24"/>
        </w:rPr>
        <w:t xml:space="preserve">The Superintendent recommended entering </w:t>
      </w:r>
      <w:r w:rsidR="00995355" w:rsidRPr="43305EA0">
        <w:rPr>
          <w:sz w:val="24"/>
          <w:szCs w:val="24"/>
        </w:rPr>
        <w:t>an executive</w:t>
      </w:r>
      <w:r w:rsidRPr="43305EA0">
        <w:rPr>
          <w:sz w:val="24"/>
          <w:szCs w:val="24"/>
        </w:rPr>
        <w:t xml:space="preserve"> session for the purpose of discussing personnel.  On a motion by Mr. Wilborn and a second by Mr</w:t>
      </w:r>
      <w:r w:rsidR="007E2FA5">
        <w:rPr>
          <w:sz w:val="24"/>
          <w:szCs w:val="24"/>
        </w:rPr>
        <w:t>. Eleby</w:t>
      </w:r>
      <w:r w:rsidRPr="43305EA0">
        <w:rPr>
          <w:sz w:val="24"/>
          <w:szCs w:val="24"/>
        </w:rPr>
        <w:t>, the Board voted (</w:t>
      </w:r>
      <w:r w:rsidR="007E2FA5">
        <w:rPr>
          <w:sz w:val="24"/>
          <w:szCs w:val="24"/>
        </w:rPr>
        <w:t>3</w:t>
      </w:r>
      <w:r w:rsidRPr="43305EA0">
        <w:rPr>
          <w:sz w:val="24"/>
          <w:szCs w:val="24"/>
        </w:rPr>
        <w:t>, 0), to accept the Superintendent’s recommendation.  The motion passed.</w:t>
      </w:r>
    </w:p>
    <w:p w14:paraId="139B5E07" w14:textId="77777777" w:rsidR="6CE24754" w:rsidRDefault="6CE24754">
      <w:r w:rsidRPr="713A72AA">
        <w:rPr>
          <w:sz w:val="24"/>
          <w:szCs w:val="24"/>
        </w:rPr>
        <w:lastRenderedPageBreak/>
        <w:t xml:space="preserve"> </w:t>
      </w:r>
    </w:p>
    <w:p w14:paraId="4A72EEA3" w14:textId="29242DB9" w:rsidR="6CE24754" w:rsidRDefault="6CE24754">
      <w:pPr>
        <w:rPr>
          <w:sz w:val="24"/>
          <w:szCs w:val="24"/>
        </w:rPr>
      </w:pPr>
      <w:r w:rsidRPr="43305EA0">
        <w:rPr>
          <w:sz w:val="24"/>
          <w:szCs w:val="24"/>
        </w:rPr>
        <w:t>On a motion by Mr. Wilborn and a second by Mr</w:t>
      </w:r>
      <w:r w:rsidR="007A5E67">
        <w:rPr>
          <w:sz w:val="24"/>
          <w:szCs w:val="24"/>
        </w:rPr>
        <w:t xml:space="preserve">. </w:t>
      </w:r>
      <w:r w:rsidR="007E2FA5">
        <w:rPr>
          <w:sz w:val="24"/>
          <w:szCs w:val="24"/>
        </w:rPr>
        <w:t>Eleby,</w:t>
      </w:r>
      <w:r w:rsidRPr="43305EA0">
        <w:rPr>
          <w:sz w:val="24"/>
          <w:szCs w:val="24"/>
        </w:rPr>
        <w:t xml:space="preserve"> the Board voted (</w:t>
      </w:r>
      <w:r w:rsidR="007E2FA5">
        <w:rPr>
          <w:sz w:val="24"/>
          <w:szCs w:val="24"/>
        </w:rPr>
        <w:t>3</w:t>
      </w:r>
      <w:r w:rsidRPr="43305EA0">
        <w:rPr>
          <w:sz w:val="24"/>
          <w:szCs w:val="24"/>
        </w:rPr>
        <w:t xml:space="preserve">, 0), to resume </w:t>
      </w:r>
      <w:r w:rsidR="009264CC" w:rsidRPr="43305EA0">
        <w:rPr>
          <w:sz w:val="24"/>
          <w:szCs w:val="24"/>
        </w:rPr>
        <w:t>the regular</w:t>
      </w:r>
      <w:r w:rsidRPr="43305EA0">
        <w:rPr>
          <w:sz w:val="24"/>
          <w:szCs w:val="24"/>
        </w:rPr>
        <w:t xml:space="preserve"> session.  The motion passed.  </w:t>
      </w:r>
    </w:p>
    <w:p w14:paraId="2EEFD30B" w14:textId="77777777" w:rsidR="007A5E67" w:rsidRDefault="007A5E67"/>
    <w:p w14:paraId="6B0CDF42" w14:textId="77777777" w:rsidR="007E2FA5" w:rsidRDefault="6CE24754">
      <w:pPr>
        <w:rPr>
          <w:sz w:val="24"/>
          <w:szCs w:val="24"/>
        </w:rPr>
      </w:pPr>
      <w:r w:rsidRPr="7AA3A432">
        <w:rPr>
          <w:sz w:val="24"/>
          <w:szCs w:val="24"/>
        </w:rPr>
        <w:t>Chairman Anderson stated that the Board had met in executive session for the purpose of discussing personnel.  No decisions were made, and no votes were taken; only discussion took place</w:t>
      </w:r>
      <w:r w:rsidR="001E3388">
        <w:rPr>
          <w:sz w:val="24"/>
          <w:szCs w:val="24"/>
        </w:rPr>
        <w:t>.</w:t>
      </w:r>
    </w:p>
    <w:p w14:paraId="466DC7B8" w14:textId="77777777" w:rsidR="007E2FA5" w:rsidRDefault="007E2FA5">
      <w:pPr>
        <w:rPr>
          <w:sz w:val="24"/>
          <w:szCs w:val="24"/>
        </w:rPr>
      </w:pPr>
    </w:p>
    <w:p w14:paraId="3639B09E" w14:textId="3A457E70" w:rsidR="6CE24754" w:rsidRDefault="007E2FA5">
      <w:pPr>
        <w:rPr>
          <w:sz w:val="24"/>
          <w:szCs w:val="24"/>
        </w:rPr>
      </w:pPr>
      <w:r>
        <w:rPr>
          <w:sz w:val="24"/>
          <w:szCs w:val="24"/>
        </w:rPr>
        <w:t>The Superintendent recommended approval of Mr. Willie Lee’s retirement, effective at the end of his work year.  On a motion by Mr. Wilborn and a second by Mr. Eleby, the Board voted to accept the Superintendent’s recommendation.  The motion passed.</w:t>
      </w:r>
      <w:r w:rsidR="6CE24754" w:rsidRPr="7AA3A432">
        <w:rPr>
          <w:sz w:val="24"/>
          <w:szCs w:val="24"/>
        </w:rPr>
        <w:t xml:space="preserve"> </w:t>
      </w:r>
    </w:p>
    <w:p w14:paraId="690E712A" w14:textId="77777777" w:rsidR="007E2FA5" w:rsidRDefault="007E2FA5">
      <w:pPr>
        <w:rPr>
          <w:sz w:val="24"/>
          <w:szCs w:val="24"/>
        </w:rPr>
      </w:pPr>
    </w:p>
    <w:p w14:paraId="469DD1DB" w14:textId="4AF63C6C" w:rsidR="007E2FA5" w:rsidRDefault="007E2FA5" w:rsidP="007E2FA5">
      <w:pPr>
        <w:rPr>
          <w:sz w:val="24"/>
          <w:szCs w:val="24"/>
        </w:rPr>
      </w:pPr>
      <w:r>
        <w:rPr>
          <w:sz w:val="24"/>
          <w:szCs w:val="24"/>
        </w:rPr>
        <w:t>The Superintendent recommended approval of Ms. Shirley Fair-Johnson’s retirement, effective at the end of her contract.  On a motion by Mr. Wilborn and a second by Mr. Eleby, the Board voted to accept the Superintendent’s recommendation.  The motion passed.</w:t>
      </w:r>
      <w:r w:rsidRPr="7AA3A432">
        <w:rPr>
          <w:sz w:val="24"/>
          <w:szCs w:val="24"/>
        </w:rPr>
        <w:t xml:space="preserve"> </w:t>
      </w:r>
    </w:p>
    <w:p w14:paraId="07A7EDCF" w14:textId="77777777" w:rsidR="007E2FA5" w:rsidRDefault="007E2FA5">
      <w:pPr>
        <w:rPr>
          <w:sz w:val="24"/>
          <w:szCs w:val="24"/>
        </w:rPr>
      </w:pPr>
    </w:p>
    <w:p w14:paraId="2DEF0770" w14:textId="55A33F99" w:rsidR="007E2FA5" w:rsidRDefault="007E2FA5" w:rsidP="007E2FA5">
      <w:pPr>
        <w:rPr>
          <w:sz w:val="24"/>
          <w:szCs w:val="24"/>
        </w:rPr>
      </w:pPr>
      <w:r>
        <w:rPr>
          <w:sz w:val="24"/>
          <w:szCs w:val="24"/>
        </w:rPr>
        <w:t>The Superintendent recommended approval of Ms. Lorene Richardson’s retirement, effective immediately.  On a motion by Mr. Wilborn and a second by Mr. Eleby, the Board voted to accept the Superintendent’s recommendation.  The motion passed.</w:t>
      </w:r>
      <w:r w:rsidRPr="7AA3A432">
        <w:rPr>
          <w:sz w:val="24"/>
          <w:szCs w:val="24"/>
        </w:rPr>
        <w:t xml:space="preserve"> </w:t>
      </w:r>
    </w:p>
    <w:p w14:paraId="40D8D1A1" w14:textId="77777777" w:rsidR="007E2FA5" w:rsidRDefault="007E2FA5">
      <w:pPr>
        <w:rPr>
          <w:sz w:val="24"/>
          <w:szCs w:val="24"/>
        </w:rPr>
      </w:pPr>
    </w:p>
    <w:p w14:paraId="3AF621DC" w14:textId="77777777" w:rsidR="00B117B6" w:rsidRDefault="007E2FA5" w:rsidP="00B117B6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of Ms. Evon </w:t>
      </w:r>
      <w:proofErr w:type="spellStart"/>
      <w:r>
        <w:rPr>
          <w:sz w:val="24"/>
          <w:szCs w:val="24"/>
        </w:rPr>
        <w:t>Belflower’s</w:t>
      </w:r>
      <w:proofErr w:type="spellEnd"/>
      <w:r>
        <w:rPr>
          <w:sz w:val="24"/>
          <w:szCs w:val="24"/>
        </w:rPr>
        <w:t xml:space="preserve"> retirement, effective at the end of the school year.  On a motion by Mr. Wilborn and a second by Mr. Eleby, the Board voted to accept the Superintendent’s recommendation.  The motion passed.</w:t>
      </w:r>
      <w:r w:rsidRPr="7AA3A432">
        <w:rPr>
          <w:sz w:val="24"/>
          <w:szCs w:val="24"/>
        </w:rPr>
        <w:t xml:space="preserve"> </w:t>
      </w:r>
    </w:p>
    <w:p w14:paraId="6988B3F7" w14:textId="77777777" w:rsidR="00B117B6" w:rsidRDefault="00B117B6" w:rsidP="00B117B6">
      <w:pPr>
        <w:rPr>
          <w:sz w:val="24"/>
          <w:szCs w:val="24"/>
        </w:rPr>
      </w:pPr>
    </w:p>
    <w:p w14:paraId="660786E5" w14:textId="51C6C4BB" w:rsidR="00B117B6" w:rsidRDefault="00B117B6" w:rsidP="00B117B6">
      <w:pPr>
        <w:rPr>
          <w:sz w:val="24"/>
          <w:szCs w:val="24"/>
        </w:rPr>
      </w:pPr>
      <w:r>
        <w:rPr>
          <w:sz w:val="24"/>
          <w:szCs w:val="24"/>
        </w:rPr>
        <w:t>The Superintendent recommended approval of Mr. Curtis Hawkins as a substitute teacher.  On a motion by Mr. Wilborn and a second by Mr. Eleby, the Board voted to accept the Superintendent’s recommendation.  The motion passed.</w:t>
      </w:r>
      <w:r w:rsidRPr="7AA3A432">
        <w:rPr>
          <w:sz w:val="24"/>
          <w:szCs w:val="24"/>
        </w:rPr>
        <w:t xml:space="preserve"> </w:t>
      </w:r>
    </w:p>
    <w:p w14:paraId="716BB024" w14:textId="49CEFB7F" w:rsidR="007E2FA5" w:rsidRDefault="007E2FA5" w:rsidP="007E2FA5">
      <w:pPr>
        <w:rPr>
          <w:sz w:val="24"/>
          <w:szCs w:val="24"/>
        </w:rPr>
      </w:pPr>
    </w:p>
    <w:p w14:paraId="3C00AC29" w14:textId="3C0B6258" w:rsidR="00B117B6" w:rsidRDefault="00B117B6" w:rsidP="00B117B6">
      <w:pPr>
        <w:rPr>
          <w:sz w:val="24"/>
          <w:szCs w:val="24"/>
        </w:rPr>
      </w:pPr>
      <w:r>
        <w:rPr>
          <w:sz w:val="24"/>
          <w:szCs w:val="24"/>
        </w:rPr>
        <w:t>The Superintendent recommended approval of Ms. Katlin Davis as a substitute teacher.  On a motion by Mr. Wilborn and a second by Mr. Eleby, the Board voted to accept the Superintendent’s recommendation.  The motion passed.</w:t>
      </w:r>
      <w:r w:rsidRPr="7AA3A432">
        <w:rPr>
          <w:sz w:val="24"/>
          <w:szCs w:val="24"/>
        </w:rPr>
        <w:t xml:space="preserve"> </w:t>
      </w:r>
    </w:p>
    <w:p w14:paraId="63CEEA47" w14:textId="77777777" w:rsidR="00B117B6" w:rsidRDefault="00B117B6" w:rsidP="00B117B6">
      <w:pPr>
        <w:rPr>
          <w:sz w:val="24"/>
          <w:szCs w:val="24"/>
        </w:rPr>
      </w:pPr>
    </w:p>
    <w:p w14:paraId="0C248E17" w14:textId="50A0AED3" w:rsidR="007E2FA5" w:rsidRDefault="00B117B6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of Mrs. </w:t>
      </w:r>
      <w:proofErr w:type="spellStart"/>
      <w:r>
        <w:rPr>
          <w:sz w:val="24"/>
          <w:szCs w:val="24"/>
        </w:rPr>
        <w:t>Suwanda</w:t>
      </w:r>
      <w:proofErr w:type="spellEnd"/>
      <w:r>
        <w:rPr>
          <w:sz w:val="24"/>
          <w:szCs w:val="24"/>
        </w:rPr>
        <w:t xml:space="preserve"> Coffey as the Principal and Curriculum Director for the 2025-2026 school year.   On a motion by Mr. Wilborn and a second by Mr. Eleby, the Board voted to accept the Superintendent’s recommendation.  The motion passed.</w:t>
      </w:r>
      <w:r w:rsidRPr="7AA3A432">
        <w:rPr>
          <w:sz w:val="24"/>
          <w:szCs w:val="24"/>
        </w:rPr>
        <w:t xml:space="preserve"> </w:t>
      </w:r>
    </w:p>
    <w:p w14:paraId="12DAE080" w14:textId="77777777" w:rsidR="00171B59" w:rsidRDefault="00171B59" w:rsidP="00C94256">
      <w:pPr>
        <w:rPr>
          <w:sz w:val="24"/>
          <w:szCs w:val="24"/>
        </w:rPr>
      </w:pPr>
    </w:p>
    <w:p w14:paraId="5F7F77F0" w14:textId="77777777" w:rsidR="00AB0A0F" w:rsidRPr="007C5CFF" w:rsidRDefault="00052BE2" w:rsidP="000527C1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587DAE" w:rsidRPr="007C5CFF">
        <w:rPr>
          <w:b/>
          <w:sz w:val="24"/>
          <w:szCs w:val="24"/>
        </w:rPr>
        <w:t>INAN</w:t>
      </w:r>
      <w:r w:rsidR="00B90599">
        <w:rPr>
          <w:b/>
          <w:sz w:val="24"/>
          <w:szCs w:val="24"/>
        </w:rPr>
        <w:t>CE</w:t>
      </w:r>
      <w:r w:rsidR="00587DAE" w:rsidRPr="007C5CFF">
        <w:rPr>
          <w:b/>
          <w:sz w:val="24"/>
          <w:szCs w:val="24"/>
        </w:rPr>
        <w:t xml:space="preserve"> </w:t>
      </w:r>
    </w:p>
    <w:p w14:paraId="38291D56" w14:textId="77777777" w:rsidR="00587DAE" w:rsidRPr="007C5CFF" w:rsidRDefault="00587DAE" w:rsidP="000527C1">
      <w:pPr>
        <w:rPr>
          <w:b/>
          <w:sz w:val="24"/>
          <w:szCs w:val="24"/>
        </w:rPr>
      </w:pPr>
    </w:p>
    <w:p w14:paraId="1C573C58" w14:textId="1570BF34" w:rsidR="00587DAE" w:rsidRDefault="00587DAE" w:rsidP="000527C1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</w:t>
      </w:r>
      <w:bookmarkStart w:id="1" w:name="_Hlk27735535"/>
      <w:r w:rsidRPr="43305EA0">
        <w:rPr>
          <w:sz w:val="24"/>
          <w:szCs w:val="24"/>
        </w:rPr>
        <w:t xml:space="preserve">recommended approval of the Financial Report for </w:t>
      </w:r>
      <w:r w:rsidR="00B117B6">
        <w:rPr>
          <w:sz w:val="24"/>
          <w:szCs w:val="24"/>
        </w:rPr>
        <w:t>January 2025</w:t>
      </w:r>
      <w:r w:rsidR="053CF95A" w:rsidRPr="43305EA0">
        <w:rPr>
          <w:sz w:val="24"/>
          <w:szCs w:val="24"/>
        </w:rPr>
        <w:t xml:space="preserve">.  </w:t>
      </w:r>
      <w:bookmarkStart w:id="2" w:name="_Hlk86135022"/>
      <w:r w:rsidR="053CF95A" w:rsidRPr="43305EA0">
        <w:rPr>
          <w:sz w:val="24"/>
          <w:szCs w:val="24"/>
        </w:rPr>
        <w:t>O</w:t>
      </w:r>
      <w:r w:rsidR="00CB5B91" w:rsidRPr="43305EA0">
        <w:rPr>
          <w:sz w:val="24"/>
          <w:szCs w:val="24"/>
        </w:rPr>
        <w:t xml:space="preserve">n a motion by Mr. </w:t>
      </w:r>
      <w:r w:rsidR="00453540" w:rsidRPr="43305EA0">
        <w:rPr>
          <w:sz w:val="24"/>
          <w:szCs w:val="24"/>
        </w:rPr>
        <w:t>Wilborn</w:t>
      </w:r>
      <w:r w:rsidR="00CB5B91" w:rsidRPr="43305EA0">
        <w:rPr>
          <w:sz w:val="24"/>
          <w:szCs w:val="24"/>
        </w:rPr>
        <w:t xml:space="preserve"> and a second by Mr</w:t>
      </w:r>
      <w:r w:rsidR="00B117B6">
        <w:rPr>
          <w:sz w:val="24"/>
          <w:szCs w:val="24"/>
        </w:rPr>
        <w:t>. Eleby</w:t>
      </w:r>
      <w:r w:rsidR="00CB5B91" w:rsidRPr="43305EA0">
        <w:rPr>
          <w:sz w:val="24"/>
          <w:szCs w:val="24"/>
        </w:rPr>
        <w:t>, the Board voted (</w:t>
      </w:r>
      <w:r w:rsidR="00B117B6">
        <w:rPr>
          <w:sz w:val="24"/>
          <w:szCs w:val="24"/>
        </w:rPr>
        <w:t>3</w:t>
      </w:r>
      <w:r w:rsidR="00CB5B91" w:rsidRPr="43305EA0">
        <w:rPr>
          <w:sz w:val="24"/>
          <w:szCs w:val="24"/>
        </w:rPr>
        <w:t>, 0), to accept the Superintendent’s recommendation.  The motion passed.</w:t>
      </w:r>
      <w:r w:rsidR="008676E7">
        <w:rPr>
          <w:sz w:val="24"/>
          <w:szCs w:val="24"/>
        </w:rPr>
        <w:t xml:space="preserve"> </w:t>
      </w:r>
    </w:p>
    <w:p w14:paraId="505ACE01" w14:textId="306B2740" w:rsidR="007E2FA5" w:rsidRDefault="007E2FA5" w:rsidP="007E2FA5">
      <w:pPr>
        <w:rPr>
          <w:sz w:val="24"/>
          <w:szCs w:val="24"/>
        </w:rPr>
      </w:pPr>
      <w:bookmarkStart w:id="3" w:name="_Hlk126582464"/>
      <w:bookmarkStart w:id="4" w:name="_Hlk68244950"/>
      <w:bookmarkEnd w:id="1"/>
      <w:bookmarkEnd w:id="2"/>
    </w:p>
    <w:p w14:paraId="38014E94" w14:textId="0A3855DD" w:rsidR="003658F6" w:rsidRDefault="00B90599" w:rsidP="000527C1">
      <w:pPr>
        <w:rPr>
          <w:sz w:val="24"/>
          <w:szCs w:val="24"/>
        </w:rPr>
      </w:pPr>
      <w:r w:rsidRPr="43305EA0">
        <w:rPr>
          <w:sz w:val="24"/>
          <w:szCs w:val="24"/>
        </w:rPr>
        <w:t>The Superintendent re</w:t>
      </w:r>
      <w:r w:rsidR="004504A7" w:rsidRPr="43305EA0">
        <w:rPr>
          <w:sz w:val="24"/>
          <w:szCs w:val="24"/>
        </w:rPr>
        <w:t xml:space="preserve">commended approval of the </w:t>
      </w:r>
      <w:r w:rsidRPr="43305EA0">
        <w:rPr>
          <w:sz w:val="24"/>
          <w:szCs w:val="24"/>
        </w:rPr>
        <w:t xml:space="preserve">Tax Collections for </w:t>
      </w:r>
      <w:r w:rsidR="00B117B6">
        <w:rPr>
          <w:sz w:val="24"/>
          <w:szCs w:val="24"/>
        </w:rPr>
        <w:t>December</w:t>
      </w:r>
      <w:r w:rsidR="00C32AFC" w:rsidRPr="43305EA0">
        <w:rPr>
          <w:sz w:val="24"/>
          <w:szCs w:val="24"/>
        </w:rPr>
        <w:t xml:space="preserve"> </w:t>
      </w:r>
      <w:r w:rsidR="004504A7" w:rsidRPr="43305EA0">
        <w:rPr>
          <w:sz w:val="24"/>
          <w:szCs w:val="24"/>
        </w:rPr>
        <w:t>20</w:t>
      </w:r>
      <w:r w:rsidR="003E1ECA" w:rsidRPr="43305EA0">
        <w:rPr>
          <w:sz w:val="24"/>
          <w:szCs w:val="24"/>
        </w:rPr>
        <w:t>2</w:t>
      </w:r>
      <w:r w:rsidR="00B117B6">
        <w:rPr>
          <w:sz w:val="24"/>
          <w:szCs w:val="24"/>
        </w:rPr>
        <w:t>4</w:t>
      </w:r>
      <w:r w:rsidR="004504A7" w:rsidRPr="43305EA0">
        <w:rPr>
          <w:sz w:val="24"/>
          <w:szCs w:val="24"/>
        </w:rPr>
        <w:t xml:space="preserve">.  </w:t>
      </w:r>
      <w:bookmarkStart w:id="5" w:name="_Hlk79654036"/>
      <w:r w:rsidR="004504A7" w:rsidRPr="43305EA0">
        <w:rPr>
          <w:sz w:val="24"/>
          <w:szCs w:val="24"/>
        </w:rPr>
        <w:t xml:space="preserve">On a motion by </w:t>
      </w:r>
      <w:r w:rsidR="0015497A" w:rsidRPr="43305EA0">
        <w:rPr>
          <w:sz w:val="24"/>
          <w:szCs w:val="24"/>
        </w:rPr>
        <w:t xml:space="preserve">Mr. </w:t>
      </w:r>
      <w:r w:rsidR="00B117B6">
        <w:rPr>
          <w:sz w:val="24"/>
          <w:szCs w:val="24"/>
        </w:rPr>
        <w:t>Wilborn</w:t>
      </w:r>
      <w:r w:rsidR="0015497A" w:rsidRPr="43305EA0">
        <w:rPr>
          <w:sz w:val="24"/>
          <w:szCs w:val="24"/>
        </w:rPr>
        <w:t xml:space="preserve"> and a second by Mr</w:t>
      </w:r>
      <w:r w:rsidR="000B69FC">
        <w:rPr>
          <w:sz w:val="24"/>
          <w:szCs w:val="24"/>
        </w:rPr>
        <w:t xml:space="preserve">. </w:t>
      </w:r>
      <w:r w:rsidR="00B117B6">
        <w:rPr>
          <w:sz w:val="24"/>
          <w:szCs w:val="24"/>
        </w:rPr>
        <w:t>Eleby</w:t>
      </w:r>
      <w:r w:rsidR="00085187" w:rsidRPr="43305EA0">
        <w:rPr>
          <w:sz w:val="24"/>
          <w:szCs w:val="24"/>
        </w:rPr>
        <w:t>,</w:t>
      </w:r>
      <w:r w:rsidR="001E7964" w:rsidRPr="43305EA0">
        <w:rPr>
          <w:sz w:val="24"/>
          <w:szCs w:val="24"/>
        </w:rPr>
        <w:t xml:space="preserve"> </w:t>
      </w:r>
      <w:r w:rsidR="0015497A" w:rsidRPr="43305EA0">
        <w:rPr>
          <w:sz w:val="24"/>
          <w:szCs w:val="24"/>
        </w:rPr>
        <w:t>the Board voted (</w:t>
      </w:r>
      <w:r w:rsidR="00B117B6">
        <w:rPr>
          <w:sz w:val="24"/>
          <w:szCs w:val="24"/>
        </w:rPr>
        <w:t>3</w:t>
      </w:r>
      <w:r w:rsidR="0015497A" w:rsidRPr="43305EA0">
        <w:rPr>
          <w:sz w:val="24"/>
          <w:szCs w:val="24"/>
        </w:rPr>
        <w:t>, 0), to accept the Superintendent’s recommendation.  The motion passed.</w:t>
      </w:r>
      <w:r w:rsidRPr="43305EA0">
        <w:rPr>
          <w:sz w:val="24"/>
          <w:szCs w:val="24"/>
        </w:rPr>
        <w:t xml:space="preserve"> </w:t>
      </w:r>
    </w:p>
    <w:p w14:paraId="67D15462" w14:textId="77777777" w:rsidR="00B117B6" w:rsidRDefault="00B117B6" w:rsidP="000527C1">
      <w:pPr>
        <w:rPr>
          <w:sz w:val="24"/>
          <w:szCs w:val="24"/>
        </w:rPr>
      </w:pPr>
    </w:p>
    <w:p w14:paraId="46992525" w14:textId="7D008DD5" w:rsidR="00B117B6" w:rsidRDefault="00B117B6" w:rsidP="000527C1">
      <w:pPr>
        <w:rPr>
          <w:sz w:val="24"/>
          <w:szCs w:val="24"/>
        </w:rPr>
      </w:pPr>
      <w:r>
        <w:rPr>
          <w:sz w:val="24"/>
          <w:szCs w:val="24"/>
        </w:rPr>
        <w:t>A timeline was reviewed for the FY26 Budget.</w:t>
      </w:r>
    </w:p>
    <w:p w14:paraId="6323B93A" w14:textId="77777777" w:rsidR="00B117B6" w:rsidRDefault="00B117B6" w:rsidP="000527C1">
      <w:pPr>
        <w:rPr>
          <w:sz w:val="24"/>
          <w:szCs w:val="24"/>
        </w:rPr>
      </w:pPr>
    </w:p>
    <w:p w14:paraId="1EB9CE5C" w14:textId="77777777" w:rsidR="00372ABA" w:rsidRDefault="00B117B6" w:rsidP="000527C1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of </w:t>
      </w:r>
      <w:r w:rsidR="00372ABA">
        <w:rPr>
          <w:sz w:val="24"/>
          <w:szCs w:val="24"/>
        </w:rPr>
        <w:t xml:space="preserve">the final schedule to change banks from Five Star Credit Union to Regions Bank, transferring funds under the fee schedule.  </w:t>
      </w:r>
      <w:r>
        <w:rPr>
          <w:sz w:val="24"/>
          <w:szCs w:val="24"/>
        </w:rPr>
        <w:t>On a motion by Mr. Wilborn and a second by Mr. Eleby, the Board voted to accept the Superintendent’s recommendation.  The motion passed.</w:t>
      </w:r>
      <w:r w:rsidRPr="7AA3A432">
        <w:rPr>
          <w:sz w:val="24"/>
          <w:szCs w:val="24"/>
        </w:rPr>
        <w:t xml:space="preserve"> </w:t>
      </w:r>
      <w:bookmarkEnd w:id="3"/>
      <w:bookmarkEnd w:id="5"/>
    </w:p>
    <w:p w14:paraId="48399ADF" w14:textId="77CD6C1F" w:rsidR="003B0E73" w:rsidRPr="00372ABA" w:rsidRDefault="00A457A4" w:rsidP="000527C1">
      <w:pPr>
        <w:rPr>
          <w:sz w:val="24"/>
          <w:szCs w:val="24"/>
        </w:rPr>
      </w:pPr>
      <w:r w:rsidRPr="00A457A4">
        <w:rPr>
          <w:b/>
          <w:bCs/>
          <w:sz w:val="24"/>
          <w:szCs w:val="24"/>
        </w:rPr>
        <w:lastRenderedPageBreak/>
        <w:t>MAINTENANCE &amp; OPERATIONS</w:t>
      </w:r>
    </w:p>
    <w:p w14:paraId="65439820" w14:textId="77777777" w:rsidR="00DC1AB1" w:rsidRDefault="00DC1AB1" w:rsidP="00A457A4">
      <w:pPr>
        <w:rPr>
          <w:sz w:val="24"/>
          <w:szCs w:val="24"/>
        </w:rPr>
      </w:pPr>
    </w:p>
    <w:p w14:paraId="6D2FDE10" w14:textId="71BAC819" w:rsidR="00A457A4" w:rsidRDefault="000B69FC" w:rsidP="00A457A4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the </w:t>
      </w:r>
      <w:r w:rsidR="00372ABA">
        <w:rPr>
          <w:sz w:val="24"/>
          <w:szCs w:val="24"/>
        </w:rPr>
        <w:t xml:space="preserve">approval for Albany Air to complete air conditioning repairs for the Elementary School Unit at the cost of $2,432,20.  </w:t>
      </w:r>
      <w:r w:rsidR="0084348A">
        <w:rPr>
          <w:sz w:val="24"/>
          <w:szCs w:val="24"/>
        </w:rPr>
        <w:t>O</w:t>
      </w:r>
      <w:r w:rsidR="00A457A4">
        <w:rPr>
          <w:sz w:val="24"/>
          <w:szCs w:val="24"/>
        </w:rPr>
        <w:t xml:space="preserve">n a motion by Mr. </w:t>
      </w:r>
      <w:r w:rsidR="0084348A">
        <w:rPr>
          <w:sz w:val="24"/>
          <w:szCs w:val="24"/>
        </w:rPr>
        <w:t xml:space="preserve">Wilborn </w:t>
      </w:r>
      <w:r w:rsidR="00A457A4">
        <w:rPr>
          <w:sz w:val="24"/>
          <w:szCs w:val="24"/>
        </w:rPr>
        <w:t xml:space="preserve">and a second by Mr. </w:t>
      </w:r>
      <w:r w:rsidR="00991EEE">
        <w:rPr>
          <w:sz w:val="24"/>
          <w:szCs w:val="24"/>
        </w:rPr>
        <w:t>Eleby</w:t>
      </w:r>
      <w:r w:rsidR="00A457A4">
        <w:rPr>
          <w:sz w:val="24"/>
          <w:szCs w:val="24"/>
        </w:rPr>
        <w:t>, the Board voted (</w:t>
      </w:r>
      <w:r w:rsidR="00372ABA">
        <w:rPr>
          <w:sz w:val="24"/>
          <w:szCs w:val="24"/>
        </w:rPr>
        <w:t>3</w:t>
      </w:r>
      <w:r w:rsidR="00A457A4">
        <w:rPr>
          <w:sz w:val="24"/>
          <w:szCs w:val="24"/>
        </w:rPr>
        <w:t>, 0), to accept the Superintendent’s recommendation.  The motion passed.</w:t>
      </w:r>
    </w:p>
    <w:p w14:paraId="561034D0" w14:textId="77777777" w:rsidR="00372ABA" w:rsidRDefault="00372ABA" w:rsidP="00A457A4">
      <w:pPr>
        <w:rPr>
          <w:sz w:val="24"/>
          <w:szCs w:val="24"/>
        </w:rPr>
      </w:pPr>
    </w:p>
    <w:p w14:paraId="4E0D66FF" w14:textId="2112D9EC" w:rsidR="00372ABA" w:rsidRDefault="00372ABA" w:rsidP="00372ABA">
      <w:pPr>
        <w:rPr>
          <w:sz w:val="24"/>
          <w:szCs w:val="24"/>
        </w:rPr>
      </w:pPr>
      <w:r>
        <w:rPr>
          <w:sz w:val="24"/>
          <w:szCs w:val="24"/>
        </w:rPr>
        <w:t>The Superintendent recommended the approval to purchase a propane hot water heater from Gala Gas at the amount of $2,479.00 (this includes labor).  On a motion by Mr. Wilborn and a second by Mr. Eleby, the Board voted (3, 0), to accept the Superintendent’s recommendation.  The motion passed.</w:t>
      </w:r>
    </w:p>
    <w:p w14:paraId="149EC84A" w14:textId="77777777" w:rsidR="00412AB1" w:rsidRDefault="00412AB1" w:rsidP="00994EFC">
      <w:pPr>
        <w:rPr>
          <w:sz w:val="24"/>
          <w:szCs w:val="24"/>
        </w:rPr>
      </w:pPr>
    </w:p>
    <w:p w14:paraId="387E8BC2" w14:textId="63A734A1" w:rsidR="00372ABA" w:rsidRDefault="00372ABA" w:rsidP="00994EFC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the approval of the Breezeway </w:t>
      </w:r>
      <w:r w:rsidR="00031E5E">
        <w:rPr>
          <w:sz w:val="24"/>
          <w:szCs w:val="24"/>
        </w:rPr>
        <w:t>Repair. The cost is $15,000 and would be shared between the Quitman County Board of Education and Head Start ($7500 each</w:t>
      </w:r>
      <w:proofErr w:type="gramStart"/>
      <w:r w:rsidR="00031E5E">
        <w:rPr>
          <w:sz w:val="24"/>
          <w:szCs w:val="24"/>
        </w:rPr>
        <w:t>),  The</w:t>
      </w:r>
      <w:proofErr w:type="gramEnd"/>
      <w:r w:rsidR="00031E5E">
        <w:rPr>
          <w:sz w:val="24"/>
          <w:szCs w:val="24"/>
        </w:rPr>
        <w:t xml:space="preserve"> repairs will be done by MRJ Solutions.  </w:t>
      </w:r>
      <w:r>
        <w:rPr>
          <w:sz w:val="24"/>
          <w:szCs w:val="24"/>
        </w:rPr>
        <w:t>On a motion by Mr. Wilborn and a second by Mr. Eleby, the Board voted (</w:t>
      </w:r>
      <w:r w:rsidR="003D68F5">
        <w:rPr>
          <w:sz w:val="24"/>
          <w:szCs w:val="24"/>
        </w:rPr>
        <w:t>3</w:t>
      </w:r>
      <w:r>
        <w:rPr>
          <w:sz w:val="24"/>
          <w:szCs w:val="24"/>
        </w:rPr>
        <w:t>, 0), to accept the Superintendent’s recommendation.  The motion passed.</w:t>
      </w:r>
    </w:p>
    <w:p w14:paraId="2D05AEBD" w14:textId="77777777" w:rsidR="00372ABA" w:rsidRDefault="00372ABA" w:rsidP="00994EFC">
      <w:pPr>
        <w:rPr>
          <w:sz w:val="24"/>
          <w:szCs w:val="24"/>
        </w:rPr>
      </w:pPr>
    </w:p>
    <w:p w14:paraId="1C7122F6" w14:textId="58F36856" w:rsidR="00994EFC" w:rsidRDefault="00994EFC" w:rsidP="00994EFC">
      <w:pPr>
        <w:rPr>
          <w:sz w:val="24"/>
          <w:szCs w:val="24"/>
        </w:rPr>
      </w:pPr>
      <w:r w:rsidRPr="00994EFC">
        <w:rPr>
          <w:sz w:val="24"/>
          <w:szCs w:val="24"/>
        </w:rPr>
        <w:t xml:space="preserve">The Superintendent </w:t>
      </w:r>
      <w:r w:rsidR="00470D68">
        <w:rPr>
          <w:sz w:val="24"/>
          <w:szCs w:val="24"/>
        </w:rPr>
        <w:t xml:space="preserve">provided </w:t>
      </w:r>
      <w:r w:rsidR="00176FD3">
        <w:rPr>
          <w:sz w:val="24"/>
          <w:szCs w:val="24"/>
        </w:rPr>
        <w:t xml:space="preserve">the </w:t>
      </w:r>
      <w:r w:rsidR="005C0FB2">
        <w:rPr>
          <w:sz w:val="24"/>
          <w:szCs w:val="24"/>
        </w:rPr>
        <w:t>Board with</w:t>
      </w:r>
      <w:r w:rsidR="00176FD3">
        <w:rPr>
          <w:sz w:val="24"/>
          <w:szCs w:val="24"/>
        </w:rPr>
        <w:t xml:space="preserve"> updates on </w:t>
      </w:r>
      <w:r w:rsidR="00031E5E">
        <w:rPr>
          <w:sz w:val="24"/>
          <w:szCs w:val="24"/>
        </w:rPr>
        <w:t>the athletic project</w:t>
      </w:r>
      <w:r w:rsidR="007342F2">
        <w:rPr>
          <w:sz w:val="24"/>
          <w:szCs w:val="24"/>
        </w:rPr>
        <w:t>.</w:t>
      </w:r>
      <w:r w:rsidR="00004817">
        <w:rPr>
          <w:sz w:val="24"/>
          <w:szCs w:val="24"/>
        </w:rPr>
        <w:t xml:space="preserve">  </w:t>
      </w:r>
    </w:p>
    <w:p w14:paraId="5A125DB5" w14:textId="77777777" w:rsidR="000B69FC" w:rsidRDefault="000B69FC" w:rsidP="00994EFC">
      <w:pPr>
        <w:rPr>
          <w:sz w:val="24"/>
          <w:szCs w:val="24"/>
        </w:rPr>
      </w:pPr>
    </w:p>
    <w:p w14:paraId="127F29B6" w14:textId="4AE6BAAA" w:rsidR="000B69FC" w:rsidRDefault="000B69FC" w:rsidP="00994EFC">
      <w:pPr>
        <w:rPr>
          <w:sz w:val="24"/>
          <w:szCs w:val="24"/>
        </w:rPr>
      </w:pPr>
      <w:r w:rsidRPr="00994EFC">
        <w:rPr>
          <w:sz w:val="24"/>
          <w:szCs w:val="24"/>
        </w:rPr>
        <w:t xml:space="preserve">The Superintendent </w:t>
      </w:r>
      <w:r w:rsidR="00031E5E">
        <w:rPr>
          <w:sz w:val="24"/>
          <w:szCs w:val="24"/>
        </w:rPr>
        <w:t>and Board discussed a possible school bus purchase.</w:t>
      </w:r>
    </w:p>
    <w:p w14:paraId="3B56F46F" w14:textId="77777777" w:rsidR="004A5400" w:rsidRDefault="004A5400" w:rsidP="00994EFC">
      <w:pPr>
        <w:rPr>
          <w:sz w:val="24"/>
          <w:szCs w:val="24"/>
        </w:rPr>
      </w:pPr>
    </w:p>
    <w:bookmarkEnd w:id="4"/>
    <w:p w14:paraId="11EC2197" w14:textId="05071060" w:rsidR="00F260CC" w:rsidRPr="00031E5E" w:rsidRDefault="00F260CC" w:rsidP="43305EA0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NEW &amp; UNFINISHED </w:t>
      </w:r>
      <w:r w:rsidR="00EC6023" w:rsidRPr="43305EA0">
        <w:rPr>
          <w:b/>
          <w:bCs/>
          <w:sz w:val="24"/>
          <w:szCs w:val="24"/>
        </w:rPr>
        <w:t>BUSINESS</w:t>
      </w:r>
    </w:p>
    <w:p w14:paraId="2AD15A79" w14:textId="77777777" w:rsidR="43305EA0" w:rsidRDefault="43305EA0" w:rsidP="43305EA0">
      <w:pPr>
        <w:rPr>
          <w:b/>
          <w:bCs/>
          <w:sz w:val="24"/>
          <w:szCs w:val="24"/>
        </w:rPr>
      </w:pPr>
    </w:p>
    <w:p w14:paraId="15A11D6C" w14:textId="2D1EBA74" w:rsidR="000B69FC" w:rsidRDefault="006E5D1A" w:rsidP="000B69FC">
      <w:pPr>
        <w:rPr>
          <w:sz w:val="24"/>
          <w:szCs w:val="24"/>
        </w:rPr>
      </w:pPr>
      <w:r w:rsidRPr="00F929AD">
        <w:rPr>
          <w:color w:val="000000" w:themeColor="text1"/>
          <w:sz w:val="24"/>
          <w:szCs w:val="24"/>
        </w:rPr>
        <w:t xml:space="preserve">Mr. Anderson noted that after the discussion of the Superintendent’s contract during the December 17, 2024, meeting, a vote was not taken for approval. </w:t>
      </w:r>
      <w:r w:rsidR="00031E5E">
        <w:rPr>
          <w:sz w:val="24"/>
          <w:szCs w:val="24"/>
        </w:rPr>
        <w:t>The Board agreed to provide the Superintendent with a</w:t>
      </w:r>
      <w:r w:rsidR="00F929AD">
        <w:rPr>
          <w:sz w:val="24"/>
          <w:szCs w:val="24"/>
        </w:rPr>
        <w:t>n increase</w:t>
      </w:r>
      <w:r w:rsidR="00031E5E">
        <w:rPr>
          <w:sz w:val="24"/>
          <w:szCs w:val="24"/>
        </w:rPr>
        <w:t xml:space="preserve"> retroactive to the time they began the discussion and to update his contract with a clause stating that if he terminates on his </w:t>
      </w:r>
      <w:proofErr w:type="gramStart"/>
      <w:r w:rsidR="00031E5E">
        <w:rPr>
          <w:sz w:val="24"/>
          <w:szCs w:val="24"/>
        </w:rPr>
        <w:t>own</w:t>
      </w:r>
      <w:proofErr w:type="gramEnd"/>
      <w:r w:rsidR="00031E5E">
        <w:rPr>
          <w:sz w:val="24"/>
          <w:szCs w:val="24"/>
        </w:rPr>
        <w:t xml:space="preserve"> he must provide them with a 6 month</w:t>
      </w:r>
      <w:r w:rsidR="00A40181">
        <w:rPr>
          <w:sz w:val="24"/>
          <w:szCs w:val="24"/>
        </w:rPr>
        <w:t xml:space="preserve"> notice.  His contract is to be amended to reflect 3 years.  </w:t>
      </w:r>
      <w:r w:rsidR="000B69FC" w:rsidRPr="43305EA0">
        <w:rPr>
          <w:sz w:val="24"/>
          <w:szCs w:val="24"/>
        </w:rPr>
        <w:t xml:space="preserve">On a motion by Mr. </w:t>
      </w:r>
      <w:r w:rsidR="000B69FC">
        <w:rPr>
          <w:sz w:val="24"/>
          <w:szCs w:val="24"/>
        </w:rPr>
        <w:t>Wilborn</w:t>
      </w:r>
      <w:r w:rsidR="000B69FC" w:rsidRPr="43305EA0">
        <w:rPr>
          <w:sz w:val="24"/>
          <w:szCs w:val="24"/>
        </w:rPr>
        <w:t xml:space="preserve"> and a second by M</w:t>
      </w:r>
      <w:r w:rsidR="000B69FC">
        <w:rPr>
          <w:sz w:val="24"/>
          <w:szCs w:val="24"/>
        </w:rPr>
        <w:t>r</w:t>
      </w:r>
      <w:r w:rsidR="000B69FC" w:rsidRPr="43305EA0">
        <w:rPr>
          <w:sz w:val="24"/>
          <w:szCs w:val="24"/>
        </w:rPr>
        <w:t xml:space="preserve">. </w:t>
      </w:r>
      <w:r w:rsidR="003D68F5">
        <w:rPr>
          <w:sz w:val="24"/>
          <w:szCs w:val="24"/>
        </w:rPr>
        <w:t>Eleby</w:t>
      </w:r>
      <w:r w:rsidR="000B69FC" w:rsidRPr="43305EA0">
        <w:rPr>
          <w:sz w:val="24"/>
          <w:szCs w:val="24"/>
        </w:rPr>
        <w:t xml:space="preserve">, the Board </w:t>
      </w:r>
      <w:r w:rsidR="000B69FC">
        <w:rPr>
          <w:sz w:val="24"/>
          <w:szCs w:val="24"/>
        </w:rPr>
        <w:t xml:space="preserve">voted </w:t>
      </w:r>
      <w:r w:rsidR="000B69FC" w:rsidRPr="43305EA0">
        <w:rPr>
          <w:sz w:val="24"/>
          <w:szCs w:val="24"/>
        </w:rPr>
        <w:t>(</w:t>
      </w:r>
      <w:r w:rsidR="003D68F5">
        <w:rPr>
          <w:sz w:val="24"/>
          <w:szCs w:val="24"/>
        </w:rPr>
        <w:t>3</w:t>
      </w:r>
      <w:r w:rsidR="000B69FC" w:rsidRPr="43305EA0">
        <w:rPr>
          <w:sz w:val="24"/>
          <w:szCs w:val="24"/>
        </w:rPr>
        <w:t xml:space="preserve">, </w:t>
      </w:r>
      <w:r w:rsidR="000B69FC">
        <w:rPr>
          <w:sz w:val="24"/>
          <w:szCs w:val="24"/>
        </w:rPr>
        <w:t>0</w:t>
      </w:r>
      <w:r w:rsidR="000B69FC" w:rsidRPr="43305EA0">
        <w:rPr>
          <w:sz w:val="24"/>
          <w:szCs w:val="24"/>
        </w:rPr>
        <w:t>), to accept the Superintendent’s recommendation.  The motion passed.</w:t>
      </w:r>
    </w:p>
    <w:p w14:paraId="606B30F8" w14:textId="77777777" w:rsidR="00A40181" w:rsidRDefault="00A40181" w:rsidP="000B69FC">
      <w:pPr>
        <w:rPr>
          <w:sz w:val="24"/>
          <w:szCs w:val="24"/>
        </w:rPr>
      </w:pPr>
    </w:p>
    <w:p w14:paraId="0F216C9A" w14:textId="500681F7" w:rsidR="00A40181" w:rsidRDefault="00A40181" w:rsidP="000B69FC">
      <w:pPr>
        <w:rPr>
          <w:sz w:val="24"/>
          <w:szCs w:val="24"/>
        </w:rPr>
      </w:pPr>
      <w:r>
        <w:rPr>
          <w:sz w:val="24"/>
          <w:szCs w:val="24"/>
        </w:rPr>
        <w:t>The Staffing Projections for 2025-2026 was discussed.</w:t>
      </w:r>
    </w:p>
    <w:p w14:paraId="471DE56A" w14:textId="77777777" w:rsidR="00A40181" w:rsidRDefault="00A40181" w:rsidP="000B69FC">
      <w:pPr>
        <w:rPr>
          <w:sz w:val="24"/>
          <w:szCs w:val="24"/>
        </w:rPr>
      </w:pPr>
    </w:p>
    <w:p w14:paraId="7BF0C185" w14:textId="4D3A9295" w:rsidR="00A40181" w:rsidRDefault="00A40181" w:rsidP="000B69F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Housebill</w:t>
      </w:r>
      <w:proofErr w:type="spellEnd"/>
      <w:r>
        <w:rPr>
          <w:sz w:val="24"/>
          <w:szCs w:val="24"/>
        </w:rPr>
        <w:t xml:space="preserve"> 581 updates were given.  The next Hearing will take place on Tuesday, February 11</w:t>
      </w:r>
      <w:r w:rsidRPr="00A4018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</w:p>
    <w:p w14:paraId="0095DDF0" w14:textId="77777777" w:rsidR="00A40181" w:rsidRDefault="00A40181" w:rsidP="000B69FC">
      <w:pPr>
        <w:rPr>
          <w:sz w:val="24"/>
          <w:szCs w:val="24"/>
        </w:rPr>
      </w:pPr>
    </w:p>
    <w:p w14:paraId="33FA3A61" w14:textId="5DF1E58F" w:rsidR="00A40181" w:rsidRDefault="00A40181" w:rsidP="000B69FC">
      <w:pPr>
        <w:rPr>
          <w:sz w:val="24"/>
          <w:szCs w:val="24"/>
        </w:rPr>
      </w:pPr>
      <w:r>
        <w:rPr>
          <w:sz w:val="24"/>
          <w:szCs w:val="24"/>
        </w:rPr>
        <w:t>The Superintendent informed the Board that two students would travel to the RESA Student Advisory in March.</w:t>
      </w:r>
    </w:p>
    <w:p w14:paraId="0F03B240" w14:textId="77777777" w:rsidR="000B69FC" w:rsidRDefault="000B69FC" w:rsidP="43305EA0">
      <w:pPr>
        <w:rPr>
          <w:b/>
          <w:bCs/>
          <w:sz w:val="24"/>
          <w:szCs w:val="24"/>
        </w:rPr>
      </w:pPr>
    </w:p>
    <w:p w14:paraId="3123D59E" w14:textId="77777777" w:rsidR="00AD555D" w:rsidRDefault="008E59E4" w:rsidP="007335AA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approval </w:t>
      </w:r>
      <w:r w:rsidR="00DE263B">
        <w:rPr>
          <w:sz w:val="24"/>
          <w:szCs w:val="24"/>
        </w:rPr>
        <w:t xml:space="preserve">of </w:t>
      </w:r>
      <w:r w:rsidR="00A40181">
        <w:rPr>
          <w:sz w:val="24"/>
          <w:szCs w:val="24"/>
        </w:rPr>
        <w:t xml:space="preserve">the following fund raisers: </w:t>
      </w:r>
    </w:p>
    <w:p w14:paraId="16B7A21F" w14:textId="2B6DDF7F" w:rsidR="00A40181" w:rsidRDefault="00A40181" w:rsidP="007335A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393FD8B" w14:textId="333C3B42" w:rsidR="00EA64C2" w:rsidRDefault="00A40181" w:rsidP="007335AA">
      <w:pPr>
        <w:rPr>
          <w:sz w:val="24"/>
          <w:szCs w:val="24"/>
        </w:rPr>
      </w:pPr>
      <w:r>
        <w:rPr>
          <w:sz w:val="24"/>
          <w:szCs w:val="24"/>
        </w:rPr>
        <w:t>Valentine Gram for FBLA – On a motion by Mr. Wilborn and a second by Mr. Eleby, the Board voted to accept the Superintendent’s recommendation.  The motion passed.</w:t>
      </w:r>
    </w:p>
    <w:p w14:paraId="783B7C2A" w14:textId="77777777" w:rsidR="00AD555D" w:rsidRDefault="00AD555D" w:rsidP="007335AA">
      <w:pPr>
        <w:rPr>
          <w:sz w:val="24"/>
          <w:szCs w:val="24"/>
        </w:rPr>
      </w:pPr>
    </w:p>
    <w:p w14:paraId="745DD17F" w14:textId="506FD705" w:rsidR="00AD555D" w:rsidRDefault="00AD555D" w:rsidP="00AD555D">
      <w:pPr>
        <w:rPr>
          <w:sz w:val="24"/>
          <w:szCs w:val="24"/>
        </w:rPr>
      </w:pPr>
      <w:r>
        <w:rPr>
          <w:sz w:val="24"/>
          <w:szCs w:val="24"/>
        </w:rPr>
        <w:t>Snack sale for Special Teams – On a motion by Mr. Wilborn and a second by Mr. Eleby, the Board voted to accept the Superintendent’s recommendation.  The motion passed.</w:t>
      </w:r>
    </w:p>
    <w:p w14:paraId="4E3AE6CD" w14:textId="77777777" w:rsidR="00AD555D" w:rsidRDefault="00AD555D" w:rsidP="00AD555D">
      <w:pPr>
        <w:rPr>
          <w:sz w:val="24"/>
          <w:szCs w:val="24"/>
        </w:rPr>
      </w:pPr>
    </w:p>
    <w:p w14:paraId="62586C36" w14:textId="2A731371" w:rsidR="00AD555D" w:rsidRDefault="00AD555D" w:rsidP="00AD555D">
      <w:pPr>
        <w:rPr>
          <w:sz w:val="24"/>
          <w:szCs w:val="24"/>
        </w:rPr>
      </w:pPr>
      <w:r>
        <w:rPr>
          <w:sz w:val="24"/>
          <w:szCs w:val="24"/>
        </w:rPr>
        <w:t>PBIS Easter Jewelry Sale – On a motion by Mr. Wilborn and a second by Mr. Eleby, the Board voted to accept the Superintendent’s recommendation.  The motion passed.</w:t>
      </w:r>
    </w:p>
    <w:p w14:paraId="753C3B9D" w14:textId="77777777" w:rsidR="00AD555D" w:rsidRDefault="00AD555D" w:rsidP="00AD555D">
      <w:pPr>
        <w:rPr>
          <w:sz w:val="24"/>
          <w:szCs w:val="24"/>
        </w:rPr>
      </w:pPr>
    </w:p>
    <w:p w14:paraId="1BBD9631" w14:textId="07AA379C" w:rsidR="00AD555D" w:rsidRDefault="00AD555D" w:rsidP="00AD555D">
      <w:pPr>
        <w:rPr>
          <w:sz w:val="24"/>
          <w:szCs w:val="24"/>
        </w:rPr>
      </w:pPr>
      <w:r>
        <w:rPr>
          <w:sz w:val="24"/>
          <w:szCs w:val="24"/>
        </w:rPr>
        <w:t>Jr. Class Easter Pictures – On a motion by Mr. Wilborn and a second by Mr. Eleby, the Board voted to accept the Superintendent’s recommendation.  The motion passed.</w:t>
      </w:r>
    </w:p>
    <w:p w14:paraId="08E4C7CF" w14:textId="77777777" w:rsidR="00AD555D" w:rsidRDefault="00AD555D" w:rsidP="00AD555D">
      <w:pPr>
        <w:rPr>
          <w:sz w:val="24"/>
          <w:szCs w:val="24"/>
        </w:rPr>
      </w:pPr>
    </w:p>
    <w:p w14:paraId="11659C65" w14:textId="312A810E" w:rsidR="008A192B" w:rsidRDefault="00AD555D" w:rsidP="007335AA">
      <w:pPr>
        <w:rPr>
          <w:sz w:val="24"/>
          <w:szCs w:val="24"/>
        </w:rPr>
      </w:pPr>
      <w:r>
        <w:rPr>
          <w:sz w:val="24"/>
          <w:szCs w:val="24"/>
        </w:rPr>
        <w:t>The Superintendent &amp; Board discussed a Board Retreat.</w:t>
      </w:r>
    </w:p>
    <w:p w14:paraId="2A6A0CFE" w14:textId="77777777" w:rsidR="003D68F5" w:rsidRDefault="003D68F5" w:rsidP="007335AA">
      <w:pPr>
        <w:rPr>
          <w:sz w:val="24"/>
          <w:szCs w:val="24"/>
        </w:rPr>
      </w:pPr>
    </w:p>
    <w:p w14:paraId="29339F36" w14:textId="7A8FF2F6" w:rsidR="00AD555D" w:rsidRDefault="00AD555D" w:rsidP="007335AA">
      <w:pPr>
        <w:rPr>
          <w:sz w:val="24"/>
          <w:szCs w:val="24"/>
        </w:rPr>
      </w:pPr>
      <w:r>
        <w:rPr>
          <w:sz w:val="24"/>
          <w:szCs w:val="24"/>
        </w:rPr>
        <w:lastRenderedPageBreak/>
        <w:t>The Superintendent will give the Board copies of the Legislative Positions.</w:t>
      </w:r>
    </w:p>
    <w:p w14:paraId="26212638" w14:textId="77777777" w:rsidR="0098259E" w:rsidRDefault="0098259E" w:rsidP="0098259E">
      <w:pPr>
        <w:ind w:left="720"/>
        <w:rPr>
          <w:sz w:val="24"/>
          <w:szCs w:val="24"/>
        </w:rPr>
      </w:pPr>
    </w:p>
    <w:p w14:paraId="60C3F52E" w14:textId="77777777" w:rsidR="001630CE" w:rsidRPr="00E6103F" w:rsidRDefault="00E6103F" w:rsidP="009573E4">
      <w:pPr>
        <w:rPr>
          <w:b/>
          <w:bCs/>
          <w:sz w:val="24"/>
          <w:szCs w:val="24"/>
        </w:rPr>
      </w:pPr>
      <w:r w:rsidRPr="00E6103F">
        <w:rPr>
          <w:b/>
          <w:bCs/>
          <w:sz w:val="24"/>
          <w:szCs w:val="24"/>
        </w:rPr>
        <w:t>PUBLIC COMMENTS</w:t>
      </w:r>
    </w:p>
    <w:p w14:paraId="58A1D773" w14:textId="77777777" w:rsidR="00E6103F" w:rsidRDefault="00E6103F" w:rsidP="009573E4">
      <w:pPr>
        <w:rPr>
          <w:sz w:val="24"/>
          <w:szCs w:val="24"/>
        </w:rPr>
      </w:pPr>
    </w:p>
    <w:p w14:paraId="53D34CA3" w14:textId="6E6AB674" w:rsidR="00E6103F" w:rsidRDefault="005D1237" w:rsidP="009573E4">
      <w:pPr>
        <w:rPr>
          <w:sz w:val="24"/>
          <w:szCs w:val="24"/>
        </w:rPr>
      </w:pPr>
      <w:r>
        <w:rPr>
          <w:sz w:val="24"/>
          <w:szCs w:val="24"/>
        </w:rPr>
        <w:t xml:space="preserve">There </w:t>
      </w:r>
      <w:r w:rsidR="00AD555D">
        <w:rPr>
          <w:sz w:val="24"/>
          <w:szCs w:val="24"/>
        </w:rPr>
        <w:t>were</w:t>
      </w:r>
      <w:r w:rsidR="00BD0A72">
        <w:rPr>
          <w:sz w:val="24"/>
          <w:szCs w:val="24"/>
        </w:rPr>
        <w:t xml:space="preserve"> </w:t>
      </w:r>
      <w:r w:rsidR="004A7D80">
        <w:rPr>
          <w:sz w:val="24"/>
          <w:szCs w:val="24"/>
        </w:rPr>
        <w:t>0</w:t>
      </w:r>
      <w:r w:rsidR="00BD0A72">
        <w:rPr>
          <w:sz w:val="24"/>
          <w:szCs w:val="24"/>
        </w:rPr>
        <w:t xml:space="preserve"> public </w:t>
      </w:r>
      <w:r w:rsidR="004A7D80">
        <w:rPr>
          <w:sz w:val="24"/>
          <w:szCs w:val="24"/>
        </w:rPr>
        <w:t>comments.</w:t>
      </w:r>
    </w:p>
    <w:p w14:paraId="6C2FFEB3" w14:textId="77777777" w:rsidR="001630CE" w:rsidRDefault="001630CE" w:rsidP="009573E4">
      <w:pPr>
        <w:rPr>
          <w:sz w:val="24"/>
          <w:szCs w:val="24"/>
        </w:rPr>
      </w:pPr>
    </w:p>
    <w:p w14:paraId="084B120A" w14:textId="77777777" w:rsidR="00601D4F" w:rsidRPr="007C5CFF" w:rsidRDefault="00601D4F" w:rsidP="00601D4F">
      <w:pPr>
        <w:rPr>
          <w:b/>
          <w:sz w:val="24"/>
          <w:szCs w:val="24"/>
        </w:rPr>
      </w:pPr>
      <w:r w:rsidRPr="43305EA0">
        <w:rPr>
          <w:b/>
          <w:bCs/>
          <w:sz w:val="24"/>
          <w:szCs w:val="24"/>
        </w:rPr>
        <w:t>A</w:t>
      </w:r>
      <w:r w:rsidR="00D67D76" w:rsidRPr="43305EA0">
        <w:rPr>
          <w:b/>
          <w:bCs/>
          <w:sz w:val="24"/>
          <w:szCs w:val="24"/>
        </w:rPr>
        <w:t>NNOUNCEMENTS</w:t>
      </w:r>
    </w:p>
    <w:p w14:paraId="1D8E3B83" w14:textId="77777777" w:rsidR="004A7D80" w:rsidRDefault="004A7D80" w:rsidP="713A72AA">
      <w:pPr>
        <w:rPr>
          <w:sz w:val="24"/>
          <w:szCs w:val="24"/>
        </w:rPr>
      </w:pPr>
    </w:p>
    <w:p w14:paraId="6E6517BA" w14:textId="748C11CE" w:rsidR="003A07BD" w:rsidRDefault="003E55DE" w:rsidP="713A72AA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next Regular Board Meeting is </w:t>
      </w:r>
      <w:r w:rsidR="004A7D80">
        <w:rPr>
          <w:sz w:val="24"/>
          <w:szCs w:val="24"/>
        </w:rPr>
        <w:t>Ma</w:t>
      </w:r>
      <w:r w:rsidR="00AD555D">
        <w:rPr>
          <w:sz w:val="24"/>
          <w:szCs w:val="24"/>
        </w:rPr>
        <w:t>rch 4</w:t>
      </w:r>
      <w:r w:rsidR="00346050">
        <w:rPr>
          <w:sz w:val="24"/>
          <w:szCs w:val="24"/>
        </w:rPr>
        <w:t>,</w:t>
      </w:r>
      <w:r w:rsidR="004A5A91">
        <w:rPr>
          <w:sz w:val="24"/>
          <w:szCs w:val="24"/>
        </w:rPr>
        <w:t xml:space="preserve"> </w:t>
      </w:r>
      <w:r w:rsidR="003D68F5">
        <w:rPr>
          <w:sz w:val="24"/>
          <w:szCs w:val="24"/>
        </w:rPr>
        <w:t>2025,</w:t>
      </w:r>
      <w:r w:rsidR="00AD555D">
        <w:rPr>
          <w:sz w:val="24"/>
          <w:szCs w:val="24"/>
        </w:rPr>
        <w:t xml:space="preserve"> </w:t>
      </w:r>
      <w:r w:rsidR="004A5A91">
        <w:rPr>
          <w:sz w:val="24"/>
          <w:szCs w:val="24"/>
        </w:rPr>
        <w:t>at 6p.m.</w:t>
      </w:r>
    </w:p>
    <w:p w14:paraId="32CB64FA" w14:textId="77777777" w:rsidR="00A11B6E" w:rsidRDefault="00A11B6E" w:rsidP="713A72AA">
      <w:pPr>
        <w:rPr>
          <w:sz w:val="24"/>
          <w:szCs w:val="24"/>
        </w:rPr>
      </w:pPr>
    </w:p>
    <w:p w14:paraId="3FEDA329" w14:textId="77777777" w:rsidR="00D478BE" w:rsidRPr="007C5CFF" w:rsidRDefault="00D478BE" w:rsidP="00430252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C01BAA" w:rsidRPr="007C5CFF">
        <w:rPr>
          <w:b/>
          <w:sz w:val="24"/>
          <w:szCs w:val="24"/>
        </w:rPr>
        <w:t>DJOURNMENT</w:t>
      </w:r>
      <w:r w:rsidR="00706B87">
        <w:rPr>
          <w:b/>
          <w:sz w:val="24"/>
          <w:szCs w:val="24"/>
        </w:rPr>
        <w:t xml:space="preserve"> </w:t>
      </w:r>
    </w:p>
    <w:p w14:paraId="1A993BA8" w14:textId="77777777" w:rsidR="00465F27" w:rsidRPr="007C5CFF" w:rsidRDefault="00465F27" w:rsidP="00430252">
      <w:pPr>
        <w:rPr>
          <w:b/>
          <w:sz w:val="24"/>
          <w:szCs w:val="24"/>
        </w:rPr>
      </w:pPr>
    </w:p>
    <w:p w14:paraId="039254C2" w14:textId="77DFB673" w:rsidR="004940A2" w:rsidRPr="007C5CFF" w:rsidRDefault="007D0051" w:rsidP="00430252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With there being no other business to discuss, </w:t>
      </w:r>
      <w:r w:rsidR="005E0180" w:rsidRPr="43305EA0">
        <w:rPr>
          <w:sz w:val="24"/>
          <w:szCs w:val="24"/>
        </w:rPr>
        <w:t xml:space="preserve">on a motion by </w:t>
      </w:r>
      <w:r w:rsidR="005B6384" w:rsidRPr="43305EA0">
        <w:rPr>
          <w:sz w:val="24"/>
          <w:szCs w:val="24"/>
        </w:rPr>
        <w:t xml:space="preserve">Mr. </w:t>
      </w:r>
      <w:r w:rsidR="008B6355">
        <w:rPr>
          <w:sz w:val="24"/>
          <w:szCs w:val="24"/>
        </w:rPr>
        <w:t>Wilborn</w:t>
      </w:r>
      <w:r w:rsidR="005E0180" w:rsidRPr="43305EA0">
        <w:rPr>
          <w:sz w:val="24"/>
          <w:szCs w:val="24"/>
        </w:rPr>
        <w:t xml:space="preserve"> and a second by </w:t>
      </w:r>
      <w:r w:rsidR="00831D4A" w:rsidRPr="43305EA0">
        <w:rPr>
          <w:sz w:val="24"/>
          <w:szCs w:val="24"/>
        </w:rPr>
        <w:t>M</w:t>
      </w:r>
      <w:r w:rsidR="00BD3576" w:rsidRPr="43305EA0">
        <w:rPr>
          <w:sz w:val="24"/>
          <w:szCs w:val="24"/>
        </w:rPr>
        <w:t>r</w:t>
      </w:r>
      <w:r w:rsidR="004A7D80">
        <w:rPr>
          <w:sz w:val="24"/>
          <w:szCs w:val="24"/>
        </w:rPr>
        <w:t xml:space="preserve">. </w:t>
      </w:r>
      <w:r w:rsidR="00AD555D">
        <w:rPr>
          <w:sz w:val="24"/>
          <w:szCs w:val="24"/>
        </w:rPr>
        <w:t>Eleby</w:t>
      </w:r>
      <w:r w:rsidR="005E0180" w:rsidRPr="43305EA0">
        <w:rPr>
          <w:sz w:val="24"/>
          <w:szCs w:val="24"/>
        </w:rPr>
        <w:t xml:space="preserve">, </w:t>
      </w:r>
      <w:r w:rsidRPr="43305EA0">
        <w:rPr>
          <w:sz w:val="24"/>
          <w:szCs w:val="24"/>
        </w:rPr>
        <w:t>the Board voted (</w:t>
      </w:r>
      <w:r w:rsidR="00AD555D">
        <w:rPr>
          <w:sz w:val="24"/>
          <w:szCs w:val="24"/>
        </w:rPr>
        <w:t>3</w:t>
      </w:r>
      <w:r w:rsidR="0004254F" w:rsidRPr="43305EA0">
        <w:rPr>
          <w:sz w:val="24"/>
          <w:szCs w:val="24"/>
        </w:rPr>
        <w:t>, 0), to adjourn.</w:t>
      </w:r>
      <w:r w:rsidR="00275F3B" w:rsidRPr="43305EA0">
        <w:rPr>
          <w:sz w:val="24"/>
          <w:szCs w:val="24"/>
        </w:rPr>
        <w:t xml:space="preserve">  The motion passed.</w:t>
      </w:r>
    </w:p>
    <w:p w14:paraId="1FCA36D9" w14:textId="77777777" w:rsidR="43305EA0" w:rsidRDefault="43305EA0" w:rsidP="43305EA0">
      <w:pPr>
        <w:rPr>
          <w:sz w:val="24"/>
          <w:szCs w:val="24"/>
        </w:rPr>
      </w:pPr>
    </w:p>
    <w:p w14:paraId="2BA6E84B" w14:textId="77777777" w:rsidR="43305EA0" w:rsidRDefault="43305EA0" w:rsidP="43305EA0">
      <w:pPr>
        <w:rPr>
          <w:sz w:val="24"/>
          <w:szCs w:val="24"/>
        </w:rPr>
      </w:pPr>
    </w:p>
    <w:p w14:paraId="3D2A4755" w14:textId="77777777" w:rsidR="007D0051" w:rsidRPr="007C5CFF" w:rsidRDefault="007D0051" w:rsidP="00430252">
      <w:pPr>
        <w:rPr>
          <w:sz w:val="24"/>
          <w:szCs w:val="24"/>
        </w:rPr>
      </w:pPr>
      <w:r w:rsidRPr="007C5CFF">
        <w:rPr>
          <w:sz w:val="24"/>
          <w:szCs w:val="24"/>
        </w:rPr>
        <w:t>_____________________________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______________________________</w:t>
      </w:r>
    </w:p>
    <w:p w14:paraId="19FF69AA" w14:textId="77777777" w:rsidR="0055146D" w:rsidRPr="007C5CFF" w:rsidRDefault="007D0051">
      <w:pPr>
        <w:rPr>
          <w:b/>
          <w:sz w:val="24"/>
          <w:szCs w:val="24"/>
        </w:rPr>
      </w:pPr>
      <w:r w:rsidRPr="007C5CFF">
        <w:rPr>
          <w:sz w:val="24"/>
          <w:szCs w:val="24"/>
        </w:rPr>
        <w:t>Chairman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Secretary</w:t>
      </w:r>
      <w:r w:rsidR="00D478BE" w:rsidRPr="007C5CFF">
        <w:rPr>
          <w:b/>
          <w:sz w:val="24"/>
          <w:szCs w:val="24"/>
        </w:rPr>
        <w:t xml:space="preserve">  </w:t>
      </w:r>
    </w:p>
    <w:sectPr w:rsidR="0055146D" w:rsidRPr="007C5CFF" w:rsidSect="007C5CFF">
      <w:footerReference w:type="even" r:id="rId11"/>
      <w:footerReference w:type="default" r:id="rId12"/>
      <w:footnotePr>
        <w:pos w:val="sectEnd"/>
      </w:footnotePr>
      <w:endnotePr>
        <w:numFmt w:val="decimal"/>
        <w:numStart w:val="0"/>
      </w:endnotePr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3F396" w14:textId="77777777" w:rsidR="00BC5346" w:rsidRDefault="00BC5346">
      <w:r>
        <w:separator/>
      </w:r>
    </w:p>
  </w:endnote>
  <w:endnote w:type="continuationSeparator" w:id="0">
    <w:p w14:paraId="62F2DA80" w14:textId="77777777" w:rsidR="00BC5346" w:rsidRDefault="00BC5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C0FFB" w14:textId="77777777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3DC756" w14:textId="77777777" w:rsidR="008349B1" w:rsidRDefault="008349B1" w:rsidP="004F35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83637" w14:textId="77777777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17E1">
      <w:rPr>
        <w:rStyle w:val="PageNumber"/>
        <w:noProof/>
      </w:rPr>
      <w:t>3</w:t>
    </w:r>
    <w:r>
      <w:rPr>
        <w:rStyle w:val="PageNumber"/>
      </w:rPr>
      <w:fldChar w:fldCharType="end"/>
    </w:r>
  </w:p>
  <w:p w14:paraId="742486D6" w14:textId="77777777" w:rsidR="008349B1" w:rsidRDefault="008349B1" w:rsidP="004F35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A56C2" w14:textId="77777777" w:rsidR="00BC5346" w:rsidRDefault="00BC5346">
      <w:r>
        <w:separator/>
      </w:r>
    </w:p>
  </w:footnote>
  <w:footnote w:type="continuationSeparator" w:id="0">
    <w:p w14:paraId="113CBAC7" w14:textId="77777777" w:rsidR="00BC5346" w:rsidRDefault="00BC5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4F4F"/>
    <w:multiLevelType w:val="hybridMultilevel"/>
    <w:tmpl w:val="AE3818F6"/>
    <w:lvl w:ilvl="0" w:tplc="27C4D22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35AE14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B64D1"/>
    <w:multiLevelType w:val="hybridMultilevel"/>
    <w:tmpl w:val="59D25568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6157AB"/>
    <w:multiLevelType w:val="hybridMultilevel"/>
    <w:tmpl w:val="E28C9B98"/>
    <w:lvl w:ilvl="0" w:tplc="9F2E39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5818D5"/>
    <w:multiLevelType w:val="hybridMultilevel"/>
    <w:tmpl w:val="81949C10"/>
    <w:lvl w:ilvl="0" w:tplc="0409000F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9B45D65"/>
    <w:multiLevelType w:val="hybridMultilevel"/>
    <w:tmpl w:val="0570DEFE"/>
    <w:lvl w:ilvl="0" w:tplc="9BE672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23485"/>
    <w:multiLevelType w:val="hybridMultilevel"/>
    <w:tmpl w:val="FE3E22C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94288"/>
    <w:multiLevelType w:val="hybridMultilevel"/>
    <w:tmpl w:val="CD1C634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7E5F61"/>
    <w:multiLevelType w:val="hybridMultilevel"/>
    <w:tmpl w:val="0BCCF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72C62"/>
    <w:multiLevelType w:val="hybridMultilevel"/>
    <w:tmpl w:val="10ECAE28"/>
    <w:lvl w:ilvl="0" w:tplc="62385C3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80F27A3"/>
    <w:multiLevelType w:val="hybridMultilevel"/>
    <w:tmpl w:val="7CA8B684"/>
    <w:lvl w:ilvl="0" w:tplc="E6641A5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96016D"/>
    <w:multiLevelType w:val="hybridMultilevel"/>
    <w:tmpl w:val="A464F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32CFB"/>
    <w:multiLevelType w:val="hybridMultilevel"/>
    <w:tmpl w:val="EFE2646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A511590"/>
    <w:multiLevelType w:val="hybridMultilevel"/>
    <w:tmpl w:val="EC8A0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B2F53"/>
    <w:multiLevelType w:val="hybridMultilevel"/>
    <w:tmpl w:val="874A9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10AD8"/>
    <w:multiLevelType w:val="hybridMultilevel"/>
    <w:tmpl w:val="05EA59C4"/>
    <w:lvl w:ilvl="0" w:tplc="6D001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D705B3D"/>
    <w:multiLevelType w:val="hybridMultilevel"/>
    <w:tmpl w:val="5DCA9BE8"/>
    <w:lvl w:ilvl="0" w:tplc="B762BAA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6314541"/>
    <w:multiLevelType w:val="hybridMultilevel"/>
    <w:tmpl w:val="7C7877F4"/>
    <w:lvl w:ilvl="0" w:tplc="126405F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42EA9"/>
    <w:multiLevelType w:val="hybridMultilevel"/>
    <w:tmpl w:val="BCD6F4B6"/>
    <w:lvl w:ilvl="0" w:tplc="6D7E08B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2B2C42"/>
    <w:multiLevelType w:val="hybridMultilevel"/>
    <w:tmpl w:val="94B2DD6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491583"/>
    <w:multiLevelType w:val="hybridMultilevel"/>
    <w:tmpl w:val="11E6F8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50E39"/>
    <w:multiLevelType w:val="hybridMultilevel"/>
    <w:tmpl w:val="142A0110"/>
    <w:lvl w:ilvl="0" w:tplc="F976DD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651486"/>
    <w:multiLevelType w:val="hybridMultilevel"/>
    <w:tmpl w:val="709EECC0"/>
    <w:lvl w:ilvl="0" w:tplc="366C295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4E6C5139"/>
    <w:multiLevelType w:val="hybridMultilevel"/>
    <w:tmpl w:val="39F4ADCC"/>
    <w:lvl w:ilvl="0" w:tplc="91920EE8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FA22E18"/>
    <w:multiLevelType w:val="hybridMultilevel"/>
    <w:tmpl w:val="E954D818"/>
    <w:lvl w:ilvl="0" w:tplc="7844319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0775B1"/>
    <w:multiLevelType w:val="hybridMultilevel"/>
    <w:tmpl w:val="8E4A262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11D9A"/>
    <w:multiLevelType w:val="hybridMultilevel"/>
    <w:tmpl w:val="34644434"/>
    <w:lvl w:ilvl="0" w:tplc="28AA68A0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545D3BDD"/>
    <w:multiLevelType w:val="hybridMultilevel"/>
    <w:tmpl w:val="DFD44EF4"/>
    <w:lvl w:ilvl="0" w:tplc="A918972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4664DE00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4BD26DB"/>
    <w:multiLevelType w:val="hybridMultilevel"/>
    <w:tmpl w:val="336888B4"/>
    <w:lvl w:ilvl="0" w:tplc="D2A24D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0151B2"/>
    <w:multiLevelType w:val="hybridMultilevel"/>
    <w:tmpl w:val="771E3276"/>
    <w:lvl w:ilvl="0" w:tplc="D7EE519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6E650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59A344C"/>
    <w:multiLevelType w:val="hybridMultilevel"/>
    <w:tmpl w:val="EDE4CB28"/>
    <w:lvl w:ilvl="0" w:tplc="26C48E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5AEB38CB"/>
    <w:multiLevelType w:val="hybridMultilevel"/>
    <w:tmpl w:val="6D62D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F436FB"/>
    <w:multiLevelType w:val="hybridMultilevel"/>
    <w:tmpl w:val="F222BF6E"/>
    <w:lvl w:ilvl="0" w:tplc="B91E4AFA">
      <w:start w:val="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6F5ED3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FB2D56"/>
    <w:multiLevelType w:val="hybridMultilevel"/>
    <w:tmpl w:val="A9A4894C"/>
    <w:lvl w:ilvl="0" w:tplc="F796C6FE">
      <w:start w:val="4"/>
      <w:numFmt w:val="decimal"/>
      <w:lvlText w:val="%1.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33" w15:restartNumberingAfterBreak="0">
    <w:nsid w:val="6462605A"/>
    <w:multiLevelType w:val="hybridMultilevel"/>
    <w:tmpl w:val="D6563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D5912"/>
    <w:multiLevelType w:val="hybridMultilevel"/>
    <w:tmpl w:val="A636F3AE"/>
    <w:lvl w:ilvl="0" w:tplc="DD64FEA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672B311B"/>
    <w:multiLevelType w:val="hybridMultilevel"/>
    <w:tmpl w:val="68A03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964254"/>
    <w:multiLevelType w:val="hybridMultilevel"/>
    <w:tmpl w:val="68F2865A"/>
    <w:lvl w:ilvl="0" w:tplc="C770CE5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9C282B"/>
    <w:multiLevelType w:val="hybridMultilevel"/>
    <w:tmpl w:val="8020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546D7"/>
    <w:multiLevelType w:val="hybridMultilevel"/>
    <w:tmpl w:val="6B6A3360"/>
    <w:lvl w:ilvl="0" w:tplc="7E54BC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6BEF792C"/>
    <w:multiLevelType w:val="hybridMultilevel"/>
    <w:tmpl w:val="BA944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6B0CE0"/>
    <w:multiLevelType w:val="hybridMultilevel"/>
    <w:tmpl w:val="5B72A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5235FC"/>
    <w:multiLevelType w:val="hybridMultilevel"/>
    <w:tmpl w:val="9BEC11E2"/>
    <w:lvl w:ilvl="0" w:tplc="AB5A1590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A94CAB"/>
    <w:multiLevelType w:val="hybridMultilevel"/>
    <w:tmpl w:val="D3BA0F94"/>
    <w:lvl w:ilvl="0" w:tplc="8FC889C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DA24A9"/>
    <w:multiLevelType w:val="hybridMultilevel"/>
    <w:tmpl w:val="A0D206C6"/>
    <w:lvl w:ilvl="0" w:tplc="B182727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1AF275B"/>
    <w:multiLevelType w:val="hybridMultilevel"/>
    <w:tmpl w:val="B3044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E31B66"/>
    <w:multiLevelType w:val="hybridMultilevel"/>
    <w:tmpl w:val="B372AD88"/>
    <w:lvl w:ilvl="0" w:tplc="4F9C7A4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4E7182F"/>
    <w:multiLevelType w:val="hybridMultilevel"/>
    <w:tmpl w:val="24C02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FD2A78"/>
    <w:multiLevelType w:val="hybridMultilevel"/>
    <w:tmpl w:val="6EC4C480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CE6527A"/>
    <w:multiLevelType w:val="hybridMultilevel"/>
    <w:tmpl w:val="0A42F9F8"/>
    <w:lvl w:ilvl="0" w:tplc="7398EB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838886872">
    <w:abstractNumId w:val="31"/>
  </w:num>
  <w:num w:numId="2" w16cid:durableId="1783645999">
    <w:abstractNumId w:val="25"/>
  </w:num>
  <w:num w:numId="3" w16cid:durableId="810906136">
    <w:abstractNumId w:val="34"/>
  </w:num>
  <w:num w:numId="4" w16cid:durableId="1005323456">
    <w:abstractNumId w:val="21"/>
  </w:num>
  <w:num w:numId="5" w16cid:durableId="905800432">
    <w:abstractNumId w:val="28"/>
  </w:num>
  <w:num w:numId="6" w16cid:durableId="1360204615">
    <w:abstractNumId w:val="48"/>
  </w:num>
  <w:num w:numId="7" w16cid:durableId="1661274649">
    <w:abstractNumId w:val="32"/>
  </w:num>
  <w:num w:numId="8" w16cid:durableId="318072118">
    <w:abstractNumId w:val="26"/>
  </w:num>
  <w:num w:numId="9" w16cid:durableId="1337655339">
    <w:abstractNumId w:val="29"/>
  </w:num>
  <w:num w:numId="10" w16cid:durableId="423067166">
    <w:abstractNumId w:val="0"/>
  </w:num>
  <w:num w:numId="11" w16cid:durableId="42141499">
    <w:abstractNumId w:val="17"/>
  </w:num>
  <w:num w:numId="12" w16cid:durableId="1571305050">
    <w:abstractNumId w:val="15"/>
  </w:num>
  <w:num w:numId="13" w16cid:durableId="806552830">
    <w:abstractNumId w:val="22"/>
  </w:num>
  <w:num w:numId="14" w16cid:durableId="705445187">
    <w:abstractNumId w:val="43"/>
  </w:num>
  <w:num w:numId="15" w16cid:durableId="662395591">
    <w:abstractNumId w:val="8"/>
  </w:num>
  <w:num w:numId="16" w16cid:durableId="1472747135">
    <w:abstractNumId w:val="38"/>
  </w:num>
  <w:num w:numId="17" w16cid:durableId="1821581712">
    <w:abstractNumId w:val="14"/>
  </w:num>
  <w:num w:numId="18" w16cid:durableId="1967856670">
    <w:abstractNumId w:val="23"/>
  </w:num>
  <w:num w:numId="19" w16cid:durableId="1035622636">
    <w:abstractNumId w:val="35"/>
  </w:num>
  <w:num w:numId="20" w16cid:durableId="727414763">
    <w:abstractNumId w:val="20"/>
  </w:num>
  <w:num w:numId="21" w16cid:durableId="202864583">
    <w:abstractNumId w:val="4"/>
  </w:num>
  <w:num w:numId="22" w16cid:durableId="844324625">
    <w:abstractNumId w:val="27"/>
  </w:num>
  <w:num w:numId="23" w16cid:durableId="299387422">
    <w:abstractNumId w:val="2"/>
  </w:num>
  <w:num w:numId="24" w16cid:durableId="574702728">
    <w:abstractNumId w:val="45"/>
  </w:num>
  <w:num w:numId="25" w16cid:durableId="1573003637">
    <w:abstractNumId w:val="6"/>
  </w:num>
  <w:num w:numId="26" w16cid:durableId="154735164">
    <w:abstractNumId w:val="5"/>
  </w:num>
  <w:num w:numId="27" w16cid:durableId="53697201">
    <w:abstractNumId w:val="36"/>
  </w:num>
  <w:num w:numId="28" w16cid:durableId="2051879494">
    <w:abstractNumId w:val="1"/>
  </w:num>
  <w:num w:numId="29" w16cid:durableId="116024468">
    <w:abstractNumId w:val="47"/>
  </w:num>
  <w:num w:numId="30" w16cid:durableId="492986714">
    <w:abstractNumId w:val="3"/>
  </w:num>
  <w:num w:numId="31" w16cid:durableId="1255475630">
    <w:abstractNumId w:val="41"/>
  </w:num>
  <w:num w:numId="32" w16cid:durableId="831993381">
    <w:abstractNumId w:val="9"/>
  </w:num>
  <w:num w:numId="33" w16cid:durableId="2041128324">
    <w:abstractNumId w:val="18"/>
  </w:num>
  <w:num w:numId="34" w16cid:durableId="1762874748">
    <w:abstractNumId w:val="16"/>
  </w:num>
  <w:num w:numId="35" w16cid:durableId="1358193761">
    <w:abstractNumId w:val="42"/>
  </w:num>
  <w:num w:numId="36" w16cid:durableId="438792447">
    <w:abstractNumId w:val="12"/>
  </w:num>
  <w:num w:numId="37" w16cid:durableId="175660085">
    <w:abstractNumId w:val="30"/>
  </w:num>
  <w:num w:numId="38" w16cid:durableId="1355184184">
    <w:abstractNumId w:val="11"/>
  </w:num>
  <w:num w:numId="39" w16cid:durableId="438181506">
    <w:abstractNumId w:val="33"/>
  </w:num>
  <w:num w:numId="40" w16cid:durableId="395473838">
    <w:abstractNumId w:val="24"/>
  </w:num>
  <w:num w:numId="41" w16cid:durableId="1738623994">
    <w:abstractNumId w:val="19"/>
  </w:num>
  <w:num w:numId="42" w16cid:durableId="1518078083">
    <w:abstractNumId w:val="40"/>
  </w:num>
  <w:num w:numId="43" w16cid:durableId="1920408463">
    <w:abstractNumId w:val="13"/>
  </w:num>
  <w:num w:numId="44" w16cid:durableId="1520700792">
    <w:abstractNumId w:val="37"/>
  </w:num>
  <w:num w:numId="45" w16cid:durableId="1347946478">
    <w:abstractNumId w:val="44"/>
  </w:num>
  <w:num w:numId="46" w16cid:durableId="1890871550">
    <w:abstractNumId w:val="10"/>
  </w:num>
  <w:num w:numId="47" w16cid:durableId="1362321302">
    <w:abstractNumId w:val="7"/>
  </w:num>
  <w:num w:numId="48" w16cid:durableId="2048405170">
    <w:abstractNumId w:val="46"/>
  </w:num>
  <w:num w:numId="49" w16cid:durableId="19593390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E67"/>
    <w:rsid w:val="0000069C"/>
    <w:rsid w:val="00000CCC"/>
    <w:rsid w:val="000010D9"/>
    <w:rsid w:val="0000146A"/>
    <w:rsid w:val="00001B7B"/>
    <w:rsid w:val="00001C70"/>
    <w:rsid w:val="0000267A"/>
    <w:rsid w:val="00002E88"/>
    <w:rsid w:val="000030E4"/>
    <w:rsid w:val="0000338F"/>
    <w:rsid w:val="000047AD"/>
    <w:rsid w:val="00004817"/>
    <w:rsid w:val="000049EC"/>
    <w:rsid w:val="00004CC5"/>
    <w:rsid w:val="00005916"/>
    <w:rsid w:val="00005F73"/>
    <w:rsid w:val="0000606E"/>
    <w:rsid w:val="0000628B"/>
    <w:rsid w:val="0000678D"/>
    <w:rsid w:val="00006C49"/>
    <w:rsid w:val="00006E14"/>
    <w:rsid w:val="00006F4E"/>
    <w:rsid w:val="0000777F"/>
    <w:rsid w:val="00007AF0"/>
    <w:rsid w:val="00010312"/>
    <w:rsid w:val="0001036B"/>
    <w:rsid w:val="0001040C"/>
    <w:rsid w:val="000106B0"/>
    <w:rsid w:val="000107CF"/>
    <w:rsid w:val="00011E54"/>
    <w:rsid w:val="00012216"/>
    <w:rsid w:val="000125A8"/>
    <w:rsid w:val="00013448"/>
    <w:rsid w:val="00014327"/>
    <w:rsid w:val="000146DE"/>
    <w:rsid w:val="00014785"/>
    <w:rsid w:val="00014C26"/>
    <w:rsid w:val="00017524"/>
    <w:rsid w:val="00017A3C"/>
    <w:rsid w:val="00020227"/>
    <w:rsid w:val="00020C2A"/>
    <w:rsid w:val="000214AE"/>
    <w:rsid w:val="000220FA"/>
    <w:rsid w:val="00022399"/>
    <w:rsid w:val="0002288A"/>
    <w:rsid w:val="00022C83"/>
    <w:rsid w:val="000231CC"/>
    <w:rsid w:val="00023573"/>
    <w:rsid w:val="00024B74"/>
    <w:rsid w:val="00025734"/>
    <w:rsid w:val="0002633A"/>
    <w:rsid w:val="00026A3F"/>
    <w:rsid w:val="00026D9A"/>
    <w:rsid w:val="0002725E"/>
    <w:rsid w:val="000279FC"/>
    <w:rsid w:val="00030182"/>
    <w:rsid w:val="00030C4E"/>
    <w:rsid w:val="00030CD0"/>
    <w:rsid w:val="00030E23"/>
    <w:rsid w:val="00031113"/>
    <w:rsid w:val="00031134"/>
    <w:rsid w:val="00031ACA"/>
    <w:rsid w:val="00031D75"/>
    <w:rsid w:val="00031E5E"/>
    <w:rsid w:val="0003210A"/>
    <w:rsid w:val="00032585"/>
    <w:rsid w:val="00032EA1"/>
    <w:rsid w:val="00033296"/>
    <w:rsid w:val="00034BAF"/>
    <w:rsid w:val="00034EBB"/>
    <w:rsid w:val="00034F4A"/>
    <w:rsid w:val="00035E7A"/>
    <w:rsid w:val="00036828"/>
    <w:rsid w:val="0003701E"/>
    <w:rsid w:val="000404AA"/>
    <w:rsid w:val="0004093D"/>
    <w:rsid w:val="00040DCC"/>
    <w:rsid w:val="00040EA9"/>
    <w:rsid w:val="00041091"/>
    <w:rsid w:val="00041542"/>
    <w:rsid w:val="00041827"/>
    <w:rsid w:val="0004254F"/>
    <w:rsid w:val="00043145"/>
    <w:rsid w:val="000434B5"/>
    <w:rsid w:val="00043E62"/>
    <w:rsid w:val="00043EA8"/>
    <w:rsid w:val="00043F64"/>
    <w:rsid w:val="00043FB7"/>
    <w:rsid w:val="00044CCF"/>
    <w:rsid w:val="0004501B"/>
    <w:rsid w:val="00045F25"/>
    <w:rsid w:val="00046304"/>
    <w:rsid w:val="00047219"/>
    <w:rsid w:val="000478ED"/>
    <w:rsid w:val="00050605"/>
    <w:rsid w:val="000507E1"/>
    <w:rsid w:val="0005099F"/>
    <w:rsid w:val="0005119A"/>
    <w:rsid w:val="000518E7"/>
    <w:rsid w:val="000527C1"/>
    <w:rsid w:val="00052BE2"/>
    <w:rsid w:val="00052D84"/>
    <w:rsid w:val="00052F5A"/>
    <w:rsid w:val="00052FA7"/>
    <w:rsid w:val="000532C0"/>
    <w:rsid w:val="0005360F"/>
    <w:rsid w:val="0005395F"/>
    <w:rsid w:val="00054357"/>
    <w:rsid w:val="0005468E"/>
    <w:rsid w:val="0005592A"/>
    <w:rsid w:val="00056268"/>
    <w:rsid w:val="000567BD"/>
    <w:rsid w:val="00056B06"/>
    <w:rsid w:val="000573CF"/>
    <w:rsid w:val="0006038E"/>
    <w:rsid w:val="0006190A"/>
    <w:rsid w:val="00061D61"/>
    <w:rsid w:val="000622A0"/>
    <w:rsid w:val="00062615"/>
    <w:rsid w:val="000628CE"/>
    <w:rsid w:val="00062A0D"/>
    <w:rsid w:val="00062ECB"/>
    <w:rsid w:val="000631DE"/>
    <w:rsid w:val="00063767"/>
    <w:rsid w:val="00064FF0"/>
    <w:rsid w:val="0006519A"/>
    <w:rsid w:val="00065686"/>
    <w:rsid w:val="00065904"/>
    <w:rsid w:val="00065AFE"/>
    <w:rsid w:val="00065DDE"/>
    <w:rsid w:val="00065FE7"/>
    <w:rsid w:val="0006605C"/>
    <w:rsid w:val="000661AC"/>
    <w:rsid w:val="000666A1"/>
    <w:rsid w:val="0006691B"/>
    <w:rsid w:val="00066C78"/>
    <w:rsid w:val="000708E8"/>
    <w:rsid w:val="00070D8A"/>
    <w:rsid w:val="0007151F"/>
    <w:rsid w:val="00071CAC"/>
    <w:rsid w:val="00071EC9"/>
    <w:rsid w:val="000724F0"/>
    <w:rsid w:val="00072A09"/>
    <w:rsid w:val="00073275"/>
    <w:rsid w:val="00073CA6"/>
    <w:rsid w:val="00074618"/>
    <w:rsid w:val="00074C91"/>
    <w:rsid w:val="000751DC"/>
    <w:rsid w:val="000762BB"/>
    <w:rsid w:val="00076C7A"/>
    <w:rsid w:val="00076FD3"/>
    <w:rsid w:val="0007724A"/>
    <w:rsid w:val="00077902"/>
    <w:rsid w:val="00077958"/>
    <w:rsid w:val="0007795F"/>
    <w:rsid w:val="00077ED0"/>
    <w:rsid w:val="000800E2"/>
    <w:rsid w:val="00080B08"/>
    <w:rsid w:val="00080BEF"/>
    <w:rsid w:val="00080E38"/>
    <w:rsid w:val="00081087"/>
    <w:rsid w:val="00082006"/>
    <w:rsid w:val="000823BB"/>
    <w:rsid w:val="000825EA"/>
    <w:rsid w:val="000826D8"/>
    <w:rsid w:val="000832E5"/>
    <w:rsid w:val="00083322"/>
    <w:rsid w:val="00083466"/>
    <w:rsid w:val="0008372D"/>
    <w:rsid w:val="000838C7"/>
    <w:rsid w:val="00083C72"/>
    <w:rsid w:val="000845D8"/>
    <w:rsid w:val="000847E3"/>
    <w:rsid w:val="00084D39"/>
    <w:rsid w:val="00085187"/>
    <w:rsid w:val="00085999"/>
    <w:rsid w:val="00085BAA"/>
    <w:rsid w:val="00087E0E"/>
    <w:rsid w:val="00087FAD"/>
    <w:rsid w:val="00090765"/>
    <w:rsid w:val="000907F6"/>
    <w:rsid w:val="0009138D"/>
    <w:rsid w:val="00091549"/>
    <w:rsid w:val="00091587"/>
    <w:rsid w:val="00091AF2"/>
    <w:rsid w:val="00091E4F"/>
    <w:rsid w:val="0009232A"/>
    <w:rsid w:val="000926CA"/>
    <w:rsid w:val="000930DC"/>
    <w:rsid w:val="000931D3"/>
    <w:rsid w:val="000939B4"/>
    <w:rsid w:val="00093C39"/>
    <w:rsid w:val="00093EFC"/>
    <w:rsid w:val="00093FEC"/>
    <w:rsid w:val="000947A3"/>
    <w:rsid w:val="000955BB"/>
    <w:rsid w:val="000958BF"/>
    <w:rsid w:val="00095932"/>
    <w:rsid w:val="00096145"/>
    <w:rsid w:val="0009624F"/>
    <w:rsid w:val="00096CDD"/>
    <w:rsid w:val="0009775D"/>
    <w:rsid w:val="000978C9"/>
    <w:rsid w:val="000A06CC"/>
    <w:rsid w:val="000A0E04"/>
    <w:rsid w:val="000A15F1"/>
    <w:rsid w:val="000A1922"/>
    <w:rsid w:val="000A1A25"/>
    <w:rsid w:val="000A1F7E"/>
    <w:rsid w:val="000A232A"/>
    <w:rsid w:val="000A26A6"/>
    <w:rsid w:val="000A28BE"/>
    <w:rsid w:val="000A2FA0"/>
    <w:rsid w:val="000A33A3"/>
    <w:rsid w:val="000A3D5B"/>
    <w:rsid w:val="000A4920"/>
    <w:rsid w:val="000A4B5E"/>
    <w:rsid w:val="000A561A"/>
    <w:rsid w:val="000A5F61"/>
    <w:rsid w:val="000A60FA"/>
    <w:rsid w:val="000A6171"/>
    <w:rsid w:val="000A69B1"/>
    <w:rsid w:val="000A6B51"/>
    <w:rsid w:val="000A70F0"/>
    <w:rsid w:val="000A7424"/>
    <w:rsid w:val="000A7882"/>
    <w:rsid w:val="000B0CA0"/>
    <w:rsid w:val="000B1389"/>
    <w:rsid w:val="000B1D20"/>
    <w:rsid w:val="000B2328"/>
    <w:rsid w:val="000B2541"/>
    <w:rsid w:val="000B2C1A"/>
    <w:rsid w:val="000B352F"/>
    <w:rsid w:val="000B36CA"/>
    <w:rsid w:val="000B3A64"/>
    <w:rsid w:val="000B3B18"/>
    <w:rsid w:val="000B3F82"/>
    <w:rsid w:val="000B40EE"/>
    <w:rsid w:val="000B55CA"/>
    <w:rsid w:val="000B5D4F"/>
    <w:rsid w:val="000B633A"/>
    <w:rsid w:val="000B69FC"/>
    <w:rsid w:val="000B6F4A"/>
    <w:rsid w:val="000B6FFA"/>
    <w:rsid w:val="000B757A"/>
    <w:rsid w:val="000B78F6"/>
    <w:rsid w:val="000B7921"/>
    <w:rsid w:val="000C0CA9"/>
    <w:rsid w:val="000C19E0"/>
    <w:rsid w:val="000C1D34"/>
    <w:rsid w:val="000C1F22"/>
    <w:rsid w:val="000C200B"/>
    <w:rsid w:val="000C2481"/>
    <w:rsid w:val="000C42A4"/>
    <w:rsid w:val="000C44B0"/>
    <w:rsid w:val="000C4C27"/>
    <w:rsid w:val="000C4C70"/>
    <w:rsid w:val="000C56BB"/>
    <w:rsid w:val="000C58BE"/>
    <w:rsid w:val="000C5B68"/>
    <w:rsid w:val="000C6112"/>
    <w:rsid w:val="000C65D8"/>
    <w:rsid w:val="000C6652"/>
    <w:rsid w:val="000C6A55"/>
    <w:rsid w:val="000C76F3"/>
    <w:rsid w:val="000D04C0"/>
    <w:rsid w:val="000D04D1"/>
    <w:rsid w:val="000D0BE3"/>
    <w:rsid w:val="000D1905"/>
    <w:rsid w:val="000D1B3D"/>
    <w:rsid w:val="000D2A9B"/>
    <w:rsid w:val="000D304A"/>
    <w:rsid w:val="000D364C"/>
    <w:rsid w:val="000D4207"/>
    <w:rsid w:val="000D4736"/>
    <w:rsid w:val="000D55DD"/>
    <w:rsid w:val="000D60AC"/>
    <w:rsid w:val="000D6510"/>
    <w:rsid w:val="000D6801"/>
    <w:rsid w:val="000D7103"/>
    <w:rsid w:val="000D7ACE"/>
    <w:rsid w:val="000E06A5"/>
    <w:rsid w:val="000E0722"/>
    <w:rsid w:val="000E08F3"/>
    <w:rsid w:val="000E0C41"/>
    <w:rsid w:val="000E10D1"/>
    <w:rsid w:val="000E21FC"/>
    <w:rsid w:val="000E2335"/>
    <w:rsid w:val="000E284F"/>
    <w:rsid w:val="000E2884"/>
    <w:rsid w:val="000E29EC"/>
    <w:rsid w:val="000E2E0C"/>
    <w:rsid w:val="000E32FD"/>
    <w:rsid w:val="000E3F9B"/>
    <w:rsid w:val="000E3FBF"/>
    <w:rsid w:val="000E4A89"/>
    <w:rsid w:val="000E5458"/>
    <w:rsid w:val="000E6E4C"/>
    <w:rsid w:val="000E6E87"/>
    <w:rsid w:val="000E7390"/>
    <w:rsid w:val="000E7842"/>
    <w:rsid w:val="000F00C2"/>
    <w:rsid w:val="000F15F5"/>
    <w:rsid w:val="000F2027"/>
    <w:rsid w:val="000F2124"/>
    <w:rsid w:val="000F2204"/>
    <w:rsid w:val="000F2230"/>
    <w:rsid w:val="000F22D2"/>
    <w:rsid w:val="000F28A4"/>
    <w:rsid w:val="000F29A1"/>
    <w:rsid w:val="000F2C7C"/>
    <w:rsid w:val="000F2CB1"/>
    <w:rsid w:val="000F30D8"/>
    <w:rsid w:val="000F3130"/>
    <w:rsid w:val="000F377D"/>
    <w:rsid w:val="000F3DB4"/>
    <w:rsid w:val="000F4AE1"/>
    <w:rsid w:val="000F4D2C"/>
    <w:rsid w:val="000F4F8A"/>
    <w:rsid w:val="000F663D"/>
    <w:rsid w:val="000F6DB5"/>
    <w:rsid w:val="000F6E48"/>
    <w:rsid w:val="000F725A"/>
    <w:rsid w:val="000F72A5"/>
    <w:rsid w:val="00100B01"/>
    <w:rsid w:val="00101307"/>
    <w:rsid w:val="0010176C"/>
    <w:rsid w:val="00101793"/>
    <w:rsid w:val="001018D6"/>
    <w:rsid w:val="00101AF1"/>
    <w:rsid w:val="00101C75"/>
    <w:rsid w:val="0010259A"/>
    <w:rsid w:val="0010356C"/>
    <w:rsid w:val="00103A1C"/>
    <w:rsid w:val="00103B40"/>
    <w:rsid w:val="00104119"/>
    <w:rsid w:val="00105042"/>
    <w:rsid w:val="00105FC4"/>
    <w:rsid w:val="00106B7B"/>
    <w:rsid w:val="00106EE2"/>
    <w:rsid w:val="0010711F"/>
    <w:rsid w:val="00110893"/>
    <w:rsid w:val="00110AC3"/>
    <w:rsid w:val="0011133D"/>
    <w:rsid w:val="0011137E"/>
    <w:rsid w:val="001114CD"/>
    <w:rsid w:val="001121C5"/>
    <w:rsid w:val="001125DD"/>
    <w:rsid w:val="00112AED"/>
    <w:rsid w:val="00112B64"/>
    <w:rsid w:val="00112C4C"/>
    <w:rsid w:val="00114125"/>
    <w:rsid w:val="00114831"/>
    <w:rsid w:val="00114AA8"/>
    <w:rsid w:val="00116264"/>
    <w:rsid w:val="00116566"/>
    <w:rsid w:val="001170CD"/>
    <w:rsid w:val="00117B8F"/>
    <w:rsid w:val="0012024F"/>
    <w:rsid w:val="0012054E"/>
    <w:rsid w:val="00120E2B"/>
    <w:rsid w:val="00122258"/>
    <w:rsid w:val="00122259"/>
    <w:rsid w:val="00122E4D"/>
    <w:rsid w:val="001232E6"/>
    <w:rsid w:val="00123592"/>
    <w:rsid w:val="00125839"/>
    <w:rsid w:val="0012666A"/>
    <w:rsid w:val="00126774"/>
    <w:rsid w:val="00126887"/>
    <w:rsid w:val="00126C6E"/>
    <w:rsid w:val="00130431"/>
    <w:rsid w:val="00131146"/>
    <w:rsid w:val="00131189"/>
    <w:rsid w:val="00131379"/>
    <w:rsid w:val="0013261A"/>
    <w:rsid w:val="001329C1"/>
    <w:rsid w:val="00132A99"/>
    <w:rsid w:val="00132C6C"/>
    <w:rsid w:val="001335AF"/>
    <w:rsid w:val="00133D91"/>
    <w:rsid w:val="00134393"/>
    <w:rsid w:val="00134611"/>
    <w:rsid w:val="001355A2"/>
    <w:rsid w:val="0013596E"/>
    <w:rsid w:val="00135C65"/>
    <w:rsid w:val="001363CE"/>
    <w:rsid w:val="0013642C"/>
    <w:rsid w:val="001370C6"/>
    <w:rsid w:val="00137ED2"/>
    <w:rsid w:val="0014048B"/>
    <w:rsid w:val="00140BF7"/>
    <w:rsid w:val="00141A97"/>
    <w:rsid w:val="00141AE2"/>
    <w:rsid w:val="00141B65"/>
    <w:rsid w:val="00141C8B"/>
    <w:rsid w:val="00141FF9"/>
    <w:rsid w:val="00142934"/>
    <w:rsid w:val="00142A41"/>
    <w:rsid w:val="00142FAE"/>
    <w:rsid w:val="00143B1A"/>
    <w:rsid w:val="00143EEE"/>
    <w:rsid w:val="00145ECE"/>
    <w:rsid w:val="001466AD"/>
    <w:rsid w:val="00146714"/>
    <w:rsid w:val="001472BB"/>
    <w:rsid w:val="001477EF"/>
    <w:rsid w:val="00147ADC"/>
    <w:rsid w:val="001501D0"/>
    <w:rsid w:val="00150E3F"/>
    <w:rsid w:val="001512E1"/>
    <w:rsid w:val="001516FA"/>
    <w:rsid w:val="0015196A"/>
    <w:rsid w:val="001521CC"/>
    <w:rsid w:val="001539BF"/>
    <w:rsid w:val="0015497A"/>
    <w:rsid w:val="00154CE3"/>
    <w:rsid w:val="0015571B"/>
    <w:rsid w:val="0015594F"/>
    <w:rsid w:val="00155BCF"/>
    <w:rsid w:val="00156186"/>
    <w:rsid w:val="001566A4"/>
    <w:rsid w:val="00156A1B"/>
    <w:rsid w:val="00156B1F"/>
    <w:rsid w:val="00157768"/>
    <w:rsid w:val="00157D79"/>
    <w:rsid w:val="00160C82"/>
    <w:rsid w:val="00160FB9"/>
    <w:rsid w:val="001610CF"/>
    <w:rsid w:val="001617B9"/>
    <w:rsid w:val="00161AC0"/>
    <w:rsid w:val="0016216D"/>
    <w:rsid w:val="0016238E"/>
    <w:rsid w:val="00162CD4"/>
    <w:rsid w:val="001630CE"/>
    <w:rsid w:val="001634B3"/>
    <w:rsid w:val="00163828"/>
    <w:rsid w:val="00163975"/>
    <w:rsid w:val="00163EFF"/>
    <w:rsid w:val="0016403C"/>
    <w:rsid w:val="00166E58"/>
    <w:rsid w:val="00166E98"/>
    <w:rsid w:val="00167938"/>
    <w:rsid w:val="00167D8D"/>
    <w:rsid w:val="001701D9"/>
    <w:rsid w:val="00170747"/>
    <w:rsid w:val="00170AAC"/>
    <w:rsid w:val="00171B59"/>
    <w:rsid w:val="00171C25"/>
    <w:rsid w:val="001720EA"/>
    <w:rsid w:val="00172CA3"/>
    <w:rsid w:val="00173921"/>
    <w:rsid w:val="001741D8"/>
    <w:rsid w:val="0017441D"/>
    <w:rsid w:val="00174D2E"/>
    <w:rsid w:val="001755CC"/>
    <w:rsid w:val="0017579C"/>
    <w:rsid w:val="001762CE"/>
    <w:rsid w:val="00176698"/>
    <w:rsid w:val="00176FD3"/>
    <w:rsid w:val="0017769C"/>
    <w:rsid w:val="00180AA5"/>
    <w:rsid w:val="00180F25"/>
    <w:rsid w:val="0018123F"/>
    <w:rsid w:val="001814E4"/>
    <w:rsid w:val="00181543"/>
    <w:rsid w:val="00181D06"/>
    <w:rsid w:val="00182035"/>
    <w:rsid w:val="001822F0"/>
    <w:rsid w:val="0018230D"/>
    <w:rsid w:val="00182AAA"/>
    <w:rsid w:val="00182B93"/>
    <w:rsid w:val="00182BE1"/>
    <w:rsid w:val="00182DE9"/>
    <w:rsid w:val="0018324B"/>
    <w:rsid w:val="00183927"/>
    <w:rsid w:val="0018452F"/>
    <w:rsid w:val="0018489A"/>
    <w:rsid w:val="0018550F"/>
    <w:rsid w:val="00185F13"/>
    <w:rsid w:val="00186338"/>
    <w:rsid w:val="001868CB"/>
    <w:rsid w:val="001877FB"/>
    <w:rsid w:val="00187CE7"/>
    <w:rsid w:val="001903FB"/>
    <w:rsid w:val="00190724"/>
    <w:rsid w:val="001917E0"/>
    <w:rsid w:val="00191A56"/>
    <w:rsid w:val="00191B59"/>
    <w:rsid w:val="00191BA7"/>
    <w:rsid w:val="00191E15"/>
    <w:rsid w:val="0019218B"/>
    <w:rsid w:val="00192302"/>
    <w:rsid w:val="00192A8A"/>
    <w:rsid w:val="00194009"/>
    <w:rsid w:val="00194010"/>
    <w:rsid w:val="00194B50"/>
    <w:rsid w:val="00194C65"/>
    <w:rsid w:val="00194FD2"/>
    <w:rsid w:val="001953F1"/>
    <w:rsid w:val="0019543D"/>
    <w:rsid w:val="001964D9"/>
    <w:rsid w:val="00196584"/>
    <w:rsid w:val="0019781C"/>
    <w:rsid w:val="001A0219"/>
    <w:rsid w:val="001A0727"/>
    <w:rsid w:val="001A0848"/>
    <w:rsid w:val="001A2078"/>
    <w:rsid w:val="001A2093"/>
    <w:rsid w:val="001A27C2"/>
    <w:rsid w:val="001A2C1C"/>
    <w:rsid w:val="001A2C8A"/>
    <w:rsid w:val="001A2EB2"/>
    <w:rsid w:val="001A3764"/>
    <w:rsid w:val="001A3CF3"/>
    <w:rsid w:val="001A4BA0"/>
    <w:rsid w:val="001A52F1"/>
    <w:rsid w:val="001A5557"/>
    <w:rsid w:val="001A5F5C"/>
    <w:rsid w:val="001A693A"/>
    <w:rsid w:val="001A7184"/>
    <w:rsid w:val="001A7C7E"/>
    <w:rsid w:val="001B02ED"/>
    <w:rsid w:val="001B1174"/>
    <w:rsid w:val="001B1673"/>
    <w:rsid w:val="001B193F"/>
    <w:rsid w:val="001B1983"/>
    <w:rsid w:val="001B227B"/>
    <w:rsid w:val="001B24CC"/>
    <w:rsid w:val="001B24EE"/>
    <w:rsid w:val="001B29A4"/>
    <w:rsid w:val="001B2C69"/>
    <w:rsid w:val="001B32F0"/>
    <w:rsid w:val="001B403D"/>
    <w:rsid w:val="001B42B6"/>
    <w:rsid w:val="001B42C7"/>
    <w:rsid w:val="001B47ED"/>
    <w:rsid w:val="001B4D82"/>
    <w:rsid w:val="001B528B"/>
    <w:rsid w:val="001B57F4"/>
    <w:rsid w:val="001B58CD"/>
    <w:rsid w:val="001B627C"/>
    <w:rsid w:val="001B664F"/>
    <w:rsid w:val="001B6D9A"/>
    <w:rsid w:val="001B7972"/>
    <w:rsid w:val="001B7E69"/>
    <w:rsid w:val="001C006E"/>
    <w:rsid w:val="001C012A"/>
    <w:rsid w:val="001C012D"/>
    <w:rsid w:val="001C01DA"/>
    <w:rsid w:val="001C0FDD"/>
    <w:rsid w:val="001C12DF"/>
    <w:rsid w:val="001C1C50"/>
    <w:rsid w:val="001C2263"/>
    <w:rsid w:val="001C2913"/>
    <w:rsid w:val="001C3526"/>
    <w:rsid w:val="001C391A"/>
    <w:rsid w:val="001C44E2"/>
    <w:rsid w:val="001C4A0A"/>
    <w:rsid w:val="001C5616"/>
    <w:rsid w:val="001C56AE"/>
    <w:rsid w:val="001C5B11"/>
    <w:rsid w:val="001C69A0"/>
    <w:rsid w:val="001C6AD1"/>
    <w:rsid w:val="001C6ADF"/>
    <w:rsid w:val="001C6DF9"/>
    <w:rsid w:val="001C7209"/>
    <w:rsid w:val="001D048D"/>
    <w:rsid w:val="001D0BA2"/>
    <w:rsid w:val="001D0F10"/>
    <w:rsid w:val="001D1216"/>
    <w:rsid w:val="001D12D1"/>
    <w:rsid w:val="001D15B5"/>
    <w:rsid w:val="001D1762"/>
    <w:rsid w:val="001D2334"/>
    <w:rsid w:val="001D34A0"/>
    <w:rsid w:val="001D5C3B"/>
    <w:rsid w:val="001D6311"/>
    <w:rsid w:val="001D64F3"/>
    <w:rsid w:val="001D6B3D"/>
    <w:rsid w:val="001D6BEC"/>
    <w:rsid w:val="001D6DFA"/>
    <w:rsid w:val="001D7B7E"/>
    <w:rsid w:val="001E1961"/>
    <w:rsid w:val="001E1B86"/>
    <w:rsid w:val="001E2327"/>
    <w:rsid w:val="001E2401"/>
    <w:rsid w:val="001E24C3"/>
    <w:rsid w:val="001E305D"/>
    <w:rsid w:val="001E3388"/>
    <w:rsid w:val="001E35A9"/>
    <w:rsid w:val="001E3634"/>
    <w:rsid w:val="001E38A8"/>
    <w:rsid w:val="001E399C"/>
    <w:rsid w:val="001E3FD6"/>
    <w:rsid w:val="001E4801"/>
    <w:rsid w:val="001E4C1F"/>
    <w:rsid w:val="001E54F2"/>
    <w:rsid w:val="001E59B0"/>
    <w:rsid w:val="001E6539"/>
    <w:rsid w:val="001E6DB5"/>
    <w:rsid w:val="001E7900"/>
    <w:rsid w:val="001E7964"/>
    <w:rsid w:val="001E7D6E"/>
    <w:rsid w:val="001E7F6B"/>
    <w:rsid w:val="001F12F5"/>
    <w:rsid w:val="001F138D"/>
    <w:rsid w:val="001F147A"/>
    <w:rsid w:val="001F252D"/>
    <w:rsid w:val="001F31F3"/>
    <w:rsid w:val="001F3C0B"/>
    <w:rsid w:val="001F3F7A"/>
    <w:rsid w:val="001F437F"/>
    <w:rsid w:val="001F5552"/>
    <w:rsid w:val="001F55A9"/>
    <w:rsid w:val="001F5756"/>
    <w:rsid w:val="001F5D38"/>
    <w:rsid w:val="001F60EC"/>
    <w:rsid w:val="001F6253"/>
    <w:rsid w:val="001F70BB"/>
    <w:rsid w:val="001F710B"/>
    <w:rsid w:val="002006A5"/>
    <w:rsid w:val="00201CDA"/>
    <w:rsid w:val="002027CD"/>
    <w:rsid w:val="0020287D"/>
    <w:rsid w:val="002034EF"/>
    <w:rsid w:val="00203BFC"/>
    <w:rsid w:val="00203CFD"/>
    <w:rsid w:val="002043D4"/>
    <w:rsid w:val="00204B3A"/>
    <w:rsid w:val="00204B9A"/>
    <w:rsid w:val="00204C06"/>
    <w:rsid w:val="00205184"/>
    <w:rsid w:val="00205892"/>
    <w:rsid w:val="00205B74"/>
    <w:rsid w:val="002064A0"/>
    <w:rsid w:val="002064F6"/>
    <w:rsid w:val="0020662A"/>
    <w:rsid w:val="002068F1"/>
    <w:rsid w:val="0020719B"/>
    <w:rsid w:val="00207A43"/>
    <w:rsid w:val="00207ED6"/>
    <w:rsid w:val="002100E7"/>
    <w:rsid w:val="00210102"/>
    <w:rsid w:val="00210412"/>
    <w:rsid w:val="002105CB"/>
    <w:rsid w:val="00210612"/>
    <w:rsid w:val="00210811"/>
    <w:rsid w:val="00210B38"/>
    <w:rsid w:val="002111CF"/>
    <w:rsid w:val="002112BA"/>
    <w:rsid w:val="00211B1E"/>
    <w:rsid w:val="002121E3"/>
    <w:rsid w:val="002126F9"/>
    <w:rsid w:val="00212DE6"/>
    <w:rsid w:val="002137EF"/>
    <w:rsid w:val="00213994"/>
    <w:rsid w:val="00214839"/>
    <w:rsid w:val="00215495"/>
    <w:rsid w:val="00215976"/>
    <w:rsid w:val="00216606"/>
    <w:rsid w:val="0021675A"/>
    <w:rsid w:val="0021752E"/>
    <w:rsid w:val="00217D27"/>
    <w:rsid w:val="00217FB3"/>
    <w:rsid w:val="002203CC"/>
    <w:rsid w:val="002209F8"/>
    <w:rsid w:val="00220DFC"/>
    <w:rsid w:val="00221530"/>
    <w:rsid w:val="00221E92"/>
    <w:rsid w:val="0022284C"/>
    <w:rsid w:val="0022308B"/>
    <w:rsid w:val="002236AF"/>
    <w:rsid w:val="0022375A"/>
    <w:rsid w:val="00223778"/>
    <w:rsid w:val="00223EEC"/>
    <w:rsid w:val="002247AA"/>
    <w:rsid w:val="00224885"/>
    <w:rsid w:val="00224C7D"/>
    <w:rsid w:val="00226041"/>
    <w:rsid w:val="0022672A"/>
    <w:rsid w:val="00226DE5"/>
    <w:rsid w:val="00227423"/>
    <w:rsid w:val="002276CA"/>
    <w:rsid w:val="0023084B"/>
    <w:rsid w:val="00231972"/>
    <w:rsid w:val="0023231B"/>
    <w:rsid w:val="00232FFF"/>
    <w:rsid w:val="00233164"/>
    <w:rsid w:val="002331A0"/>
    <w:rsid w:val="002332AF"/>
    <w:rsid w:val="002335BF"/>
    <w:rsid w:val="00233AAD"/>
    <w:rsid w:val="00233D06"/>
    <w:rsid w:val="00233E0F"/>
    <w:rsid w:val="00236642"/>
    <w:rsid w:val="00236CEA"/>
    <w:rsid w:val="00237134"/>
    <w:rsid w:val="00237DFB"/>
    <w:rsid w:val="00237EB8"/>
    <w:rsid w:val="00240102"/>
    <w:rsid w:val="00240938"/>
    <w:rsid w:val="00240BA8"/>
    <w:rsid w:val="002417D5"/>
    <w:rsid w:val="002420CF"/>
    <w:rsid w:val="002434DD"/>
    <w:rsid w:val="002436A4"/>
    <w:rsid w:val="002436E5"/>
    <w:rsid w:val="00244013"/>
    <w:rsid w:val="00244E32"/>
    <w:rsid w:val="00245E72"/>
    <w:rsid w:val="00246392"/>
    <w:rsid w:val="0024699C"/>
    <w:rsid w:val="00246CAF"/>
    <w:rsid w:val="002478F3"/>
    <w:rsid w:val="00247A0B"/>
    <w:rsid w:val="00247F28"/>
    <w:rsid w:val="00251108"/>
    <w:rsid w:val="0025177D"/>
    <w:rsid w:val="00251BF6"/>
    <w:rsid w:val="00251EFE"/>
    <w:rsid w:val="0025289F"/>
    <w:rsid w:val="002531A7"/>
    <w:rsid w:val="002548A3"/>
    <w:rsid w:val="00255474"/>
    <w:rsid w:val="002555AA"/>
    <w:rsid w:val="00255C0B"/>
    <w:rsid w:val="002567F7"/>
    <w:rsid w:val="00257409"/>
    <w:rsid w:val="00257DC9"/>
    <w:rsid w:val="00260870"/>
    <w:rsid w:val="00262F6F"/>
    <w:rsid w:val="0026332E"/>
    <w:rsid w:val="00263546"/>
    <w:rsid w:val="00264963"/>
    <w:rsid w:val="00264DE1"/>
    <w:rsid w:val="002650BA"/>
    <w:rsid w:val="00265D72"/>
    <w:rsid w:val="0026650E"/>
    <w:rsid w:val="00266B60"/>
    <w:rsid w:val="00266E78"/>
    <w:rsid w:val="0026783E"/>
    <w:rsid w:val="00267970"/>
    <w:rsid w:val="00267DED"/>
    <w:rsid w:val="0027030B"/>
    <w:rsid w:val="00271C8C"/>
    <w:rsid w:val="00272248"/>
    <w:rsid w:val="00272662"/>
    <w:rsid w:val="0027319F"/>
    <w:rsid w:val="00273AB8"/>
    <w:rsid w:val="00273E05"/>
    <w:rsid w:val="00274B0E"/>
    <w:rsid w:val="00274B4F"/>
    <w:rsid w:val="0027566C"/>
    <w:rsid w:val="00275F3B"/>
    <w:rsid w:val="00275FB2"/>
    <w:rsid w:val="00276AFE"/>
    <w:rsid w:val="00276C3D"/>
    <w:rsid w:val="002771CD"/>
    <w:rsid w:val="002774F6"/>
    <w:rsid w:val="00280091"/>
    <w:rsid w:val="00280E34"/>
    <w:rsid w:val="00281E2C"/>
    <w:rsid w:val="002821BA"/>
    <w:rsid w:val="002828AC"/>
    <w:rsid w:val="00282B3F"/>
    <w:rsid w:val="00282D7B"/>
    <w:rsid w:val="00282E29"/>
    <w:rsid w:val="002839D9"/>
    <w:rsid w:val="00283DE6"/>
    <w:rsid w:val="00284012"/>
    <w:rsid w:val="0028405A"/>
    <w:rsid w:val="002854F7"/>
    <w:rsid w:val="00285E38"/>
    <w:rsid w:val="00286193"/>
    <w:rsid w:val="002861AA"/>
    <w:rsid w:val="002861C1"/>
    <w:rsid w:val="002866A1"/>
    <w:rsid w:val="00287073"/>
    <w:rsid w:val="002876A1"/>
    <w:rsid w:val="002904BF"/>
    <w:rsid w:val="002904E0"/>
    <w:rsid w:val="0029105F"/>
    <w:rsid w:val="00291861"/>
    <w:rsid w:val="0029208E"/>
    <w:rsid w:val="002926AA"/>
    <w:rsid w:val="00292B1C"/>
    <w:rsid w:val="002931EC"/>
    <w:rsid w:val="0029390E"/>
    <w:rsid w:val="00293A46"/>
    <w:rsid w:val="0029418D"/>
    <w:rsid w:val="0029460E"/>
    <w:rsid w:val="00294970"/>
    <w:rsid w:val="002949B4"/>
    <w:rsid w:val="002955D0"/>
    <w:rsid w:val="00295850"/>
    <w:rsid w:val="00295AF0"/>
    <w:rsid w:val="00295EE1"/>
    <w:rsid w:val="0029642A"/>
    <w:rsid w:val="00296B45"/>
    <w:rsid w:val="00297293"/>
    <w:rsid w:val="0029741A"/>
    <w:rsid w:val="002975B9"/>
    <w:rsid w:val="00297DA0"/>
    <w:rsid w:val="0029A62F"/>
    <w:rsid w:val="002A0508"/>
    <w:rsid w:val="002A14F1"/>
    <w:rsid w:val="002A15DB"/>
    <w:rsid w:val="002A1D5C"/>
    <w:rsid w:val="002A22B5"/>
    <w:rsid w:val="002A2453"/>
    <w:rsid w:val="002A270F"/>
    <w:rsid w:val="002A2E87"/>
    <w:rsid w:val="002A307D"/>
    <w:rsid w:val="002A3082"/>
    <w:rsid w:val="002A3154"/>
    <w:rsid w:val="002A33CB"/>
    <w:rsid w:val="002A40EF"/>
    <w:rsid w:val="002A4503"/>
    <w:rsid w:val="002A458A"/>
    <w:rsid w:val="002A4953"/>
    <w:rsid w:val="002A49DF"/>
    <w:rsid w:val="002A4D96"/>
    <w:rsid w:val="002A4EB8"/>
    <w:rsid w:val="002A4F4B"/>
    <w:rsid w:val="002A50AB"/>
    <w:rsid w:val="002A57C4"/>
    <w:rsid w:val="002A5BF6"/>
    <w:rsid w:val="002A5CDC"/>
    <w:rsid w:val="002A6809"/>
    <w:rsid w:val="002A68A1"/>
    <w:rsid w:val="002A69E9"/>
    <w:rsid w:val="002A6ABC"/>
    <w:rsid w:val="002A6CDC"/>
    <w:rsid w:val="002A7DF6"/>
    <w:rsid w:val="002B0319"/>
    <w:rsid w:val="002B0550"/>
    <w:rsid w:val="002B1307"/>
    <w:rsid w:val="002B1C89"/>
    <w:rsid w:val="002B27F8"/>
    <w:rsid w:val="002B2837"/>
    <w:rsid w:val="002B309B"/>
    <w:rsid w:val="002B370E"/>
    <w:rsid w:val="002B3B32"/>
    <w:rsid w:val="002B4512"/>
    <w:rsid w:val="002B48B7"/>
    <w:rsid w:val="002B4F50"/>
    <w:rsid w:val="002B538F"/>
    <w:rsid w:val="002B6792"/>
    <w:rsid w:val="002B69FC"/>
    <w:rsid w:val="002B6CDE"/>
    <w:rsid w:val="002B6DBA"/>
    <w:rsid w:val="002B716C"/>
    <w:rsid w:val="002B7388"/>
    <w:rsid w:val="002B7A03"/>
    <w:rsid w:val="002B7A06"/>
    <w:rsid w:val="002C0981"/>
    <w:rsid w:val="002C17F3"/>
    <w:rsid w:val="002C1CBC"/>
    <w:rsid w:val="002C1F5A"/>
    <w:rsid w:val="002C1FF0"/>
    <w:rsid w:val="002C2353"/>
    <w:rsid w:val="002C240A"/>
    <w:rsid w:val="002C2442"/>
    <w:rsid w:val="002C281F"/>
    <w:rsid w:val="002C3AD1"/>
    <w:rsid w:val="002C4119"/>
    <w:rsid w:val="002C431D"/>
    <w:rsid w:val="002C4FC3"/>
    <w:rsid w:val="002C56CD"/>
    <w:rsid w:val="002C5E58"/>
    <w:rsid w:val="002C61BD"/>
    <w:rsid w:val="002C6374"/>
    <w:rsid w:val="002C66CD"/>
    <w:rsid w:val="002C6EE9"/>
    <w:rsid w:val="002C7724"/>
    <w:rsid w:val="002D049B"/>
    <w:rsid w:val="002D060F"/>
    <w:rsid w:val="002D0937"/>
    <w:rsid w:val="002D125E"/>
    <w:rsid w:val="002D1690"/>
    <w:rsid w:val="002D1AC1"/>
    <w:rsid w:val="002D24AA"/>
    <w:rsid w:val="002D2558"/>
    <w:rsid w:val="002D3A92"/>
    <w:rsid w:val="002D3BCF"/>
    <w:rsid w:val="002D3C3A"/>
    <w:rsid w:val="002D4628"/>
    <w:rsid w:val="002D4930"/>
    <w:rsid w:val="002D4AB4"/>
    <w:rsid w:val="002D5BDE"/>
    <w:rsid w:val="002D5FE3"/>
    <w:rsid w:val="002D643E"/>
    <w:rsid w:val="002D6929"/>
    <w:rsid w:val="002D6C4E"/>
    <w:rsid w:val="002D73C3"/>
    <w:rsid w:val="002D7580"/>
    <w:rsid w:val="002D7C8E"/>
    <w:rsid w:val="002E0356"/>
    <w:rsid w:val="002E0637"/>
    <w:rsid w:val="002E06F1"/>
    <w:rsid w:val="002E0D3E"/>
    <w:rsid w:val="002E129A"/>
    <w:rsid w:val="002E2062"/>
    <w:rsid w:val="002E336E"/>
    <w:rsid w:val="002E3A4E"/>
    <w:rsid w:val="002E40E5"/>
    <w:rsid w:val="002E50C7"/>
    <w:rsid w:val="002E54D5"/>
    <w:rsid w:val="002E5943"/>
    <w:rsid w:val="002E63AD"/>
    <w:rsid w:val="002E6428"/>
    <w:rsid w:val="002E648B"/>
    <w:rsid w:val="002E6E2A"/>
    <w:rsid w:val="002E6FD3"/>
    <w:rsid w:val="002F0DFE"/>
    <w:rsid w:val="002F138C"/>
    <w:rsid w:val="002F1488"/>
    <w:rsid w:val="002F179B"/>
    <w:rsid w:val="002F1990"/>
    <w:rsid w:val="002F232E"/>
    <w:rsid w:val="002F2497"/>
    <w:rsid w:val="002F2907"/>
    <w:rsid w:val="002F29E1"/>
    <w:rsid w:val="002F2B24"/>
    <w:rsid w:val="002F36A2"/>
    <w:rsid w:val="002F36C8"/>
    <w:rsid w:val="002F3828"/>
    <w:rsid w:val="002F3BAB"/>
    <w:rsid w:val="002F43F0"/>
    <w:rsid w:val="002F47EF"/>
    <w:rsid w:val="002F4AB3"/>
    <w:rsid w:val="002F5BC3"/>
    <w:rsid w:val="002F5FD7"/>
    <w:rsid w:val="002F6631"/>
    <w:rsid w:val="002F68D8"/>
    <w:rsid w:val="002F6CD3"/>
    <w:rsid w:val="002F6F43"/>
    <w:rsid w:val="002F708D"/>
    <w:rsid w:val="002F7090"/>
    <w:rsid w:val="002F77E8"/>
    <w:rsid w:val="00300684"/>
    <w:rsid w:val="00301E5E"/>
    <w:rsid w:val="00302084"/>
    <w:rsid w:val="00302AB7"/>
    <w:rsid w:val="003044D1"/>
    <w:rsid w:val="003048B6"/>
    <w:rsid w:val="00304E96"/>
    <w:rsid w:val="00304EC6"/>
    <w:rsid w:val="00304F54"/>
    <w:rsid w:val="00305DFD"/>
    <w:rsid w:val="00305FAC"/>
    <w:rsid w:val="003064FB"/>
    <w:rsid w:val="00306B5C"/>
    <w:rsid w:val="0030784F"/>
    <w:rsid w:val="00307891"/>
    <w:rsid w:val="00307B8B"/>
    <w:rsid w:val="00310A32"/>
    <w:rsid w:val="00310D81"/>
    <w:rsid w:val="00310EC9"/>
    <w:rsid w:val="003118BB"/>
    <w:rsid w:val="00311C40"/>
    <w:rsid w:val="00311D18"/>
    <w:rsid w:val="0031255A"/>
    <w:rsid w:val="0031297B"/>
    <w:rsid w:val="003137FB"/>
    <w:rsid w:val="003140CA"/>
    <w:rsid w:val="0031423F"/>
    <w:rsid w:val="00314408"/>
    <w:rsid w:val="00314A67"/>
    <w:rsid w:val="00314ACC"/>
    <w:rsid w:val="00314D2D"/>
    <w:rsid w:val="00314F8C"/>
    <w:rsid w:val="003156D3"/>
    <w:rsid w:val="00315BF2"/>
    <w:rsid w:val="00315FED"/>
    <w:rsid w:val="0031625F"/>
    <w:rsid w:val="00316461"/>
    <w:rsid w:val="00316EA8"/>
    <w:rsid w:val="00316EF8"/>
    <w:rsid w:val="003171C5"/>
    <w:rsid w:val="003176D5"/>
    <w:rsid w:val="00317B07"/>
    <w:rsid w:val="003204D1"/>
    <w:rsid w:val="00320F35"/>
    <w:rsid w:val="00320FA8"/>
    <w:rsid w:val="003211B6"/>
    <w:rsid w:val="00321C45"/>
    <w:rsid w:val="00321DDB"/>
    <w:rsid w:val="00322012"/>
    <w:rsid w:val="00322CBC"/>
    <w:rsid w:val="00322F3E"/>
    <w:rsid w:val="00323425"/>
    <w:rsid w:val="00323D9D"/>
    <w:rsid w:val="00323F3B"/>
    <w:rsid w:val="00324244"/>
    <w:rsid w:val="003242C3"/>
    <w:rsid w:val="0032453E"/>
    <w:rsid w:val="003249B4"/>
    <w:rsid w:val="00324CE3"/>
    <w:rsid w:val="00325FF7"/>
    <w:rsid w:val="00326819"/>
    <w:rsid w:val="00326D68"/>
    <w:rsid w:val="00327130"/>
    <w:rsid w:val="00327AB4"/>
    <w:rsid w:val="00327AE7"/>
    <w:rsid w:val="00327BFB"/>
    <w:rsid w:val="0033094D"/>
    <w:rsid w:val="00330972"/>
    <w:rsid w:val="00331451"/>
    <w:rsid w:val="00331BE4"/>
    <w:rsid w:val="00331E86"/>
    <w:rsid w:val="003323DF"/>
    <w:rsid w:val="0033247B"/>
    <w:rsid w:val="00332DC9"/>
    <w:rsid w:val="00333F51"/>
    <w:rsid w:val="003343A6"/>
    <w:rsid w:val="003343B5"/>
    <w:rsid w:val="00334543"/>
    <w:rsid w:val="0033478D"/>
    <w:rsid w:val="00334B17"/>
    <w:rsid w:val="00334C5C"/>
    <w:rsid w:val="00334F94"/>
    <w:rsid w:val="00335011"/>
    <w:rsid w:val="00335CC1"/>
    <w:rsid w:val="00335EE0"/>
    <w:rsid w:val="003369E5"/>
    <w:rsid w:val="00337496"/>
    <w:rsid w:val="0034015E"/>
    <w:rsid w:val="003406D2"/>
    <w:rsid w:val="003411B7"/>
    <w:rsid w:val="00341824"/>
    <w:rsid w:val="0034187D"/>
    <w:rsid w:val="003436AB"/>
    <w:rsid w:val="003450A6"/>
    <w:rsid w:val="00345B0A"/>
    <w:rsid w:val="00346050"/>
    <w:rsid w:val="003470C8"/>
    <w:rsid w:val="003473F4"/>
    <w:rsid w:val="00347692"/>
    <w:rsid w:val="003477A9"/>
    <w:rsid w:val="00347D30"/>
    <w:rsid w:val="00347F42"/>
    <w:rsid w:val="00350476"/>
    <w:rsid w:val="00351570"/>
    <w:rsid w:val="003519A8"/>
    <w:rsid w:val="00351D00"/>
    <w:rsid w:val="00352B14"/>
    <w:rsid w:val="00352B84"/>
    <w:rsid w:val="00352BE5"/>
    <w:rsid w:val="003530F2"/>
    <w:rsid w:val="00353D2E"/>
    <w:rsid w:val="0035485F"/>
    <w:rsid w:val="00354AC2"/>
    <w:rsid w:val="00354B8B"/>
    <w:rsid w:val="00355E90"/>
    <w:rsid w:val="003565EE"/>
    <w:rsid w:val="0035677E"/>
    <w:rsid w:val="00356D4F"/>
    <w:rsid w:val="003571A6"/>
    <w:rsid w:val="00357206"/>
    <w:rsid w:val="0035781B"/>
    <w:rsid w:val="003579BD"/>
    <w:rsid w:val="00360195"/>
    <w:rsid w:val="003601A5"/>
    <w:rsid w:val="00360E21"/>
    <w:rsid w:val="003612F9"/>
    <w:rsid w:val="0036177A"/>
    <w:rsid w:val="00363444"/>
    <w:rsid w:val="00363CF8"/>
    <w:rsid w:val="003640BE"/>
    <w:rsid w:val="0036427D"/>
    <w:rsid w:val="00364656"/>
    <w:rsid w:val="0036491B"/>
    <w:rsid w:val="0036498D"/>
    <w:rsid w:val="00364CBC"/>
    <w:rsid w:val="00364FC4"/>
    <w:rsid w:val="00365730"/>
    <w:rsid w:val="003658F6"/>
    <w:rsid w:val="00365CFC"/>
    <w:rsid w:val="00365EBD"/>
    <w:rsid w:val="003660CA"/>
    <w:rsid w:val="00366102"/>
    <w:rsid w:val="00366264"/>
    <w:rsid w:val="003702F8"/>
    <w:rsid w:val="00370752"/>
    <w:rsid w:val="003715E2"/>
    <w:rsid w:val="003715F9"/>
    <w:rsid w:val="00371B05"/>
    <w:rsid w:val="00372104"/>
    <w:rsid w:val="00372ABA"/>
    <w:rsid w:val="00372F7A"/>
    <w:rsid w:val="00373058"/>
    <w:rsid w:val="0037319F"/>
    <w:rsid w:val="003741AC"/>
    <w:rsid w:val="00374696"/>
    <w:rsid w:val="00375081"/>
    <w:rsid w:val="003750E6"/>
    <w:rsid w:val="0037561F"/>
    <w:rsid w:val="00375A64"/>
    <w:rsid w:val="00375C00"/>
    <w:rsid w:val="003769D5"/>
    <w:rsid w:val="00376F70"/>
    <w:rsid w:val="00377F1D"/>
    <w:rsid w:val="00380C81"/>
    <w:rsid w:val="00381F24"/>
    <w:rsid w:val="00382482"/>
    <w:rsid w:val="00382BA8"/>
    <w:rsid w:val="00384653"/>
    <w:rsid w:val="00384A68"/>
    <w:rsid w:val="00384A73"/>
    <w:rsid w:val="0038606A"/>
    <w:rsid w:val="0038657F"/>
    <w:rsid w:val="003869B0"/>
    <w:rsid w:val="00386A16"/>
    <w:rsid w:val="00386AC1"/>
    <w:rsid w:val="00386C0E"/>
    <w:rsid w:val="0038780E"/>
    <w:rsid w:val="00387E63"/>
    <w:rsid w:val="00390682"/>
    <w:rsid w:val="0039077C"/>
    <w:rsid w:val="003907B9"/>
    <w:rsid w:val="00390922"/>
    <w:rsid w:val="00390E02"/>
    <w:rsid w:val="00391AF9"/>
    <w:rsid w:val="0039264B"/>
    <w:rsid w:val="00392938"/>
    <w:rsid w:val="00392A2A"/>
    <w:rsid w:val="0039329F"/>
    <w:rsid w:val="0039368F"/>
    <w:rsid w:val="003936E1"/>
    <w:rsid w:val="00393C46"/>
    <w:rsid w:val="00393E7F"/>
    <w:rsid w:val="00395475"/>
    <w:rsid w:val="00395764"/>
    <w:rsid w:val="003958B0"/>
    <w:rsid w:val="003958D8"/>
    <w:rsid w:val="00395BE6"/>
    <w:rsid w:val="00396238"/>
    <w:rsid w:val="003969B2"/>
    <w:rsid w:val="003969D2"/>
    <w:rsid w:val="00396CE3"/>
    <w:rsid w:val="00396E04"/>
    <w:rsid w:val="0039718E"/>
    <w:rsid w:val="00397266"/>
    <w:rsid w:val="003973B8"/>
    <w:rsid w:val="003A053C"/>
    <w:rsid w:val="003A07BD"/>
    <w:rsid w:val="003A1771"/>
    <w:rsid w:val="003A1968"/>
    <w:rsid w:val="003A1A42"/>
    <w:rsid w:val="003A2C2F"/>
    <w:rsid w:val="003A2E94"/>
    <w:rsid w:val="003A374A"/>
    <w:rsid w:val="003A40CC"/>
    <w:rsid w:val="003A4488"/>
    <w:rsid w:val="003A48C1"/>
    <w:rsid w:val="003A493B"/>
    <w:rsid w:val="003A58C7"/>
    <w:rsid w:val="003A5D19"/>
    <w:rsid w:val="003A5E72"/>
    <w:rsid w:val="003A5EC2"/>
    <w:rsid w:val="003A5F16"/>
    <w:rsid w:val="003A6608"/>
    <w:rsid w:val="003A6982"/>
    <w:rsid w:val="003A7005"/>
    <w:rsid w:val="003A75AA"/>
    <w:rsid w:val="003B0BF2"/>
    <w:rsid w:val="003B0E73"/>
    <w:rsid w:val="003B18AE"/>
    <w:rsid w:val="003B1A54"/>
    <w:rsid w:val="003B1BC5"/>
    <w:rsid w:val="003B1D1A"/>
    <w:rsid w:val="003B2B7B"/>
    <w:rsid w:val="003B3CD4"/>
    <w:rsid w:val="003B41ED"/>
    <w:rsid w:val="003B4268"/>
    <w:rsid w:val="003B4D9A"/>
    <w:rsid w:val="003B4DBC"/>
    <w:rsid w:val="003B4F53"/>
    <w:rsid w:val="003B536F"/>
    <w:rsid w:val="003B53C0"/>
    <w:rsid w:val="003B53C6"/>
    <w:rsid w:val="003B5EDB"/>
    <w:rsid w:val="003B64E7"/>
    <w:rsid w:val="003B6788"/>
    <w:rsid w:val="003B6C51"/>
    <w:rsid w:val="003B78E3"/>
    <w:rsid w:val="003C037D"/>
    <w:rsid w:val="003C0539"/>
    <w:rsid w:val="003C161F"/>
    <w:rsid w:val="003C17F7"/>
    <w:rsid w:val="003C1CF5"/>
    <w:rsid w:val="003C2F45"/>
    <w:rsid w:val="003C3C63"/>
    <w:rsid w:val="003C4FC8"/>
    <w:rsid w:val="003C584B"/>
    <w:rsid w:val="003C5B8B"/>
    <w:rsid w:val="003C6338"/>
    <w:rsid w:val="003C6821"/>
    <w:rsid w:val="003C69C2"/>
    <w:rsid w:val="003C6A51"/>
    <w:rsid w:val="003C6A72"/>
    <w:rsid w:val="003C7514"/>
    <w:rsid w:val="003C7AE6"/>
    <w:rsid w:val="003C7DDE"/>
    <w:rsid w:val="003D0C1D"/>
    <w:rsid w:val="003D2D40"/>
    <w:rsid w:val="003D30A8"/>
    <w:rsid w:val="003D3E70"/>
    <w:rsid w:val="003D4C21"/>
    <w:rsid w:val="003D511C"/>
    <w:rsid w:val="003D5661"/>
    <w:rsid w:val="003D57CD"/>
    <w:rsid w:val="003D5C54"/>
    <w:rsid w:val="003D5D70"/>
    <w:rsid w:val="003D5DFF"/>
    <w:rsid w:val="003D68F5"/>
    <w:rsid w:val="003D70C2"/>
    <w:rsid w:val="003D73A2"/>
    <w:rsid w:val="003D7E8A"/>
    <w:rsid w:val="003E07E7"/>
    <w:rsid w:val="003E11A3"/>
    <w:rsid w:val="003E152B"/>
    <w:rsid w:val="003E1A54"/>
    <w:rsid w:val="003E1ECA"/>
    <w:rsid w:val="003E2405"/>
    <w:rsid w:val="003E252E"/>
    <w:rsid w:val="003E26AC"/>
    <w:rsid w:val="003E287C"/>
    <w:rsid w:val="003E2DDA"/>
    <w:rsid w:val="003E2FC8"/>
    <w:rsid w:val="003E3405"/>
    <w:rsid w:val="003E3646"/>
    <w:rsid w:val="003E448F"/>
    <w:rsid w:val="003E45A0"/>
    <w:rsid w:val="003E4645"/>
    <w:rsid w:val="003E4AA3"/>
    <w:rsid w:val="003E55B3"/>
    <w:rsid w:val="003E55DE"/>
    <w:rsid w:val="003E56AD"/>
    <w:rsid w:val="003E57CB"/>
    <w:rsid w:val="003E5CAE"/>
    <w:rsid w:val="003E5DAF"/>
    <w:rsid w:val="003E5E15"/>
    <w:rsid w:val="003E60DF"/>
    <w:rsid w:val="003E6281"/>
    <w:rsid w:val="003E676E"/>
    <w:rsid w:val="003E7334"/>
    <w:rsid w:val="003E793E"/>
    <w:rsid w:val="003E7C95"/>
    <w:rsid w:val="003F01B0"/>
    <w:rsid w:val="003F0622"/>
    <w:rsid w:val="003F063D"/>
    <w:rsid w:val="003F07CE"/>
    <w:rsid w:val="003F093F"/>
    <w:rsid w:val="003F0A9C"/>
    <w:rsid w:val="003F1112"/>
    <w:rsid w:val="003F14B9"/>
    <w:rsid w:val="003F1555"/>
    <w:rsid w:val="003F1BF5"/>
    <w:rsid w:val="003F2759"/>
    <w:rsid w:val="003F338C"/>
    <w:rsid w:val="003F45CC"/>
    <w:rsid w:val="003F489E"/>
    <w:rsid w:val="003F494B"/>
    <w:rsid w:val="003F5A06"/>
    <w:rsid w:val="003F5E79"/>
    <w:rsid w:val="003F5F1F"/>
    <w:rsid w:val="003F60EE"/>
    <w:rsid w:val="003F648D"/>
    <w:rsid w:val="003F660C"/>
    <w:rsid w:val="003F7112"/>
    <w:rsid w:val="003F7167"/>
    <w:rsid w:val="003F7A90"/>
    <w:rsid w:val="003F7E9A"/>
    <w:rsid w:val="004018CD"/>
    <w:rsid w:val="00401AA4"/>
    <w:rsid w:val="00402114"/>
    <w:rsid w:val="00402A8A"/>
    <w:rsid w:val="004033C3"/>
    <w:rsid w:val="004035B3"/>
    <w:rsid w:val="004042AD"/>
    <w:rsid w:val="00404394"/>
    <w:rsid w:val="00404477"/>
    <w:rsid w:val="0040461B"/>
    <w:rsid w:val="00405672"/>
    <w:rsid w:val="004056A2"/>
    <w:rsid w:val="0040620D"/>
    <w:rsid w:val="0040659E"/>
    <w:rsid w:val="004103A0"/>
    <w:rsid w:val="0041071D"/>
    <w:rsid w:val="00410972"/>
    <w:rsid w:val="00411DF3"/>
    <w:rsid w:val="00412052"/>
    <w:rsid w:val="00412429"/>
    <w:rsid w:val="00412AB1"/>
    <w:rsid w:val="00413983"/>
    <w:rsid w:val="00413ADC"/>
    <w:rsid w:val="00414574"/>
    <w:rsid w:val="004147C8"/>
    <w:rsid w:val="00414DD8"/>
    <w:rsid w:val="00415396"/>
    <w:rsid w:val="00415755"/>
    <w:rsid w:val="00415D51"/>
    <w:rsid w:val="00415DFF"/>
    <w:rsid w:val="004160EB"/>
    <w:rsid w:val="004163C1"/>
    <w:rsid w:val="004165B6"/>
    <w:rsid w:val="004168B5"/>
    <w:rsid w:val="00417017"/>
    <w:rsid w:val="00417689"/>
    <w:rsid w:val="004176C5"/>
    <w:rsid w:val="00417789"/>
    <w:rsid w:val="004177CA"/>
    <w:rsid w:val="00417C62"/>
    <w:rsid w:val="00417FF7"/>
    <w:rsid w:val="00420196"/>
    <w:rsid w:val="0042053E"/>
    <w:rsid w:val="00420C19"/>
    <w:rsid w:val="0042152A"/>
    <w:rsid w:val="00422D04"/>
    <w:rsid w:val="00423412"/>
    <w:rsid w:val="00424696"/>
    <w:rsid w:val="00424EED"/>
    <w:rsid w:val="00425956"/>
    <w:rsid w:val="00425F6E"/>
    <w:rsid w:val="00426C1B"/>
    <w:rsid w:val="00427D65"/>
    <w:rsid w:val="0043011F"/>
    <w:rsid w:val="00430252"/>
    <w:rsid w:val="0043052D"/>
    <w:rsid w:val="0043109E"/>
    <w:rsid w:val="00431181"/>
    <w:rsid w:val="0043122C"/>
    <w:rsid w:val="00431E43"/>
    <w:rsid w:val="004328B3"/>
    <w:rsid w:val="00433289"/>
    <w:rsid w:val="00433BA2"/>
    <w:rsid w:val="00433F08"/>
    <w:rsid w:val="004340CF"/>
    <w:rsid w:val="004341F0"/>
    <w:rsid w:val="0043438B"/>
    <w:rsid w:val="0043462F"/>
    <w:rsid w:val="00434DF6"/>
    <w:rsid w:val="004352CC"/>
    <w:rsid w:val="00435B3F"/>
    <w:rsid w:val="004369E9"/>
    <w:rsid w:val="00436ABD"/>
    <w:rsid w:val="004371CB"/>
    <w:rsid w:val="00437426"/>
    <w:rsid w:val="00437953"/>
    <w:rsid w:val="00441276"/>
    <w:rsid w:val="00441C84"/>
    <w:rsid w:val="00442118"/>
    <w:rsid w:val="00442C7E"/>
    <w:rsid w:val="004438BA"/>
    <w:rsid w:val="00443F17"/>
    <w:rsid w:val="0044582D"/>
    <w:rsid w:val="00445E6F"/>
    <w:rsid w:val="00446030"/>
    <w:rsid w:val="004462D0"/>
    <w:rsid w:val="00446459"/>
    <w:rsid w:val="00446BCC"/>
    <w:rsid w:val="00446FEF"/>
    <w:rsid w:val="00447207"/>
    <w:rsid w:val="004477BC"/>
    <w:rsid w:val="00447882"/>
    <w:rsid w:val="00450258"/>
    <w:rsid w:val="00450375"/>
    <w:rsid w:val="004504A7"/>
    <w:rsid w:val="004509C6"/>
    <w:rsid w:val="0045190A"/>
    <w:rsid w:val="00451AB8"/>
    <w:rsid w:val="00451C38"/>
    <w:rsid w:val="00452114"/>
    <w:rsid w:val="0045214E"/>
    <w:rsid w:val="00452880"/>
    <w:rsid w:val="00453540"/>
    <w:rsid w:val="00454362"/>
    <w:rsid w:val="004544B1"/>
    <w:rsid w:val="00454954"/>
    <w:rsid w:val="00454F77"/>
    <w:rsid w:val="0045539C"/>
    <w:rsid w:val="004559F5"/>
    <w:rsid w:val="00456338"/>
    <w:rsid w:val="00456A1E"/>
    <w:rsid w:val="004570CF"/>
    <w:rsid w:val="004571CB"/>
    <w:rsid w:val="00457691"/>
    <w:rsid w:val="004600A1"/>
    <w:rsid w:val="004603AA"/>
    <w:rsid w:val="004608F4"/>
    <w:rsid w:val="00461683"/>
    <w:rsid w:val="0046169D"/>
    <w:rsid w:val="00461908"/>
    <w:rsid w:val="00461A11"/>
    <w:rsid w:val="004635BB"/>
    <w:rsid w:val="00464B0F"/>
    <w:rsid w:val="004651D5"/>
    <w:rsid w:val="004657D3"/>
    <w:rsid w:val="00465BBB"/>
    <w:rsid w:val="00465BC4"/>
    <w:rsid w:val="00465CF5"/>
    <w:rsid w:val="00465F27"/>
    <w:rsid w:val="00466338"/>
    <w:rsid w:val="00466A76"/>
    <w:rsid w:val="004708AC"/>
    <w:rsid w:val="00470951"/>
    <w:rsid w:val="00470D68"/>
    <w:rsid w:val="00470D76"/>
    <w:rsid w:val="0047114C"/>
    <w:rsid w:val="00471E2F"/>
    <w:rsid w:val="004723BE"/>
    <w:rsid w:val="00472537"/>
    <w:rsid w:val="00472D1C"/>
    <w:rsid w:val="004737E9"/>
    <w:rsid w:val="00473C80"/>
    <w:rsid w:val="004745D1"/>
    <w:rsid w:val="00474E0A"/>
    <w:rsid w:val="00474E0B"/>
    <w:rsid w:val="00474EA4"/>
    <w:rsid w:val="00475D7A"/>
    <w:rsid w:val="00476319"/>
    <w:rsid w:val="00476327"/>
    <w:rsid w:val="00476C96"/>
    <w:rsid w:val="00477458"/>
    <w:rsid w:val="00477E7A"/>
    <w:rsid w:val="0048012A"/>
    <w:rsid w:val="00480325"/>
    <w:rsid w:val="004804AD"/>
    <w:rsid w:val="00480CD9"/>
    <w:rsid w:val="00481CE7"/>
    <w:rsid w:val="0048216D"/>
    <w:rsid w:val="00482F28"/>
    <w:rsid w:val="00483457"/>
    <w:rsid w:val="004836D4"/>
    <w:rsid w:val="0048409E"/>
    <w:rsid w:val="0048566D"/>
    <w:rsid w:val="004872EE"/>
    <w:rsid w:val="0048766A"/>
    <w:rsid w:val="00487B4E"/>
    <w:rsid w:val="00487E39"/>
    <w:rsid w:val="00490462"/>
    <w:rsid w:val="004907F0"/>
    <w:rsid w:val="00490FEA"/>
    <w:rsid w:val="00491566"/>
    <w:rsid w:val="00492DF3"/>
    <w:rsid w:val="00492E66"/>
    <w:rsid w:val="004932F2"/>
    <w:rsid w:val="004933A7"/>
    <w:rsid w:val="00493B67"/>
    <w:rsid w:val="00493BB1"/>
    <w:rsid w:val="00493F15"/>
    <w:rsid w:val="004940A2"/>
    <w:rsid w:val="00496A1D"/>
    <w:rsid w:val="00497A2D"/>
    <w:rsid w:val="004A0E85"/>
    <w:rsid w:val="004A1CF5"/>
    <w:rsid w:val="004A2220"/>
    <w:rsid w:val="004A286F"/>
    <w:rsid w:val="004A2C07"/>
    <w:rsid w:val="004A2C7D"/>
    <w:rsid w:val="004A2CA5"/>
    <w:rsid w:val="004A2DED"/>
    <w:rsid w:val="004A329A"/>
    <w:rsid w:val="004A3431"/>
    <w:rsid w:val="004A4180"/>
    <w:rsid w:val="004A4B94"/>
    <w:rsid w:val="004A4E78"/>
    <w:rsid w:val="004A5018"/>
    <w:rsid w:val="004A51F6"/>
    <w:rsid w:val="004A5400"/>
    <w:rsid w:val="004A5A91"/>
    <w:rsid w:val="004A5CE4"/>
    <w:rsid w:val="004A61FE"/>
    <w:rsid w:val="004A6431"/>
    <w:rsid w:val="004A6D7F"/>
    <w:rsid w:val="004A700C"/>
    <w:rsid w:val="004A79EE"/>
    <w:rsid w:val="004A7D80"/>
    <w:rsid w:val="004B0073"/>
    <w:rsid w:val="004B01E2"/>
    <w:rsid w:val="004B0C8A"/>
    <w:rsid w:val="004B1BB3"/>
    <w:rsid w:val="004B2609"/>
    <w:rsid w:val="004B274E"/>
    <w:rsid w:val="004B463A"/>
    <w:rsid w:val="004B592F"/>
    <w:rsid w:val="004B624B"/>
    <w:rsid w:val="004B656A"/>
    <w:rsid w:val="004B6D66"/>
    <w:rsid w:val="004B6F87"/>
    <w:rsid w:val="004B6FA6"/>
    <w:rsid w:val="004B7500"/>
    <w:rsid w:val="004B7622"/>
    <w:rsid w:val="004B7CE6"/>
    <w:rsid w:val="004C0450"/>
    <w:rsid w:val="004C0B27"/>
    <w:rsid w:val="004C109E"/>
    <w:rsid w:val="004C19C3"/>
    <w:rsid w:val="004C1CC7"/>
    <w:rsid w:val="004C3ED7"/>
    <w:rsid w:val="004C4483"/>
    <w:rsid w:val="004C5716"/>
    <w:rsid w:val="004C5AAE"/>
    <w:rsid w:val="004C5E4E"/>
    <w:rsid w:val="004C6A5A"/>
    <w:rsid w:val="004C6E4A"/>
    <w:rsid w:val="004C7C6A"/>
    <w:rsid w:val="004D0046"/>
    <w:rsid w:val="004D00C0"/>
    <w:rsid w:val="004D0480"/>
    <w:rsid w:val="004D17F9"/>
    <w:rsid w:val="004D1FA4"/>
    <w:rsid w:val="004D20C6"/>
    <w:rsid w:val="004D2D31"/>
    <w:rsid w:val="004D30BC"/>
    <w:rsid w:val="004D3552"/>
    <w:rsid w:val="004D37F8"/>
    <w:rsid w:val="004D3EDB"/>
    <w:rsid w:val="004D3F87"/>
    <w:rsid w:val="004D407B"/>
    <w:rsid w:val="004D4E2F"/>
    <w:rsid w:val="004D5A07"/>
    <w:rsid w:val="004D5A90"/>
    <w:rsid w:val="004D61A3"/>
    <w:rsid w:val="004D6A47"/>
    <w:rsid w:val="004D6DE7"/>
    <w:rsid w:val="004D705C"/>
    <w:rsid w:val="004E0051"/>
    <w:rsid w:val="004E0217"/>
    <w:rsid w:val="004E0ACC"/>
    <w:rsid w:val="004E162C"/>
    <w:rsid w:val="004E1BDD"/>
    <w:rsid w:val="004E1FB9"/>
    <w:rsid w:val="004E30F5"/>
    <w:rsid w:val="004E3509"/>
    <w:rsid w:val="004E35D7"/>
    <w:rsid w:val="004E371D"/>
    <w:rsid w:val="004E3773"/>
    <w:rsid w:val="004E38FC"/>
    <w:rsid w:val="004E42D1"/>
    <w:rsid w:val="004E48FF"/>
    <w:rsid w:val="004E4D0C"/>
    <w:rsid w:val="004E5246"/>
    <w:rsid w:val="004E52CE"/>
    <w:rsid w:val="004E5782"/>
    <w:rsid w:val="004E6617"/>
    <w:rsid w:val="004E68F8"/>
    <w:rsid w:val="004E69A0"/>
    <w:rsid w:val="004E726C"/>
    <w:rsid w:val="004E731E"/>
    <w:rsid w:val="004E736B"/>
    <w:rsid w:val="004E77D5"/>
    <w:rsid w:val="004E7DB5"/>
    <w:rsid w:val="004F01E0"/>
    <w:rsid w:val="004F08EA"/>
    <w:rsid w:val="004F0E69"/>
    <w:rsid w:val="004F1D0A"/>
    <w:rsid w:val="004F3508"/>
    <w:rsid w:val="004F3DD9"/>
    <w:rsid w:val="004F511B"/>
    <w:rsid w:val="004F53BD"/>
    <w:rsid w:val="004F55CA"/>
    <w:rsid w:val="004F6B5B"/>
    <w:rsid w:val="004F6D26"/>
    <w:rsid w:val="004F6E51"/>
    <w:rsid w:val="004F7390"/>
    <w:rsid w:val="004F762D"/>
    <w:rsid w:val="004FA2BC"/>
    <w:rsid w:val="0050007E"/>
    <w:rsid w:val="0050101A"/>
    <w:rsid w:val="00502173"/>
    <w:rsid w:val="0050220E"/>
    <w:rsid w:val="00502A50"/>
    <w:rsid w:val="00502AC3"/>
    <w:rsid w:val="00503150"/>
    <w:rsid w:val="00503CA3"/>
    <w:rsid w:val="00504DAA"/>
    <w:rsid w:val="005054C6"/>
    <w:rsid w:val="00505AAE"/>
    <w:rsid w:val="00505E35"/>
    <w:rsid w:val="00506294"/>
    <w:rsid w:val="0050665A"/>
    <w:rsid w:val="00506B71"/>
    <w:rsid w:val="0050791D"/>
    <w:rsid w:val="00507D86"/>
    <w:rsid w:val="005103D7"/>
    <w:rsid w:val="0051066F"/>
    <w:rsid w:val="00512886"/>
    <w:rsid w:val="00512CC3"/>
    <w:rsid w:val="00513B2F"/>
    <w:rsid w:val="00513DE7"/>
    <w:rsid w:val="005149B5"/>
    <w:rsid w:val="00514BA8"/>
    <w:rsid w:val="00514D3E"/>
    <w:rsid w:val="00514EF1"/>
    <w:rsid w:val="005169C8"/>
    <w:rsid w:val="00516A3D"/>
    <w:rsid w:val="00516BDE"/>
    <w:rsid w:val="0051733E"/>
    <w:rsid w:val="005173DB"/>
    <w:rsid w:val="00517527"/>
    <w:rsid w:val="00517E8E"/>
    <w:rsid w:val="00517FE6"/>
    <w:rsid w:val="005202F6"/>
    <w:rsid w:val="00521471"/>
    <w:rsid w:val="00522097"/>
    <w:rsid w:val="0052315B"/>
    <w:rsid w:val="00523461"/>
    <w:rsid w:val="00523FA6"/>
    <w:rsid w:val="005240AB"/>
    <w:rsid w:val="00524E67"/>
    <w:rsid w:val="00524EB3"/>
    <w:rsid w:val="0052500F"/>
    <w:rsid w:val="0052554E"/>
    <w:rsid w:val="00525C5C"/>
    <w:rsid w:val="0052628F"/>
    <w:rsid w:val="005264CA"/>
    <w:rsid w:val="00526E6D"/>
    <w:rsid w:val="00527703"/>
    <w:rsid w:val="0052794B"/>
    <w:rsid w:val="00527D5B"/>
    <w:rsid w:val="00527E1B"/>
    <w:rsid w:val="00527F11"/>
    <w:rsid w:val="00527F54"/>
    <w:rsid w:val="00530184"/>
    <w:rsid w:val="005315ED"/>
    <w:rsid w:val="005317D7"/>
    <w:rsid w:val="005319F8"/>
    <w:rsid w:val="00531A49"/>
    <w:rsid w:val="00531ADE"/>
    <w:rsid w:val="00531CBF"/>
    <w:rsid w:val="00531D1C"/>
    <w:rsid w:val="00533918"/>
    <w:rsid w:val="00533ED3"/>
    <w:rsid w:val="0053400F"/>
    <w:rsid w:val="0053518E"/>
    <w:rsid w:val="005355FC"/>
    <w:rsid w:val="005356D0"/>
    <w:rsid w:val="005358CF"/>
    <w:rsid w:val="00536927"/>
    <w:rsid w:val="00536FF7"/>
    <w:rsid w:val="00537E91"/>
    <w:rsid w:val="0054021B"/>
    <w:rsid w:val="00540675"/>
    <w:rsid w:val="005411BC"/>
    <w:rsid w:val="00541384"/>
    <w:rsid w:val="00541D67"/>
    <w:rsid w:val="005420A8"/>
    <w:rsid w:val="00542737"/>
    <w:rsid w:val="00543121"/>
    <w:rsid w:val="0054331B"/>
    <w:rsid w:val="005445FE"/>
    <w:rsid w:val="005446AA"/>
    <w:rsid w:val="0054483D"/>
    <w:rsid w:val="00544865"/>
    <w:rsid w:val="00544A7C"/>
    <w:rsid w:val="00545A11"/>
    <w:rsid w:val="0054651A"/>
    <w:rsid w:val="00547597"/>
    <w:rsid w:val="00547841"/>
    <w:rsid w:val="005479DB"/>
    <w:rsid w:val="00547F89"/>
    <w:rsid w:val="00550051"/>
    <w:rsid w:val="00550147"/>
    <w:rsid w:val="00550202"/>
    <w:rsid w:val="00551229"/>
    <w:rsid w:val="0055146D"/>
    <w:rsid w:val="005526E8"/>
    <w:rsid w:val="00552CDC"/>
    <w:rsid w:val="00553AD5"/>
    <w:rsid w:val="005545D6"/>
    <w:rsid w:val="00555485"/>
    <w:rsid w:val="00555BFB"/>
    <w:rsid w:val="0055635E"/>
    <w:rsid w:val="00556BE0"/>
    <w:rsid w:val="005576A3"/>
    <w:rsid w:val="00557BA4"/>
    <w:rsid w:val="00557D47"/>
    <w:rsid w:val="005600D2"/>
    <w:rsid w:val="005608F3"/>
    <w:rsid w:val="00560F49"/>
    <w:rsid w:val="005613DD"/>
    <w:rsid w:val="00562B46"/>
    <w:rsid w:val="00562C10"/>
    <w:rsid w:val="00562D6A"/>
    <w:rsid w:val="00563966"/>
    <w:rsid w:val="00563A0C"/>
    <w:rsid w:val="00563C3E"/>
    <w:rsid w:val="00563C57"/>
    <w:rsid w:val="00563E89"/>
    <w:rsid w:val="005640D7"/>
    <w:rsid w:val="005641C3"/>
    <w:rsid w:val="00564FAC"/>
    <w:rsid w:val="00565157"/>
    <w:rsid w:val="005653D8"/>
    <w:rsid w:val="0056556E"/>
    <w:rsid w:val="00565783"/>
    <w:rsid w:val="00565BEF"/>
    <w:rsid w:val="00565D1E"/>
    <w:rsid w:val="00565F74"/>
    <w:rsid w:val="00566BEB"/>
    <w:rsid w:val="00566D4A"/>
    <w:rsid w:val="005670CC"/>
    <w:rsid w:val="00570240"/>
    <w:rsid w:val="00572400"/>
    <w:rsid w:val="0057439C"/>
    <w:rsid w:val="00574716"/>
    <w:rsid w:val="00575BD2"/>
    <w:rsid w:val="00575D31"/>
    <w:rsid w:val="00575EBB"/>
    <w:rsid w:val="00575FE6"/>
    <w:rsid w:val="00577201"/>
    <w:rsid w:val="00580BA5"/>
    <w:rsid w:val="00581119"/>
    <w:rsid w:val="00581B29"/>
    <w:rsid w:val="005821FA"/>
    <w:rsid w:val="0058287E"/>
    <w:rsid w:val="00582AFD"/>
    <w:rsid w:val="00583023"/>
    <w:rsid w:val="00583AEB"/>
    <w:rsid w:val="00583C59"/>
    <w:rsid w:val="00583CA2"/>
    <w:rsid w:val="00583DE1"/>
    <w:rsid w:val="00584253"/>
    <w:rsid w:val="005842AE"/>
    <w:rsid w:val="00584901"/>
    <w:rsid w:val="00585970"/>
    <w:rsid w:val="00585A1D"/>
    <w:rsid w:val="00585D47"/>
    <w:rsid w:val="00586205"/>
    <w:rsid w:val="0058647F"/>
    <w:rsid w:val="005864E6"/>
    <w:rsid w:val="00586BAC"/>
    <w:rsid w:val="00586C5F"/>
    <w:rsid w:val="005874F4"/>
    <w:rsid w:val="0058760B"/>
    <w:rsid w:val="005878FA"/>
    <w:rsid w:val="00587DAE"/>
    <w:rsid w:val="005906AE"/>
    <w:rsid w:val="00590A19"/>
    <w:rsid w:val="00590EB8"/>
    <w:rsid w:val="00591712"/>
    <w:rsid w:val="00591C06"/>
    <w:rsid w:val="00592D7F"/>
    <w:rsid w:val="005931FE"/>
    <w:rsid w:val="00593346"/>
    <w:rsid w:val="005935A8"/>
    <w:rsid w:val="00593CA1"/>
    <w:rsid w:val="00593EC9"/>
    <w:rsid w:val="00594301"/>
    <w:rsid w:val="00595500"/>
    <w:rsid w:val="00595789"/>
    <w:rsid w:val="00595926"/>
    <w:rsid w:val="00595D21"/>
    <w:rsid w:val="00596AB1"/>
    <w:rsid w:val="005A0925"/>
    <w:rsid w:val="005A10DC"/>
    <w:rsid w:val="005A1586"/>
    <w:rsid w:val="005A1898"/>
    <w:rsid w:val="005A28D6"/>
    <w:rsid w:val="005A30EE"/>
    <w:rsid w:val="005A31A9"/>
    <w:rsid w:val="005A3412"/>
    <w:rsid w:val="005A341E"/>
    <w:rsid w:val="005A37EA"/>
    <w:rsid w:val="005A4D4C"/>
    <w:rsid w:val="005A4F58"/>
    <w:rsid w:val="005A56F6"/>
    <w:rsid w:val="005A5C22"/>
    <w:rsid w:val="005A6840"/>
    <w:rsid w:val="005A7136"/>
    <w:rsid w:val="005A729B"/>
    <w:rsid w:val="005A7770"/>
    <w:rsid w:val="005A78FD"/>
    <w:rsid w:val="005A7B9A"/>
    <w:rsid w:val="005A7FD2"/>
    <w:rsid w:val="005B0CDB"/>
    <w:rsid w:val="005B1323"/>
    <w:rsid w:val="005B1A6E"/>
    <w:rsid w:val="005B1D82"/>
    <w:rsid w:val="005B1F53"/>
    <w:rsid w:val="005B2115"/>
    <w:rsid w:val="005B2223"/>
    <w:rsid w:val="005B2457"/>
    <w:rsid w:val="005B2C1E"/>
    <w:rsid w:val="005B2D1E"/>
    <w:rsid w:val="005B2D97"/>
    <w:rsid w:val="005B2F69"/>
    <w:rsid w:val="005B3BE7"/>
    <w:rsid w:val="005B4C12"/>
    <w:rsid w:val="005B4DA8"/>
    <w:rsid w:val="005B5D60"/>
    <w:rsid w:val="005B6384"/>
    <w:rsid w:val="005B6872"/>
    <w:rsid w:val="005B6967"/>
    <w:rsid w:val="005B70CE"/>
    <w:rsid w:val="005B72BC"/>
    <w:rsid w:val="005B7759"/>
    <w:rsid w:val="005B787F"/>
    <w:rsid w:val="005B7BDE"/>
    <w:rsid w:val="005C03EF"/>
    <w:rsid w:val="005C0DAD"/>
    <w:rsid w:val="005C0F98"/>
    <w:rsid w:val="005C0FB2"/>
    <w:rsid w:val="005C16E6"/>
    <w:rsid w:val="005C1D26"/>
    <w:rsid w:val="005C2AF8"/>
    <w:rsid w:val="005C31A0"/>
    <w:rsid w:val="005C31F1"/>
    <w:rsid w:val="005C4B2C"/>
    <w:rsid w:val="005C4ED0"/>
    <w:rsid w:val="005C4F8C"/>
    <w:rsid w:val="005C5292"/>
    <w:rsid w:val="005C596E"/>
    <w:rsid w:val="005C5A54"/>
    <w:rsid w:val="005C5C43"/>
    <w:rsid w:val="005C6377"/>
    <w:rsid w:val="005C68F5"/>
    <w:rsid w:val="005C6DD0"/>
    <w:rsid w:val="005C7F02"/>
    <w:rsid w:val="005C7F23"/>
    <w:rsid w:val="005D032B"/>
    <w:rsid w:val="005D0560"/>
    <w:rsid w:val="005D105E"/>
    <w:rsid w:val="005D1237"/>
    <w:rsid w:val="005D16B0"/>
    <w:rsid w:val="005D2F10"/>
    <w:rsid w:val="005D3DA4"/>
    <w:rsid w:val="005D47E7"/>
    <w:rsid w:val="005D48B8"/>
    <w:rsid w:val="005D4B59"/>
    <w:rsid w:val="005D588F"/>
    <w:rsid w:val="005D668E"/>
    <w:rsid w:val="005D69FE"/>
    <w:rsid w:val="005D6BEA"/>
    <w:rsid w:val="005D773D"/>
    <w:rsid w:val="005D7B2A"/>
    <w:rsid w:val="005E0180"/>
    <w:rsid w:val="005E022A"/>
    <w:rsid w:val="005E0A99"/>
    <w:rsid w:val="005E0C61"/>
    <w:rsid w:val="005E0EF4"/>
    <w:rsid w:val="005E10E6"/>
    <w:rsid w:val="005E191D"/>
    <w:rsid w:val="005E2160"/>
    <w:rsid w:val="005E27E2"/>
    <w:rsid w:val="005E29E8"/>
    <w:rsid w:val="005E2DBF"/>
    <w:rsid w:val="005E3356"/>
    <w:rsid w:val="005E3725"/>
    <w:rsid w:val="005E4BAE"/>
    <w:rsid w:val="005E5117"/>
    <w:rsid w:val="005E5499"/>
    <w:rsid w:val="005E578D"/>
    <w:rsid w:val="005E6198"/>
    <w:rsid w:val="005E6378"/>
    <w:rsid w:val="005E68A7"/>
    <w:rsid w:val="005F0878"/>
    <w:rsid w:val="005F0A16"/>
    <w:rsid w:val="005F0A20"/>
    <w:rsid w:val="005F0C74"/>
    <w:rsid w:val="005F0FC7"/>
    <w:rsid w:val="005F14F0"/>
    <w:rsid w:val="005F28AC"/>
    <w:rsid w:val="005F2C20"/>
    <w:rsid w:val="005F3161"/>
    <w:rsid w:val="005F3824"/>
    <w:rsid w:val="005F4D13"/>
    <w:rsid w:val="005F5521"/>
    <w:rsid w:val="005F578B"/>
    <w:rsid w:val="005F5EC5"/>
    <w:rsid w:val="005F5F17"/>
    <w:rsid w:val="005F6F28"/>
    <w:rsid w:val="006004AF"/>
    <w:rsid w:val="00601579"/>
    <w:rsid w:val="00601888"/>
    <w:rsid w:val="00601D4F"/>
    <w:rsid w:val="00602EBA"/>
    <w:rsid w:val="00602F82"/>
    <w:rsid w:val="00602FA5"/>
    <w:rsid w:val="0060320D"/>
    <w:rsid w:val="006035A1"/>
    <w:rsid w:val="006037AE"/>
    <w:rsid w:val="0060421E"/>
    <w:rsid w:val="0060441A"/>
    <w:rsid w:val="006045C2"/>
    <w:rsid w:val="006053B7"/>
    <w:rsid w:val="00605400"/>
    <w:rsid w:val="006067A7"/>
    <w:rsid w:val="00607020"/>
    <w:rsid w:val="00607422"/>
    <w:rsid w:val="00610211"/>
    <w:rsid w:val="006106F5"/>
    <w:rsid w:val="00610BAF"/>
    <w:rsid w:val="006112CE"/>
    <w:rsid w:val="006119D0"/>
    <w:rsid w:val="00612277"/>
    <w:rsid w:val="00612EC8"/>
    <w:rsid w:val="00613009"/>
    <w:rsid w:val="006137BF"/>
    <w:rsid w:val="00614765"/>
    <w:rsid w:val="00614AA5"/>
    <w:rsid w:val="006150A6"/>
    <w:rsid w:val="006152F2"/>
    <w:rsid w:val="006153FB"/>
    <w:rsid w:val="0061585D"/>
    <w:rsid w:val="00615B43"/>
    <w:rsid w:val="00616352"/>
    <w:rsid w:val="006173AF"/>
    <w:rsid w:val="00620523"/>
    <w:rsid w:val="00620F42"/>
    <w:rsid w:val="00620FB1"/>
    <w:rsid w:val="00621315"/>
    <w:rsid w:val="00621327"/>
    <w:rsid w:val="0062168A"/>
    <w:rsid w:val="00621EBF"/>
    <w:rsid w:val="00622231"/>
    <w:rsid w:val="00622314"/>
    <w:rsid w:val="00622F68"/>
    <w:rsid w:val="006230FE"/>
    <w:rsid w:val="0062322C"/>
    <w:rsid w:val="00623E0E"/>
    <w:rsid w:val="00623E9C"/>
    <w:rsid w:val="00624570"/>
    <w:rsid w:val="00624761"/>
    <w:rsid w:val="00624A0F"/>
    <w:rsid w:val="00624CCB"/>
    <w:rsid w:val="00624E30"/>
    <w:rsid w:val="00624E3E"/>
    <w:rsid w:val="00625B3C"/>
    <w:rsid w:val="00625BB8"/>
    <w:rsid w:val="00625E7A"/>
    <w:rsid w:val="00626283"/>
    <w:rsid w:val="00627C22"/>
    <w:rsid w:val="0063090B"/>
    <w:rsid w:val="00630D88"/>
    <w:rsid w:val="00631984"/>
    <w:rsid w:val="00633800"/>
    <w:rsid w:val="00633A21"/>
    <w:rsid w:val="00633B19"/>
    <w:rsid w:val="006340CA"/>
    <w:rsid w:val="0063458D"/>
    <w:rsid w:val="00634B54"/>
    <w:rsid w:val="006357C5"/>
    <w:rsid w:val="0063604B"/>
    <w:rsid w:val="00636C1A"/>
    <w:rsid w:val="00636F07"/>
    <w:rsid w:val="00637BEA"/>
    <w:rsid w:val="00637E46"/>
    <w:rsid w:val="006403E4"/>
    <w:rsid w:val="00640D98"/>
    <w:rsid w:val="00640E41"/>
    <w:rsid w:val="00641CC8"/>
    <w:rsid w:val="00641D1E"/>
    <w:rsid w:val="00642733"/>
    <w:rsid w:val="006441B0"/>
    <w:rsid w:val="00645A2C"/>
    <w:rsid w:val="00645B6C"/>
    <w:rsid w:val="00646252"/>
    <w:rsid w:val="0064637B"/>
    <w:rsid w:val="00646E4D"/>
    <w:rsid w:val="006477B4"/>
    <w:rsid w:val="00647ECF"/>
    <w:rsid w:val="006500F5"/>
    <w:rsid w:val="006502E8"/>
    <w:rsid w:val="006508DF"/>
    <w:rsid w:val="00651359"/>
    <w:rsid w:val="00651403"/>
    <w:rsid w:val="00651797"/>
    <w:rsid w:val="0065199C"/>
    <w:rsid w:val="00652A36"/>
    <w:rsid w:val="00652EB4"/>
    <w:rsid w:val="006536A5"/>
    <w:rsid w:val="006541F9"/>
    <w:rsid w:val="00654EFF"/>
    <w:rsid w:val="00655734"/>
    <w:rsid w:val="006557B9"/>
    <w:rsid w:val="0065684A"/>
    <w:rsid w:val="00656EC0"/>
    <w:rsid w:val="0065725C"/>
    <w:rsid w:val="00657AF2"/>
    <w:rsid w:val="00660046"/>
    <w:rsid w:val="006603FC"/>
    <w:rsid w:val="00660465"/>
    <w:rsid w:val="00660805"/>
    <w:rsid w:val="00660D44"/>
    <w:rsid w:val="00660E3F"/>
    <w:rsid w:val="006613EB"/>
    <w:rsid w:val="00661B62"/>
    <w:rsid w:val="006620FE"/>
    <w:rsid w:val="0066228E"/>
    <w:rsid w:val="006625A2"/>
    <w:rsid w:val="006627FD"/>
    <w:rsid w:val="00662D5C"/>
    <w:rsid w:val="00663279"/>
    <w:rsid w:val="00663507"/>
    <w:rsid w:val="00663CE2"/>
    <w:rsid w:val="00664510"/>
    <w:rsid w:val="00664589"/>
    <w:rsid w:val="00664A7C"/>
    <w:rsid w:val="00665018"/>
    <w:rsid w:val="00665958"/>
    <w:rsid w:val="00666278"/>
    <w:rsid w:val="006662CF"/>
    <w:rsid w:val="0066698A"/>
    <w:rsid w:val="00666AD3"/>
    <w:rsid w:val="00666D25"/>
    <w:rsid w:val="006675AA"/>
    <w:rsid w:val="00667646"/>
    <w:rsid w:val="00667902"/>
    <w:rsid w:val="00670849"/>
    <w:rsid w:val="006708E1"/>
    <w:rsid w:val="00670E49"/>
    <w:rsid w:val="00671F70"/>
    <w:rsid w:val="00672403"/>
    <w:rsid w:val="006725EC"/>
    <w:rsid w:val="00672B48"/>
    <w:rsid w:val="00672B73"/>
    <w:rsid w:val="006732DD"/>
    <w:rsid w:val="0067358D"/>
    <w:rsid w:val="00673AE4"/>
    <w:rsid w:val="0067425A"/>
    <w:rsid w:val="006743D0"/>
    <w:rsid w:val="0067567D"/>
    <w:rsid w:val="006756FB"/>
    <w:rsid w:val="00675962"/>
    <w:rsid w:val="00675FC3"/>
    <w:rsid w:val="006766FE"/>
    <w:rsid w:val="00676A4F"/>
    <w:rsid w:val="006802ED"/>
    <w:rsid w:val="0068040F"/>
    <w:rsid w:val="00680778"/>
    <w:rsid w:val="00681B8E"/>
    <w:rsid w:val="00681DBB"/>
    <w:rsid w:val="00682FCB"/>
    <w:rsid w:val="00683232"/>
    <w:rsid w:val="0068345D"/>
    <w:rsid w:val="00683A1A"/>
    <w:rsid w:val="00683D56"/>
    <w:rsid w:val="006842FD"/>
    <w:rsid w:val="0068439A"/>
    <w:rsid w:val="00684837"/>
    <w:rsid w:val="006850A3"/>
    <w:rsid w:val="0068577B"/>
    <w:rsid w:val="00685A12"/>
    <w:rsid w:val="00687AB3"/>
    <w:rsid w:val="006909B4"/>
    <w:rsid w:val="00691EB9"/>
    <w:rsid w:val="00692009"/>
    <w:rsid w:val="006920D1"/>
    <w:rsid w:val="0069262E"/>
    <w:rsid w:val="00692DF6"/>
    <w:rsid w:val="006931EF"/>
    <w:rsid w:val="006932E8"/>
    <w:rsid w:val="00693B9F"/>
    <w:rsid w:val="00694910"/>
    <w:rsid w:val="00694933"/>
    <w:rsid w:val="00694C28"/>
    <w:rsid w:val="006950C1"/>
    <w:rsid w:val="00695673"/>
    <w:rsid w:val="00695758"/>
    <w:rsid w:val="006963F8"/>
    <w:rsid w:val="0069648E"/>
    <w:rsid w:val="006971D9"/>
    <w:rsid w:val="00697864"/>
    <w:rsid w:val="006979E6"/>
    <w:rsid w:val="00697AE3"/>
    <w:rsid w:val="00697B0B"/>
    <w:rsid w:val="006A06BA"/>
    <w:rsid w:val="006A0BCE"/>
    <w:rsid w:val="006A0E8E"/>
    <w:rsid w:val="006A145B"/>
    <w:rsid w:val="006A1D41"/>
    <w:rsid w:val="006A1DF9"/>
    <w:rsid w:val="006A2703"/>
    <w:rsid w:val="006A3462"/>
    <w:rsid w:val="006A3481"/>
    <w:rsid w:val="006A356B"/>
    <w:rsid w:val="006A3701"/>
    <w:rsid w:val="006A3C96"/>
    <w:rsid w:val="006A41A6"/>
    <w:rsid w:val="006A453D"/>
    <w:rsid w:val="006A4CA3"/>
    <w:rsid w:val="006A4D81"/>
    <w:rsid w:val="006A5135"/>
    <w:rsid w:val="006A6A49"/>
    <w:rsid w:val="006A774D"/>
    <w:rsid w:val="006A7E49"/>
    <w:rsid w:val="006B00F4"/>
    <w:rsid w:val="006B014A"/>
    <w:rsid w:val="006B0D0C"/>
    <w:rsid w:val="006B0E60"/>
    <w:rsid w:val="006B0F09"/>
    <w:rsid w:val="006B1C5C"/>
    <w:rsid w:val="006B1E0B"/>
    <w:rsid w:val="006B2388"/>
    <w:rsid w:val="006B26C4"/>
    <w:rsid w:val="006B28A3"/>
    <w:rsid w:val="006B4338"/>
    <w:rsid w:val="006B439E"/>
    <w:rsid w:val="006B44FE"/>
    <w:rsid w:val="006B4547"/>
    <w:rsid w:val="006B471A"/>
    <w:rsid w:val="006B5D65"/>
    <w:rsid w:val="006B63D8"/>
    <w:rsid w:val="006B7BDD"/>
    <w:rsid w:val="006B7E9A"/>
    <w:rsid w:val="006C0095"/>
    <w:rsid w:val="006C0623"/>
    <w:rsid w:val="006C181B"/>
    <w:rsid w:val="006C1A11"/>
    <w:rsid w:val="006C1A24"/>
    <w:rsid w:val="006C20DC"/>
    <w:rsid w:val="006C22D1"/>
    <w:rsid w:val="006C28B1"/>
    <w:rsid w:val="006C296C"/>
    <w:rsid w:val="006C2ADC"/>
    <w:rsid w:val="006C4ADE"/>
    <w:rsid w:val="006C528D"/>
    <w:rsid w:val="006C59B7"/>
    <w:rsid w:val="006C5F8F"/>
    <w:rsid w:val="006C64A9"/>
    <w:rsid w:val="006C656B"/>
    <w:rsid w:val="006C66D4"/>
    <w:rsid w:val="006C6CE8"/>
    <w:rsid w:val="006D07D9"/>
    <w:rsid w:val="006D0ED7"/>
    <w:rsid w:val="006D1053"/>
    <w:rsid w:val="006D15E4"/>
    <w:rsid w:val="006D2C8A"/>
    <w:rsid w:val="006D3A32"/>
    <w:rsid w:val="006D42EC"/>
    <w:rsid w:val="006D4D12"/>
    <w:rsid w:val="006D4E32"/>
    <w:rsid w:val="006D4E8C"/>
    <w:rsid w:val="006D5415"/>
    <w:rsid w:val="006D5496"/>
    <w:rsid w:val="006D5870"/>
    <w:rsid w:val="006D6385"/>
    <w:rsid w:val="006D7384"/>
    <w:rsid w:val="006D75D7"/>
    <w:rsid w:val="006D7943"/>
    <w:rsid w:val="006D7CCF"/>
    <w:rsid w:val="006E009F"/>
    <w:rsid w:val="006E0212"/>
    <w:rsid w:val="006E04A1"/>
    <w:rsid w:val="006E08E1"/>
    <w:rsid w:val="006E1F6C"/>
    <w:rsid w:val="006E29F4"/>
    <w:rsid w:val="006E32B9"/>
    <w:rsid w:val="006E33FF"/>
    <w:rsid w:val="006E408B"/>
    <w:rsid w:val="006E4280"/>
    <w:rsid w:val="006E545A"/>
    <w:rsid w:val="006E56F0"/>
    <w:rsid w:val="006E59A6"/>
    <w:rsid w:val="006E5D1A"/>
    <w:rsid w:val="006E5D70"/>
    <w:rsid w:val="006E6103"/>
    <w:rsid w:val="006E7258"/>
    <w:rsid w:val="006E7E03"/>
    <w:rsid w:val="006F05D0"/>
    <w:rsid w:val="006F0902"/>
    <w:rsid w:val="006F0972"/>
    <w:rsid w:val="006F1128"/>
    <w:rsid w:val="006F19CA"/>
    <w:rsid w:val="006F1E66"/>
    <w:rsid w:val="006F1E9B"/>
    <w:rsid w:val="006F1FAE"/>
    <w:rsid w:val="006F2BDD"/>
    <w:rsid w:val="006F2D30"/>
    <w:rsid w:val="006F3188"/>
    <w:rsid w:val="006F31F6"/>
    <w:rsid w:val="006F3215"/>
    <w:rsid w:val="006F3711"/>
    <w:rsid w:val="006F3DB4"/>
    <w:rsid w:val="006F4F4F"/>
    <w:rsid w:val="006F7EE4"/>
    <w:rsid w:val="0070008D"/>
    <w:rsid w:val="007003B4"/>
    <w:rsid w:val="00700956"/>
    <w:rsid w:val="0070111C"/>
    <w:rsid w:val="00701B9F"/>
    <w:rsid w:val="00701DD7"/>
    <w:rsid w:val="00701FB7"/>
    <w:rsid w:val="00702738"/>
    <w:rsid w:val="00702C26"/>
    <w:rsid w:val="007035DC"/>
    <w:rsid w:val="00704144"/>
    <w:rsid w:val="00705477"/>
    <w:rsid w:val="00705841"/>
    <w:rsid w:val="00705DCD"/>
    <w:rsid w:val="00706225"/>
    <w:rsid w:val="00706B87"/>
    <w:rsid w:val="00706D17"/>
    <w:rsid w:val="0070762E"/>
    <w:rsid w:val="00707979"/>
    <w:rsid w:val="00710401"/>
    <w:rsid w:val="00710C68"/>
    <w:rsid w:val="00711501"/>
    <w:rsid w:val="0071158A"/>
    <w:rsid w:val="00711838"/>
    <w:rsid w:val="007119A6"/>
    <w:rsid w:val="00712974"/>
    <w:rsid w:val="0071342D"/>
    <w:rsid w:val="007134CE"/>
    <w:rsid w:val="00713C9B"/>
    <w:rsid w:val="00713EA5"/>
    <w:rsid w:val="007140B7"/>
    <w:rsid w:val="00714DE4"/>
    <w:rsid w:val="00715320"/>
    <w:rsid w:val="0071548E"/>
    <w:rsid w:val="007157C2"/>
    <w:rsid w:val="007158EE"/>
    <w:rsid w:val="007165CF"/>
    <w:rsid w:val="0071678C"/>
    <w:rsid w:val="00717AF7"/>
    <w:rsid w:val="00720CEF"/>
    <w:rsid w:val="00720E5E"/>
    <w:rsid w:val="0072126E"/>
    <w:rsid w:val="00721A1E"/>
    <w:rsid w:val="0072304A"/>
    <w:rsid w:val="00723670"/>
    <w:rsid w:val="007237FE"/>
    <w:rsid w:val="007239D2"/>
    <w:rsid w:val="00723C4F"/>
    <w:rsid w:val="00723D7A"/>
    <w:rsid w:val="00724383"/>
    <w:rsid w:val="00724A80"/>
    <w:rsid w:val="00726218"/>
    <w:rsid w:val="0072635C"/>
    <w:rsid w:val="00726C4B"/>
    <w:rsid w:val="007275F1"/>
    <w:rsid w:val="00727B4C"/>
    <w:rsid w:val="00727B93"/>
    <w:rsid w:val="00727EBC"/>
    <w:rsid w:val="00730297"/>
    <w:rsid w:val="0073038A"/>
    <w:rsid w:val="0073048C"/>
    <w:rsid w:val="007319E6"/>
    <w:rsid w:val="00731DF5"/>
    <w:rsid w:val="00732BF3"/>
    <w:rsid w:val="0073311C"/>
    <w:rsid w:val="007335AA"/>
    <w:rsid w:val="0073395E"/>
    <w:rsid w:val="0073400B"/>
    <w:rsid w:val="007342F2"/>
    <w:rsid w:val="007345C6"/>
    <w:rsid w:val="0073565A"/>
    <w:rsid w:val="00736623"/>
    <w:rsid w:val="00737CF9"/>
    <w:rsid w:val="00737DCD"/>
    <w:rsid w:val="007407B4"/>
    <w:rsid w:val="00741033"/>
    <w:rsid w:val="00741810"/>
    <w:rsid w:val="0074185A"/>
    <w:rsid w:val="007448C1"/>
    <w:rsid w:val="0074509A"/>
    <w:rsid w:val="007456C3"/>
    <w:rsid w:val="00746ED3"/>
    <w:rsid w:val="00747206"/>
    <w:rsid w:val="007474D9"/>
    <w:rsid w:val="00747681"/>
    <w:rsid w:val="007507C9"/>
    <w:rsid w:val="00750A9F"/>
    <w:rsid w:val="00750ED7"/>
    <w:rsid w:val="007511D7"/>
    <w:rsid w:val="007516F9"/>
    <w:rsid w:val="007529EB"/>
    <w:rsid w:val="00752E70"/>
    <w:rsid w:val="00752FE0"/>
    <w:rsid w:val="00753078"/>
    <w:rsid w:val="00753B30"/>
    <w:rsid w:val="0075422F"/>
    <w:rsid w:val="007548C4"/>
    <w:rsid w:val="00754958"/>
    <w:rsid w:val="0075518B"/>
    <w:rsid w:val="00755481"/>
    <w:rsid w:val="0075555B"/>
    <w:rsid w:val="00755FA4"/>
    <w:rsid w:val="00756D1B"/>
    <w:rsid w:val="0075715F"/>
    <w:rsid w:val="007573AE"/>
    <w:rsid w:val="0075760F"/>
    <w:rsid w:val="00757B3E"/>
    <w:rsid w:val="00757D61"/>
    <w:rsid w:val="0076034D"/>
    <w:rsid w:val="0076070A"/>
    <w:rsid w:val="0076083B"/>
    <w:rsid w:val="0076186C"/>
    <w:rsid w:val="00761DE2"/>
    <w:rsid w:val="007621A0"/>
    <w:rsid w:val="0076220B"/>
    <w:rsid w:val="00763096"/>
    <w:rsid w:val="00763679"/>
    <w:rsid w:val="00763852"/>
    <w:rsid w:val="00763A2B"/>
    <w:rsid w:val="00764AD3"/>
    <w:rsid w:val="0076553E"/>
    <w:rsid w:val="00765DAD"/>
    <w:rsid w:val="00766031"/>
    <w:rsid w:val="00766BCA"/>
    <w:rsid w:val="007678CD"/>
    <w:rsid w:val="00767CC7"/>
    <w:rsid w:val="00767F26"/>
    <w:rsid w:val="00770CD8"/>
    <w:rsid w:val="0077131B"/>
    <w:rsid w:val="007721D4"/>
    <w:rsid w:val="00772590"/>
    <w:rsid w:val="007728A0"/>
    <w:rsid w:val="0077344B"/>
    <w:rsid w:val="0077364A"/>
    <w:rsid w:val="00773823"/>
    <w:rsid w:val="00773851"/>
    <w:rsid w:val="00774AFE"/>
    <w:rsid w:val="0077512C"/>
    <w:rsid w:val="00776757"/>
    <w:rsid w:val="00776F43"/>
    <w:rsid w:val="007771AA"/>
    <w:rsid w:val="00777C3C"/>
    <w:rsid w:val="00777CE2"/>
    <w:rsid w:val="00777E92"/>
    <w:rsid w:val="00777EE8"/>
    <w:rsid w:val="00780C92"/>
    <w:rsid w:val="007819C4"/>
    <w:rsid w:val="00781B2E"/>
    <w:rsid w:val="00782578"/>
    <w:rsid w:val="00782773"/>
    <w:rsid w:val="00783354"/>
    <w:rsid w:val="007837B5"/>
    <w:rsid w:val="007840F4"/>
    <w:rsid w:val="007843CA"/>
    <w:rsid w:val="00784E86"/>
    <w:rsid w:val="00785394"/>
    <w:rsid w:val="00785642"/>
    <w:rsid w:val="007868CE"/>
    <w:rsid w:val="00786D47"/>
    <w:rsid w:val="0078792C"/>
    <w:rsid w:val="00787DFA"/>
    <w:rsid w:val="00787FA0"/>
    <w:rsid w:val="00790271"/>
    <w:rsid w:val="00790433"/>
    <w:rsid w:val="0079048D"/>
    <w:rsid w:val="00790A78"/>
    <w:rsid w:val="007915B0"/>
    <w:rsid w:val="00791F96"/>
    <w:rsid w:val="007924BA"/>
    <w:rsid w:val="00792624"/>
    <w:rsid w:val="00792629"/>
    <w:rsid w:val="007928F7"/>
    <w:rsid w:val="00792AFA"/>
    <w:rsid w:val="0079507C"/>
    <w:rsid w:val="0079511F"/>
    <w:rsid w:val="0079536B"/>
    <w:rsid w:val="00795F7F"/>
    <w:rsid w:val="00797483"/>
    <w:rsid w:val="007978DD"/>
    <w:rsid w:val="00797EC1"/>
    <w:rsid w:val="007A0093"/>
    <w:rsid w:val="007A00AC"/>
    <w:rsid w:val="007A03F7"/>
    <w:rsid w:val="007A0C47"/>
    <w:rsid w:val="007A0C91"/>
    <w:rsid w:val="007A1B28"/>
    <w:rsid w:val="007A1E88"/>
    <w:rsid w:val="007A231F"/>
    <w:rsid w:val="007A3095"/>
    <w:rsid w:val="007A3194"/>
    <w:rsid w:val="007A32CA"/>
    <w:rsid w:val="007A344E"/>
    <w:rsid w:val="007A3C5C"/>
    <w:rsid w:val="007A3EB3"/>
    <w:rsid w:val="007A43AF"/>
    <w:rsid w:val="007A486A"/>
    <w:rsid w:val="007A5A9F"/>
    <w:rsid w:val="007A5C3A"/>
    <w:rsid w:val="007A5E67"/>
    <w:rsid w:val="007A5EC5"/>
    <w:rsid w:val="007A6A66"/>
    <w:rsid w:val="007A6CA3"/>
    <w:rsid w:val="007A7223"/>
    <w:rsid w:val="007A7487"/>
    <w:rsid w:val="007A768C"/>
    <w:rsid w:val="007A7D38"/>
    <w:rsid w:val="007A7EE0"/>
    <w:rsid w:val="007B0C3E"/>
    <w:rsid w:val="007B0E30"/>
    <w:rsid w:val="007B1184"/>
    <w:rsid w:val="007B1BF7"/>
    <w:rsid w:val="007B1DFB"/>
    <w:rsid w:val="007B1EF8"/>
    <w:rsid w:val="007B2394"/>
    <w:rsid w:val="007B2913"/>
    <w:rsid w:val="007B2E9C"/>
    <w:rsid w:val="007B3ADC"/>
    <w:rsid w:val="007B413B"/>
    <w:rsid w:val="007B45FE"/>
    <w:rsid w:val="007B4601"/>
    <w:rsid w:val="007B4D67"/>
    <w:rsid w:val="007B6735"/>
    <w:rsid w:val="007B67F8"/>
    <w:rsid w:val="007B7865"/>
    <w:rsid w:val="007B7B70"/>
    <w:rsid w:val="007C0285"/>
    <w:rsid w:val="007C0AE9"/>
    <w:rsid w:val="007C0DBA"/>
    <w:rsid w:val="007C1BB6"/>
    <w:rsid w:val="007C2A1B"/>
    <w:rsid w:val="007C3A9E"/>
    <w:rsid w:val="007C47EE"/>
    <w:rsid w:val="007C4AD9"/>
    <w:rsid w:val="007C4B4C"/>
    <w:rsid w:val="007C5402"/>
    <w:rsid w:val="007C56B7"/>
    <w:rsid w:val="007C5972"/>
    <w:rsid w:val="007C5CFF"/>
    <w:rsid w:val="007C63C8"/>
    <w:rsid w:val="007C6ADC"/>
    <w:rsid w:val="007C7044"/>
    <w:rsid w:val="007C745A"/>
    <w:rsid w:val="007D0051"/>
    <w:rsid w:val="007D0310"/>
    <w:rsid w:val="007D15D6"/>
    <w:rsid w:val="007D182A"/>
    <w:rsid w:val="007D1AEB"/>
    <w:rsid w:val="007D1C6A"/>
    <w:rsid w:val="007D26B4"/>
    <w:rsid w:val="007D329C"/>
    <w:rsid w:val="007D35AE"/>
    <w:rsid w:val="007D3AE5"/>
    <w:rsid w:val="007D3E03"/>
    <w:rsid w:val="007D40E6"/>
    <w:rsid w:val="007D4436"/>
    <w:rsid w:val="007D45B2"/>
    <w:rsid w:val="007D4E2E"/>
    <w:rsid w:val="007D52EE"/>
    <w:rsid w:val="007D5339"/>
    <w:rsid w:val="007D6A7A"/>
    <w:rsid w:val="007D739C"/>
    <w:rsid w:val="007D7732"/>
    <w:rsid w:val="007D77E4"/>
    <w:rsid w:val="007D7A7A"/>
    <w:rsid w:val="007E0608"/>
    <w:rsid w:val="007E096A"/>
    <w:rsid w:val="007E0F17"/>
    <w:rsid w:val="007E1624"/>
    <w:rsid w:val="007E197A"/>
    <w:rsid w:val="007E1B85"/>
    <w:rsid w:val="007E1C47"/>
    <w:rsid w:val="007E2158"/>
    <w:rsid w:val="007E267D"/>
    <w:rsid w:val="007E2804"/>
    <w:rsid w:val="007E2FA5"/>
    <w:rsid w:val="007E3703"/>
    <w:rsid w:val="007E384B"/>
    <w:rsid w:val="007E4DC6"/>
    <w:rsid w:val="007E52C5"/>
    <w:rsid w:val="007E583D"/>
    <w:rsid w:val="007E59AD"/>
    <w:rsid w:val="007E63F8"/>
    <w:rsid w:val="007E69CB"/>
    <w:rsid w:val="007E6A51"/>
    <w:rsid w:val="007E6E03"/>
    <w:rsid w:val="007E73F4"/>
    <w:rsid w:val="007E74CD"/>
    <w:rsid w:val="007E7EBC"/>
    <w:rsid w:val="007F042E"/>
    <w:rsid w:val="007F0F6F"/>
    <w:rsid w:val="007F194A"/>
    <w:rsid w:val="007F1E1A"/>
    <w:rsid w:val="007F2D61"/>
    <w:rsid w:val="007F3895"/>
    <w:rsid w:val="007F3A68"/>
    <w:rsid w:val="007F3DFE"/>
    <w:rsid w:val="007F3E98"/>
    <w:rsid w:val="007F430D"/>
    <w:rsid w:val="007F4620"/>
    <w:rsid w:val="007F487B"/>
    <w:rsid w:val="007F53EF"/>
    <w:rsid w:val="007F6AF6"/>
    <w:rsid w:val="007F754A"/>
    <w:rsid w:val="007F78AA"/>
    <w:rsid w:val="007F7E44"/>
    <w:rsid w:val="008003B2"/>
    <w:rsid w:val="00800EAF"/>
    <w:rsid w:val="00801DE8"/>
    <w:rsid w:val="00802F7D"/>
    <w:rsid w:val="00803270"/>
    <w:rsid w:val="0080392D"/>
    <w:rsid w:val="008039FC"/>
    <w:rsid w:val="00804EF7"/>
    <w:rsid w:val="00806455"/>
    <w:rsid w:val="00806BFA"/>
    <w:rsid w:val="00806F21"/>
    <w:rsid w:val="00807B99"/>
    <w:rsid w:val="00810635"/>
    <w:rsid w:val="00810932"/>
    <w:rsid w:val="00810C6B"/>
    <w:rsid w:val="0081207E"/>
    <w:rsid w:val="008121B1"/>
    <w:rsid w:val="00812201"/>
    <w:rsid w:val="00812EDB"/>
    <w:rsid w:val="00812F31"/>
    <w:rsid w:val="00813692"/>
    <w:rsid w:val="008138A8"/>
    <w:rsid w:val="008142CD"/>
    <w:rsid w:val="00814AAA"/>
    <w:rsid w:val="00815123"/>
    <w:rsid w:val="00815AC1"/>
    <w:rsid w:val="00815ED0"/>
    <w:rsid w:val="008214FC"/>
    <w:rsid w:val="0082280D"/>
    <w:rsid w:val="00822E3C"/>
    <w:rsid w:val="00823B54"/>
    <w:rsid w:val="00823E14"/>
    <w:rsid w:val="00823E34"/>
    <w:rsid w:val="00823E5E"/>
    <w:rsid w:val="0082411D"/>
    <w:rsid w:val="00824A3F"/>
    <w:rsid w:val="00824AE4"/>
    <w:rsid w:val="008254AE"/>
    <w:rsid w:val="00825A21"/>
    <w:rsid w:val="00826453"/>
    <w:rsid w:val="00826659"/>
    <w:rsid w:val="008267A4"/>
    <w:rsid w:val="00826B15"/>
    <w:rsid w:val="008275BC"/>
    <w:rsid w:val="008312FB"/>
    <w:rsid w:val="00831795"/>
    <w:rsid w:val="008318FD"/>
    <w:rsid w:val="00831D28"/>
    <w:rsid w:val="00831D4A"/>
    <w:rsid w:val="008331EB"/>
    <w:rsid w:val="00833CAD"/>
    <w:rsid w:val="0083451D"/>
    <w:rsid w:val="008349B1"/>
    <w:rsid w:val="00834CF8"/>
    <w:rsid w:val="00834E18"/>
    <w:rsid w:val="008354A2"/>
    <w:rsid w:val="00835729"/>
    <w:rsid w:val="00835939"/>
    <w:rsid w:val="0083655B"/>
    <w:rsid w:val="0083695C"/>
    <w:rsid w:val="00836B8B"/>
    <w:rsid w:val="00836C14"/>
    <w:rsid w:val="008407F2"/>
    <w:rsid w:val="00840E59"/>
    <w:rsid w:val="00841037"/>
    <w:rsid w:val="00841607"/>
    <w:rsid w:val="00841950"/>
    <w:rsid w:val="00842950"/>
    <w:rsid w:val="00843439"/>
    <w:rsid w:val="0084348A"/>
    <w:rsid w:val="00843C93"/>
    <w:rsid w:val="00844CAF"/>
    <w:rsid w:val="00844FF3"/>
    <w:rsid w:val="00846E2D"/>
    <w:rsid w:val="008471E2"/>
    <w:rsid w:val="008477BA"/>
    <w:rsid w:val="00850428"/>
    <w:rsid w:val="0085084B"/>
    <w:rsid w:val="0085101E"/>
    <w:rsid w:val="00851E65"/>
    <w:rsid w:val="00852437"/>
    <w:rsid w:val="0085285B"/>
    <w:rsid w:val="00852C64"/>
    <w:rsid w:val="008530BA"/>
    <w:rsid w:val="0085329D"/>
    <w:rsid w:val="00853498"/>
    <w:rsid w:val="00853F7D"/>
    <w:rsid w:val="00854680"/>
    <w:rsid w:val="00854FB0"/>
    <w:rsid w:val="00856835"/>
    <w:rsid w:val="008568DC"/>
    <w:rsid w:val="00857254"/>
    <w:rsid w:val="008579F2"/>
    <w:rsid w:val="00860B09"/>
    <w:rsid w:val="00861367"/>
    <w:rsid w:val="00861A2A"/>
    <w:rsid w:val="00861ECF"/>
    <w:rsid w:val="00861F4F"/>
    <w:rsid w:val="00862497"/>
    <w:rsid w:val="00862A1A"/>
    <w:rsid w:val="0086333A"/>
    <w:rsid w:val="0086356E"/>
    <w:rsid w:val="00863671"/>
    <w:rsid w:val="008636BF"/>
    <w:rsid w:val="00863BAC"/>
    <w:rsid w:val="00865DB2"/>
    <w:rsid w:val="008662F5"/>
    <w:rsid w:val="008676E7"/>
    <w:rsid w:val="00867B1E"/>
    <w:rsid w:val="008700BF"/>
    <w:rsid w:val="008715C5"/>
    <w:rsid w:val="00872240"/>
    <w:rsid w:val="008724B8"/>
    <w:rsid w:val="00872B9C"/>
    <w:rsid w:val="00873243"/>
    <w:rsid w:val="00873E64"/>
    <w:rsid w:val="00874261"/>
    <w:rsid w:val="008749AB"/>
    <w:rsid w:val="0087518E"/>
    <w:rsid w:val="00875484"/>
    <w:rsid w:val="008754EF"/>
    <w:rsid w:val="00875A62"/>
    <w:rsid w:val="00875A83"/>
    <w:rsid w:val="00875B34"/>
    <w:rsid w:val="00875BA7"/>
    <w:rsid w:val="00875DEC"/>
    <w:rsid w:val="00876024"/>
    <w:rsid w:val="008760F8"/>
    <w:rsid w:val="008761E9"/>
    <w:rsid w:val="00876AFF"/>
    <w:rsid w:val="00880510"/>
    <w:rsid w:val="0088186C"/>
    <w:rsid w:val="0088233E"/>
    <w:rsid w:val="0088311F"/>
    <w:rsid w:val="0088334E"/>
    <w:rsid w:val="0088338D"/>
    <w:rsid w:val="00883CB3"/>
    <w:rsid w:val="00885021"/>
    <w:rsid w:val="00885032"/>
    <w:rsid w:val="008853E2"/>
    <w:rsid w:val="008857BC"/>
    <w:rsid w:val="00886D11"/>
    <w:rsid w:val="008870D8"/>
    <w:rsid w:val="008876AE"/>
    <w:rsid w:val="0089003E"/>
    <w:rsid w:val="008901AE"/>
    <w:rsid w:val="00891107"/>
    <w:rsid w:val="00892D05"/>
    <w:rsid w:val="00893335"/>
    <w:rsid w:val="00893634"/>
    <w:rsid w:val="00893642"/>
    <w:rsid w:val="008936EC"/>
    <w:rsid w:val="008941DE"/>
    <w:rsid w:val="0089437E"/>
    <w:rsid w:val="008943D0"/>
    <w:rsid w:val="008947A0"/>
    <w:rsid w:val="008947EE"/>
    <w:rsid w:val="00895551"/>
    <w:rsid w:val="008955DF"/>
    <w:rsid w:val="0089582F"/>
    <w:rsid w:val="00895D1F"/>
    <w:rsid w:val="00895DA0"/>
    <w:rsid w:val="0089608A"/>
    <w:rsid w:val="008960C3"/>
    <w:rsid w:val="00896325"/>
    <w:rsid w:val="00896BEF"/>
    <w:rsid w:val="00897870"/>
    <w:rsid w:val="00897A21"/>
    <w:rsid w:val="008A00F1"/>
    <w:rsid w:val="008A023A"/>
    <w:rsid w:val="008A0894"/>
    <w:rsid w:val="008A0CCE"/>
    <w:rsid w:val="008A0EF5"/>
    <w:rsid w:val="008A12FE"/>
    <w:rsid w:val="008A16EC"/>
    <w:rsid w:val="008A1737"/>
    <w:rsid w:val="008A192B"/>
    <w:rsid w:val="008A19CA"/>
    <w:rsid w:val="008A1D6D"/>
    <w:rsid w:val="008A1E7B"/>
    <w:rsid w:val="008A2C3C"/>
    <w:rsid w:val="008A3C67"/>
    <w:rsid w:val="008A3DBA"/>
    <w:rsid w:val="008A3E53"/>
    <w:rsid w:val="008A4081"/>
    <w:rsid w:val="008A49E9"/>
    <w:rsid w:val="008A532A"/>
    <w:rsid w:val="008A5904"/>
    <w:rsid w:val="008A6041"/>
    <w:rsid w:val="008A6276"/>
    <w:rsid w:val="008A64F7"/>
    <w:rsid w:val="008A697D"/>
    <w:rsid w:val="008B0505"/>
    <w:rsid w:val="008B1418"/>
    <w:rsid w:val="008B1664"/>
    <w:rsid w:val="008B2379"/>
    <w:rsid w:val="008B26E1"/>
    <w:rsid w:val="008B26FE"/>
    <w:rsid w:val="008B2747"/>
    <w:rsid w:val="008B2C14"/>
    <w:rsid w:val="008B2E70"/>
    <w:rsid w:val="008B414E"/>
    <w:rsid w:val="008B4374"/>
    <w:rsid w:val="008B4675"/>
    <w:rsid w:val="008B493E"/>
    <w:rsid w:val="008B4C8B"/>
    <w:rsid w:val="008B55F1"/>
    <w:rsid w:val="008B6355"/>
    <w:rsid w:val="008B72B9"/>
    <w:rsid w:val="008B7A53"/>
    <w:rsid w:val="008C000D"/>
    <w:rsid w:val="008C0065"/>
    <w:rsid w:val="008C02E9"/>
    <w:rsid w:val="008C0603"/>
    <w:rsid w:val="008C08E6"/>
    <w:rsid w:val="008C0B29"/>
    <w:rsid w:val="008C0C09"/>
    <w:rsid w:val="008C15AE"/>
    <w:rsid w:val="008C1C47"/>
    <w:rsid w:val="008C1EEE"/>
    <w:rsid w:val="008C1FF4"/>
    <w:rsid w:val="008C2360"/>
    <w:rsid w:val="008C253D"/>
    <w:rsid w:val="008C27A8"/>
    <w:rsid w:val="008C2911"/>
    <w:rsid w:val="008C3314"/>
    <w:rsid w:val="008C38B8"/>
    <w:rsid w:val="008C38C0"/>
    <w:rsid w:val="008C3DE8"/>
    <w:rsid w:val="008C4FAD"/>
    <w:rsid w:val="008C5180"/>
    <w:rsid w:val="008C5F1C"/>
    <w:rsid w:val="008C6F37"/>
    <w:rsid w:val="008C7451"/>
    <w:rsid w:val="008C7788"/>
    <w:rsid w:val="008D01E9"/>
    <w:rsid w:val="008D030F"/>
    <w:rsid w:val="008D15BD"/>
    <w:rsid w:val="008D215F"/>
    <w:rsid w:val="008D286D"/>
    <w:rsid w:val="008D3274"/>
    <w:rsid w:val="008D3382"/>
    <w:rsid w:val="008D4E93"/>
    <w:rsid w:val="008D5501"/>
    <w:rsid w:val="008D56EC"/>
    <w:rsid w:val="008D5F7E"/>
    <w:rsid w:val="008D63DD"/>
    <w:rsid w:val="008D6435"/>
    <w:rsid w:val="008D6CB3"/>
    <w:rsid w:val="008D7596"/>
    <w:rsid w:val="008D7797"/>
    <w:rsid w:val="008D7F3E"/>
    <w:rsid w:val="008E07BB"/>
    <w:rsid w:val="008E0A97"/>
    <w:rsid w:val="008E1A6A"/>
    <w:rsid w:val="008E1AC3"/>
    <w:rsid w:val="008E26D6"/>
    <w:rsid w:val="008E2882"/>
    <w:rsid w:val="008E2E8E"/>
    <w:rsid w:val="008E35D5"/>
    <w:rsid w:val="008E3BDC"/>
    <w:rsid w:val="008E45DB"/>
    <w:rsid w:val="008E4A15"/>
    <w:rsid w:val="008E52A4"/>
    <w:rsid w:val="008E5572"/>
    <w:rsid w:val="008E5677"/>
    <w:rsid w:val="008E5938"/>
    <w:rsid w:val="008E59E4"/>
    <w:rsid w:val="008E646C"/>
    <w:rsid w:val="008E654C"/>
    <w:rsid w:val="008E6744"/>
    <w:rsid w:val="008E6847"/>
    <w:rsid w:val="008E71CA"/>
    <w:rsid w:val="008E7599"/>
    <w:rsid w:val="008E7937"/>
    <w:rsid w:val="008F03BE"/>
    <w:rsid w:val="008F1674"/>
    <w:rsid w:val="008F1F97"/>
    <w:rsid w:val="008F2735"/>
    <w:rsid w:val="008F2B0F"/>
    <w:rsid w:val="008F307C"/>
    <w:rsid w:val="008F3407"/>
    <w:rsid w:val="008F3628"/>
    <w:rsid w:val="008F3748"/>
    <w:rsid w:val="008F42BC"/>
    <w:rsid w:val="008F488E"/>
    <w:rsid w:val="008F4916"/>
    <w:rsid w:val="008F49B0"/>
    <w:rsid w:val="008F4D01"/>
    <w:rsid w:val="008F4F0D"/>
    <w:rsid w:val="008F50FD"/>
    <w:rsid w:val="008F5D64"/>
    <w:rsid w:val="008F60E5"/>
    <w:rsid w:val="008F6E54"/>
    <w:rsid w:val="008F787B"/>
    <w:rsid w:val="008F7BB4"/>
    <w:rsid w:val="008F7C62"/>
    <w:rsid w:val="0090007C"/>
    <w:rsid w:val="009002C5"/>
    <w:rsid w:val="00900352"/>
    <w:rsid w:val="00900859"/>
    <w:rsid w:val="00900A15"/>
    <w:rsid w:val="0090121B"/>
    <w:rsid w:val="009015D4"/>
    <w:rsid w:val="00901BF1"/>
    <w:rsid w:val="00901F7C"/>
    <w:rsid w:val="00902504"/>
    <w:rsid w:val="00902AE4"/>
    <w:rsid w:val="00902C0F"/>
    <w:rsid w:val="009032EF"/>
    <w:rsid w:val="009039E8"/>
    <w:rsid w:val="00903C5D"/>
    <w:rsid w:val="0090400C"/>
    <w:rsid w:val="00904BC4"/>
    <w:rsid w:val="00905F0F"/>
    <w:rsid w:val="009061DC"/>
    <w:rsid w:val="00906215"/>
    <w:rsid w:val="009067BA"/>
    <w:rsid w:val="009069C3"/>
    <w:rsid w:val="00907955"/>
    <w:rsid w:val="0091018A"/>
    <w:rsid w:val="0091125A"/>
    <w:rsid w:val="00911EA3"/>
    <w:rsid w:val="0091211F"/>
    <w:rsid w:val="00912826"/>
    <w:rsid w:val="00913037"/>
    <w:rsid w:val="00913B4B"/>
    <w:rsid w:val="00913C8D"/>
    <w:rsid w:val="009140CF"/>
    <w:rsid w:val="009140F4"/>
    <w:rsid w:val="0091415F"/>
    <w:rsid w:val="00914ABA"/>
    <w:rsid w:val="00914CD1"/>
    <w:rsid w:val="00914EA7"/>
    <w:rsid w:val="00915E3A"/>
    <w:rsid w:val="0091659A"/>
    <w:rsid w:val="00916A57"/>
    <w:rsid w:val="009176D1"/>
    <w:rsid w:val="00917CD8"/>
    <w:rsid w:val="00917FAB"/>
    <w:rsid w:val="009205DE"/>
    <w:rsid w:val="0092082F"/>
    <w:rsid w:val="00920E8A"/>
    <w:rsid w:val="00921959"/>
    <w:rsid w:val="00921FE6"/>
    <w:rsid w:val="009223A3"/>
    <w:rsid w:val="00922A23"/>
    <w:rsid w:val="00922C5E"/>
    <w:rsid w:val="00922FD7"/>
    <w:rsid w:val="009231DE"/>
    <w:rsid w:val="00923669"/>
    <w:rsid w:val="00923CB7"/>
    <w:rsid w:val="00924073"/>
    <w:rsid w:val="00924346"/>
    <w:rsid w:val="0092445F"/>
    <w:rsid w:val="00924855"/>
    <w:rsid w:val="00925E2C"/>
    <w:rsid w:val="009261C2"/>
    <w:rsid w:val="009264CC"/>
    <w:rsid w:val="009269D9"/>
    <w:rsid w:val="00927071"/>
    <w:rsid w:val="009276AE"/>
    <w:rsid w:val="009277A9"/>
    <w:rsid w:val="009304FE"/>
    <w:rsid w:val="00930CBE"/>
    <w:rsid w:val="00931061"/>
    <w:rsid w:val="00932281"/>
    <w:rsid w:val="009325DF"/>
    <w:rsid w:val="009327FC"/>
    <w:rsid w:val="00932B5E"/>
    <w:rsid w:val="0093333A"/>
    <w:rsid w:val="00933AEA"/>
    <w:rsid w:val="00934AB4"/>
    <w:rsid w:val="00935935"/>
    <w:rsid w:val="009407B2"/>
    <w:rsid w:val="009407EA"/>
    <w:rsid w:val="00940C29"/>
    <w:rsid w:val="00941276"/>
    <w:rsid w:val="00943356"/>
    <w:rsid w:val="009433D5"/>
    <w:rsid w:val="00943AA4"/>
    <w:rsid w:val="00943AD6"/>
    <w:rsid w:val="00943C7E"/>
    <w:rsid w:val="00944A88"/>
    <w:rsid w:val="00944EDC"/>
    <w:rsid w:val="00944FC0"/>
    <w:rsid w:val="009456B1"/>
    <w:rsid w:val="00945768"/>
    <w:rsid w:val="00945E38"/>
    <w:rsid w:val="00946FA7"/>
    <w:rsid w:val="00947294"/>
    <w:rsid w:val="0094770D"/>
    <w:rsid w:val="00951295"/>
    <w:rsid w:val="009515EB"/>
    <w:rsid w:val="00951751"/>
    <w:rsid w:val="009517A5"/>
    <w:rsid w:val="00951FFE"/>
    <w:rsid w:val="00952BC8"/>
    <w:rsid w:val="0095392D"/>
    <w:rsid w:val="00953EC5"/>
    <w:rsid w:val="00954548"/>
    <w:rsid w:val="00954570"/>
    <w:rsid w:val="00954F31"/>
    <w:rsid w:val="0095608C"/>
    <w:rsid w:val="00956296"/>
    <w:rsid w:val="0095719F"/>
    <w:rsid w:val="009573E4"/>
    <w:rsid w:val="00957ECF"/>
    <w:rsid w:val="0096059B"/>
    <w:rsid w:val="00960E82"/>
    <w:rsid w:val="009612D6"/>
    <w:rsid w:val="00961770"/>
    <w:rsid w:val="00961CFD"/>
    <w:rsid w:val="00961FFF"/>
    <w:rsid w:val="009624DC"/>
    <w:rsid w:val="0096250D"/>
    <w:rsid w:val="0096271A"/>
    <w:rsid w:val="0096287C"/>
    <w:rsid w:val="00963475"/>
    <w:rsid w:val="00963A5A"/>
    <w:rsid w:val="00963FA6"/>
    <w:rsid w:val="00964C1D"/>
    <w:rsid w:val="00965177"/>
    <w:rsid w:val="00965AE5"/>
    <w:rsid w:val="00966E4C"/>
    <w:rsid w:val="00967299"/>
    <w:rsid w:val="00971880"/>
    <w:rsid w:val="00971A33"/>
    <w:rsid w:val="00971CE4"/>
    <w:rsid w:val="00972548"/>
    <w:rsid w:val="00972F18"/>
    <w:rsid w:val="00973BC1"/>
    <w:rsid w:val="00973EC8"/>
    <w:rsid w:val="009749EA"/>
    <w:rsid w:val="009749F4"/>
    <w:rsid w:val="00974A02"/>
    <w:rsid w:val="00974D71"/>
    <w:rsid w:val="00974E6A"/>
    <w:rsid w:val="009751AB"/>
    <w:rsid w:val="00975746"/>
    <w:rsid w:val="00975814"/>
    <w:rsid w:val="00976629"/>
    <w:rsid w:val="00976A56"/>
    <w:rsid w:val="00976D6C"/>
    <w:rsid w:val="00976F70"/>
    <w:rsid w:val="009778F7"/>
    <w:rsid w:val="00977953"/>
    <w:rsid w:val="009801AD"/>
    <w:rsid w:val="00980C06"/>
    <w:rsid w:val="00981568"/>
    <w:rsid w:val="0098259E"/>
    <w:rsid w:val="0098273A"/>
    <w:rsid w:val="009827BF"/>
    <w:rsid w:val="00982D19"/>
    <w:rsid w:val="00982F25"/>
    <w:rsid w:val="0098457E"/>
    <w:rsid w:val="00984D49"/>
    <w:rsid w:val="009852E5"/>
    <w:rsid w:val="009858D5"/>
    <w:rsid w:val="00985CB3"/>
    <w:rsid w:val="00986686"/>
    <w:rsid w:val="0098691F"/>
    <w:rsid w:val="00986C4F"/>
    <w:rsid w:val="00986D2A"/>
    <w:rsid w:val="009872A4"/>
    <w:rsid w:val="00987C63"/>
    <w:rsid w:val="00987E38"/>
    <w:rsid w:val="009905F6"/>
    <w:rsid w:val="0099077A"/>
    <w:rsid w:val="009907B7"/>
    <w:rsid w:val="00990B72"/>
    <w:rsid w:val="00991ED9"/>
    <w:rsid w:val="00991EEE"/>
    <w:rsid w:val="0099222A"/>
    <w:rsid w:val="009922AF"/>
    <w:rsid w:val="00992CC9"/>
    <w:rsid w:val="00992D9E"/>
    <w:rsid w:val="00993067"/>
    <w:rsid w:val="0099499D"/>
    <w:rsid w:val="00994EFC"/>
    <w:rsid w:val="009951ED"/>
    <w:rsid w:val="00995355"/>
    <w:rsid w:val="0099558C"/>
    <w:rsid w:val="00995CAE"/>
    <w:rsid w:val="00996405"/>
    <w:rsid w:val="00996C7A"/>
    <w:rsid w:val="00997564"/>
    <w:rsid w:val="009976EE"/>
    <w:rsid w:val="00997829"/>
    <w:rsid w:val="009A01F7"/>
    <w:rsid w:val="009A0929"/>
    <w:rsid w:val="009A0965"/>
    <w:rsid w:val="009A0976"/>
    <w:rsid w:val="009A0BA9"/>
    <w:rsid w:val="009A0D14"/>
    <w:rsid w:val="009A1352"/>
    <w:rsid w:val="009A1AA9"/>
    <w:rsid w:val="009A2528"/>
    <w:rsid w:val="009A25FD"/>
    <w:rsid w:val="009A2701"/>
    <w:rsid w:val="009A29B7"/>
    <w:rsid w:val="009A3193"/>
    <w:rsid w:val="009A424F"/>
    <w:rsid w:val="009A42F9"/>
    <w:rsid w:val="009A4702"/>
    <w:rsid w:val="009A5C6F"/>
    <w:rsid w:val="009A5E2B"/>
    <w:rsid w:val="009A62BB"/>
    <w:rsid w:val="009A6BD4"/>
    <w:rsid w:val="009A6C4A"/>
    <w:rsid w:val="009B02DE"/>
    <w:rsid w:val="009B09BF"/>
    <w:rsid w:val="009B0BB5"/>
    <w:rsid w:val="009B255A"/>
    <w:rsid w:val="009B2C6C"/>
    <w:rsid w:val="009B3512"/>
    <w:rsid w:val="009B3AF4"/>
    <w:rsid w:val="009B401F"/>
    <w:rsid w:val="009B506F"/>
    <w:rsid w:val="009B5423"/>
    <w:rsid w:val="009B679E"/>
    <w:rsid w:val="009B7008"/>
    <w:rsid w:val="009B713F"/>
    <w:rsid w:val="009B7C41"/>
    <w:rsid w:val="009C1A0C"/>
    <w:rsid w:val="009C2008"/>
    <w:rsid w:val="009C2026"/>
    <w:rsid w:val="009C2211"/>
    <w:rsid w:val="009C2A39"/>
    <w:rsid w:val="009C2A57"/>
    <w:rsid w:val="009C34F1"/>
    <w:rsid w:val="009C3A47"/>
    <w:rsid w:val="009C3D91"/>
    <w:rsid w:val="009C402A"/>
    <w:rsid w:val="009C46DE"/>
    <w:rsid w:val="009C4D0D"/>
    <w:rsid w:val="009C4F27"/>
    <w:rsid w:val="009C581B"/>
    <w:rsid w:val="009C5BC9"/>
    <w:rsid w:val="009C5F8F"/>
    <w:rsid w:val="009C64C2"/>
    <w:rsid w:val="009C6620"/>
    <w:rsid w:val="009C683B"/>
    <w:rsid w:val="009C70FD"/>
    <w:rsid w:val="009C724E"/>
    <w:rsid w:val="009C7D20"/>
    <w:rsid w:val="009D032C"/>
    <w:rsid w:val="009D070B"/>
    <w:rsid w:val="009D07B7"/>
    <w:rsid w:val="009D08FC"/>
    <w:rsid w:val="009D0D76"/>
    <w:rsid w:val="009D19EE"/>
    <w:rsid w:val="009D1DF0"/>
    <w:rsid w:val="009D1EEC"/>
    <w:rsid w:val="009D2126"/>
    <w:rsid w:val="009D24DB"/>
    <w:rsid w:val="009D2B4F"/>
    <w:rsid w:val="009D2FE1"/>
    <w:rsid w:val="009D32EC"/>
    <w:rsid w:val="009D3550"/>
    <w:rsid w:val="009D3C52"/>
    <w:rsid w:val="009D476E"/>
    <w:rsid w:val="009D4C1A"/>
    <w:rsid w:val="009D5B7F"/>
    <w:rsid w:val="009D5C24"/>
    <w:rsid w:val="009D5DC6"/>
    <w:rsid w:val="009D60AD"/>
    <w:rsid w:val="009D6A53"/>
    <w:rsid w:val="009D731A"/>
    <w:rsid w:val="009D750C"/>
    <w:rsid w:val="009D75A0"/>
    <w:rsid w:val="009D79A0"/>
    <w:rsid w:val="009E01B5"/>
    <w:rsid w:val="009E0823"/>
    <w:rsid w:val="009E0A4E"/>
    <w:rsid w:val="009E0A98"/>
    <w:rsid w:val="009E0B39"/>
    <w:rsid w:val="009E1678"/>
    <w:rsid w:val="009E1A8B"/>
    <w:rsid w:val="009E271E"/>
    <w:rsid w:val="009E27DA"/>
    <w:rsid w:val="009E3609"/>
    <w:rsid w:val="009E425F"/>
    <w:rsid w:val="009E4271"/>
    <w:rsid w:val="009E50A6"/>
    <w:rsid w:val="009E514B"/>
    <w:rsid w:val="009E5C60"/>
    <w:rsid w:val="009E6459"/>
    <w:rsid w:val="009E74E8"/>
    <w:rsid w:val="009E77EF"/>
    <w:rsid w:val="009E7B58"/>
    <w:rsid w:val="009F065C"/>
    <w:rsid w:val="009F0D4E"/>
    <w:rsid w:val="009F1525"/>
    <w:rsid w:val="009F17E1"/>
    <w:rsid w:val="009F2212"/>
    <w:rsid w:val="009F259C"/>
    <w:rsid w:val="009F29C4"/>
    <w:rsid w:val="009F2ABF"/>
    <w:rsid w:val="009F3FD4"/>
    <w:rsid w:val="009F4364"/>
    <w:rsid w:val="009F4546"/>
    <w:rsid w:val="009F455F"/>
    <w:rsid w:val="009F489E"/>
    <w:rsid w:val="009F4F43"/>
    <w:rsid w:val="009F541C"/>
    <w:rsid w:val="009F548C"/>
    <w:rsid w:val="009F58BF"/>
    <w:rsid w:val="009F6372"/>
    <w:rsid w:val="009F7079"/>
    <w:rsid w:val="009F70B4"/>
    <w:rsid w:val="009F79B7"/>
    <w:rsid w:val="00A00A33"/>
    <w:rsid w:val="00A01344"/>
    <w:rsid w:val="00A01896"/>
    <w:rsid w:val="00A01D10"/>
    <w:rsid w:val="00A02139"/>
    <w:rsid w:val="00A02F8C"/>
    <w:rsid w:val="00A03E40"/>
    <w:rsid w:val="00A03F08"/>
    <w:rsid w:val="00A050BC"/>
    <w:rsid w:val="00A053D3"/>
    <w:rsid w:val="00A05B5C"/>
    <w:rsid w:val="00A05C6C"/>
    <w:rsid w:val="00A07122"/>
    <w:rsid w:val="00A0713D"/>
    <w:rsid w:val="00A07684"/>
    <w:rsid w:val="00A07B3E"/>
    <w:rsid w:val="00A10047"/>
    <w:rsid w:val="00A105DB"/>
    <w:rsid w:val="00A10722"/>
    <w:rsid w:val="00A10C5A"/>
    <w:rsid w:val="00A11029"/>
    <w:rsid w:val="00A1108A"/>
    <w:rsid w:val="00A111CD"/>
    <w:rsid w:val="00A11B6E"/>
    <w:rsid w:val="00A1224A"/>
    <w:rsid w:val="00A1233B"/>
    <w:rsid w:val="00A1507B"/>
    <w:rsid w:val="00A1523C"/>
    <w:rsid w:val="00A15432"/>
    <w:rsid w:val="00A15B6E"/>
    <w:rsid w:val="00A161EE"/>
    <w:rsid w:val="00A16594"/>
    <w:rsid w:val="00A16A89"/>
    <w:rsid w:val="00A17090"/>
    <w:rsid w:val="00A17DF5"/>
    <w:rsid w:val="00A20520"/>
    <w:rsid w:val="00A20673"/>
    <w:rsid w:val="00A21B8E"/>
    <w:rsid w:val="00A22A9F"/>
    <w:rsid w:val="00A2324C"/>
    <w:rsid w:val="00A23EBE"/>
    <w:rsid w:val="00A24060"/>
    <w:rsid w:val="00A245FF"/>
    <w:rsid w:val="00A24829"/>
    <w:rsid w:val="00A25363"/>
    <w:rsid w:val="00A25660"/>
    <w:rsid w:val="00A260CB"/>
    <w:rsid w:val="00A26571"/>
    <w:rsid w:val="00A2689B"/>
    <w:rsid w:val="00A26C5F"/>
    <w:rsid w:val="00A2709E"/>
    <w:rsid w:val="00A2776B"/>
    <w:rsid w:val="00A30060"/>
    <w:rsid w:val="00A309E6"/>
    <w:rsid w:val="00A30AFB"/>
    <w:rsid w:val="00A30D09"/>
    <w:rsid w:val="00A30DF6"/>
    <w:rsid w:val="00A31177"/>
    <w:rsid w:val="00A31425"/>
    <w:rsid w:val="00A31532"/>
    <w:rsid w:val="00A317BB"/>
    <w:rsid w:val="00A31899"/>
    <w:rsid w:val="00A31ED8"/>
    <w:rsid w:val="00A31F8E"/>
    <w:rsid w:val="00A3211E"/>
    <w:rsid w:val="00A3222F"/>
    <w:rsid w:val="00A32458"/>
    <w:rsid w:val="00A326EE"/>
    <w:rsid w:val="00A32717"/>
    <w:rsid w:val="00A32881"/>
    <w:rsid w:val="00A3299D"/>
    <w:rsid w:val="00A338A2"/>
    <w:rsid w:val="00A34D8E"/>
    <w:rsid w:val="00A34F80"/>
    <w:rsid w:val="00A350B3"/>
    <w:rsid w:val="00A3566A"/>
    <w:rsid w:val="00A35F0D"/>
    <w:rsid w:val="00A36F5B"/>
    <w:rsid w:val="00A37729"/>
    <w:rsid w:val="00A377F8"/>
    <w:rsid w:val="00A379B8"/>
    <w:rsid w:val="00A37CE9"/>
    <w:rsid w:val="00A40181"/>
    <w:rsid w:val="00A407A6"/>
    <w:rsid w:val="00A407B2"/>
    <w:rsid w:val="00A411C9"/>
    <w:rsid w:val="00A41E65"/>
    <w:rsid w:val="00A42A12"/>
    <w:rsid w:val="00A43FF7"/>
    <w:rsid w:val="00A444B7"/>
    <w:rsid w:val="00A44762"/>
    <w:rsid w:val="00A44C90"/>
    <w:rsid w:val="00A44F9E"/>
    <w:rsid w:val="00A4500C"/>
    <w:rsid w:val="00A4566C"/>
    <w:rsid w:val="00A457A4"/>
    <w:rsid w:val="00A45948"/>
    <w:rsid w:val="00A4643D"/>
    <w:rsid w:val="00A47AC1"/>
    <w:rsid w:val="00A50820"/>
    <w:rsid w:val="00A50A30"/>
    <w:rsid w:val="00A51ADE"/>
    <w:rsid w:val="00A521E6"/>
    <w:rsid w:val="00A53165"/>
    <w:rsid w:val="00A53179"/>
    <w:rsid w:val="00A537DB"/>
    <w:rsid w:val="00A53FA1"/>
    <w:rsid w:val="00A54B1D"/>
    <w:rsid w:val="00A5647C"/>
    <w:rsid w:val="00A5709F"/>
    <w:rsid w:val="00A570D6"/>
    <w:rsid w:val="00A57C27"/>
    <w:rsid w:val="00A60D77"/>
    <w:rsid w:val="00A61932"/>
    <w:rsid w:val="00A62D52"/>
    <w:rsid w:val="00A62E05"/>
    <w:rsid w:val="00A62FA6"/>
    <w:rsid w:val="00A62FF0"/>
    <w:rsid w:val="00A637F2"/>
    <w:rsid w:val="00A6431F"/>
    <w:rsid w:val="00A64346"/>
    <w:rsid w:val="00A64837"/>
    <w:rsid w:val="00A648B4"/>
    <w:rsid w:val="00A64926"/>
    <w:rsid w:val="00A649C4"/>
    <w:rsid w:val="00A64B5B"/>
    <w:rsid w:val="00A6510F"/>
    <w:rsid w:val="00A654BB"/>
    <w:rsid w:val="00A65EC8"/>
    <w:rsid w:val="00A6619E"/>
    <w:rsid w:val="00A66286"/>
    <w:rsid w:val="00A6666E"/>
    <w:rsid w:val="00A6667B"/>
    <w:rsid w:val="00A66756"/>
    <w:rsid w:val="00A669BF"/>
    <w:rsid w:val="00A66ABF"/>
    <w:rsid w:val="00A67215"/>
    <w:rsid w:val="00A67F8C"/>
    <w:rsid w:val="00A70243"/>
    <w:rsid w:val="00A72334"/>
    <w:rsid w:val="00A73D38"/>
    <w:rsid w:val="00A74309"/>
    <w:rsid w:val="00A74816"/>
    <w:rsid w:val="00A74831"/>
    <w:rsid w:val="00A74CC1"/>
    <w:rsid w:val="00A74D4B"/>
    <w:rsid w:val="00A751D9"/>
    <w:rsid w:val="00A75FA4"/>
    <w:rsid w:val="00A7629D"/>
    <w:rsid w:val="00A77269"/>
    <w:rsid w:val="00A773E3"/>
    <w:rsid w:val="00A80772"/>
    <w:rsid w:val="00A8198B"/>
    <w:rsid w:val="00A83A9A"/>
    <w:rsid w:val="00A8432C"/>
    <w:rsid w:val="00A84EAC"/>
    <w:rsid w:val="00A84F3D"/>
    <w:rsid w:val="00A84FC1"/>
    <w:rsid w:val="00A8520D"/>
    <w:rsid w:val="00A85D18"/>
    <w:rsid w:val="00A85DBE"/>
    <w:rsid w:val="00A85E58"/>
    <w:rsid w:val="00A8604A"/>
    <w:rsid w:val="00A861B5"/>
    <w:rsid w:val="00A861C6"/>
    <w:rsid w:val="00A86810"/>
    <w:rsid w:val="00A900C0"/>
    <w:rsid w:val="00A901C9"/>
    <w:rsid w:val="00A90241"/>
    <w:rsid w:val="00A90E4E"/>
    <w:rsid w:val="00A9101D"/>
    <w:rsid w:val="00A9137D"/>
    <w:rsid w:val="00A91CD8"/>
    <w:rsid w:val="00A92080"/>
    <w:rsid w:val="00A924B0"/>
    <w:rsid w:val="00A92786"/>
    <w:rsid w:val="00A931CC"/>
    <w:rsid w:val="00A93E32"/>
    <w:rsid w:val="00A93E5B"/>
    <w:rsid w:val="00A94232"/>
    <w:rsid w:val="00A942CA"/>
    <w:rsid w:val="00A951C1"/>
    <w:rsid w:val="00A952C6"/>
    <w:rsid w:val="00A95AD0"/>
    <w:rsid w:val="00A95D6B"/>
    <w:rsid w:val="00A96296"/>
    <w:rsid w:val="00A964D9"/>
    <w:rsid w:val="00A971DD"/>
    <w:rsid w:val="00A97453"/>
    <w:rsid w:val="00A97552"/>
    <w:rsid w:val="00A97FBD"/>
    <w:rsid w:val="00AA04EE"/>
    <w:rsid w:val="00AA0CE4"/>
    <w:rsid w:val="00AA1778"/>
    <w:rsid w:val="00AA2992"/>
    <w:rsid w:val="00AA29F8"/>
    <w:rsid w:val="00AA3046"/>
    <w:rsid w:val="00AA4054"/>
    <w:rsid w:val="00AA41DE"/>
    <w:rsid w:val="00AA5411"/>
    <w:rsid w:val="00AA606E"/>
    <w:rsid w:val="00AA613F"/>
    <w:rsid w:val="00AA6769"/>
    <w:rsid w:val="00AA6BEE"/>
    <w:rsid w:val="00AA757A"/>
    <w:rsid w:val="00AA76F9"/>
    <w:rsid w:val="00AA7BD1"/>
    <w:rsid w:val="00AA7DF7"/>
    <w:rsid w:val="00AB011E"/>
    <w:rsid w:val="00AB0299"/>
    <w:rsid w:val="00AB0A0F"/>
    <w:rsid w:val="00AB0A8C"/>
    <w:rsid w:val="00AB1407"/>
    <w:rsid w:val="00AB3854"/>
    <w:rsid w:val="00AB41FD"/>
    <w:rsid w:val="00AB4585"/>
    <w:rsid w:val="00AB477A"/>
    <w:rsid w:val="00AB5E00"/>
    <w:rsid w:val="00AB6040"/>
    <w:rsid w:val="00AB69A5"/>
    <w:rsid w:val="00AB6B23"/>
    <w:rsid w:val="00AB6B7E"/>
    <w:rsid w:val="00AB6B82"/>
    <w:rsid w:val="00AB6F38"/>
    <w:rsid w:val="00AB7091"/>
    <w:rsid w:val="00AB76E3"/>
    <w:rsid w:val="00AB777A"/>
    <w:rsid w:val="00AC03D7"/>
    <w:rsid w:val="00AC0D48"/>
    <w:rsid w:val="00AC14AC"/>
    <w:rsid w:val="00AC17D8"/>
    <w:rsid w:val="00AC17E4"/>
    <w:rsid w:val="00AC17EC"/>
    <w:rsid w:val="00AC1EF6"/>
    <w:rsid w:val="00AC2AEC"/>
    <w:rsid w:val="00AC2B72"/>
    <w:rsid w:val="00AC2BE0"/>
    <w:rsid w:val="00AC33C7"/>
    <w:rsid w:val="00AC3404"/>
    <w:rsid w:val="00AC3C78"/>
    <w:rsid w:val="00AC3C8F"/>
    <w:rsid w:val="00AC3DF9"/>
    <w:rsid w:val="00AC467E"/>
    <w:rsid w:val="00AC4A63"/>
    <w:rsid w:val="00AC4F24"/>
    <w:rsid w:val="00AC532D"/>
    <w:rsid w:val="00AC57FE"/>
    <w:rsid w:val="00AC5EA5"/>
    <w:rsid w:val="00AC6135"/>
    <w:rsid w:val="00AC614F"/>
    <w:rsid w:val="00AC6B70"/>
    <w:rsid w:val="00AC6BE1"/>
    <w:rsid w:val="00AC6BFA"/>
    <w:rsid w:val="00AC6F48"/>
    <w:rsid w:val="00AC70F0"/>
    <w:rsid w:val="00AC76C5"/>
    <w:rsid w:val="00AC7797"/>
    <w:rsid w:val="00AD04AC"/>
    <w:rsid w:val="00AD0505"/>
    <w:rsid w:val="00AD0578"/>
    <w:rsid w:val="00AD0683"/>
    <w:rsid w:val="00AD08A5"/>
    <w:rsid w:val="00AD0C80"/>
    <w:rsid w:val="00AD0E14"/>
    <w:rsid w:val="00AD0F4E"/>
    <w:rsid w:val="00AD18DE"/>
    <w:rsid w:val="00AD1CDD"/>
    <w:rsid w:val="00AD21A0"/>
    <w:rsid w:val="00AD21E1"/>
    <w:rsid w:val="00AD21E4"/>
    <w:rsid w:val="00AD24B4"/>
    <w:rsid w:val="00AD2BA0"/>
    <w:rsid w:val="00AD2FE8"/>
    <w:rsid w:val="00AD3686"/>
    <w:rsid w:val="00AD3A38"/>
    <w:rsid w:val="00AD3CC3"/>
    <w:rsid w:val="00AD42D3"/>
    <w:rsid w:val="00AD4576"/>
    <w:rsid w:val="00AD4800"/>
    <w:rsid w:val="00AD51F8"/>
    <w:rsid w:val="00AD555D"/>
    <w:rsid w:val="00AD596E"/>
    <w:rsid w:val="00AD6702"/>
    <w:rsid w:val="00AD6A33"/>
    <w:rsid w:val="00AD6E0A"/>
    <w:rsid w:val="00AD6EC4"/>
    <w:rsid w:val="00AD71D7"/>
    <w:rsid w:val="00AD737C"/>
    <w:rsid w:val="00AD7AF5"/>
    <w:rsid w:val="00AE07DA"/>
    <w:rsid w:val="00AE0D42"/>
    <w:rsid w:val="00AE1E2F"/>
    <w:rsid w:val="00AE2871"/>
    <w:rsid w:val="00AE29ED"/>
    <w:rsid w:val="00AE2A97"/>
    <w:rsid w:val="00AE2C6F"/>
    <w:rsid w:val="00AE30F0"/>
    <w:rsid w:val="00AE3E1F"/>
    <w:rsid w:val="00AE423B"/>
    <w:rsid w:val="00AE44DC"/>
    <w:rsid w:val="00AE4833"/>
    <w:rsid w:val="00AE4A64"/>
    <w:rsid w:val="00AE5712"/>
    <w:rsid w:val="00AE575B"/>
    <w:rsid w:val="00AE58F7"/>
    <w:rsid w:val="00AE6619"/>
    <w:rsid w:val="00AE7405"/>
    <w:rsid w:val="00AE79D7"/>
    <w:rsid w:val="00AE7E60"/>
    <w:rsid w:val="00AF05AC"/>
    <w:rsid w:val="00AF0690"/>
    <w:rsid w:val="00AF0B99"/>
    <w:rsid w:val="00AF183E"/>
    <w:rsid w:val="00AF24C2"/>
    <w:rsid w:val="00AF3DAC"/>
    <w:rsid w:val="00AF405D"/>
    <w:rsid w:val="00AF4301"/>
    <w:rsid w:val="00AF4364"/>
    <w:rsid w:val="00AF46A4"/>
    <w:rsid w:val="00AF4CFD"/>
    <w:rsid w:val="00AF5E4D"/>
    <w:rsid w:val="00AF5F36"/>
    <w:rsid w:val="00AF5F71"/>
    <w:rsid w:val="00AF6E62"/>
    <w:rsid w:val="00AF7594"/>
    <w:rsid w:val="00B0000E"/>
    <w:rsid w:val="00B000C0"/>
    <w:rsid w:val="00B008D9"/>
    <w:rsid w:val="00B00A34"/>
    <w:rsid w:val="00B00E17"/>
    <w:rsid w:val="00B0114E"/>
    <w:rsid w:val="00B02F3E"/>
    <w:rsid w:val="00B0400C"/>
    <w:rsid w:val="00B04609"/>
    <w:rsid w:val="00B04933"/>
    <w:rsid w:val="00B04987"/>
    <w:rsid w:val="00B04CDB"/>
    <w:rsid w:val="00B04D99"/>
    <w:rsid w:val="00B04F0D"/>
    <w:rsid w:val="00B05D36"/>
    <w:rsid w:val="00B10835"/>
    <w:rsid w:val="00B10D31"/>
    <w:rsid w:val="00B111C2"/>
    <w:rsid w:val="00B117B6"/>
    <w:rsid w:val="00B11A10"/>
    <w:rsid w:val="00B11CB6"/>
    <w:rsid w:val="00B1249D"/>
    <w:rsid w:val="00B128D0"/>
    <w:rsid w:val="00B14323"/>
    <w:rsid w:val="00B14835"/>
    <w:rsid w:val="00B148F5"/>
    <w:rsid w:val="00B1496F"/>
    <w:rsid w:val="00B15452"/>
    <w:rsid w:val="00B16939"/>
    <w:rsid w:val="00B16B5D"/>
    <w:rsid w:val="00B170A5"/>
    <w:rsid w:val="00B17589"/>
    <w:rsid w:val="00B175E6"/>
    <w:rsid w:val="00B1762F"/>
    <w:rsid w:val="00B20E06"/>
    <w:rsid w:val="00B216C5"/>
    <w:rsid w:val="00B217AF"/>
    <w:rsid w:val="00B21C6B"/>
    <w:rsid w:val="00B21EB7"/>
    <w:rsid w:val="00B22105"/>
    <w:rsid w:val="00B229A9"/>
    <w:rsid w:val="00B22AEE"/>
    <w:rsid w:val="00B22B24"/>
    <w:rsid w:val="00B234A6"/>
    <w:rsid w:val="00B23948"/>
    <w:rsid w:val="00B239EC"/>
    <w:rsid w:val="00B242CD"/>
    <w:rsid w:val="00B24E69"/>
    <w:rsid w:val="00B24ED4"/>
    <w:rsid w:val="00B250A0"/>
    <w:rsid w:val="00B2526F"/>
    <w:rsid w:val="00B2627C"/>
    <w:rsid w:val="00B271AF"/>
    <w:rsid w:val="00B27336"/>
    <w:rsid w:val="00B27750"/>
    <w:rsid w:val="00B2778B"/>
    <w:rsid w:val="00B27ADC"/>
    <w:rsid w:val="00B27B98"/>
    <w:rsid w:val="00B3091E"/>
    <w:rsid w:val="00B30B15"/>
    <w:rsid w:val="00B30F8C"/>
    <w:rsid w:val="00B318A2"/>
    <w:rsid w:val="00B319E9"/>
    <w:rsid w:val="00B31CE5"/>
    <w:rsid w:val="00B323A8"/>
    <w:rsid w:val="00B32A04"/>
    <w:rsid w:val="00B32A62"/>
    <w:rsid w:val="00B33872"/>
    <w:rsid w:val="00B33C82"/>
    <w:rsid w:val="00B33D19"/>
    <w:rsid w:val="00B34370"/>
    <w:rsid w:val="00B34622"/>
    <w:rsid w:val="00B34EEA"/>
    <w:rsid w:val="00B351AA"/>
    <w:rsid w:val="00B35513"/>
    <w:rsid w:val="00B36085"/>
    <w:rsid w:val="00B365A8"/>
    <w:rsid w:val="00B36909"/>
    <w:rsid w:val="00B36B64"/>
    <w:rsid w:val="00B375F9"/>
    <w:rsid w:val="00B40D03"/>
    <w:rsid w:val="00B412AB"/>
    <w:rsid w:val="00B41B03"/>
    <w:rsid w:val="00B41E13"/>
    <w:rsid w:val="00B42BF4"/>
    <w:rsid w:val="00B4315F"/>
    <w:rsid w:val="00B4341C"/>
    <w:rsid w:val="00B43A91"/>
    <w:rsid w:val="00B43AD9"/>
    <w:rsid w:val="00B43C41"/>
    <w:rsid w:val="00B440FD"/>
    <w:rsid w:val="00B44961"/>
    <w:rsid w:val="00B4507B"/>
    <w:rsid w:val="00B4587F"/>
    <w:rsid w:val="00B459D9"/>
    <w:rsid w:val="00B45BE1"/>
    <w:rsid w:val="00B467CB"/>
    <w:rsid w:val="00B46D09"/>
    <w:rsid w:val="00B46D7E"/>
    <w:rsid w:val="00B46FBD"/>
    <w:rsid w:val="00B474E7"/>
    <w:rsid w:val="00B477A3"/>
    <w:rsid w:val="00B479EE"/>
    <w:rsid w:val="00B47FE6"/>
    <w:rsid w:val="00B50438"/>
    <w:rsid w:val="00B50917"/>
    <w:rsid w:val="00B51648"/>
    <w:rsid w:val="00B51C9C"/>
    <w:rsid w:val="00B527CD"/>
    <w:rsid w:val="00B528A7"/>
    <w:rsid w:val="00B528F1"/>
    <w:rsid w:val="00B53163"/>
    <w:rsid w:val="00B53350"/>
    <w:rsid w:val="00B543CD"/>
    <w:rsid w:val="00B54A56"/>
    <w:rsid w:val="00B54CBC"/>
    <w:rsid w:val="00B54D04"/>
    <w:rsid w:val="00B54FE1"/>
    <w:rsid w:val="00B55743"/>
    <w:rsid w:val="00B55B80"/>
    <w:rsid w:val="00B565A5"/>
    <w:rsid w:val="00B5691E"/>
    <w:rsid w:val="00B56AF9"/>
    <w:rsid w:val="00B57843"/>
    <w:rsid w:val="00B57D36"/>
    <w:rsid w:val="00B60C57"/>
    <w:rsid w:val="00B61114"/>
    <w:rsid w:val="00B6174A"/>
    <w:rsid w:val="00B61852"/>
    <w:rsid w:val="00B61B85"/>
    <w:rsid w:val="00B61C51"/>
    <w:rsid w:val="00B62425"/>
    <w:rsid w:val="00B627A9"/>
    <w:rsid w:val="00B62DA3"/>
    <w:rsid w:val="00B638D6"/>
    <w:rsid w:val="00B641B8"/>
    <w:rsid w:val="00B64551"/>
    <w:rsid w:val="00B64C41"/>
    <w:rsid w:val="00B64DD4"/>
    <w:rsid w:val="00B64F85"/>
    <w:rsid w:val="00B665B0"/>
    <w:rsid w:val="00B669CB"/>
    <w:rsid w:val="00B67DD7"/>
    <w:rsid w:val="00B70727"/>
    <w:rsid w:val="00B7086B"/>
    <w:rsid w:val="00B70C11"/>
    <w:rsid w:val="00B70CD8"/>
    <w:rsid w:val="00B71011"/>
    <w:rsid w:val="00B71471"/>
    <w:rsid w:val="00B71E52"/>
    <w:rsid w:val="00B72762"/>
    <w:rsid w:val="00B72A5E"/>
    <w:rsid w:val="00B73155"/>
    <w:rsid w:val="00B73939"/>
    <w:rsid w:val="00B73B58"/>
    <w:rsid w:val="00B73F5B"/>
    <w:rsid w:val="00B750DE"/>
    <w:rsid w:val="00B75B59"/>
    <w:rsid w:val="00B75FC9"/>
    <w:rsid w:val="00B76AA3"/>
    <w:rsid w:val="00B76B4C"/>
    <w:rsid w:val="00B772D8"/>
    <w:rsid w:val="00B774B6"/>
    <w:rsid w:val="00B77AB0"/>
    <w:rsid w:val="00B77DD1"/>
    <w:rsid w:val="00B80510"/>
    <w:rsid w:val="00B8083A"/>
    <w:rsid w:val="00B80951"/>
    <w:rsid w:val="00B80BB2"/>
    <w:rsid w:val="00B81489"/>
    <w:rsid w:val="00B819D6"/>
    <w:rsid w:val="00B81C2F"/>
    <w:rsid w:val="00B81E4B"/>
    <w:rsid w:val="00B8231C"/>
    <w:rsid w:val="00B831EE"/>
    <w:rsid w:val="00B838F5"/>
    <w:rsid w:val="00B83D58"/>
    <w:rsid w:val="00B8414F"/>
    <w:rsid w:val="00B84DA9"/>
    <w:rsid w:val="00B84E2E"/>
    <w:rsid w:val="00B85A36"/>
    <w:rsid w:val="00B90357"/>
    <w:rsid w:val="00B90599"/>
    <w:rsid w:val="00B907DD"/>
    <w:rsid w:val="00B910D9"/>
    <w:rsid w:val="00B9366E"/>
    <w:rsid w:val="00B94086"/>
    <w:rsid w:val="00B9411E"/>
    <w:rsid w:val="00B94F41"/>
    <w:rsid w:val="00B953EF"/>
    <w:rsid w:val="00B95530"/>
    <w:rsid w:val="00B95EB0"/>
    <w:rsid w:val="00B969A9"/>
    <w:rsid w:val="00B97A8F"/>
    <w:rsid w:val="00BA0563"/>
    <w:rsid w:val="00BA074E"/>
    <w:rsid w:val="00BA111D"/>
    <w:rsid w:val="00BA2154"/>
    <w:rsid w:val="00BA228B"/>
    <w:rsid w:val="00BA3631"/>
    <w:rsid w:val="00BA3B3B"/>
    <w:rsid w:val="00BA4126"/>
    <w:rsid w:val="00BA4B87"/>
    <w:rsid w:val="00BA4FCB"/>
    <w:rsid w:val="00BA5047"/>
    <w:rsid w:val="00BA54DB"/>
    <w:rsid w:val="00BA598C"/>
    <w:rsid w:val="00BA5B03"/>
    <w:rsid w:val="00BA5C66"/>
    <w:rsid w:val="00BA6636"/>
    <w:rsid w:val="00BA7AF6"/>
    <w:rsid w:val="00BB0C19"/>
    <w:rsid w:val="00BB0FE8"/>
    <w:rsid w:val="00BB1242"/>
    <w:rsid w:val="00BB12D2"/>
    <w:rsid w:val="00BB1D89"/>
    <w:rsid w:val="00BB20E7"/>
    <w:rsid w:val="00BB2A37"/>
    <w:rsid w:val="00BB2DFE"/>
    <w:rsid w:val="00BB311A"/>
    <w:rsid w:val="00BB350C"/>
    <w:rsid w:val="00BB39EE"/>
    <w:rsid w:val="00BB433D"/>
    <w:rsid w:val="00BB4968"/>
    <w:rsid w:val="00BB58D3"/>
    <w:rsid w:val="00BB5BDF"/>
    <w:rsid w:val="00BB5DE4"/>
    <w:rsid w:val="00BB5ECE"/>
    <w:rsid w:val="00BB6628"/>
    <w:rsid w:val="00BB6BAA"/>
    <w:rsid w:val="00BB6F83"/>
    <w:rsid w:val="00BB6FAC"/>
    <w:rsid w:val="00BB79F4"/>
    <w:rsid w:val="00BB7A75"/>
    <w:rsid w:val="00BC0468"/>
    <w:rsid w:val="00BC07C8"/>
    <w:rsid w:val="00BC13E8"/>
    <w:rsid w:val="00BC149A"/>
    <w:rsid w:val="00BC1B39"/>
    <w:rsid w:val="00BC22E4"/>
    <w:rsid w:val="00BC23A5"/>
    <w:rsid w:val="00BC2F64"/>
    <w:rsid w:val="00BC2FC0"/>
    <w:rsid w:val="00BC348F"/>
    <w:rsid w:val="00BC385B"/>
    <w:rsid w:val="00BC4463"/>
    <w:rsid w:val="00BC46C9"/>
    <w:rsid w:val="00BC4FA0"/>
    <w:rsid w:val="00BC5164"/>
    <w:rsid w:val="00BC5346"/>
    <w:rsid w:val="00BC5FB0"/>
    <w:rsid w:val="00BC6301"/>
    <w:rsid w:val="00BC67FC"/>
    <w:rsid w:val="00BC71D0"/>
    <w:rsid w:val="00BC776F"/>
    <w:rsid w:val="00BD07CA"/>
    <w:rsid w:val="00BD0A72"/>
    <w:rsid w:val="00BD14EF"/>
    <w:rsid w:val="00BD3150"/>
    <w:rsid w:val="00BD3576"/>
    <w:rsid w:val="00BD3C12"/>
    <w:rsid w:val="00BD3F7B"/>
    <w:rsid w:val="00BD44D2"/>
    <w:rsid w:val="00BD4672"/>
    <w:rsid w:val="00BD4A87"/>
    <w:rsid w:val="00BD54E1"/>
    <w:rsid w:val="00BD5638"/>
    <w:rsid w:val="00BD5A06"/>
    <w:rsid w:val="00BD5C0B"/>
    <w:rsid w:val="00BD6E43"/>
    <w:rsid w:val="00BD7EB8"/>
    <w:rsid w:val="00BE045D"/>
    <w:rsid w:val="00BE05BB"/>
    <w:rsid w:val="00BE0E93"/>
    <w:rsid w:val="00BE0EE5"/>
    <w:rsid w:val="00BE0F5D"/>
    <w:rsid w:val="00BE1514"/>
    <w:rsid w:val="00BE210B"/>
    <w:rsid w:val="00BE26B2"/>
    <w:rsid w:val="00BE2C1F"/>
    <w:rsid w:val="00BE2D05"/>
    <w:rsid w:val="00BE2D90"/>
    <w:rsid w:val="00BE386D"/>
    <w:rsid w:val="00BE42BC"/>
    <w:rsid w:val="00BE64BD"/>
    <w:rsid w:val="00BF077D"/>
    <w:rsid w:val="00BF0960"/>
    <w:rsid w:val="00BF09AE"/>
    <w:rsid w:val="00BF0A89"/>
    <w:rsid w:val="00BF0DB2"/>
    <w:rsid w:val="00BF105D"/>
    <w:rsid w:val="00BF1BAE"/>
    <w:rsid w:val="00BF2247"/>
    <w:rsid w:val="00BF22D0"/>
    <w:rsid w:val="00BF253A"/>
    <w:rsid w:val="00BF2A59"/>
    <w:rsid w:val="00BF2ACD"/>
    <w:rsid w:val="00BF2F38"/>
    <w:rsid w:val="00BF31C3"/>
    <w:rsid w:val="00BF415D"/>
    <w:rsid w:val="00BF4494"/>
    <w:rsid w:val="00BF47CE"/>
    <w:rsid w:val="00BF51B8"/>
    <w:rsid w:val="00BF541D"/>
    <w:rsid w:val="00BF5497"/>
    <w:rsid w:val="00BF591F"/>
    <w:rsid w:val="00BF5C61"/>
    <w:rsid w:val="00BF60F6"/>
    <w:rsid w:val="00BF6C35"/>
    <w:rsid w:val="00BF72C9"/>
    <w:rsid w:val="00BF767D"/>
    <w:rsid w:val="00BF7FC4"/>
    <w:rsid w:val="00C00101"/>
    <w:rsid w:val="00C00254"/>
    <w:rsid w:val="00C003D0"/>
    <w:rsid w:val="00C01BAA"/>
    <w:rsid w:val="00C0229A"/>
    <w:rsid w:val="00C028E9"/>
    <w:rsid w:val="00C02DD4"/>
    <w:rsid w:val="00C03265"/>
    <w:rsid w:val="00C0497D"/>
    <w:rsid w:val="00C04B37"/>
    <w:rsid w:val="00C04F18"/>
    <w:rsid w:val="00C0572B"/>
    <w:rsid w:val="00C05CA9"/>
    <w:rsid w:val="00C06428"/>
    <w:rsid w:val="00C0695E"/>
    <w:rsid w:val="00C06F2C"/>
    <w:rsid w:val="00C0734A"/>
    <w:rsid w:val="00C0737B"/>
    <w:rsid w:val="00C07BBD"/>
    <w:rsid w:val="00C10043"/>
    <w:rsid w:val="00C108F8"/>
    <w:rsid w:val="00C10A2E"/>
    <w:rsid w:val="00C1139A"/>
    <w:rsid w:val="00C11D84"/>
    <w:rsid w:val="00C11F7D"/>
    <w:rsid w:val="00C129D9"/>
    <w:rsid w:val="00C12D5F"/>
    <w:rsid w:val="00C13EE7"/>
    <w:rsid w:val="00C1608C"/>
    <w:rsid w:val="00C166DA"/>
    <w:rsid w:val="00C172D0"/>
    <w:rsid w:val="00C17403"/>
    <w:rsid w:val="00C17DCD"/>
    <w:rsid w:val="00C17E74"/>
    <w:rsid w:val="00C2000A"/>
    <w:rsid w:val="00C200BC"/>
    <w:rsid w:val="00C20B25"/>
    <w:rsid w:val="00C20BC8"/>
    <w:rsid w:val="00C20F69"/>
    <w:rsid w:val="00C2156D"/>
    <w:rsid w:val="00C21B29"/>
    <w:rsid w:val="00C21F5F"/>
    <w:rsid w:val="00C21FCA"/>
    <w:rsid w:val="00C225F0"/>
    <w:rsid w:val="00C2273B"/>
    <w:rsid w:val="00C228D4"/>
    <w:rsid w:val="00C228D7"/>
    <w:rsid w:val="00C22AF0"/>
    <w:rsid w:val="00C232E5"/>
    <w:rsid w:val="00C23D46"/>
    <w:rsid w:val="00C23D70"/>
    <w:rsid w:val="00C23DDB"/>
    <w:rsid w:val="00C246F6"/>
    <w:rsid w:val="00C24EF3"/>
    <w:rsid w:val="00C255B0"/>
    <w:rsid w:val="00C25819"/>
    <w:rsid w:val="00C25A96"/>
    <w:rsid w:val="00C26056"/>
    <w:rsid w:val="00C261D6"/>
    <w:rsid w:val="00C26654"/>
    <w:rsid w:val="00C26834"/>
    <w:rsid w:val="00C2693E"/>
    <w:rsid w:val="00C26CD6"/>
    <w:rsid w:val="00C26CF7"/>
    <w:rsid w:val="00C2787C"/>
    <w:rsid w:val="00C27D16"/>
    <w:rsid w:val="00C27EFC"/>
    <w:rsid w:val="00C310C8"/>
    <w:rsid w:val="00C31B30"/>
    <w:rsid w:val="00C32898"/>
    <w:rsid w:val="00C32AFC"/>
    <w:rsid w:val="00C32CBC"/>
    <w:rsid w:val="00C32E0A"/>
    <w:rsid w:val="00C3382C"/>
    <w:rsid w:val="00C34C26"/>
    <w:rsid w:val="00C352EA"/>
    <w:rsid w:val="00C35D05"/>
    <w:rsid w:val="00C35F7A"/>
    <w:rsid w:val="00C36121"/>
    <w:rsid w:val="00C36EAD"/>
    <w:rsid w:val="00C370B2"/>
    <w:rsid w:val="00C37942"/>
    <w:rsid w:val="00C37B21"/>
    <w:rsid w:val="00C37CFA"/>
    <w:rsid w:val="00C37DA7"/>
    <w:rsid w:val="00C400A4"/>
    <w:rsid w:val="00C40700"/>
    <w:rsid w:val="00C4098D"/>
    <w:rsid w:val="00C40E94"/>
    <w:rsid w:val="00C410CC"/>
    <w:rsid w:val="00C412A9"/>
    <w:rsid w:val="00C41D2F"/>
    <w:rsid w:val="00C426A9"/>
    <w:rsid w:val="00C42CB0"/>
    <w:rsid w:val="00C42F3D"/>
    <w:rsid w:val="00C434D2"/>
    <w:rsid w:val="00C44B21"/>
    <w:rsid w:val="00C44C3F"/>
    <w:rsid w:val="00C44EE1"/>
    <w:rsid w:val="00C45B9B"/>
    <w:rsid w:val="00C45E15"/>
    <w:rsid w:val="00C462DB"/>
    <w:rsid w:val="00C465F7"/>
    <w:rsid w:val="00C47318"/>
    <w:rsid w:val="00C47454"/>
    <w:rsid w:val="00C47885"/>
    <w:rsid w:val="00C47991"/>
    <w:rsid w:val="00C504F0"/>
    <w:rsid w:val="00C5059A"/>
    <w:rsid w:val="00C506B6"/>
    <w:rsid w:val="00C50B52"/>
    <w:rsid w:val="00C50BB2"/>
    <w:rsid w:val="00C50CD7"/>
    <w:rsid w:val="00C50F51"/>
    <w:rsid w:val="00C5111A"/>
    <w:rsid w:val="00C512F4"/>
    <w:rsid w:val="00C51C7E"/>
    <w:rsid w:val="00C52922"/>
    <w:rsid w:val="00C52E1C"/>
    <w:rsid w:val="00C5364D"/>
    <w:rsid w:val="00C53650"/>
    <w:rsid w:val="00C538AC"/>
    <w:rsid w:val="00C53ACC"/>
    <w:rsid w:val="00C53CBC"/>
    <w:rsid w:val="00C5445B"/>
    <w:rsid w:val="00C54CC3"/>
    <w:rsid w:val="00C5633F"/>
    <w:rsid w:val="00C577D7"/>
    <w:rsid w:val="00C57D87"/>
    <w:rsid w:val="00C60053"/>
    <w:rsid w:val="00C60861"/>
    <w:rsid w:val="00C60DE4"/>
    <w:rsid w:val="00C60E2A"/>
    <w:rsid w:val="00C60F64"/>
    <w:rsid w:val="00C61B46"/>
    <w:rsid w:val="00C61E09"/>
    <w:rsid w:val="00C61E2D"/>
    <w:rsid w:val="00C6301E"/>
    <w:rsid w:val="00C63784"/>
    <w:rsid w:val="00C63C28"/>
    <w:rsid w:val="00C63F9F"/>
    <w:rsid w:val="00C64581"/>
    <w:rsid w:val="00C64606"/>
    <w:rsid w:val="00C648E5"/>
    <w:rsid w:val="00C64E78"/>
    <w:rsid w:val="00C6501D"/>
    <w:rsid w:val="00C65382"/>
    <w:rsid w:val="00C6713C"/>
    <w:rsid w:val="00C67539"/>
    <w:rsid w:val="00C67EE8"/>
    <w:rsid w:val="00C70C4E"/>
    <w:rsid w:val="00C70F6C"/>
    <w:rsid w:val="00C71EA4"/>
    <w:rsid w:val="00C71EAF"/>
    <w:rsid w:val="00C71EBE"/>
    <w:rsid w:val="00C726A0"/>
    <w:rsid w:val="00C735B6"/>
    <w:rsid w:val="00C736E2"/>
    <w:rsid w:val="00C7382D"/>
    <w:rsid w:val="00C73E8C"/>
    <w:rsid w:val="00C7411C"/>
    <w:rsid w:val="00C7448B"/>
    <w:rsid w:val="00C74C7A"/>
    <w:rsid w:val="00C75489"/>
    <w:rsid w:val="00C7551B"/>
    <w:rsid w:val="00C757AB"/>
    <w:rsid w:val="00C75E80"/>
    <w:rsid w:val="00C76B0C"/>
    <w:rsid w:val="00C7752F"/>
    <w:rsid w:val="00C804C7"/>
    <w:rsid w:val="00C80824"/>
    <w:rsid w:val="00C80D60"/>
    <w:rsid w:val="00C8287B"/>
    <w:rsid w:val="00C82BB4"/>
    <w:rsid w:val="00C83628"/>
    <w:rsid w:val="00C83740"/>
    <w:rsid w:val="00C84419"/>
    <w:rsid w:val="00C846D0"/>
    <w:rsid w:val="00C84DC7"/>
    <w:rsid w:val="00C85441"/>
    <w:rsid w:val="00C85FD6"/>
    <w:rsid w:val="00C86352"/>
    <w:rsid w:val="00C865D8"/>
    <w:rsid w:val="00C8668B"/>
    <w:rsid w:val="00C867F1"/>
    <w:rsid w:val="00C868A8"/>
    <w:rsid w:val="00C86FC6"/>
    <w:rsid w:val="00C87262"/>
    <w:rsid w:val="00C87654"/>
    <w:rsid w:val="00C87BCA"/>
    <w:rsid w:val="00C903AE"/>
    <w:rsid w:val="00C91471"/>
    <w:rsid w:val="00C91C66"/>
    <w:rsid w:val="00C91EF4"/>
    <w:rsid w:val="00C923C7"/>
    <w:rsid w:val="00C92873"/>
    <w:rsid w:val="00C93208"/>
    <w:rsid w:val="00C9325D"/>
    <w:rsid w:val="00C93274"/>
    <w:rsid w:val="00C93578"/>
    <w:rsid w:val="00C9366F"/>
    <w:rsid w:val="00C94256"/>
    <w:rsid w:val="00C9448D"/>
    <w:rsid w:val="00C94C15"/>
    <w:rsid w:val="00C95469"/>
    <w:rsid w:val="00C9546F"/>
    <w:rsid w:val="00C955FA"/>
    <w:rsid w:val="00C95BAE"/>
    <w:rsid w:val="00C972A4"/>
    <w:rsid w:val="00C975B8"/>
    <w:rsid w:val="00C9773E"/>
    <w:rsid w:val="00CA072F"/>
    <w:rsid w:val="00CA1155"/>
    <w:rsid w:val="00CA1241"/>
    <w:rsid w:val="00CA1817"/>
    <w:rsid w:val="00CA1D27"/>
    <w:rsid w:val="00CA376D"/>
    <w:rsid w:val="00CA3E33"/>
    <w:rsid w:val="00CA476A"/>
    <w:rsid w:val="00CA5C20"/>
    <w:rsid w:val="00CA6AF7"/>
    <w:rsid w:val="00CA6B16"/>
    <w:rsid w:val="00CA7591"/>
    <w:rsid w:val="00CA7F5E"/>
    <w:rsid w:val="00CB007B"/>
    <w:rsid w:val="00CB19BD"/>
    <w:rsid w:val="00CB1C5E"/>
    <w:rsid w:val="00CB1FE8"/>
    <w:rsid w:val="00CB2B19"/>
    <w:rsid w:val="00CB3B47"/>
    <w:rsid w:val="00CB42C0"/>
    <w:rsid w:val="00CB4670"/>
    <w:rsid w:val="00CB5109"/>
    <w:rsid w:val="00CB5783"/>
    <w:rsid w:val="00CB5B91"/>
    <w:rsid w:val="00CB5E95"/>
    <w:rsid w:val="00CB5EF9"/>
    <w:rsid w:val="00CB605B"/>
    <w:rsid w:val="00CB65AF"/>
    <w:rsid w:val="00CB6F03"/>
    <w:rsid w:val="00CB714F"/>
    <w:rsid w:val="00CB7D60"/>
    <w:rsid w:val="00CC09B6"/>
    <w:rsid w:val="00CC1250"/>
    <w:rsid w:val="00CC17FC"/>
    <w:rsid w:val="00CC207E"/>
    <w:rsid w:val="00CC24BC"/>
    <w:rsid w:val="00CC2597"/>
    <w:rsid w:val="00CC2B97"/>
    <w:rsid w:val="00CC35A3"/>
    <w:rsid w:val="00CC381B"/>
    <w:rsid w:val="00CC3C3E"/>
    <w:rsid w:val="00CC3E1B"/>
    <w:rsid w:val="00CC46C8"/>
    <w:rsid w:val="00CC48F3"/>
    <w:rsid w:val="00CC5010"/>
    <w:rsid w:val="00CC623B"/>
    <w:rsid w:val="00CC6ADB"/>
    <w:rsid w:val="00CC6C75"/>
    <w:rsid w:val="00CC6ED0"/>
    <w:rsid w:val="00CC70FF"/>
    <w:rsid w:val="00CC7538"/>
    <w:rsid w:val="00CC7846"/>
    <w:rsid w:val="00CC7E03"/>
    <w:rsid w:val="00CD07D4"/>
    <w:rsid w:val="00CD0F07"/>
    <w:rsid w:val="00CD0F60"/>
    <w:rsid w:val="00CD10B3"/>
    <w:rsid w:val="00CD10C4"/>
    <w:rsid w:val="00CD228D"/>
    <w:rsid w:val="00CD30D3"/>
    <w:rsid w:val="00CD3597"/>
    <w:rsid w:val="00CD3AF4"/>
    <w:rsid w:val="00CD3FC0"/>
    <w:rsid w:val="00CD416E"/>
    <w:rsid w:val="00CD4196"/>
    <w:rsid w:val="00CD452A"/>
    <w:rsid w:val="00CD455C"/>
    <w:rsid w:val="00CD48DE"/>
    <w:rsid w:val="00CD4B3D"/>
    <w:rsid w:val="00CD4BB0"/>
    <w:rsid w:val="00CD5180"/>
    <w:rsid w:val="00CD559C"/>
    <w:rsid w:val="00CD6778"/>
    <w:rsid w:val="00CD7434"/>
    <w:rsid w:val="00CD770A"/>
    <w:rsid w:val="00CD79DF"/>
    <w:rsid w:val="00CD7D07"/>
    <w:rsid w:val="00CE0AE2"/>
    <w:rsid w:val="00CE0B51"/>
    <w:rsid w:val="00CE0EC1"/>
    <w:rsid w:val="00CE188A"/>
    <w:rsid w:val="00CE18DD"/>
    <w:rsid w:val="00CE255D"/>
    <w:rsid w:val="00CE2DF7"/>
    <w:rsid w:val="00CE36E4"/>
    <w:rsid w:val="00CE377F"/>
    <w:rsid w:val="00CE37DF"/>
    <w:rsid w:val="00CE44DE"/>
    <w:rsid w:val="00CE45A7"/>
    <w:rsid w:val="00CE46FA"/>
    <w:rsid w:val="00CE490F"/>
    <w:rsid w:val="00CE5885"/>
    <w:rsid w:val="00CE5C4A"/>
    <w:rsid w:val="00CE5F81"/>
    <w:rsid w:val="00CE6090"/>
    <w:rsid w:val="00CE630F"/>
    <w:rsid w:val="00CE65E6"/>
    <w:rsid w:val="00CE6945"/>
    <w:rsid w:val="00CE6E40"/>
    <w:rsid w:val="00CE7485"/>
    <w:rsid w:val="00CE76E3"/>
    <w:rsid w:val="00CE77A1"/>
    <w:rsid w:val="00CF00D1"/>
    <w:rsid w:val="00CF0C70"/>
    <w:rsid w:val="00CF10F3"/>
    <w:rsid w:val="00CF1868"/>
    <w:rsid w:val="00CF1875"/>
    <w:rsid w:val="00CF1BBA"/>
    <w:rsid w:val="00CF1DA9"/>
    <w:rsid w:val="00CF224D"/>
    <w:rsid w:val="00CF24D8"/>
    <w:rsid w:val="00CF331D"/>
    <w:rsid w:val="00CF3CA0"/>
    <w:rsid w:val="00CF3DD7"/>
    <w:rsid w:val="00CF4174"/>
    <w:rsid w:val="00CF4294"/>
    <w:rsid w:val="00CF42A6"/>
    <w:rsid w:val="00CF4BB8"/>
    <w:rsid w:val="00CF4C1E"/>
    <w:rsid w:val="00CF50A6"/>
    <w:rsid w:val="00CF5DD0"/>
    <w:rsid w:val="00CF62A3"/>
    <w:rsid w:val="00CF62C7"/>
    <w:rsid w:val="00CF6A89"/>
    <w:rsid w:val="00CF7ABB"/>
    <w:rsid w:val="00D01B0D"/>
    <w:rsid w:val="00D01B56"/>
    <w:rsid w:val="00D01C4A"/>
    <w:rsid w:val="00D02462"/>
    <w:rsid w:val="00D0246D"/>
    <w:rsid w:val="00D02AB8"/>
    <w:rsid w:val="00D02BE0"/>
    <w:rsid w:val="00D02CD1"/>
    <w:rsid w:val="00D02D4F"/>
    <w:rsid w:val="00D02F16"/>
    <w:rsid w:val="00D02FFD"/>
    <w:rsid w:val="00D032F3"/>
    <w:rsid w:val="00D036C6"/>
    <w:rsid w:val="00D03862"/>
    <w:rsid w:val="00D05209"/>
    <w:rsid w:val="00D05281"/>
    <w:rsid w:val="00D0532C"/>
    <w:rsid w:val="00D05D8C"/>
    <w:rsid w:val="00D06319"/>
    <w:rsid w:val="00D06472"/>
    <w:rsid w:val="00D065AD"/>
    <w:rsid w:val="00D079DE"/>
    <w:rsid w:val="00D1047A"/>
    <w:rsid w:val="00D10B9C"/>
    <w:rsid w:val="00D10C46"/>
    <w:rsid w:val="00D10D3C"/>
    <w:rsid w:val="00D11294"/>
    <w:rsid w:val="00D114A5"/>
    <w:rsid w:val="00D11A99"/>
    <w:rsid w:val="00D11B9F"/>
    <w:rsid w:val="00D11C82"/>
    <w:rsid w:val="00D13E1A"/>
    <w:rsid w:val="00D1471C"/>
    <w:rsid w:val="00D150A3"/>
    <w:rsid w:val="00D150F7"/>
    <w:rsid w:val="00D1510B"/>
    <w:rsid w:val="00D152FC"/>
    <w:rsid w:val="00D1547E"/>
    <w:rsid w:val="00D157A9"/>
    <w:rsid w:val="00D16681"/>
    <w:rsid w:val="00D16E72"/>
    <w:rsid w:val="00D20563"/>
    <w:rsid w:val="00D20976"/>
    <w:rsid w:val="00D215A7"/>
    <w:rsid w:val="00D216AB"/>
    <w:rsid w:val="00D21834"/>
    <w:rsid w:val="00D21EEA"/>
    <w:rsid w:val="00D21F96"/>
    <w:rsid w:val="00D22BFE"/>
    <w:rsid w:val="00D22CC8"/>
    <w:rsid w:val="00D22D2E"/>
    <w:rsid w:val="00D23428"/>
    <w:rsid w:val="00D23EBA"/>
    <w:rsid w:val="00D24305"/>
    <w:rsid w:val="00D25473"/>
    <w:rsid w:val="00D266B4"/>
    <w:rsid w:val="00D2683A"/>
    <w:rsid w:val="00D27482"/>
    <w:rsid w:val="00D275DB"/>
    <w:rsid w:val="00D314CC"/>
    <w:rsid w:val="00D318DB"/>
    <w:rsid w:val="00D3203C"/>
    <w:rsid w:val="00D32788"/>
    <w:rsid w:val="00D32E22"/>
    <w:rsid w:val="00D339E6"/>
    <w:rsid w:val="00D33BCF"/>
    <w:rsid w:val="00D3445E"/>
    <w:rsid w:val="00D34666"/>
    <w:rsid w:val="00D34E45"/>
    <w:rsid w:val="00D351EC"/>
    <w:rsid w:val="00D354B2"/>
    <w:rsid w:val="00D35643"/>
    <w:rsid w:val="00D35AE2"/>
    <w:rsid w:val="00D3756A"/>
    <w:rsid w:val="00D37755"/>
    <w:rsid w:val="00D402B8"/>
    <w:rsid w:val="00D403ED"/>
    <w:rsid w:val="00D40AA7"/>
    <w:rsid w:val="00D419CC"/>
    <w:rsid w:val="00D4227A"/>
    <w:rsid w:val="00D425EE"/>
    <w:rsid w:val="00D427F3"/>
    <w:rsid w:val="00D42920"/>
    <w:rsid w:val="00D439C6"/>
    <w:rsid w:val="00D44722"/>
    <w:rsid w:val="00D4491F"/>
    <w:rsid w:val="00D44B37"/>
    <w:rsid w:val="00D45225"/>
    <w:rsid w:val="00D45716"/>
    <w:rsid w:val="00D457BD"/>
    <w:rsid w:val="00D457FB"/>
    <w:rsid w:val="00D467E5"/>
    <w:rsid w:val="00D46A09"/>
    <w:rsid w:val="00D478BE"/>
    <w:rsid w:val="00D500A8"/>
    <w:rsid w:val="00D506E2"/>
    <w:rsid w:val="00D50769"/>
    <w:rsid w:val="00D50C15"/>
    <w:rsid w:val="00D50D1E"/>
    <w:rsid w:val="00D51557"/>
    <w:rsid w:val="00D518B6"/>
    <w:rsid w:val="00D527DB"/>
    <w:rsid w:val="00D53442"/>
    <w:rsid w:val="00D53E17"/>
    <w:rsid w:val="00D54112"/>
    <w:rsid w:val="00D54244"/>
    <w:rsid w:val="00D545C8"/>
    <w:rsid w:val="00D5460E"/>
    <w:rsid w:val="00D54A54"/>
    <w:rsid w:val="00D54CE0"/>
    <w:rsid w:val="00D5500B"/>
    <w:rsid w:val="00D55118"/>
    <w:rsid w:val="00D552C0"/>
    <w:rsid w:val="00D5568B"/>
    <w:rsid w:val="00D55E9B"/>
    <w:rsid w:val="00D56116"/>
    <w:rsid w:val="00D561CA"/>
    <w:rsid w:val="00D5726A"/>
    <w:rsid w:val="00D60236"/>
    <w:rsid w:val="00D6024E"/>
    <w:rsid w:val="00D6080F"/>
    <w:rsid w:val="00D60C3A"/>
    <w:rsid w:val="00D610BC"/>
    <w:rsid w:val="00D61C5C"/>
    <w:rsid w:val="00D62324"/>
    <w:rsid w:val="00D62369"/>
    <w:rsid w:val="00D62D02"/>
    <w:rsid w:val="00D6309A"/>
    <w:rsid w:val="00D63493"/>
    <w:rsid w:val="00D63887"/>
    <w:rsid w:val="00D638B1"/>
    <w:rsid w:val="00D63909"/>
    <w:rsid w:val="00D65316"/>
    <w:rsid w:val="00D65C35"/>
    <w:rsid w:val="00D65F0B"/>
    <w:rsid w:val="00D66447"/>
    <w:rsid w:val="00D665D9"/>
    <w:rsid w:val="00D66B0F"/>
    <w:rsid w:val="00D670A0"/>
    <w:rsid w:val="00D675EB"/>
    <w:rsid w:val="00D67D76"/>
    <w:rsid w:val="00D7085B"/>
    <w:rsid w:val="00D71CB9"/>
    <w:rsid w:val="00D720DB"/>
    <w:rsid w:val="00D72418"/>
    <w:rsid w:val="00D72517"/>
    <w:rsid w:val="00D726C5"/>
    <w:rsid w:val="00D72709"/>
    <w:rsid w:val="00D727CA"/>
    <w:rsid w:val="00D72C7E"/>
    <w:rsid w:val="00D72CC8"/>
    <w:rsid w:val="00D72E66"/>
    <w:rsid w:val="00D72FC1"/>
    <w:rsid w:val="00D737D1"/>
    <w:rsid w:val="00D7516B"/>
    <w:rsid w:val="00D758C6"/>
    <w:rsid w:val="00D75958"/>
    <w:rsid w:val="00D75D33"/>
    <w:rsid w:val="00D75E25"/>
    <w:rsid w:val="00D761BD"/>
    <w:rsid w:val="00D76E3C"/>
    <w:rsid w:val="00D7798B"/>
    <w:rsid w:val="00D77B67"/>
    <w:rsid w:val="00D77BB2"/>
    <w:rsid w:val="00D77C4E"/>
    <w:rsid w:val="00D80BC2"/>
    <w:rsid w:val="00D82479"/>
    <w:rsid w:val="00D82526"/>
    <w:rsid w:val="00D82534"/>
    <w:rsid w:val="00D82C61"/>
    <w:rsid w:val="00D82EEE"/>
    <w:rsid w:val="00D833D1"/>
    <w:rsid w:val="00D83637"/>
    <w:rsid w:val="00D8379B"/>
    <w:rsid w:val="00D83C2E"/>
    <w:rsid w:val="00D83D99"/>
    <w:rsid w:val="00D843B9"/>
    <w:rsid w:val="00D84580"/>
    <w:rsid w:val="00D84724"/>
    <w:rsid w:val="00D84D40"/>
    <w:rsid w:val="00D8523E"/>
    <w:rsid w:val="00D85689"/>
    <w:rsid w:val="00D85DF3"/>
    <w:rsid w:val="00D86AFA"/>
    <w:rsid w:val="00D870D5"/>
    <w:rsid w:val="00D8728D"/>
    <w:rsid w:val="00D8761D"/>
    <w:rsid w:val="00D87EA5"/>
    <w:rsid w:val="00D91762"/>
    <w:rsid w:val="00D919A9"/>
    <w:rsid w:val="00D91C7C"/>
    <w:rsid w:val="00D92CAD"/>
    <w:rsid w:val="00D938A2"/>
    <w:rsid w:val="00D939B9"/>
    <w:rsid w:val="00D93CE4"/>
    <w:rsid w:val="00D9410F"/>
    <w:rsid w:val="00D94571"/>
    <w:rsid w:val="00D94906"/>
    <w:rsid w:val="00D94F98"/>
    <w:rsid w:val="00D953A4"/>
    <w:rsid w:val="00D953B7"/>
    <w:rsid w:val="00D957D5"/>
    <w:rsid w:val="00D9587A"/>
    <w:rsid w:val="00D95FCB"/>
    <w:rsid w:val="00D96049"/>
    <w:rsid w:val="00D96311"/>
    <w:rsid w:val="00D96596"/>
    <w:rsid w:val="00D96781"/>
    <w:rsid w:val="00D967D4"/>
    <w:rsid w:val="00D9758B"/>
    <w:rsid w:val="00DA04B2"/>
    <w:rsid w:val="00DA07D3"/>
    <w:rsid w:val="00DA0C67"/>
    <w:rsid w:val="00DA0D23"/>
    <w:rsid w:val="00DA0D9E"/>
    <w:rsid w:val="00DA0E25"/>
    <w:rsid w:val="00DA13AB"/>
    <w:rsid w:val="00DA1DE1"/>
    <w:rsid w:val="00DA2931"/>
    <w:rsid w:val="00DA3A86"/>
    <w:rsid w:val="00DA4D79"/>
    <w:rsid w:val="00DA4DD8"/>
    <w:rsid w:val="00DA5538"/>
    <w:rsid w:val="00DA554C"/>
    <w:rsid w:val="00DA703A"/>
    <w:rsid w:val="00DB048E"/>
    <w:rsid w:val="00DB3925"/>
    <w:rsid w:val="00DB3C2E"/>
    <w:rsid w:val="00DB3C5D"/>
    <w:rsid w:val="00DB3CD9"/>
    <w:rsid w:val="00DB431A"/>
    <w:rsid w:val="00DB43BD"/>
    <w:rsid w:val="00DB4874"/>
    <w:rsid w:val="00DB4BEF"/>
    <w:rsid w:val="00DB5334"/>
    <w:rsid w:val="00DB5765"/>
    <w:rsid w:val="00DB594B"/>
    <w:rsid w:val="00DB5F0E"/>
    <w:rsid w:val="00DB62DB"/>
    <w:rsid w:val="00DB66A8"/>
    <w:rsid w:val="00DB69D9"/>
    <w:rsid w:val="00DB7070"/>
    <w:rsid w:val="00DB7649"/>
    <w:rsid w:val="00DB7F31"/>
    <w:rsid w:val="00DC049E"/>
    <w:rsid w:val="00DC0A2D"/>
    <w:rsid w:val="00DC1AB1"/>
    <w:rsid w:val="00DC1D39"/>
    <w:rsid w:val="00DC1DD7"/>
    <w:rsid w:val="00DC2167"/>
    <w:rsid w:val="00DC2806"/>
    <w:rsid w:val="00DC3B9E"/>
    <w:rsid w:val="00DC4844"/>
    <w:rsid w:val="00DC51E3"/>
    <w:rsid w:val="00DC5852"/>
    <w:rsid w:val="00DC5E29"/>
    <w:rsid w:val="00DC5FCF"/>
    <w:rsid w:val="00DC686D"/>
    <w:rsid w:val="00DC68C5"/>
    <w:rsid w:val="00DC70DF"/>
    <w:rsid w:val="00DC71CA"/>
    <w:rsid w:val="00DC7426"/>
    <w:rsid w:val="00DC76CA"/>
    <w:rsid w:val="00DC7DA9"/>
    <w:rsid w:val="00DD0F83"/>
    <w:rsid w:val="00DD1F85"/>
    <w:rsid w:val="00DD2AC4"/>
    <w:rsid w:val="00DD354F"/>
    <w:rsid w:val="00DD37E1"/>
    <w:rsid w:val="00DD3B38"/>
    <w:rsid w:val="00DD3BFD"/>
    <w:rsid w:val="00DD3CD0"/>
    <w:rsid w:val="00DD3F4D"/>
    <w:rsid w:val="00DD4666"/>
    <w:rsid w:val="00DD4971"/>
    <w:rsid w:val="00DD5EBA"/>
    <w:rsid w:val="00DD62C4"/>
    <w:rsid w:val="00DD647E"/>
    <w:rsid w:val="00DD6C44"/>
    <w:rsid w:val="00DD76E2"/>
    <w:rsid w:val="00DD7906"/>
    <w:rsid w:val="00DD7992"/>
    <w:rsid w:val="00DE016D"/>
    <w:rsid w:val="00DE03EE"/>
    <w:rsid w:val="00DE0470"/>
    <w:rsid w:val="00DE0A24"/>
    <w:rsid w:val="00DE0CF1"/>
    <w:rsid w:val="00DE0EF2"/>
    <w:rsid w:val="00DE263B"/>
    <w:rsid w:val="00DE2737"/>
    <w:rsid w:val="00DE2F9C"/>
    <w:rsid w:val="00DE38E1"/>
    <w:rsid w:val="00DE443F"/>
    <w:rsid w:val="00DE4E6E"/>
    <w:rsid w:val="00DE4F0A"/>
    <w:rsid w:val="00DE6459"/>
    <w:rsid w:val="00DE6546"/>
    <w:rsid w:val="00DE6817"/>
    <w:rsid w:val="00DE69DA"/>
    <w:rsid w:val="00DE7214"/>
    <w:rsid w:val="00DE7442"/>
    <w:rsid w:val="00DE7444"/>
    <w:rsid w:val="00DE7966"/>
    <w:rsid w:val="00DF0999"/>
    <w:rsid w:val="00DF0A1A"/>
    <w:rsid w:val="00DF1A39"/>
    <w:rsid w:val="00DF1A86"/>
    <w:rsid w:val="00DF2888"/>
    <w:rsid w:val="00DF2BEF"/>
    <w:rsid w:val="00DF2D73"/>
    <w:rsid w:val="00DF2F99"/>
    <w:rsid w:val="00DF3798"/>
    <w:rsid w:val="00DF38E0"/>
    <w:rsid w:val="00DF4B0C"/>
    <w:rsid w:val="00DF500F"/>
    <w:rsid w:val="00DF5189"/>
    <w:rsid w:val="00DF5B8A"/>
    <w:rsid w:val="00DF6368"/>
    <w:rsid w:val="00DF6F6D"/>
    <w:rsid w:val="00DF7059"/>
    <w:rsid w:val="00DF71AA"/>
    <w:rsid w:val="00DF71C8"/>
    <w:rsid w:val="00DF7992"/>
    <w:rsid w:val="00DF7C9B"/>
    <w:rsid w:val="00DF7D3B"/>
    <w:rsid w:val="00E00AAD"/>
    <w:rsid w:val="00E01BC2"/>
    <w:rsid w:val="00E0372E"/>
    <w:rsid w:val="00E03773"/>
    <w:rsid w:val="00E03FD7"/>
    <w:rsid w:val="00E0405A"/>
    <w:rsid w:val="00E04215"/>
    <w:rsid w:val="00E045C7"/>
    <w:rsid w:val="00E06993"/>
    <w:rsid w:val="00E0781D"/>
    <w:rsid w:val="00E079E4"/>
    <w:rsid w:val="00E07C56"/>
    <w:rsid w:val="00E07D1F"/>
    <w:rsid w:val="00E07EA5"/>
    <w:rsid w:val="00E102F6"/>
    <w:rsid w:val="00E10ECB"/>
    <w:rsid w:val="00E112C3"/>
    <w:rsid w:val="00E11652"/>
    <w:rsid w:val="00E116EB"/>
    <w:rsid w:val="00E1234E"/>
    <w:rsid w:val="00E12533"/>
    <w:rsid w:val="00E13AE0"/>
    <w:rsid w:val="00E1488A"/>
    <w:rsid w:val="00E14A2D"/>
    <w:rsid w:val="00E14E4F"/>
    <w:rsid w:val="00E15305"/>
    <w:rsid w:val="00E15A31"/>
    <w:rsid w:val="00E15B9B"/>
    <w:rsid w:val="00E15F7D"/>
    <w:rsid w:val="00E166A5"/>
    <w:rsid w:val="00E16E6D"/>
    <w:rsid w:val="00E176E2"/>
    <w:rsid w:val="00E17DAA"/>
    <w:rsid w:val="00E17EDA"/>
    <w:rsid w:val="00E20312"/>
    <w:rsid w:val="00E20BAE"/>
    <w:rsid w:val="00E219D2"/>
    <w:rsid w:val="00E22520"/>
    <w:rsid w:val="00E231A2"/>
    <w:rsid w:val="00E2375D"/>
    <w:rsid w:val="00E23DC4"/>
    <w:rsid w:val="00E23F08"/>
    <w:rsid w:val="00E246EA"/>
    <w:rsid w:val="00E24A13"/>
    <w:rsid w:val="00E24DA5"/>
    <w:rsid w:val="00E25262"/>
    <w:rsid w:val="00E25470"/>
    <w:rsid w:val="00E25689"/>
    <w:rsid w:val="00E25877"/>
    <w:rsid w:val="00E25EC3"/>
    <w:rsid w:val="00E25FC2"/>
    <w:rsid w:val="00E261BE"/>
    <w:rsid w:val="00E268AE"/>
    <w:rsid w:val="00E276EE"/>
    <w:rsid w:val="00E27712"/>
    <w:rsid w:val="00E277B1"/>
    <w:rsid w:val="00E303CB"/>
    <w:rsid w:val="00E30663"/>
    <w:rsid w:val="00E30FA9"/>
    <w:rsid w:val="00E31322"/>
    <w:rsid w:val="00E31BB8"/>
    <w:rsid w:val="00E31BC5"/>
    <w:rsid w:val="00E31D89"/>
    <w:rsid w:val="00E324E7"/>
    <w:rsid w:val="00E32641"/>
    <w:rsid w:val="00E329D7"/>
    <w:rsid w:val="00E34094"/>
    <w:rsid w:val="00E34680"/>
    <w:rsid w:val="00E34BF9"/>
    <w:rsid w:val="00E34E96"/>
    <w:rsid w:val="00E3567A"/>
    <w:rsid w:val="00E35F15"/>
    <w:rsid w:val="00E36220"/>
    <w:rsid w:val="00E36399"/>
    <w:rsid w:val="00E370B7"/>
    <w:rsid w:val="00E3715C"/>
    <w:rsid w:val="00E375F7"/>
    <w:rsid w:val="00E37815"/>
    <w:rsid w:val="00E37A9F"/>
    <w:rsid w:val="00E37E25"/>
    <w:rsid w:val="00E404D8"/>
    <w:rsid w:val="00E41109"/>
    <w:rsid w:val="00E414B0"/>
    <w:rsid w:val="00E41573"/>
    <w:rsid w:val="00E41840"/>
    <w:rsid w:val="00E41E50"/>
    <w:rsid w:val="00E41FFB"/>
    <w:rsid w:val="00E422B5"/>
    <w:rsid w:val="00E4241A"/>
    <w:rsid w:val="00E43899"/>
    <w:rsid w:val="00E44165"/>
    <w:rsid w:val="00E4431A"/>
    <w:rsid w:val="00E44F68"/>
    <w:rsid w:val="00E4533B"/>
    <w:rsid w:val="00E45424"/>
    <w:rsid w:val="00E454C7"/>
    <w:rsid w:val="00E455E3"/>
    <w:rsid w:val="00E459D7"/>
    <w:rsid w:val="00E46111"/>
    <w:rsid w:val="00E463E1"/>
    <w:rsid w:val="00E46470"/>
    <w:rsid w:val="00E46546"/>
    <w:rsid w:val="00E46F17"/>
    <w:rsid w:val="00E4731B"/>
    <w:rsid w:val="00E47326"/>
    <w:rsid w:val="00E47637"/>
    <w:rsid w:val="00E4799C"/>
    <w:rsid w:val="00E47CBF"/>
    <w:rsid w:val="00E50786"/>
    <w:rsid w:val="00E512AC"/>
    <w:rsid w:val="00E512D0"/>
    <w:rsid w:val="00E515FB"/>
    <w:rsid w:val="00E51A47"/>
    <w:rsid w:val="00E51A93"/>
    <w:rsid w:val="00E52462"/>
    <w:rsid w:val="00E52958"/>
    <w:rsid w:val="00E52A7F"/>
    <w:rsid w:val="00E52A92"/>
    <w:rsid w:val="00E53089"/>
    <w:rsid w:val="00E53990"/>
    <w:rsid w:val="00E53A57"/>
    <w:rsid w:val="00E54928"/>
    <w:rsid w:val="00E55089"/>
    <w:rsid w:val="00E55761"/>
    <w:rsid w:val="00E55A50"/>
    <w:rsid w:val="00E55D10"/>
    <w:rsid w:val="00E55DE1"/>
    <w:rsid w:val="00E564A2"/>
    <w:rsid w:val="00E570DC"/>
    <w:rsid w:val="00E57B07"/>
    <w:rsid w:val="00E60337"/>
    <w:rsid w:val="00E603FD"/>
    <w:rsid w:val="00E6067F"/>
    <w:rsid w:val="00E60AF4"/>
    <w:rsid w:val="00E6103F"/>
    <w:rsid w:val="00E610FE"/>
    <w:rsid w:val="00E6131F"/>
    <w:rsid w:val="00E6132A"/>
    <w:rsid w:val="00E6158D"/>
    <w:rsid w:val="00E61C4F"/>
    <w:rsid w:val="00E62F23"/>
    <w:rsid w:val="00E637D3"/>
    <w:rsid w:val="00E63934"/>
    <w:rsid w:val="00E63EE5"/>
    <w:rsid w:val="00E641D8"/>
    <w:rsid w:val="00E64251"/>
    <w:rsid w:val="00E64EF7"/>
    <w:rsid w:val="00E650C4"/>
    <w:rsid w:val="00E65178"/>
    <w:rsid w:val="00E654B6"/>
    <w:rsid w:val="00E65CB1"/>
    <w:rsid w:val="00E662B8"/>
    <w:rsid w:val="00E6641D"/>
    <w:rsid w:val="00E664EA"/>
    <w:rsid w:val="00E6680A"/>
    <w:rsid w:val="00E67521"/>
    <w:rsid w:val="00E67C1F"/>
    <w:rsid w:val="00E67E30"/>
    <w:rsid w:val="00E67E78"/>
    <w:rsid w:val="00E707EE"/>
    <w:rsid w:val="00E70A83"/>
    <w:rsid w:val="00E7106B"/>
    <w:rsid w:val="00E710DD"/>
    <w:rsid w:val="00E72419"/>
    <w:rsid w:val="00E726A6"/>
    <w:rsid w:val="00E72C6C"/>
    <w:rsid w:val="00E73464"/>
    <w:rsid w:val="00E734FB"/>
    <w:rsid w:val="00E73CAE"/>
    <w:rsid w:val="00E74230"/>
    <w:rsid w:val="00E74281"/>
    <w:rsid w:val="00E7436B"/>
    <w:rsid w:val="00E74384"/>
    <w:rsid w:val="00E746C0"/>
    <w:rsid w:val="00E74951"/>
    <w:rsid w:val="00E74F62"/>
    <w:rsid w:val="00E75DCE"/>
    <w:rsid w:val="00E760B4"/>
    <w:rsid w:val="00E76654"/>
    <w:rsid w:val="00E7675D"/>
    <w:rsid w:val="00E7737D"/>
    <w:rsid w:val="00E77762"/>
    <w:rsid w:val="00E806F6"/>
    <w:rsid w:val="00E80807"/>
    <w:rsid w:val="00E80D06"/>
    <w:rsid w:val="00E81344"/>
    <w:rsid w:val="00E813C5"/>
    <w:rsid w:val="00E818D0"/>
    <w:rsid w:val="00E81F89"/>
    <w:rsid w:val="00E8205E"/>
    <w:rsid w:val="00E8233C"/>
    <w:rsid w:val="00E8246B"/>
    <w:rsid w:val="00E826B2"/>
    <w:rsid w:val="00E82AA7"/>
    <w:rsid w:val="00E836DD"/>
    <w:rsid w:val="00E837E9"/>
    <w:rsid w:val="00E838CC"/>
    <w:rsid w:val="00E839F0"/>
    <w:rsid w:val="00E83AFC"/>
    <w:rsid w:val="00E84408"/>
    <w:rsid w:val="00E8467F"/>
    <w:rsid w:val="00E846BB"/>
    <w:rsid w:val="00E85060"/>
    <w:rsid w:val="00E85331"/>
    <w:rsid w:val="00E867F1"/>
    <w:rsid w:val="00E87A4B"/>
    <w:rsid w:val="00E9075A"/>
    <w:rsid w:val="00E919D7"/>
    <w:rsid w:val="00E923FF"/>
    <w:rsid w:val="00E92732"/>
    <w:rsid w:val="00E92788"/>
    <w:rsid w:val="00E92C05"/>
    <w:rsid w:val="00E9371C"/>
    <w:rsid w:val="00E93CB7"/>
    <w:rsid w:val="00E94AC5"/>
    <w:rsid w:val="00E959E6"/>
    <w:rsid w:val="00E97982"/>
    <w:rsid w:val="00E97A42"/>
    <w:rsid w:val="00EA092C"/>
    <w:rsid w:val="00EA1E31"/>
    <w:rsid w:val="00EA21C0"/>
    <w:rsid w:val="00EA2A65"/>
    <w:rsid w:val="00EA321A"/>
    <w:rsid w:val="00EA3AAD"/>
    <w:rsid w:val="00EA4483"/>
    <w:rsid w:val="00EA50C3"/>
    <w:rsid w:val="00EA5AA5"/>
    <w:rsid w:val="00EA5D6C"/>
    <w:rsid w:val="00EA64C2"/>
    <w:rsid w:val="00EA6AAA"/>
    <w:rsid w:val="00EA7043"/>
    <w:rsid w:val="00EA762C"/>
    <w:rsid w:val="00EB0A86"/>
    <w:rsid w:val="00EB0CB3"/>
    <w:rsid w:val="00EB10E9"/>
    <w:rsid w:val="00EB1454"/>
    <w:rsid w:val="00EB1A17"/>
    <w:rsid w:val="00EB1C06"/>
    <w:rsid w:val="00EB1EB9"/>
    <w:rsid w:val="00EB1F00"/>
    <w:rsid w:val="00EB2264"/>
    <w:rsid w:val="00EB281C"/>
    <w:rsid w:val="00EB2B87"/>
    <w:rsid w:val="00EB3B33"/>
    <w:rsid w:val="00EB47AD"/>
    <w:rsid w:val="00EB4F8B"/>
    <w:rsid w:val="00EB5228"/>
    <w:rsid w:val="00EB568D"/>
    <w:rsid w:val="00EB5A2D"/>
    <w:rsid w:val="00EB63EC"/>
    <w:rsid w:val="00EB6531"/>
    <w:rsid w:val="00EB65E6"/>
    <w:rsid w:val="00EB6CEE"/>
    <w:rsid w:val="00EB6D01"/>
    <w:rsid w:val="00EB75CA"/>
    <w:rsid w:val="00EB7C72"/>
    <w:rsid w:val="00EC069A"/>
    <w:rsid w:val="00EC12CB"/>
    <w:rsid w:val="00EC14E2"/>
    <w:rsid w:val="00EC21B5"/>
    <w:rsid w:val="00EC34D6"/>
    <w:rsid w:val="00EC4779"/>
    <w:rsid w:val="00EC4933"/>
    <w:rsid w:val="00EC4B39"/>
    <w:rsid w:val="00EC5219"/>
    <w:rsid w:val="00EC597A"/>
    <w:rsid w:val="00EC6023"/>
    <w:rsid w:val="00EC6AA0"/>
    <w:rsid w:val="00EC7830"/>
    <w:rsid w:val="00EC7A22"/>
    <w:rsid w:val="00ED0029"/>
    <w:rsid w:val="00ED007C"/>
    <w:rsid w:val="00ED05EC"/>
    <w:rsid w:val="00ED0A2A"/>
    <w:rsid w:val="00ED1650"/>
    <w:rsid w:val="00ED1D91"/>
    <w:rsid w:val="00ED31AD"/>
    <w:rsid w:val="00ED322F"/>
    <w:rsid w:val="00ED3354"/>
    <w:rsid w:val="00ED37C4"/>
    <w:rsid w:val="00ED392A"/>
    <w:rsid w:val="00ED3D35"/>
    <w:rsid w:val="00ED3ED1"/>
    <w:rsid w:val="00ED468A"/>
    <w:rsid w:val="00ED46D7"/>
    <w:rsid w:val="00ED48D2"/>
    <w:rsid w:val="00ED5057"/>
    <w:rsid w:val="00ED5D99"/>
    <w:rsid w:val="00ED7361"/>
    <w:rsid w:val="00ED7823"/>
    <w:rsid w:val="00EE007A"/>
    <w:rsid w:val="00EE07BA"/>
    <w:rsid w:val="00EE14B9"/>
    <w:rsid w:val="00EE1828"/>
    <w:rsid w:val="00EE239F"/>
    <w:rsid w:val="00EE2829"/>
    <w:rsid w:val="00EE3134"/>
    <w:rsid w:val="00EE361B"/>
    <w:rsid w:val="00EE3E54"/>
    <w:rsid w:val="00EE3E82"/>
    <w:rsid w:val="00EE468B"/>
    <w:rsid w:val="00EE51ED"/>
    <w:rsid w:val="00EE532C"/>
    <w:rsid w:val="00EE5E53"/>
    <w:rsid w:val="00EE5EC8"/>
    <w:rsid w:val="00EE69C5"/>
    <w:rsid w:val="00EE6C79"/>
    <w:rsid w:val="00EE7A80"/>
    <w:rsid w:val="00EE7B1F"/>
    <w:rsid w:val="00EF00AA"/>
    <w:rsid w:val="00EF0902"/>
    <w:rsid w:val="00EF1475"/>
    <w:rsid w:val="00EF16A3"/>
    <w:rsid w:val="00EF19B4"/>
    <w:rsid w:val="00EF1CCF"/>
    <w:rsid w:val="00EF2541"/>
    <w:rsid w:val="00EF28EA"/>
    <w:rsid w:val="00EF2AC9"/>
    <w:rsid w:val="00EF3E10"/>
    <w:rsid w:val="00EF4458"/>
    <w:rsid w:val="00EF449A"/>
    <w:rsid w:val="00EF4695"/>
    <w:rsid w:val="00EF4CD3"/>
    <w:rsid w:val="00EF514D"/>
    <w:rsid w:val="00EF5692"/>
    <w:rsid w:val="00EF5C68"/>
    <w:rsid w:val="00EF5EA5"/>
    <w:rsid w:val="00EF5F50"/>
    <w:rsid w:val="00EF6E64"/>
    <w:rsid w:val="00EF7120"/>
    <w:rsid w:val="00F0018B"/>
    <w:rsid w:val="00F00392"/>
    <w:rsid w:val="00F014B4"/>
    <w:rsid w:val="00F016AA"/>
    <w:rsid w:val="00F01C89"/>
    <w:rsid w:val="00F02115"/>
    <w:rsid w:val="00F02235"/>
    <w:rsid w:val="00F02324"/>
    <w:rsid w:val="00F026F8"/>
    <w:rsid w:val="00F03936"/>
    <w:rsid w:val="00F03F6F"/>
    <w:rsid w:val="00F05009"/>
    <w:rsid w:val="00F05AB0"/>
    <w:rsid w:val="00F05B6B"/>
    <w:rsid w:val="00F05D85"/>
    <w:rsid w:val="00F06011"/>
    <w:rsid w:val="00F061B0"/>
    <w:rsid w:val="00F0626C"/>
    <w:rsid w:val="00F067B0"/>
    <w:rsid w:val="00F07861"/>
    <w:rsid w:val="00F07D78"/>
    <w:rsid w:val="00F1197C"/>
    <w:rsid w:val="00F11A74"/>
    <w:rsid w:val="00F1201F"/>
    <w:rsid w:val="00F12656"/>
    <w:rsid w:val="00F131EC"/>
    <w:rsid w:val="00F13899"/>
    <w:rsid w:val="00F13DFA"/>
    <w:rsid w:val="00F140F2"/>
    <w:rsid w:val="00F1413A"/>
    <w:rsid w:val="00F14A79"/>
    <w:rsid w:val="00F14C57"/>
    <w:rsid w:val="00F14CE1"/>
    <w:rsid w:val="00F14DDB"/>
    <w:rsid w:val="00F15759"/>
    <w:rsid w:val="00F1625A"/>
    <w:rsid w:val="00F17E80"/>
    <w:rsid w:val="00F21182"/>
    <w:rsid w:val="00F2129E"/>
    <w:rsid w:val="00F212AF"/>
    <w:rsid w:val="00F212DD"/>
    <w:rsid w:val="00F21A01"/>
    <w:rsid w:val="00F21BC1"/>
    <w:rsid w:val="00F21D0E"/>
    <w:rsid w:val="00F21E2A"/>
    <w:rsid w:val="00F22690"/>
    <w:rsid w:val="00F2278B"/>
    <w:rsid w:val="00F229BB"/>
    <w:rsid w:val="00F22BB2"/>
    <w:rsid w:val="00F2356B"/>
    <w:rsid w:val="00F24149"/>
    <w:rsid w:val="00F242AA"/>
    <w:rsid w:val="00F24EB4"/>
    <w:rsid w:val="00F251F1"/>
    <w:rsid w:val="00F2523C"/>
    <w:rsid w:val="00F254FB"/>
    <w:rsid w:val="00F260CC"/>
    <w:rsid w:val="00F261E4"/>
    <w:rsid w:val="00F26B67"/>
    <w:rsid w:val="00F30357"/>
    <w:rsid w:val="00F3261E"/>
    <w:rsid w:val="00F330EF"/>
    <w:rsid w:val="00F33713"/>
    <w:rsid w:val="00F34805"/>
    <w:rsid w:val="00F34C98"/>
    <w:rsid w:val="00F351BB"/>
    <w:rsid w:val="00F35575"/>
    <w:rsid w:val="00F35BC6"/>
    <w:rsid w:val="00F3657F"/>
    <w:rsid w:val="00F36F50"/>
    <w:rsid w:val="00F378FE"/>
    <w:rsid w:val="00F379A9"/>
    <w:rsid w:val="00F37A22"/>
    <w:rsid w:val="00F37E39"/>
    <w:rsid w:val="00F40124"/>
    <w:rsid w:val="00F4046C"/>
    <w:rsid w:val="00F4087C"/>
    <w:rsid w:val="00F416D5"/>
    <w:rsid w:val="00F422DE"/>
    <w:rsid w:val="00F42623"/>
    <w:rsid w:val="00F433C2"/>
    <w:rsid w:val="00F434C0"/>
    <w:rsid w:val="00F436EB"/>
    <w:rsid w:val="00F43B77"/>
    <w:rsid w:val="00F44BD0"/>
    <w:rsid w:val="00F44EE2"/>
    <w:rsid w:val="00F45EEF"/>
    <w:rsid w:val="00F46433"/>
    <w:rsid w:val="00F46607"/>
    <w:rsid w:val="00F4661A"/>
    <w:rsid w:val="00F46CFE"/>
    <w:rsid w:val="00F4799A"/>
    <w:rsid w:val="00F47DBF"/>
    <w:rsid w:val="00F50408"/>
    <w:rsid w:val="00F50AA4"/>
    <w:rsid w:val="00F51BFE"/>
    <w:rsid w:val="00F51FA3"/>
    <w:rsid w:val="00F52052"/>
    <w:rsid w:val="00F54AB9"/>
    <w:rsid w:val="00F54BDD"/>
    <w:rsid w:val="00F54FB6"/>
    <w:rsid w:val="00F55159"/>
    <w:rsid w:val="00F552FF"/>
    <w:rsid w:val="00F55760"/>
    <w:rsid w:val="00F55BB8"/>
    <w:rsid w:val="00F55E18"/>
    <w:rsid w:val="00F5615D"/>
    <w:rsid w:val="00F56343"/>
    <w:rsid w:val="00F56360"/>
    <w:rsid w:val="00F56452"/>
    <w:rsid w:val="00F565D3"/>
    <w:rsid w:val="00F569AF"/>
    <w:rsid w:val="00F56F3D"/>
    <w:rsid w:val="00F57331"/>
    <w:rsid w:val="00F57854"/>
    <w:rsid w:val="00F578C1"/>
    <w:rsid w:val="00F57D0E"/>
    <w:rsid w:val="00F60449"/>
    <w:rsid w:val="00F6047A"/>
    <w:rsid w:val="00F61295"/>
    <w:rsid w:val="00F6161B"/>
    <w:rsid w:val="00F618B6"/>
    <w:rsid w:val="00F62A11"/>
    <w:rsid w:val="00F63320"/>
    <w:rsid w:val="00F63541"/>
    <w:rsid w:val="00F64158"/>
    <w:rsid w:val="00F64194"/>
    <w:rsid w:val="00F65925"/>
    <w:rsid w:val="00F65A12"/>
    <w:rsid w:val="00F65F9D"/>
    <w:rsid w:val="00F67233"/>
    <w:rsid w:val="00F6784B"/>
    <w:rsid w:val="00F67F06"/>
    <w:rsid w:val="00F67F95"/>
    <w:rsid w:val="00F67FE1"/>
    <w:rsid w:val="00F7027E"/>
    <w:rsid w:val="00F71BC1"/>
    <w:rsid w:val="00F71E07"/>
    <w:rsid w:val="00F722C1"/>
    <w:rsid w:val="00F72BE8"/>
    <w:rsid w:val="00F73189"/>
    <w:rsid w:val="00F73437"/>
    <w:rsid w:val="00F73B77"/>
    <w:rsid w:val="00F74A6D"/>
    <w:rsid w:val="00F75334"/>
    <w:rsid w:val="00F759FF"/>
    <w:rsid w:val="00F7619A"/>
    <w:rsid w:val="00F762F5"/>
    <w:rsid w:val="00F7696C"/>
    <w:rsid w:val="00F76AF6"/>
    <w:rsid w:val="00F76C97"/>
    <w:rsid w:val="00F76EB7"/>
    <w:rsid w:val="00F77603"/>
    <w:rsid w:val="00F776A9"/>
    <w:rsid w:val="00F77CCD"/>
    <w:rsid w:val="00F804E9"/>
    <w:rsid w:val="00F80600"/>
    <w:rsid w:val="00F811E2"/>
    <w:rsid w:val="00F816B3"/>
    <w:rsid w:val="00F82752"/>
    <w:rsid w:val="00F82ECA"/>
    <w:rsid w:val="00F846FA"/>
    <w:rsid w:val="00F85210"/>
    <w:rsid w:val="00F86635"/>
    <w:rsid w:val="00F86E0D"/>
    <w:rsid w:val="00F86F9A"/>
    <w:rsid w:val="00F87731"/>
    <w:rsid w:val="00F87B8A"/>
    <w:rsid w:val="00F87F9B"/>
    <w:rsid w:val="00F90522"/>
    <w:rsid w:val="00F905B7"/>
    <w:rsid w:val="00F91953"/>
    <w:rsid w:val="00F92074"/>
    <w:rsid w:val="00F921E0"/>
    <w:rsid w:val="00F92926"/>
    <w:rsid w:val="00F929AD"/>
    <w:rsid w:val="00F92ABF"/>
    <w:rsid w:val="00F92D18"/>
    <w:rsid w:val="00F92E07"/>
    <w:rsid w:val="00F92F77"/>
    <w:rsid w:val="00F932CD"/>
    <w:rsid w:val="00F93BFD"/>
    <w:rsid w:val="00F94078"/>
    <w:rsid w:val="00F94720"/>
    <w:rsid w:val="00F94806"/>
    <w:rsid w:val="00F948A5"/>
    <w:rsid w:val="00F948EC"/>
    <w:rsid w:val="00F9490B"/>
    <w:rsid w:val="00F94E39"/>
    <w:rsid w:val="00F957E3"/>
    <w:rsid w:val="00F965F7"/>
    <w:rsid w:val="00F96A91"/>
    <w:rsid w:val="00F96F4A"/>
    <w:rsid w:val="00FA06FA"/>
    <w:rsid w:val="00FA0C35"/>
    <w:rsid w:val="00FA1671"/>
    <w:rsid w:val="00FA1D64"/>
    <w:rsid w:val="00FA30E1"/>
    <w:rsid w:val="00FA36D6"/>
    <w:rsid w:val="00FA3867"/>
    <w:rsid w:val="00FA3CB4"/>
    <w:rsid w:val="00FA3D3F"/>
    <w:rsid w:val="00FA3EAF"/>
    <w:rsid w:val="00FA3EEC"/>
    <w:rsid w:val="00FA40F5"/>
    <w:rsid w:val="00FA48F5"/>
    <w:rsid w:val="00FA4921"/>
    <w:rsid w:val="00FA4A6A"/>
    <w:rsid w:val="00FA4AB5"/>
    <w:rsid w:val="00FA4C38"/>
    <w:rsid w:val="00FA4D74"/>
    <w:rsid w:val="00FA4E4F"/>
    <w:rsid w:val="00FA50AF"/>
    <w:rsid w:val="00FA578F"/>
    <w:rsid w:val="00FA5F4F"/>
    <w:rsid w:val="00FA6712"/>
    <w:rsid w:val="00FA69F4"/>
    <w:rsid w:val="00FA6A34"/>
    <w:rsid w:val="00FA78C8"/>
    <w:rsid w:val="00FB0129"/>
    <w:rsid w:val="00FB1371"/>
    <w:rsid w:val="00FB21AC"/>
    <w:rsid w:val="00FB240C"/>
    <w:rsid w:val="00FB2857"/>
    <w:rsid w:val="00FB293D"/>
    <w:rsid w:val="00FB3226"/>
    <w:rsid w:val="00FB3A42"/>
    <w:rsid w:val="00FB3F07"/>
    <w:rsid w:val="00FB4028"/>
    <w:rsid w:val="00FB4828"/>
    <w:rsid w:val="00FB4B38"/>
    <w:rsid w:val="00FB4CF8"/>
    <w:rsid w:val="00FB4F63"/>
    <w:rsid w:val="00FB51F1"/>
    <w:rsid w:val="00FB629A"/>
    <w:rsid w:val="00FB68B3"/>
    <w:rsid w:val="00FB6A42"/>
    <w:rsid w:val="00FB6AA5"/>
    <w:rsid w:val="00FB6DDA"/>
    <w:rsid w:val="00FB7B67"/>
    <w:rsid w:val="00FC07C4"/>
    <w:rsid w:val="00FC1321"/>
    <w:rsid w:val="00FC138A"/>
    <w:rsid w:val="00FC1675"/>
    <w:rsid w:val="00FC290D"/>
    <w:rsid w:val="00FC3321"/>
    <w:rsid w:val="00FC338C"/>
    <w:rsid w:val="00FC35AB"/>
    <w:rsid w:val="00FC3B7C"/>
    <w:rsid w:val="00FC5ABC"/>
    <w:rsid w:val="00FC5D70"/>
    <w:rsid w:val="00FC6415"/>
    <w:rsid w:val="00FC67FD"/>
    <w:rsid w:val="00FC6C53"/>
    <w:rsid w:val="00FC71D9"/>
    <w:rsid w:val="00FC74F8"/>
    <w:rsid w:val="00FC77AA"/>
    <w:rsid w:val="00FC7933"/>
    <w:rsid w:val="00FC799B"/>
    <w:rsid w:val="00FD013B"/>
    <w:rsid w:val="00FD0590"/>
    <w:rsid w:val="00FD0906"/>
    <w:rsid w:val="00FD21F9"/>
    <w:rsid w:val="00FD22BD"/>
    <w:rsid w:val="00FD2A5F"/>
    <w:rsid w:val="00FD2C08"/>
    <w:rsid w:val="00FD3974"/>
    <w:rsid w:val="00FD3D3E"/>
    <w:rsid w:val="00FD4179"/>
    <w:rsid w:val="00FD44D9"/>
    <w:rsid w:val="00FD4A1D"/>
    <w:rsid w:val="00FD4B19"/>
    <w:rsid w:val="00FD4E55"/>
    <w:rsid w:val="00FD52B9"/>
    <w:rsid w:val="00FD539C"/>
    <w:rsid w:val="00FD53C1"/>
    <w:rsid w:val="00FD57D2"/>
    <w:rsid w:val="00FD5A8A"/>
    <w:rsid w:val="00FD62DE"/>
    <w:rsid w:val="00FD62FB"/>
    <w:rsid w:val="00FD6971"/>
    <w:rsid w:val="00FD769B"/>
    <w:rsid w:val="00FD7752"/>
    <w:rsid w:val="00FE0219"/>
    <w:rsid w:val="00FE0993"/>
    <w:rsid w:val="00FE0B8D"/>
    <w:rsid w:val="00FE0E4A"/>
    <w:rsid w:val="00FE0ED7"/>
    <w:rsid w:val="00FE16EB"/>
    <w:rsid w:val="00FE18CF"/>
    <w:rsid w:val="00FE2064"/>
    <w:rsid w:val="00FE2461"/>
    <w:rsid w:val="00FE2567"/>
    <w:rsid w:val="00FE2BEA"/>
    <w:rsid w:val="00FE2D4F"/>
    <w:rsid w:val="00FE3126"/>
    <w:rsid w:val="00FE3922"/>
    <w:rsid w:val="00FE3ED7"/>
    <w:rsid w:val="00FE464E"/>
    <w:rsid w:val="00FE5869"/>
    <w:rsid w:val="00FE6148"/>
    <w:rsid w:val="00FE628E"/>
    <w:rsid w:val="00FE69DD"/>
    <w:rsid w:val="00FE7445"/>
    <w:rsid w:val="00FF04A8"/>
    <w:rsid w:val="00FF0A9C"/>
    <w:rsid w:val="00FF13D6"/>
    <w:rsid w:val="00FF149A"/>
    <w:rsid w:val="00FF26E1"/>
    <w:rsid w:val="00FF2BDB"/>
    <w:rsid w:val="00FF3B27"/>
    <w:rsid w:val="00FF3BAF"/>
    <w:rsid w:val="00FF5304"/>
    <w:rsid w:val="00FF6580"/>
    <w:rsid w:val="00FF6684"/>
    <w:rsid w:val="00FF6A42"/>
    <w:rsid w:val="00FF7F7E"/>
    <w:rsid w:val="01314087"/>
    <w:rsid w:val="013F5B9E"/>
    <w:rsid w:val="01C2D651"/>
    <w:rsid w:val="01C9DAFF"/>
    <w:rsid w:val="01E3989B"/>
    <w:rsid w:val="021D28F5"/>
    <w:rsid w:val="024865F3"/>
    <w:rsid w:val="028B50A5"/>
    <w:rsid w:val="03169F49"/>
    <w:rsid w:val="03728E2B"/>
    <w:rsid w:val="03B8F956"/>
    <w:rsid w:val="044DC81C"/>
    <w:rsid w:val="045269A5"/>
    <w:rsid w:val="04A3B83B"/>
    <w:rsid w:val="04BF7BA9"/>
    <w:rsid w:val="04D7E548"/>
    <w:rsid w:val="04F5D302"/>
    <w:rsid w:val="05157070"/>
    <w:rsid w:val="053CF95A"/>
    <w:rsid w:val="0593F6E0"/>
    <w:rsid w:val="05C91029"/>
    <w:rsid w:val="06DC9EC1"/>
    <w:rsid w:val="06E02971"/>
    <w:rsid w:val="0757D3E4"/>
    <w:rsid w:val="076F68C7"/>
    <w:rsid w:val="0869A00F"/>
    <w:rsid w:val="088100E2"/>
    <w:rsid w:val="097B61BD"/>
    <w:rsid w:val="0A8F74A6"/>
    <w:rsid w:val="0BD81331"/>
    <w:rsid w:val="0BEFE1F1"/>
    <w:rsid w:val="0C6B123F"/>
    <w:rsid w:val="0C9CB42E"/>
    <w:rsid w:val="0CAC4BF9"/>
    <w:rsid w:val="0CC90582"/>
    <w:rsid w:val="0D52FB65"/>
    <w:rsid w:val="0E2F97B9"/>
    <w:rsid w:val="0E998BDD"/>
    <w:rsid w:val="0E9AA79C"/>
    <w:rsid w:val="0F768918"/>
    <w:rsid w:val="1000A644"/>
    <w:rsid w:val="107F2A0A"/>
    <w:rsid w:val="109ADDE1"/>
    <w:rsid w:val="111F1003"/>
    <w:rsid w:val="1167387B"/>
    <w:rsid w:val="117E6F57"/>
    <w:rsid w:val="1249425B"/>
    <w:rsid w:val="13A73B87"/>
    <w:rsid w:val="14C2DC90"/>
    <w:rsid w:val="15AEB1FD"/>
    <w:rsid w:val="16EAA492"/>
    <w:rsid w:val="17108ED5"/>
    <w:rsid w:val="18FF7B1C"/>
    <w:rsid w:val="1AB5BE32"/>
    <w:rsid w:val="1AD3F430"/>
    <w:rsid w:val="1B321E14"/>
    <w:rsid w:val="1B6397FE"/>
    <w:rsid w:val="1B915E00"/>
    <w:rsid w:val="1B9A3E46"/>
    <w:rsid w:val="1BADC800"/>
    <w:rsid w:val="1C522BA8"/>
    <w:rsid w:val="1D3D7A6E"/>
    <w:rsid w:val="1DE0ADFE"/>
    <w:rsid w:val="1FC42896"/>
    <w:rsid w:val="1FDDB121"/>
    <w:rsid w:val="20916625"/>
    <w:rsid w:val="20EFE292"/>
    <w:rsid w:val="21C498E4"/>
    <w:rsid w:val="21D378C4"/>
    <w:rsid w:val="2209CDA6"/>
    <w:rsid w:val="22463DC8"/>
    <w:rsid w:val="22B6D373"/>
    <w:rsid w:val="230AE2C2"/>
    <w:rsid w:val="23980980"/>
    <w:rsid w:val="23C54CD7"/>
    <w:rsid w:val="24993D5B"/>
    <w:rsid w:val="24A6B323"/>
    <w:rsid w:val="24E5BA55"/>
    <w:rsid w:val="2527154C"/>
    <w:rsid w:val="25611D38"/>
    <w:rsid w:val="257DDE8A"/>
    <w:rsid w:val="2596F435"/>
    <w:rsid w:val="26A5146C"/>
    <w:rsid w:val="26B7DAEF"/>
    <w:rsid w:val="27615F64"/>
    <w:rsid w:val="2776E856"/>
    <w:rsid w:val="27A20932"/>
    <w:rsid w:val="28E92228"/>
    <w:rsid w:val="28F1D388"/>
    <w:rsid w:val="29123162"/>
    <w:rsid w:val="29159EE6"/>
    <w:rsid w:val="297C6499"/>
    <w:rsid w:val="299362DF"/>
    <w:rsid w:val="2A5559BE"/>
    <w:rsid w:val="2A9846EA"/>
    <w:rsid w:val="2B953FDE"/>
    <w:rsid w:val="2D43C3A6"/>
    <w:rsid w:val="2D6C4B3A"/>
    <w:rsid w:val="2DCC513F"/>
    <w:rsid w:val="2E11A1EF"/>
    <w:rsid w:val="2E609C6F"/>
    <w:rsid w:val="2E80ABEE"/>
    <w:rsid w:val="2EAC8C05"/>
    <w:rsid w:val="2F0752C2"/>
    <w:rsid w:val="2F519F84"/>
    <w:rsid w:val="2F5A7D36"/>
    <w:rsid w:val="2F708457"/>
    <w:rsid w:val="2FD98BCB"/>
    <w:rsid w:val="30134512"/>
    <w:rsid w:val="30A1B9FC"/>
    <w:rsid w:val="30DFC675"/>
    <w:rsid w:val="312B8915"/>
    <w:rsid w:val="313A1596"/>
    <w:rsid w:val="31475559"/>
    <w:rsid w:val="336A6F17"/>
    <w:rsid w:val="338DEEA9"/>
    <w:rsid w:val="33C26461"/>
    <w:rsid w:val="347EF61B"/>
    <w:rsid w:val="355E34C2"/>
    <w:rsid w:val="3566647D"/>
    <w:rsid w:val="36B41215"/>
    <w:rsid w:val="36D388CE"/>
    <w:rsid w:val="36E0F6FD"/>
    <w:rsid w:val="36EE7C0F"/>
    <w:rsid w:val="37076537"/>
    <w:rsid w:val="374A4D34"/>
    <w:rsid w:val="380A6D4B"/>
    <w:rsid w:val="3883B542"/>
    <w:rsid w:val="38D959BA"/>
    <w:rsid w:val="38DE3348"/>
    <w:rsid w:val="3925EB80"/>
    <w:rsid w:val="39BCA6AE"/>
    <w:rsid w:val="3A109A5C"/>
    <w:rsid w:val="3A25144E"/>
    <w:rsid w:val="3BB229E2"/>
    <w:rsid w:val="3BB46820"/>
    <w:rsid w:val="3C39003E"/>
    <w:rsid w:val="3C42F3E9"/>
    <w:rsid w:val="3C52289B"/>
    <w:rsid w:val="3D6638B5"/>
    <w:rsid w:val="3D68247F"/>
    <w:rsid w:val="3F70A100"/>
    <w:rsid w:val="3FA91C49"/>
    <w:rsid w:val="4022BCD5"/>
    <w:rsid w:val="41145EE7"/>
    <w:rsid w:val="414748A6"/>
    <w:rsid w:val="41581740"/>
    <w:rsid w:val="41948E24"/>
    <w:rsid w:val="42192BF5"/>
    <w:rsid w:val="423CB7CA"/>
    <w:rsid w:val="4244A550"/>
    <w:rsid w:val="42E7FADD"/>
    <w:rsid w:val="43305EA0"/>
    <w:rsid w:val="43E075B1"/>
    <w:rsid w:val="44687FE2"/>
    <w:rsid w:val="4534B3DA"/>
    <w:rsid w:val="4574588C"/>
    <w:rsid w:val="45914A32"/>
    <w:rsid w:val="45D544F7"/>
    <w:rsid w:val="46544EC3"/>
    <w:rsid w:val="471028ED"/>
    <w:rsid w:val="47181673"/>
    <w:rsid w:val="47685E84"/>
    <w:rsid w:val="4768987D"/>
    <w:rsid w:val="476E7406"/>
    <w:rsid w:val="47711558"/>
    <w:rsid w:val="4783A06B"/>
    <w:rsid w:val="47EBC09D"/>
    <w:rsid w:val="48477FCF"/>
    <w:rsid w:val="4863F1E5"/>
    <w:rsid w:val="4906486F"/>
    <w:rsid w:val="4917FD51"/>
    <w:rsid w:val="49D21698"/>
    <w:rsid w:val="49D78033"/>
    <w:rsid w:val="4A09C427"/>
    <w:rsid w:val="4A725C4A"/>
    <w:rsid w:val="4B746826"/>
    <w:rsid w:val="4B8EF24C"/>
    <w:rsid w:val="4BC43D8E"/>
    <w:rsid w:val="4C057941"/>
    <w:rsid w:val="4C4C9201"/>
    <w:rsid w:val="4C75B4C6"/>
    <w:rsid w:val="4CAC1464"/>
    <w:rsid w:val="4CD4F5FD"/>
    <w:rsid w:val="4D7427A7"/>
    <w:rsid w:val="4D8C7C77"/>
    <w:rsid w:val="4DF1510D"/>
    <w:rsid w:val="4DF2E1EF"/>
    <w:rsid w:val="4DF7CEFC"/>
    <w:rsid w:val="4E6FE6DE"/>
    <w:rsid w:val="4E97C01F"/>
    <w:rsid w:val="4EAE1633"/>
    <w:rsid w:val="4ED33369"/>
    <w:rsid w:val="4F2F13D6"/>
    <w:rsid w:val="4F8EB250"/>
    <w:rsid w:val="4FBA141A"/>
    <w:rsid w:val="4FFA29A0"/>
    <w:rsid w:val="508C9B3A"/>
    <w:rsid w:val="50B26722"/>
    <w:rsid w:val="50CAE437"/>
    <w:rsid w:val="51ACEB1C"/>
    <w:rsid w:val="51CF60E1"/>
    <w:rsid w:val="51F04DE4"/>
    <w:rsid w:val="529E9119"/>
    <w:rsid w:val="545E6560"/>
    <w:rsid w:val="54B8870F"/>
    <w:rsid w:val="550701A3"/>
    <w:rsid w:val="556694DA"/>
    <w:rsid w:val="5593332A"/>
    <w:rsid w:val="55F6FAA5"/>
    <w:rsid w:val="568F2AE5"/>
    <w:rsid w:val="56CD1CC7"/>
    <w:rsid w:val="56D5A197"/>
    <w:rsid w:val="56EC3FAF"/>
    <w:rsid w:val="5720FD5E"/>
    <w:rsid w:val="5758D9DF"/>
    <w:rsid w:val="5783FF73"/>
    <w:rsid w:val="578A9405"/>
    <w:rsid w:val="579694F7"/>
    <w:rsid w:val="583478EC"/>
    <w:rsid w:val="587A31F0"/>
    <w:rsid w:val="58A0FC99"/>
    <w:rsid w:val="58C6FCAC"/>
    <w:rsid w:val="58CAD3EC"/>
    <w:rsid w:val="5916F5A1"/>
    <w:rsid w:val="5947A532"/>
    <w:rsid w:val="599CB7AE"/>
    <w:rsid w:val="5A0841A6"/>
    <w:rsid w:val="5A216A03"/>
    <w:rsid w:val="5A4722FC"/>
    <w:rsid w:val="5BA41207"/>
    <w:rsid w:val="5BCD2B3E"/>
    <w:rsid w:val="5C40BB7E"/>
    <w:rsid w:val="5C8450AC"/>
    <w:rsid w:val="5CD45870"/>
    <w:rsid w:val="5D590AC5"/>
    <w:rsid w:val="6090AB87"/>
    <w:rsid w:val="60D3F351"/>
    <w:rsid w:val="614CFA7F"/>
    <w:rsid w:val="619AD88B"/>
    <w:rsid w:val="6267F771"/>
    <w:rsid w:val="629B8C86"/>
    <w:rsid w:val="635C57AD"/>
    <w:rsid w:val="63B3F036"/>
    <w:rsid w:val="647517FF"/>
    <w:rsid w:val="64A11126"/>
    <w:rsid w:val="64B883AA"/>
    <w:rsid w:val="64CE2F7E"/>
    <w:rsid w:val="6552E1D3"/>
    <w:rsid w:val="65C8DE91"/>
    <w:rsid w:val="66EB90F8"/>
    <w:rsid w:val="6745A18F"/>
    <w:rsid w:val="67E0D2EE"/>
    <w:rsid w:val="68016EEF"/>
    <w:rsid w:val="68650510"/>
    <w:rsid w:val="68B549D4"/>
    <w:rsid w:val="6AD15844"/>
    <w:rsid w:val="6AEC3082"/>
    <w:rsid w:val="6BC22357"/>
    <w:rsid w:val="6BFEBE91"/>
    <w:rsid w:val="6CE24754"/>
    <w:rsid w:val="6CEDC837"/>
    <w:rsid w:val="6CF269C0"/>
    <w:rsid w:val="6D648F0D"/>
    <w:rsid w:val="6DAE5032"/>
    <w:rsid w:val="6DB2D342"/>
    <w:rsid w:val="6E357B99"/>
    <w:rsid w:val="6E4FA24A"/>
    <w:rsid w:val="6ED77178"/>
    <w:rsid w:val="6F4D6A80"/>
    <w:rsid w:val="6FA2AC5A"/>
    <w:rsid w:val="7026FC90"/>
    <w:rsid w:val="70C44A0A"/>
    <w:rsid w:val="70D63B3D"/>
    <w:rsid w:val="70DD781C"/>
    <w:rsid w:val="70EBF816"/>
    <w:rsid w:val="713A72AA"/>
    <w:rsid w:val="7166BF78"/>
    <w:rsid w:val="71A1BA8F"/>
    <w:rsid w:val="71FCD4CA"/>
    <w:rsid w:val="726F38A1"/>
    <w:rsid w:val="72AD8FE7"/>
    <w:rsid w:val="734882E7"/>
    <w:rsid w:val="74240655"/>
    <w:rsid w:val="74496048"/>
    <w:rsid w:val="74B9D5BA"/>
    <w:rsid w:val="75B5FE6E"/>
    <w:rsid w:val="76776B0B"/>
    <w:rsid w:val="767B6BC8"/>
    <w:rsid w:val="7686EB22"/>
    <w:rsid w:val="76A4880C"/>
    <w:rsid w:val="76CC7818"/>
    <w:rsid w:val="771BF152"/>
    <w:rsid w:val="77DF7094"/>
    <w:rsid w:val="78173C29"/>
    <w:rsid w:val="7888B287"/>
    <w:rsid w:val="7907D3D1"/>
    <w:rsid w:val="7988E55F"/>
    <w:rsid w:val="7A3A7C10"/>
    <w:rsid w:val="7AA3A432"/>
    <w:rsid w:val="7AC1A1C9"/>
    <w:rsid w:val="7AE7D91A"/>
    <w:rsid w:val="7AED3B02"/>
    <w:rsid w:val="7B24B5C0"/>
    <w:rsid w:val="7B6DFA4C"/>
    <w:rsid w:val="7BA36FE4"/>
    <w:rsid w:val="7C54B7D3"/>
    <w:rsid w:val="7C979FD0"/>
    <w:rsid w:val="7CD0FC58"/>
    <w:rsid w:val="7CF0B1AD"/>
    <w:rsid w:val="7D5C79F3"/>
    <w:rsid w:val="7E5C5682"/>
    <w:rsid w:val="7EF3B11A"/>
    <w:rsid w:val="7F1C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0B2AAD"/>
  <w15:docId w15:val="{C041F493-7E45-41B2-AB13-F1E5CACE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DF0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F35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3508"/>
  </w:style>
  <w:style w:type="paragraph" w:styleId="ListParagraph">
    <w:name w:val="List Paragraph"/>
    <w:basedOn w:val="Normal"/>
    <w:uiPriority w:val="34"/>
    <w:qFormat/>
    <w:rsid w:val="003F48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3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895"/>
  </w:style>
  <w:style w:type="paragraph" w:styleId="BalloonText">
    <w:name w:val="Balloon Text"/>
    <w:basedOn w:val="Normal"/>
    <w:link w:val="BalloonTextChar"/>
    <w:uiPriority w:val="99"/>
    <w:semiHidden/>
    <w:unhideWhenUsed/>
    <w:rsid w:val="00531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A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15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1E65"/>
    <w:pPr>
      <w:overflowPunct/>
      <w:autoSpaceDE/>
      <w:autoSpaceDN/>
      <w:adjustRightInd/>
      <w:spacing w:after="165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7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3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25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83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4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349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0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115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50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022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708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91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749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187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514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23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6872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6839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3093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299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6757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60185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661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6013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0146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372462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70591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667542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238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85155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042531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06024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4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76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27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0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02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4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12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01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93873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38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206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568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200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492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526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47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412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522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770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097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2852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7623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77441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7622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9559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7835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9052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1301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0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3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7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1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2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5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232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78234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96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125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570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118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573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131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961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241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724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68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3070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306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861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5694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2694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5924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6880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73558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0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27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0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9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45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8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1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81108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11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307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109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457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69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64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7521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288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8187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030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4600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0497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6147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2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33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55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8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134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03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6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790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81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499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909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243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168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832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6244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4154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178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8349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2033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180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180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5044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31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63317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923575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3020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3702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637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4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yesk\OneDrive%20-%20Quitman%20County%20Schools%20GA\Desktop\BOE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43EA6BC943E4AAC1B56B1D4180D00" ma:contentTypeVersion="13" ma:contentTypeDescription="Create a new document." ma:contentTypeScope="" ma:versionID="1176ba08d49813d9c929e10423422936">
  <xsd:schema xmlns:xsd="http://www.w3.org/2001/XMLSchema" xmlns:xs="http://www.w3.org/2001/XMLSchema" xmlns:p="http://schemas.microsoft.com/office/2006/metadata/properties" xmlns:ns3="452da2f0-fa65-445a-92a0-2662bd600381" xmlns:ns4="bb7590ec-1599-447d-989f-d3f8f5b9d06b" targetNamespace="http://schemas.microsoft.com/office/2006/metadata/properties" ma:root="true" ma:fieldsID="83e418fa45a693ac7c16f6385f2956db" ns3:_="" ns4:_="">
    <xsd:import namespace="452da2f0-fa65-445a-92a0-2662bd600381"/>
    <xsd:import namespace="bb7590ec-1599-447d-989f-d3f8f5b9d0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da2f0-fa65-445a-92a0-2662bd600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590ec-1599-447d-989f-d3f8f5b9d0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60EC1-C71E-44C2-A1AE-7A1105820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da2f0-fa65-445a-92a0-2662bd600381"/>
    <ds:schemaRef ds:uri="bb7590ec-1599-447d-989f-d3f8f5b9d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A2E90-9417-457B-89BA-765E6DD2CC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02A26D-C567-4F73-A64E-BEA8762D36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4D66C8-6F80-4D93-AE1B-BA4E931F6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C:\Users\hayesk\OneDrive - Quitman County Schools GA\Desktop\BOE Minutes Template.dotx</Template>
  <TotalTime>3</TotalTime>
  <Pages>4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QUITMAN COUNTY BOARD OF EDUCATION</vt:lpstr>
    </vt:vector>
  </TitlesOfParts>
  <Company>New Quitman County Elementary School</Company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QUITMAN COUNTY BOARD OF EDUCATION</dc:title>
  <dc:creator>Kathy Hayes</dc:creator>
  <cp:lastModifiedBy>Mattie Johnson</cp:lastModifiedBy>
  <cp:revision>3</cp:revision>
  <cp:lastPrinted>2023-04-13T17:53:00Z</cp:lastPrinted>
  <dcterms:created xsi:type="dcterms:W3CDTF">2025-03-04T15:26:00Z</dcterms:created>
  <dcterms:modified xsi:type="dcterms:W3CDTF">2025-03-04T15:28:00Z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0x01010093943EA6BC943E4AAC1B56B1D4180D00</vt:lpwstr>
  </property>
</Properties>
</file>