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EE322A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5AD5DA8F" w:rsidR="00664D89" w:rsidRPr="00EE322A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EE322A">
        <w:rPr>
          <w:rFonts w:ascii="Times New Roman" w:hAnsi="Times New Roman"/>
          <w:sz w:val="32"/>
          <w:szCs w:val="32"/>
        </w:rPr>
        <w:t>Teacher:</w:t>
      </w:r>
      <w:r w:rsidR="00F777AB" w:rsidRPr="00EE322A">
        <w:rPr>
          <w:rFonts w:ascii="Times New Roman" w:hAnsi="Times New Roman"/>
          <w:sz w:val="32"/>
          <w:szCs w:val="32"/>
        </w:rPr>
        <w:t xml:space="preserve"> </w:t>
      </w:r>
      <w:r w:rsidR="00EE322A">
        <w:rPr>
          <w:rFonts w:ascii="Times New Roman" w:hAnsi="Times New Roman"/>
          <w:noProof/>
          <w:sz w:val="32"/>
          <w:szCs w:val="32"/>
        </w:rPr>
        <w:t>Robinson/Hall</w:t>
      </w:r>
      <w:r w:rsidRPr="00EE322A">
        <w:rPr>
          <w:rFonts w:ascii="Times New Roman" w:hAnsi="Times New Roman"/>
          <w:sz w:val="32"/>
          <w:szCs w:val="32"/>
        </w:rPr>
        <w:t xml:space="preserve">     </w:t>
      </w:r>
      <w:r w:rsidRPr="00EE322A">
        <w:rPr>
          <w:rFonts w:ascii="Times New Roman" w:hAnsi="Times New Roman"/>
          <w:sz w:val="32"/>
          <w:szCs w:val="32"/>
        </w:rPr>
        <w:tab/>
        <w:t xml:space="preserve">Date: </w:t>
      </w:r>
      <w:r w:rsidR="00264A7E" w:rsidRPr="00EE322A">
        <w:rPr>
          <w:rFonts w:ascii="Times New Roman" w:hAnsi="Times New Roman"/>
          <w:sz w:val="32"/>
          <w:szCs w:val="32"/>
        </w:rPr>
        <w:t>0</w:t>
      </w:r>
      <w:r w:rsidR="008353E9" w:rsidRPr="00EE322A">
        <w:rPr>
          <w:rFonts w:ascii="Times New Roman" w:hAnsi="Times New Roman"/>
          <w:sz w:val="32"/>
          <w:szCs w:val="32"/>
        </w:rPr>
        <w:t>8</w:t>
      </w:r>
      <w:r w:rsidR="00264A7E" w:rsidRPr="00EE322A">
        <w:rPr>
          <w:rFonts w:ascii="Times New Roman" w:hAnsi="Times New Roman"/>
          <w:sz w:val="32"/>
          <w:szCs w:val="32"/>
        </w:rPr>
        <w:t>/</w:t>
      </w:r>
      <w:r w:rsidR="00C44286" w:rsidRPr="00EE322A">
        <w:rPr>
          <w:rFonts w:ascii="Times New Roman" w:hAnsi="Times New Roman"/>
          <w:sz w:val="32"/>
          <w:szCs w:val="32"/>
        </w:rPr>
        <w:t>26-30</w:t>
      </w:r>
      <w:r w:rsidRPr="00EE322A">
        <w:rPr>
          <w:rFonts w:ascii="Times New Roman" w:hAnsi="Times New Roman"/>
          <w:sz w:val="32"/>
          <w:szCs w:val="32"/>
        </w:rPr>
        <w:tab/>
        <w:t xml:space="preserve">Subject: </w:t>
      </w:r>
      <w:r w:rsidR="00EE322A">
        <w:rPr>
          <w:rFonts w:ascii="Times New Roman" w:hAnsi="Times New Roman"/>
          <w:noProof/>
          <w:sz w:val="32"/>
          <w:szCs w:val="32"/>
        </w:rPr>
        <w:t>SCIENCE</w:t>
      </w:r>
      <w:r w:rsidRPr="00EE322A">
        <w:rPr>
          <w:rFonts w:ascii="Times New Roman" w:hAnsi="Times New Roman"/>
          <w:sz w:val="32"/>
          <w:szCs w:val="32"/>
        </w:rPr>
        <w:t xml:space="preserve">       </w:t>
      </w:r>
      <w:r w:rsidR="00764259" w:rsidRPr="00EE322A">
        <w:rPr>
          <w:rFonts w:ascii="Times New Roman" w:hAnsi="Times New Roman"/>
          <w:sz w:val="32"/>
          <w:szCs w:val="32"/>
        </w:rPr>
        <w:t>Period</w:t>
      </w:r>
      <w:r w:rsidRPr="00EE322A">
        <w:rPr>
          <w:rFonts w:ascii="Times New Roman" w:hAnsi="Times New Roman"/>
          <w:sz w:val="32"/>
          <w:szCs w:val="32"/>
        </w:rPr>
        <w:t xml:space="preserve">: </w:t>
      </w:r>
      <w:r w:rsidRPr="00EE322A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59201BA9" w14:textId="388B64E1" w:rsidR="00664D89" w:rsidRDefault="00C44286" w:rsidP="00C4428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Define a sample design problem reflecting a need or a want that includes specified criteria for success and </w:t>
            </w:r>
            <w:r w:rsidR="000C5FB4">
              <w:rPr>
                <w:rFonts w:ascii="Times New Roman" w:hAnsi="Times New Roman"/>
                <w:sz w:val="20"/>
              </w:rPr>
              <w:t>constraints of</w:t>
            </w:r>
            <w:r>
              <w:rPr>
                <w:rFonts w:ascii="Times New Roman" w:hAnsi="Times New Roman"/>
                <w:sz w:val="20"/>
              </w:rPr>
              <w:t xml:space="preserve"> materi</w:t>
            </w:r>
            <w:r w:rsidR="000C5FB4">
              <w:rPr>
                <w:rFonts w:ascii="Times New Roman" w:hAnsi="Times New Roman"/>
                <w:sz w:val="20"/>
              </w:rPr>
              <w:t>als</w:t>
            </w:r>
            <w:r>
              <w:rPr>
                <w:rFonts w:ascii="Times New Roman" w:hAnsi="Times New Roman"/>
                <w:sz w:val="20"/>
              </w:rPr>
              <w:t>, times, or cost. 3-5-ETSS1-1</w:t>
            </w:r>
          </w:p>
          <w:p w14:paraId="5CD2EF77" w14:textId="77777777" w:rsidR="00C44286" w:rsidRDefault="00C44286" w:rsidP="00C4428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generate and compare multiple possible solutions to a problem based on how well each is likely to meet the criteria and </w:t>
            </w:r>
            <w:r w:rsidR="000C5FB4">
              <w:rPr>
                <w:rFonts w:ascii="Times New Roman" w:hAnsi="Times New Roman"/>
                <w:sz w:val="20"/>
              </w:rPr>
              <w:t>constraints of the problem 3-5-ETS1-2</w:t>
            </w:r>
          </w:p>
          <w:p w14:paraId="3C935A49" w14:textId="6427EA8C" w:rsidR="000C5FB4" w:rsidRDefault="000C5FB4" w:rsidP="00C4428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TSWBAT Develop a model to describe that light reflecting from objects and entering the eye allows objects to be seen. 4-PS4-2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40336">
        <w:trPr>
          <w:trHeight w:val="1142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62DBC474" w14:textId="3606517F" w:rsidR="00056628" w:rsidRPr="001F1742" w:rsidRDefault="001F1742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Define a sample design problem reflecting a need or a want that includes specified criteria for success and constraints of materials, times, or cost</w:t>
            </w:r>
          </w:p>
          <w:p w14:paraId="459C941C" w14:textId="77777777" w:rsidR="00056628" w:rsidRDefault="001F1742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generate and compare multiple possible solutions to a problem based on how well each is likely to meet the criteria and constraints of the problem</w:t>
            </w:r>
          </w:p>
          <w:p w14:paraId="4525F67E" w14:textId="77777777" w:rsidR="001F1742" w:rsidRDefault="001F1742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Develop a model to describe that light reflecting from objects and entering the eye allows objects to be seen</w:t>
            </w:r>
          </w:p>
          <w:p w14:paraId="065AF367" w14:textId="77777777" w:rsidR="00B40336" w:rsidRPr="00B40336" w:rsidRDefault="00B40336" w:rsidP="00B40336"/>
          <w:p w14:paraId="240C8004" w14:textId="2DB5E45B" w:rsidR="00B40336" w:rsidRPr="00B40336" w:rsidRDefault="00B40336" w:rsidP="00B40336"/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17CBF0B" w14:textId="0E149217" w:rsidR="00CC7542" w:rsidRDefault="001F17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Scale</w:t>
                            </w:r>
                          </w:p>
                          <w:p w14:paraId="02562619" w14:textId="193FB809" w:rsidR="001F1742" w:rsidRDefault="001F17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Measurement</w:t>
                            </w:r>
                          </w:p>
                          <w:p w14:paraId="2DD3C391" w14:textId="183F2CF0" w:rsidR="001F1742" w:rsidRDefault="001F17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Proportion </w:t>
                            </w:r>
                          </w:p>
                          <w:p w14:paraId="384D809A" w14:textId="4DB0C5BE" w:rsidR="001F1742" w:rsidRPr="00AE79B4" w:rsidRDefault="001F17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Quanitity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17CBF0B" w14:textId="0E149217" w:rsidR="00CC7542" w:rsidRDefault="001F17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Scale</w:t>
                      </w:r>
                    </w:p>
                    <w:p w14:paraId="02562619" w14:textId="193FB809" w:rsidR="001F1742" w:rsidRDefault="001F17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Measurement</w:t>
                      </w:r>
                    </w:p>
                    <w:p w14:paraId="2DD3C391" w14:textId="183F2CF0" w:rsidR="001F1742" w:rsidRDefault="001F17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Proportion </w:t>
                      </w:r>
                    </w:p>
                    <w:p w14:paraId="384D809A" w14:textId="4DB0C5BE" w:rsidR="001F1742" w:rsidRPr="00AE79B4" w:rsidRDefault="001F17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Quanitity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29067B58" w:rsidR="00664D89" w:rsidRDefault="001F1742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25D4BB55" w14:textId="77777777" w:rsidR="001F1742" w:rsidRDefault="001F1742" w:rsidP="001F174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57F6602C" w14:textId="4E36C2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2DFA2C9" w14:textId="77777777" w:rsidR="001F1742" w:rsidRDefault="001F1742" w:rsidP="001F174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21D44B15" w14:textId="6D236B7E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CA8F13B" w14:textId="77777777" w:rsidR="001F1742" w:rsidRDefault="001F1742" w:rsidP="001F174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685128F6" w14:textId="58749C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024DF65" w14:textId="77777777" w:rsidR="001F1742" w:rsidRDefault="001F1742" w:rsidP="001F174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0C9D5863" w14:textId="483B25C5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2291D6FE" w:rsidR="00664D89" w:rsidRDefault="001F1742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 w:rsidR="0089327E"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A4D97A2" w14:textId="77777777" w:rsidR="001F1742" w:rsidRDefault="001F1742" w:rsidP="001F1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056AADFF" w14:textId="01335B98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0550ECC" w14:textId="77777777" w:rsidR="001F1742" w:rsidRDefault="001F1742" w:rsidP="001F1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68A1B8B2" w14:textId="7DBEEB4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B5BDFF0" w14:textId="77777777" w:rsidR="001F1742" w:rsidRDefault="001F1742" w:rsidP="001F1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1F377330" w14:textId="7A257DE6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39EB265" w14:textId="77777777" w:rsidR="001F1742" w:rsidRDefault="001F1742" w:rsidP="001F1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2D4AA8D8" w14:textId="5EAAA592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57B165EF" w14:textId="7FFEF811" w:rsidR="0089327E" w:rsidRDefault="0089327E" w:rsidP="00B4033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516C491A" w:rsidR="001F1742" w:rsidRDefault="001F174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1</w:t>
            </w:r>
          </w:p>
          <w:p w14:paraId="58E87ACB" w14:textId="67BDE1F3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3FE7883F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1</w:t>
            </w:r>
          </w:p>
          <w:p w14:paraId="2A349941" w14:textId="423D3899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02870330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1</w:t>
            </w:r>
          </w:p>
          <w:p w14:paraId="00456734" w14:textId="3062B965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03F55CE1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1</w:t>
            </w:r>
          </w:p>
          <w:p w14:paraId="0EE7B579" w14:textId="1091EB48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89327E" w14:paraId="62C11F8D" w14:textId="77777777" w:rsidTr="00B40336">
        <w:trPr>
          <w:trHeight w:val="822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7F30F284" w14:textId="77777777" w:rsidR="0089327E" w:rsidRDefault="0089327E" w:rsidP="00B4033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398679E0" w14:textId="17C7D407" w:rsidR="00B40336" w:rsidRPr="00B40336" w:rsidRDefault="00B40336" w:rsidP="00B403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B40336">
        <w:trPr>
          <w:trHeight w:val="885"/>
        </w:trPr>
        <w:tc>
          <w:tcPr>
            <w:tcW w:w="1557" w:type="dxa"/>
            <w:gridSpan w:val="2"/>
          </w:tcPr>
          <w:p w14:paraId="2929C714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6AF7D9C3" w14:textId="2D4D27F6" w:rsidR="00B40336" w:rsidRPr="00B40336" w:rsidRDefault="00B40336" w:rsidP="00B403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B40336" w:rsidRPr="00B40336" w:rsidRDefault="00B40336" w:rsidP="00B40336"/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B40336" w:rsidRPr="00B40336" w:rsidRDefault="00B40336" w:rsidP="00B40336"/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AE0BE9A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070F4BC" w14:textId="750DF96C" w:rsidR="00B40336" w:rsidRPr="00B40336" w:rsidRDefault="00B40336" w:rsidP="00B40336"/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0300" w14:textId="77777777" w:rsidR="009738F3" w:rsidRDefault="009738F3" w:rsidP="00857076">
      <w:r>
        <w:separator/>
      </w:r>
    </w:p>
  </w:endnote>
  <w:endnote w:type="continuationSeparator" w:id="0">
    <w:p w14:paraId="5060B0FC" w14:textId="77777777" w:rsidR="009738F3" w:rsidRDefault="009738F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90C3" w14:textId="77777777" w:rsidR="009738F3" w:rsidRDefault="009738F3" w:rsidP="00857076">
      <w:r>
        <w:separator/>
      </w:r>
    </w:p>
  </w:footnote>
  <w:footnote w:type="continuationSeparator" w:id="0">
    <w:p w14:paraId="347B01A9" w14:textId="77777777" w:rsidR="009738F3" w:rsidRDefault="009738F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270863">
    <w:abstractNumId w:val="0"/>
  </w:num>
  <w:num w:numId="2" w16cid:durableId="189577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0C5FB4"/>
    <w:rsid w:val="000E1F36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2B253D"/>
    <w:rsid w:val="00316412"/>
    <w:rsid w:val="00334848"/>
    <w:rsid w:val="00380F50"/>
    <w:rsid w:val="003B3EA8"/>
    <w:rsid w:val="003E188A"/>
    <w:rsid w:val="003F2848"/>
    <w:rsid w:val="00403D71"/>
    <w:rsid w:val="004079BB"/>
    <w:rsid w:val="00451D26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87177"/>
    <w:rsid w:val="00591EF4"/>
    <w:rsid w:val="005935FC"/>
    <w:rsid w:val="005A763F"/>
    <w:rsid w:val="005B5848"/>
    <w:rsid w:val="005F3E1A"/>
    <w:rsid w:val="005F4763"/>
    <w:rsid w:val="00604FA1"/>
    <w:rsid w:val="0062289D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C2F1A"/>
    <w:rsid w:val="008D050D"/>
    <w:rsid w:val="008F0A91"/>
    <w:rsid w:val="009007B8"/>
    <w:rsid w:val="009026BA"/>
    <w:rsid w:val="00910FB8"/>
    <w:rsid w:val="00925D15"/>
    <w:rsid w:val="0094442D"/>
    <w:rsid w:val="009605B5"/>
    <w:rsid w:val="009738F3"/>
    <w:rsid w:val="009B228C"/>
    <w:rsid w:val="009E2A4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23AF5"/>
    <w:rsid w:val="00B40336"/>
    <w:rsid w:val="00B53E14"/>
    <w:rsid w:val="00B640F4"/>
    <w:rsid w:val="00B76E66"/>
    <w:rsid w:val="00B82C94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22A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E9575B32-CFBF-4268-9B7D-9093F70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800</Words>
  <Characters>4897</Characters>
  <Application>Microsoft Office Word</Application>
  <DocSecurity>0</DocSecurity>
  <Lines>376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2015-07-14T22:47:00Z</cp:lastPrinted>
  <dcterms:created xsi:type="dcterms:W3CDTF">2024-08-26T01:15:00Z</dcterms:created>
  <dcterms:modified xsi:type="dcterms:W3CDTF">2024-08-26T01:15:00Z</dcterms:modified>
</cp:coreProperties>
</file>