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9238" w14:textId="72EB5FA3" w:rsidR="008C15D4" w:rsidRDefault="008C15D4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C6E7D" wp14:editId="4AC0E04F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210D5" w14:textId="7535C6C2" w:rsidR="008C15D4" w:rsidRPr="00735B04" w:rsidRDefault="008C15D4" w:rsidP="008C15D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D016C8">
                              <w:rPr>
                                <w:rFonts w:ascii="Aharoni" w:hAnsi="Aharoni" w:cs="Aharoni"/>
                                <w:b/>
                              </w:rPr>
                              <w:t>Social Studies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Lesson Plan </w:t>
                            </w:r>
                          </w:p>
                          <w:p w14:paraId="487C6F14" w14:textId="77777777" w:rsidR="008C15D4" w:rsidRDefault="008C15D4" w:rsidP="008C15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C6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214.8pt;height:21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">
                <v:textbox>
                  <w:txbxContent>
                    <w:p w14:paraId="13F210D5" w14:textId="7535C6C2" w:rsidR="008C15D4" w:rsidRPr="00735B04" w:rsidRDefault="008C15D4" w:rsidP="008C15D4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D016C8">
                        <w:rPr>
                          <w:rFonts w:ascii="Aharoni" w:hAnsi="Aharoni" w:cs="Aharoni"/>
                          <w:b/>
                        </w:rPr>
                        <w:t>Social Studies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 Lesson Plan </w:t>
                      </w:r>
                    </w:p>
                    <w:p w14:paraId="487C6F14" w14:textId="77777777" w:rsidR="008C15D4" w:rsidRDefault="008C15D4" w:rsidP="008C15D4"/>
                  </w:txbxContent>
                </v:textbox>
                <w10:wrap anchorx="margin"/>
              </v:shape>
            </w:pict>
          </mc:Fallback>
        </mc:AlternateContent>
      </w:r>
    </w:p>
    <w:p w14:paraId="2C22631F" w14:textId="77777777" w:rsidR="008C15D4" w:rsidRDefault="008C15D4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53F1908C" w:rsidR="00664D89" w:rsidRPr="00E1785D" w:rsidRDefault="3861DE84" w:rsidP="005B3534">
      <w:pPr>
        <w:pStyle w:val="Header"/>
        <w:tabs>
          <w:tab w:val="clear" w:pos="4320"/>
          <w:tab w:val="clear" w:pos="8640"/>
        </w:tabs>
        <w:ind w:firstLine="720"/>
        <w:rPr>
          <w:rFonts w:ascii="Poppins" w:hAnsi="Poppins" w:cs="Poppins"/>
          <w:sz w:val="28"/>
          <w:szCs w:val="28"/>
        </w:rPr>
      </w:pPr>
      <w:r w:rsidRPr="2E403491">
        <w:rPr>
          <w:rFonts w:ascii="Poppins" w:hAnsi="Poppins" w:cs="Poppins"/>
          <w:sz w:val="20"/>
          <w:szCs w:val="20"/>
        </w:rPr>
        <w:t xml:space="preserve">Teacher: </w:t>
      </w:r>
      <w:r w:rsidR="00BB574D">
        <w:rPr>
          <w:rFonts w:ascii="Poppins" w:hAnsi="Poppins" w:cs="Poppins"/>
          <w:sz w:val="20"/>
          <w:szCs w:val="20"/>
        </w:rPr>
        <w:t>Yolanda Randolph</w:t>
      </w:r>
      <w:r w:rsidRPr="2E403491">
        <w:rPr>
          <w:rFonts w:ascii="Poppins" w:hAnsi="Poppins" w:cs="Poppins"/>
          <w:sz w:val="20"/>
          <w:szCs w:val="20"/>
        </w:rPr>
        <w:t xml:space="preserve">   </w:t>
      </w:r>
      <w:r w:rsidR="5BA59294" w:rsidRPr="2E403491">
        <w:rPr>
          <w:rFonts w:ascii="Poppins" w:hAnsi="Poppins" w:cs="Poppins"/>
          <w:sz w:val="20"/>
          <w:szCs w:val="20"/>
        </w:rPr>
        <w:t xml:space="preserve">         </w:t>
      </w:r>
      <w:r w:rsidR="00B522BD" w:rsidRPr="2E403491">
        <w:rPr>
          <w:rFonts w:ascii="Poppins" w:hAnsi="Poppins" w:cs="Poppins"/>
          <w:sz w:val="20"/>
          <w:szCs w:val="20"/>
        </w:rPr>
        <w:t xml:space="preserve">            </w:t>
      </w:r>
      <w:r w:rsidRPr="2E403491">
        <w:rPr>
          <w:rFonts w:ascii="Poppins" w:hAnsi="Poppins" w:cs="Poppins"/>
          <w:sz w:val="20"/>
          <w:szCs w:val="20"/>
        </w:rPr>
        <w:t>Date:</w:t>
      </w:r>
      <w:r w:rsidR="10F85A2D" w:rsidRPr="2E403491">
        <w:rPr>
          <w:rFonts w:ascii="Poppins" w:hAnsi="Poppins" w:cs="Poppins"/>
          <w:sz w:val="20"/>
          <w:szCs w:val="20"/>
        </w:rPr>
        <w:t xml:space="preserve"> </w:t>
      </w:r>
      <w:r w:rsidR="00657F88" w:rsidRPr="2E403491">
        <w:rPr>
          <w:rFonts w:ascii="Poppins" w:hAnsi="Poppins" w:cs="Poppins"/>
          <w:sz w:val="20"/>
          <w:szCs w:val="20"/>
        </w:rPr>
        <w:t xml:space="preserve">February </w:t>
      </w:r>
      <w:r w:rsidR="00BB574D">
        <w:rPr>
          <w:rFonts w:ascii="Poppins" w:hAnsi="Poppins" w:cs="Poppins"/>
          <w:sz w:val="20"/>
          <w:szCs w:val="20"/>
        </w:rPr>
        <w:t>0</w:t>
      </w:r>
      <w:r w:rsidR="00657F88" w:rsidRPr="2E403491">
        <w:rPr>
          <w:rFonts w:ascii="Poppins" w:hAnsi="Poppins" w:cs="Poppins"/>
          <w:sz w:val="20"/>
          <w:szCs w:val="20"/>
        </w:rPr>
        <w:t>3-</w:t>
      </w:r>
      <w:r w:rsidR="00BB574D">
        <w:rPr>
          <w:rFonts w:ascii="Poppins" w:hAnsi="Poppins" w:cs="Poppins"/>
          <w:sz w:val="20"/>
          <w:szCs w:val="20"/>
        </w:rPr>
        <w:t>0</w:t>
      </w:r>
      <w:r w:rsidR="00657F88" w:rsidRPr="2E403491">
        <w:rPr>
          <w:rFonts w:ascii="Poppins" w:hAnsi="Poppins" w:cs="Poppins"/>
          <w:sz w:val="20"/>
          <w:szCs w:val="20"/>
        </w:rPr>
        <w:t>7</w:t>
      </w:r>
      <w:r w:rsidR="00F307DF" w:rsidRPr="2E403491">
        <w:rPr>
          <w:rFonts w:ascii="Poppins" w:hAnsi="Poppins" w:cs="Poppins"/>
          <w:sz w:val="20"/>
          <w:szCs w:val="20"/>
        </w:rPr>
        <w:t>, 2025</w:t>
      </w:r>
      <w:r w:rsidRPr="2E403491">
        <w:rPr>
          <w:rFonts w:ascii="Poppins" w:hAnsi="Poppins" w:cs="Poppins"/>
          <w:sz w:val="20"/>
          <w:szCs w:val="20"/>
        </w:rPr>
        <w:t xml:space="preserve">       </w:t>
      </w:r>
      <w:r w:rsidR="00B522BD" w:rsidRPr="2E403491">
        <w:rPr>
          <w:rFonts w:ascii="Poppins" w:hAnsi="Poppins" w:cs="Poppins"/>
          <w:sz w:val="20"/>
          <w:szCs w:val="20"/>
        </w:rPr>
        <w:t xml:space="preserve">               </w:t>
      </w:r>
      <w:r w:rsidR="7530747C" w:rsidRPr="2E403491">
        <w:rPr>
          <w:rFonts w:ascii="Poppins" w:hAnsi="Poppins" w:cs="Poppins"/>
          <w:sz w:val="20"/>
          <w:szCs w:val="20"/>
        </w:rPr>
        <w:t xml:space="preserve"> </w:t>
      </w:r>
      <w:r w:rsidRPr="2E403491">
        <w:rPr>
          <w:rFonts w:ascii="Poppins" w:hAnsi="Poppins" w:cs="Poppins"/>
          <w:sz w:val="20"/>
          <w:szCs w:val="20"/>
        </w:rPr>
        <w:t xml:space="preserve"> Subject: </w:t>
      </w:r>
      <w:r w:rsidRPr="2E403491">
        <w:rPr>
          <w:rFonts w:ascii="Poppins" w:hAnsi="Poppins" w:cs="Poppins"/>
          <w:noProof/>
          <w:sz w:val="20"/>
          <w:szCs w:val="20"/>
        </w:rPr>
        <w:t>Social</w:t>
      </w:r>
      <w:r w:rsidR="1C848CF7" w:rsidRPr="2E403491">
        <w:rPr>
          <w:rFonts w:ascii="Poppins" w:hAnsi="Poppins" w:cs="Poppins"/>
          <w:noProof/>
          <w:sz w:val="20"/>
          <w:szCs w:val="20"/>
        </w:rPr>
        <w:t xml:space="preserve"> </w:t>
      </w:r>
      <w:r w:rsidRPr="2E403491">
        <w:rPr>
          <w:rFonts w:ascii="Poppins" w:hAnsi="Poppins" w:cs="Poppins"/>
          <w:noProof/>
          <w:sz w:val="20"/>
          <w:szCs w:val="20"/>
        </w:rPr>
        <w:t xml:space="preserve">Studies                     </w:t>
      </w:r>
      <w:r w:rsidR="008C15D4">
        <w:rPr>
          <w:rFonts w:ascii="Poppins" w:hAnsi="Poppins" w:cs="Poppins"/>
          <w:noProof/>
          <w:sz w:val="20"/>
          <w:szCs w:val="20"/>
        </w:rPr>
        <w:t xml:space="preserve">Period: </w:t>
      </w:r>
      <w:r w:rsidR="005B3534">
        <w:rPr>
          <w:rFonts w:ascii="Poppins" w:hAnsi="Poppins" w:cs="Poppins"/>
          <w:noProof/>
          <w:sz w:val="20"/>
          <w:szCs w:val="20"/>
        </w:rPr>
        <w:t>Sixth</w:t>
      </w:r>
      <w:r w:rsidRPr="2E403491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3F39A0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360CE6A7" w:rsidR="00807FEE" w:rsidRPr="003F39A0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3F39A0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3F39A0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3F39A0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3F39A0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3F39A0" w:rsidRPr="003F39A0">
              <w:rPr>
                <w:rFonts w:ascii="Poppins" w:hAnsi="Poppins" w:cs="Poppins"/>
                <w:bCs/>
                <w:sz w:val="20"/>
              </w:rPr>
              <w:t>G-1 Locate th</w:t>
            </w:r>
            <w:r w:rsidR="003F39A0">
              <w:rPr>
                <w:rFonts w:ascii="Poppins" w:hAnsi="Poppins" w:cs="Poppins"/>
                <w:bCs/>
                <w:sz w:val="20"/>
              </w:rPr>
              <w:t xml:space="preserve">e prime meridian, equator, Tropic of Capricorn, Tropic of Cancer, International Date Line, Lines of Latitude and Longitude on maps and globes. Use cardinal directions and intermediate directions to locate on a map or globe an area in Alabama or the world. Use coordinates to locate points on a grid. Describe the use of geospatial technologies: Global Positional System (GPS), Geometric Information System (GIS), Interpret information on thematic maps Examples: population, vegetation, climate, season, irrigation. Use vocabulary associated with maps and globes, including megalopolis, landlocked, border, and elevation. </w:t>
            </w:r>
            <w:r w:rsidRPr="003F39A0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13747123" w14:textId="2ECCCE57" w:rsidR="00EA7288" w:rsidRPr="003F39A0" w:rsidRDefault="00EA7288" w:rsidP="56B30FE1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</w:rPr>
            </w:pPr>
          </w:p>
          <w:p w14:paraId="3C935A49" w14:textId="77777777" w:rsidR="00664D89" w:rsidRPr="003F39A0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3F39A0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97428B8">
        <w:trPr>
          <w:trHeight w:val="1880"/>
        </w:trPr>
        <w:tc>
          <w:tcPr>
            <w:tcW w:w="14509" w:type="dxa"/>
          </w:tcPr>
          <w:p w14:paraId="3EE09882" w14:textId="74EC6D3B" w:rsidR="00056628" w:rsidRPr="00477DBE" w:rsidRDefault="00056628" w:rsidP="097428B8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sz w:val="20"/>
                <w:szCs w:val="20"/>
              </w:rPr>
            </w:pPr>
            <w:r w:rsidRPr="097428B8">
              <w:rPr>
                <w:rFonts w:ascii="Times New Roman" w:hAnsi="Times New Roman"/>
                <w:sz w:val="20"/>
                <w:szCs w:val="20"/>
              </w:rPr>
              <w:t>Outcome(s)/Objective(s)</w:t>
            </w:r>
            <w:r w:rsidR="2CA128B4" w:rsidRPr="097428B8">
              <w:rPr>
                <w:rFonts w:ascii="Times New Roman" w:hAnsi="Times New Roman"/>
                <w:sz w:val="20"/>
                <w:szCs w:val="20"/>
              </w:rPr>
              <w:t xml:space="preserve">/I can </w:t>
            </w:r>
            <w:r w:rsidR="73ECC31F" w:rsidRPr="097428B8">
              <w:rPr>
                <w:rFonts w:ascii="Times New Roman" w:hAnsi="Times New Roman"/>
                <w:sz w:val="20"/>
                <w:szCs w:val="20"/>
              </w:rPr>
              <w:t>statement: ￼</w:t>
            </w:r>
          </w:p>
          <w:p w14:paraId="240C8004" w14:textId="52577B40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 xml:space="preserve">an learn about how location helps us identify where places are located on a map or globe.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538436D5" w:rsidR="554BE1F8" w:rsidRPr="00BB574D" w:rsidRDefault="554BE1F8" w:rsidP="56B30FE1">
      <w:pPr>
        <w:rPr>
          <w:b/>
          <w:bCs/>
          <w:sz w:val="20"/>
          <w:szCs w:val="20"/>
        </w:rPr>
      </w:pPr>
      <w:r w:rsidRPr="00BB574D">
        <w:rPr>
          <w:b/>
          <w:bCs/>
          <w:sz w:val="20"/>
          <w:szCs w:val="20"/>
        </w:rPr>
        <w:t>Vocabulary Words</w:t>
      </w:r>
      <w:r w:rsidR="00F307DF" w:rsidRPr="00BB574D">
        <w:rPr>
          <w:b/>
          <w:bCs/>
          <w:sz w:val="20"/>
          <w:szCs w:val="20"/>
        </w:rPr>
        <w:t>: continent, absolute location, latitude, parallels,</w:t>
      </w:r>
      <w:r w:rsidR="00B522BD" w:rsidRPr="00BB574D">
        <w:rPr>
          <w:b/>
          <w:bCs/>
          <w:sz w:val="20"/>
          <w:szCs w:val="20"/>
        </w:rPr>
        <w:t xml:space="preserve"> </w:t>
      </w:r>
      <w:r w:rsidR="00F307DF" w:rsidRPr="00BB574D">
        <w:rPr>
          <w:b/>
          <w:bCs/>
          <w:sz w:val="20"/>
          <w:szCs w:val="20"/>
        </w:rPr>
        <w:t>grid, equator, Northern Hemisphere,</w:t>
      </w:r>
      <w:r w:rsidR="009C170C" w:rsidRPr="00BB574D">
        <w:rPr>
          <w:b/>
          <w:bCs/>
          <w:sz w:val="20"/>
          <w:szCs w:val="20"/>
        </w:rPr>
        <w:t xml:space="preserve"> </w:t>
      </w:r>
      <w:r w:rsidR="00F307DF" w:rsidRPr="00BB574D">
        <w:rPr>
          <w:b/>
          <w:bCs/>
          <w:sz w:val="20"/>
          <w:szCs w:val="20"/>
        </w:rPr>
        <w:t>Southern Hemisphere, hemisphere, Tropic of Cancer, Tropic of Capricorn, Artic Circle, Prime Meridian, Eastern Hemisphere, Western Hemisphere,</w:t>
      </w:r>
      <w:r w:rsidR="00B522BD" w:rsidRPr="00BB574D">
        <w:rPr>
          <w:b/>
          <w:bCs/>
          <w:sz w:val="20"/>
          <w:szCs w:val="20"/>
        </w:rPr>
        <w:t xml:space="preserve"> </w:t>
      </w:r>
      <w:r w:rsidR="00F307DF" w:rsidRPr="00BB574D">
        <w:rPr>
          <w:b/>
          <w:bCs/>
          <w:sz w:val="20"/>
          <w:szCs w:val="20"/>
        </w:rPr>
        <w:t>longitude,</w:t>
      </w:r>
      <w:r w:rsidR="00B522BD" w:rsidRPr="00BB574D">
        <w:rPr>
          <w:b/>
          <w:bCs/>
          <w:sz w:val="20"/>
          <w:szCs w:val="20"/>
        </w:rPr>
        <w:t xml:space="preserve"> </w:t>
      </w:r>
      <w:r w:rsidR="00F307DF" w:rsidRPr="00BB574D">
        <w:rPr>
          <w:b/>
          <w:bCs/>
          <w:sz w:val="20"/>
          <w:szCs w:val="20"/>
        </w:rPr>
        <w:t>median,</w:t>
      </w:r>
      <w:r w:rsidR="00B522BD" w:rsidRPr="00BB574D">
        <w:rPr>
          <w:b/>
          <w:bCs/>
          <w:sz w:val="20"/>
          <w:szCs w:val="20"/>
        </w:rPr>
        <w:t xml:space="preserve"> </w:t>
      </w:r>
      <w:r w:rsidR="00F307DF" w:rsidRPr="00BB574D">
        <w:rPr>
          <w:b/>
          <w:bCs/>
          <w:sz w:val="20"/>
          <w:szCs w:val="20"/>
        </w:rPr>
        <w:t xml:space="preserve">intermediate directions, time zone, international date line </w:t>
      </w:r>
    </w:p>
    <w:p w14:paraId="0747B112" w14:textId="2C006CFA" w:rsidR="56B30FE1" w:rsidRDefault="56B30FE1" w:rsidP="56B30FE1">
      <w:pPr>
        <w:rPr>
          <w:b/>
          <w:bCs/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B9B3E7A" w14:textId="77777777" w:rsidR="32F7F243" w:rsidRDefault="00F307DF" w:rsidP="56B30FE1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we use latitude and longitude to describe an absolute location?</w:t>
            </w:r>
          </w:p>
          <w:p w14:paraId="42C91BC1" w14:textId="1C4F9BC3" w:rsidR="00F307DF" w:rsidRPr="00F307DF" w:rsidRDefault="00F307DF" w:rsidP="00F307DF">
            <w:pPr>
              <w:rPr>
                <w:rFonts w:ascii="Poppins" w:hAnsi="Poppins" w:cs="Poppins"/>
              </w:rPr>
            </w:pPr>
            <w:r w:rsidRPr="00F307DF">
              <w:rPr>
                <w:rFonts w:ascii="Poppins" w:hAnsi="Poppins" w:cs="Poppins"/>
              </w:rPr>
              <w:t>How can we use cardinal and intermediate directions to describe relative location?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81DF104" w14:textId="77777777" w:rsidR="00F307DF" w:rsidRDefault="00F307DF" w:rsidP="00F307DF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we use latitude and longitude to describe an absolute location?</w:t>
            </w:r>
          </w:p>
          <w:p w14:paraId="57F6602C" w14:textId="1FB3F9B3" w:rsidR="00F664AB" w:rsidRPr="0063253F" w:rsidRDefault="00F307DF" w:rsidP="00F307DF">
            <w:r w:rsidRPr="00F307DF">
              <w:rPr>
                <w:rFonts w:ascii="Poppins" w:hAnsi="Poppins" w:cs="Poppins"/>
              </w:rPr>
              <w:t>How can we use cardinal and intermediate directions to describe relative location?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67F1A4C" w14:textId="77777777" w:rsidR="00F307DF" w:rsidRDefault="00F307DF" w:rsidP="00F307DF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we use latitude and longitude to describe an absolute location?</w:t>
            </w:r>
          </w:p>
          <w:p w14:paraId="21D44B15" w14:textId="6520C061" w:rsidR="00F664AB" w:rsidRPr="0063253F" w:rsidRDefault="00F307DF" w:rsidP="00F307DF">
            <w:r w:rsidRPr="00F307DF">
              <w:rPr>
                <w:rFonts w:ascii="Poppins" w:hAnsi="Poppins" w:cs="Poppins"/>
              </w:rPr>
              <w:t>How can we use cardinal and intermediate directions to describe relative location?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4814339" w14:textId="77777777" w:rsidR="00F307DF" w:rsidRDefault="00F307DF" w:rsidP="00F307DF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we use latitude and longitude to describe an absolute location?</w:t>
            </w:r>
          </w:p>
          <w:p w14:paraId="685128F6" w14:textId="5DFCB075" w:rsidR="00F664AB" w:rsidRPr="0063253F" w:rsidRDefault="00F307DF" w:rsidP="00F307DF">
            <w:r w:rsidRPr="00F307DF">
              <w:rPr>
                <w:rFonts w:ascii="Poppins" w:hAnsi="Poppins" w:cs="Poppins"/>
              </w:rPr>
              <w:t>How can we use cardinal and intermediate directions to describe relative location?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20A4EAC" w14:textId="77777777" w:rsidR="00F307DF" w:rsidRDefault="00F307DF" w:rsidP="00F307DF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How do we use latitude and longitude to describe an absolute location?</w:t>
            </w:r>
          </w:p>
          <w:p w14:paraId="0C9D5863" w14:textId="2078F1FB" w:rsidR="0005371A" w:rsidRPr="000C39AB" w:rsidRDefault="00F307DF" w:rsidP="00F307DF">
            <w:pPr>
              <w:rPr>
                <w:rFonts w:ascii="Poppins" w:hAnsi="Poppins" w:cs="Poppins"/>
                <w:i/>
                <w:iCs/>
              </w:rPr>
            </w:pPr>
            <w:r w:rsidRPr="00F307DF">
              <w:rPr>
                <w:rFonts w:ascii="Poppins" w:hAnsi="Poppins" w:cs="Poppins"/>
              </w:rPr>
              <w:t>How can we use cardinal and intermediate directions to describe relative location?</w:t>
            </w:r>
          </w:p>
        </w:tc>
      </w:tr>
      <w:tr w:rsidR="00B522BD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B522BD" w:rsidRDefault="00B522BD" w:rsidP="00B522B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B522BD" w:rsidRDefault="00B522BD" w:rsidP="00B522B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B522BD" w:rsidRPr="005F4763" w:rsidRDefault="00B522BD" w:rsidP="00B522B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1697AAE8" w:rsidR="00B522BD" w:rsidRDefault="009C170C" w:rsidP="00B522BD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learn about how location helps us identify where places are located on a map or globe.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EDCC5A9" w:rsidR="00B522BD" w:rsidRPr="0063253F" w:rsidRDefault="009C170C" w:rsidP="00B522BD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learn about how location helps us identify where places are located on a map or globe.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6B9BEE3" w:rsidR="00B522BD" w:rsidRPr="0063253F" w:rsidRDefault="009C170C" w:rsidP="00B522BD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learn about how location helps us identify where places are located on a map or globe.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C98386E" w:rsidR="00B522BD" w:rsidRPr="0063253F" w:rsidRDefault="009C170C" w:rsidP="00B522BD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learn about how location helps us identify where places are located on a map or globe.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9CD1B2B" w:rsidR="00B522BD" w:rsidRPr="0005371A" w:rsidRDefault="009C170C" w:rsidP="00B522BD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learn about how location helps us identify where places are located on a map or globe.</w:t>
            </w:r>
          </w:p>
        </w:tc>
      </w:tr>
      <w:tr w:rsidR="00B522BD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295A8DE4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38" w:type="dxa"/>
          </w:tcPr>
          <w:p w14:paraId="69CA81EE" w14:textId="23E532E3" w:rsidR="00B522BD" w:rsidRPr="00C22782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B522BD" w:rsidRPr="00C22782" w:rsidRDefault="00B522BD" w:rsidP="00B522BD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B522BD" w:rsidRPr="00C22782" w:rsidRDefault="00B522BD" w:rsidP="00B522BD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B522BD" w:rsidRPr="00C22782" w:rsidRDefault="00B522BD" w:rsidP="00B522BD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B522BD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522BD" w:rsidRDefault="00B522BD" w:rsidP="00B522B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522BD" w:rsidRDefault="00B522BD" w:rsidP="00B522B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522BD" w:rsidRDefault="00B522BD" w:rsidP="00B522B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522BD" w:rsidRDefault="00B522BD" w:rsidP="00B522B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B522BD" w:rsidRPr="008D050D" w:rsidRDefault="00B522BD" w:rsidP="00B522B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B522BD" w:rsidRDefault="00B522BD" w:rsidP="00B522B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49588C8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48834EB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12 </w:t>
            </w:r>
          </w:p>
          <w:p w14:paraId="56FE6EF2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448167DB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 Oceans and Continents.</w:t>
            </w:r>
          </w:p>
          <w:p w14:paraId="046BC150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2: Alphanumeric Grid</w:t>
            </w:r>
          </w:p>
          <w:p w14:paraId="25A7AB09" w14:textId="20D7CCF0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15000275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246630D1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12</w:t>
            </w:r>
          </w:p>
          <w:p w14:paraId="5BBE2CE8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7FD2820C" w14:textId="367022A9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3: Important Lines of Latitude. Article 4: Important Lines </w:t>
            </w:r>
            <w:r>
              <w:rPr>
                <w:rFonts w:ascii="Poppins" w:hAnsi="Poppins" w:cs="Poppins"/>
                <w:sz w:val="28"/>
                <w:szCs w:val="28"/>
              </w:rPr>
              <w:lastRenderedPageBreak/>
              <w:t>of Longitude</w:t>
            </w:r>
          </w:p>
          <w:p w14:paraId="1AC568DE" w14:textId="7D75FF2F" w:rsidR="00B522BD" w:rsidRPr="00F307DF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6D771AD8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4D08F306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12</w:t>
            </w:r>
          </w:p>
          <w:p w14:paraId="5C2B514F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110D9A96" w:rsidR="00B522BD" w:rsidRPr="00D95608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5: Cardinal and Intermediate Directions. </w:t>
            </w:r>
          </w:p>
        </w:tc>
        <w:tc>
          <w:tcPr>
            <w:tcW w:w="2612" w:type="dxa"/>
          </w:tcPr>
          <w:p w14:paraId="5578ED4C" w14:textId="4D2019EF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C3F5F44" w14:textId="1B345A46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12</w:t>
            </w:r>
          </w:p>
          <w:p w14:paraId="2EB7CAB1" w14:textId="7A02E568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73CE0B12" w14:textId="3AD7D10A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6: </w:t>
            </w:r>
            <w:r>
              <w:rPr>
                <w:rFonts w:ascii="Poppins" w:hAnsi="Poppins" w:cs="Poppins"/>
                <w:sz w:val="28"/>
                <w:szCs w:val="28"/>
              </w:rPr>
              <w:t>Other Important Lines.</w:t>
            </w:r>
          </w:p>
          <w:p w14:paraId="3CBEAF54" w14:textId="77777777" w:rsidR="00B522BD" w:rsidRPr="00C22782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B522BD" w:rsidRPr="00C22782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0EB9BE31" w14:textId="7777777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3F602573" w14:textId="06C20F68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12</w:t>
            </w:r>
          </w:p>
          <w:p w14:paraId="394F7592" w14:textId="5F7ABC87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F8F1313" w14:textId="05F57C88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>Review Articles 1-</w:t>
            </w:r>
            <w:r>
              <w:rPr>
                <w:rFonts w:ascii="Poppins" w:hAnsi="Poppins" w:cs="Poppins"/>
                <w:sz w:val="28"/>
                <w:szCs w:val="28"/>
              </w:rPr>
              <w:t>6</w:t>
            </w:r>
          </w:p>
          <w:p w14:paraId="4A9AF6AE" w14:textId="5764B27C" w:rsidR="00B522BD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>Week 1</w:t>
            </w:r>
            <w:r>
              <w:rPr>
                <w:rFonts w:ascii="Poppins" w:hAnsi="Poppins" w:cs="Poppins"/>
                <w:sz w:val="28"/>
                <w:szCs w:val="28"/>
              </w:rPr>
              <w:t>2</w:t>
            </w:r>
          </w:p>
          <w:p w14:paraId="172F9650" w14:textId="5602F5C2" w:rsidR="00B522BD" w:rsidRPr="00C22782" w:rsidRDefault="00B522B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B522BD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B522BD" w:rsidRDefault="00B522BD" w:rsidP="00B522B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B522BD" w:rsidRDefault="00B522BD" w:rsidP="00B522BD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B522BD" w:rsidRPr="00553220" w:rsidRDefault="00B522BD" w:rsidP="00B522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6FF25472" w:rsidR="00B522BD" w:rsidRPr="00C22782" w:rsidRDefault="00BB072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World Map Graphic Organizer</w:t>
            </w:r>
          </w:p>
        </w:tc>
        <w:tc>
          <w:tcPr>
            <w:tcW w:w="2638" w:type="dxa"/>
          </w:tcPr>
          <w:p w14:paraId="16E500B5" w14:textId="2DAA0D91" w:rsidR="00B522BD" w:rsidRPr="00C22782" w:rsidRDefault="00BB072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World Map Graphic Organizer</w:t>
            </w:r>
          </w:p>
        </w:tc>
        <w:tc>
          <w:tcPr>
            <w:tcW w:w="2614" w:type="dxa"/>
          </w:tcPr>
          <w:p w14:paraId="6A58CBBC" w14:textId="52E3D475" w:rsidR="00B522BD" w:rsidRPr="00C22782" w:rsidRDefault="00BB072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World Map Graphic Organizer</w:t>
            </w:r>
          </w:p>
        </w:tc>
        <w:tc>
          <w:tcPr>
            <w:tcW w:w="2612" w:type="dxa"/>
          </w:tcPr>
          <w:p w14:paraId="6B8CDD09" w14:textId="4CEC2668" w:rsidR="00B522BD" w:rsidRPr="00C22782" w:rsidRDefault="00BB072D" w:rsidP="00B522BD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World Map Graphic Organizer</w:t>
            </w:r>
          </w:p>
        </w:tc>
        <w:tc>
          <w:tcPr>
            <w:tcW w:w="2790" w:type="dxa"/>
            <w:gridSpan w:val="2"/>
          </w:tcPr>
          <w:p w14:paraId="16089822" w14:textId="77777777" w:rsidR="00B522BD" w:rsidRPr="00C22782" w:rsidRDefault="00B522BD" w:rsidP="00B522BD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B522BD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522BD" w:rsidRDefault="00B522BD" w:rsidP="00B522B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6548F5CF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12 Paper</w:t>
            </w:r>
          </w:p>
        </w:tc>
        <w:tc>
          <w:tcPr>
            <w:tcW w:w="2638" w:type="dxa"/>
          </w:tcPr>
          <w:p w14:paraId="1EED7E3B" w14:textId="263C52CD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12 Paper</w:t>
            </w:r>
          </w:p>
        </w:tc>
        <w:tc>
          <w:tcPr>
            <w:tcW w:w="2614" w:type="dxa"/>
          </w:tcPr>
          <w:p w14:paraId="18105256" w14:textId="1E87D4AD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12 Paper</w:t>
            </w:r>
          </w:p>
        </w:tc>
        <w:tc>
          <w:tcPr>
            <w:tcW w:w="2612" w:type="dxa"/>
          </w:tcPr>
          <w:p w14:paraId="24084B7D" w14:textId="1BAE6A04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>Read Week 1</w:t>
            </w:r>
            <w:r>
              <w:rPr>
                <w:rFonts w:ascii="Times New Roman" w:hAnsi="Times New Roman"/>
              </w:rPr>
              <w:t>2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B522BD" w:rsidRPr="00C22782" w:rsidRDefault="00B522BD" w:rsidP="00B522B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B522BD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B522BD" w:rsidRDefault="00B522BD" w:rsidP="00B522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B522BD" w:rsidRDefault="00B522BD" w:rsidP="00B522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17EF6" w14:textId="77777777" w:rsidR="0087591C" w:rsidRDefault="0087591C" w:rsidP="00857076">
      <w:r>
        <w:separator/>
      </w:r>
    </w:p>
  </w:endnote>
  <w:endnote w:type="continuationSeparator" w:id="0">
    <w:p w14:paraId="1BFD881F" w14:textId="77777777" w:rsidR="0087591C" w:rsidRDefault="0087591C" w:rsidP="00857076">
      <w:r>
        <w:continuationSeparator/>
      </w:r>
    </w:p>
  </w:endnote>
  <w:endnote w:type="continuationNotice" w:id="1">
    <w:p w14:paraId="2553C96F" w14:textId="77777777" w:rsidR="0087591C" w:rsidRDefault="00875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3768" w14:textId="77777777" w:rsidR="0087591C" w:rsidRDefault="0087591C" w:rsidP="00857076">
      <w:r>
        <w:separator/>
      </w:r>
    </w:p>
  </w:footnote>
  <w:footnote w:type="continuationSeparator" w:id="0">
    <w:p w14:paraId="5CB02BA1" w14:textId="77777777" w:rsidR="0087591C" w:rsidRDefault="0087591C" w:rsidP="00857076">
      <w:r>
        <w:continuationSeparator/>
      </w:r>
    </w:p>
  </w:footnote>
  <w:footnote w:type="continuationNotice" w:id="1">
    <w:p w14:paraId="5F16E44C" w14:textId="77777777" w:rsidR="0087591C" w:rsidRDefault="008759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10757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E188A"/>
    <w:rsid w:val="003E24FE"/>
    <w:rsid w:val="003E3942"/>
    <w:rsid w:val="003E3BA7"/>
    <w:rsid w:val="003F0113"/>
    <w:rsid w:val="003F39A0"/>
    <w:rsid w:val="004014CE"/>
    <w:rsid w:val="00403D71"/>
    <w:rsid w:val="0041048E"/>
    <w:rsid w:val="0041224F"/>
    <w:rsid w:val="004122F8"/>
    <w:rsid w:val="00422097"/>
    <w:rsid w:val="00424905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E5AE4"/>
    <w:rsid w:val="004F5FA7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3534"/>
    <w:rsid w:val="005B524A"/>
    <w:rsid w:val="005B5848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54872"/>
    <w:rsid w:val="00657F88"/>
    <w:rsid w:val="00664D89"/>
    <w:rsid w:val="00665CD5"/>
    <w:rsid w:val="006727A5"/>
    <w:rsid w:val="00673DFB"/>
    <w:rsid w:val="00680FDC"/>
    <w:rsid w:val="00686372"/>
    <w:rsid w:val="00690C47"/>
    <w:rsid w:val="0069266C"/>
    <w:rsid w:val="006971E2"/>
    <w:rsid w:val="006A5A9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33D1"/>
    <w:rsid w:val="00843D7E"/>
    <w:rsid w:val="00857076"/>
    <w:rsid w:val="0087591C"/>
    <w:rsid w:val="0088024D"/>
    <w:rsid w:val="0088266C"/>
    <w:rsid w:val="00897DF7"/>
    <w:rsid w:val="008A0C67"/>
    <w:rsid w:val="008A4CCA"/>
    <w:rsid w:val="008A6A02"/>
    <w:rsid w:val="008C15D4"/>
    <w:rsid w:val="008C2BB8"/>
    <w:rsid w:val="008D050D"/>
    <w:rsid w:val="008D1A49"/>
    <w:rsid w:val="008E000C"/>
    <w:rsid w:val="008E4CB7"/>
    <w:rsid w:val="008F0A91"/>
    <w:rsid w:val="008F5660"/>
    <w:rsid w:val="009002FB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0C08"/>
    <w:rsid w:val="009605B5"/>
    <w:rsid w:val="009640BA"/>
    <w:rsid w:val="00970FA1"/>
    <w:rsid w:val="009A085E"/>
    <w:rsid w:val="009A72E4"/>
    <w:rsid w:val="009C0103"/>
    <w:rsid w:val="009C170C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574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E4F5E"/>
    <w:rsid w:val="00CE73B0"/>
    <w:rsid w:val="00CF0C93"/>
    <w:rsid w:val="00CF6B36"/>
    <w:rsid w:val="00CF7F90"/>
    <w:rsid w:val="00D016C8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47873"/>
    <w:rsid w:val="00E5380B"/>
    <w:rsid w:val="00E55C96"/>
    <w:rsid w:val="00E5645F"/>
    <w:rsid w:val="00E65158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7779"/>
    <w:rsid w:val="00FC0982"/>
    <w:rsid w:val="00FC3CC3"/>
    <w:rsid w:val="00FD6D10"/>
    <w:rsid w:val="00FE3315"/>
    <w:rsid w:val="00FF536E"/>
    <w:rsid w:val="00FF6242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97428B8"/>
    <w:rsid w:val="09E231BD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236AA3C"/>
    <w:rsid w:val="14104AEC"/>
    <w:rsid w:val="15BFE484"/>
    <w:rsid w:val="174793DC"/>
    <w:rsid w:val="17BEBD56"/>
    <w:rsid w:val="1849A0C1"/>
    <w:rsid w:val="19ECDB0B"/>
    <w:rsid w:val="1A1CC9AA"/>
    <w:rsid w:val="1BAF84B9"/>
    <w:rsid w:val="1C5086FF"/>
    <w:rsid w:val="1C848CF7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666CE06"/>
    <w:rsid w:val="279C2260"/>
    <w:rsid w:val="27FED3A2"/>
    <w:rsid w:val="28246B90"/>
    <w:rsid w:val="28BB257C"/>
    <w:rsid w:val="2924E77B"/>
    <w:rsid w:val="29C8434C"/>
    <w:rsid w:val="2AD81681"/>
    <w:rsid w:val="2B54000B"/>
    <w:rsid w:val="2CA128B4"/>
    <w:rsid w:val="2CB396E2"/>
    <w:rsid w:val="2D881061"/>
    <w:rsid w:val="2DEFA306"/>
    <w:rsid w:val="2E403491"/>
    <w:rsid w:val="2F434F47"/>
    <w:rsid w:val="32F7F243"/>
    <w:rsid w:val="3366E5BE"/>
    <w:rsid w:val="33F244A9"/>
    <w:rsid w:val="346565AA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BC25D7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118D8D"/>
    <w:rsid w:val="56B30FE1"/>
    <w:rsid w:val="58FA32E2"/>
    <w:rsid w:val="5AA867C9"/>
    <w:rsid w:val="5B099FBF"/>
    <w:rsid w:val="5BA59294"/>
    <w:rsid w:val="5C493DB4"/>
    <w:rsid w:val="5D846EA0"/>
    <w:rsid w:val="5ED058A6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3ECC31F"/>
    <w:rsid w:val="7440F13B"/>
    <w:rsid w:val="7530747C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1034</Words>
  <Characters>5713</Characters>
  <Application>Microsoft Office Word</Application>
  <DocSecurity>0</DocSecurity>
  <Lines>380</Lines>
  <Paragraphs>232</Paragraphs>
  <ScaleCrop>false</ScaleCrop>
  <Company>Information Transport Solutions, Inc.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9</cp:revision>
  <cp:lastPrinted>2025-02-03T13:27:00Z</cp:lastPrinted>
  <dcterms:created xsi:type="dcterms:W3CDTF">2025-02-03T01:41:00Z</dcterms:created>
  <dcterms:modified xsi:type="dcterms:W3CDTF">2025-02-03T13:39:00Z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