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BC6431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BC6431" w:rsidRPr="00B6712A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BC643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BC6431" w:rsidRPr="009610C1" w:rsidRDefault="00BC6431" w:rsidP="00BC643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2EFF9E8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Relations,</w:t>
            </w:r>
          </w:p>
          <w:p w14:paraId="3B5317C4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And</w:t>
            </w:r>
          </w:p>
          <w:p w14:paraId="7DC395E9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Functions</w:t>
            </w:r>
          </w:p>
          <w:p w14:paraId="535B186F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8C53FDA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722F6CC1" w:rsidR="00BC6431" w:rsidRPr="009D04AF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1CAB4035" w14:textId="598CC9EA" w:rsidR="00BC6431" w:rsidRPr="00D474EF" w:rsidRDefault="00BC6431" w:rsidP="00D474EF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474E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0CAF7AF" w14:textId="77777777" w:rsidR="00BC6431" w:rsidRPr="00A5158E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358CEAE3" w:rsidR="00BC6431" w:rsidRPr="00BC6431" w:rsidRDefault="00BC6431" w:rsidP="00BC643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C643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2F08F665" w14:textId="62B6644E" w:rsidR="00BC6431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A32FDE0" w14:textId="604B64B0" w:rsidR="00BC6431" w:rsidRPr="00997C06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6A216CAB" w:rsidR="00BC6431" w:rsidRPr="00F66E82" w:rsidRDefault="00BC6431" w:rsidP="00BC64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3E82E236" w:rsidR="00BC6431" w:rsidRPr="009D04AF" w:rsidRDefault="0069561A" w:rsidP="00BC64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7-8: All Problems</w:t>
            </w:r>
          </w:p>
        </w:tc>
        <w:tc>
          <w:tcPr>
            <w:tcW w:w="1620" w:type="dxa"/>
          </w:tcPr>
          <w:p w14:paraId="08335660" w14:textId="77777777" w:rsidR="00BC6431" w:rsidRDefault="00BC6431" w:rsidP="00BC643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0D009FCD" w14:textId="2F254640" w:rsidR="00BC6431" w:rsidRDefault="00BC6431" w:rsidP="00BC6431">
            <w:pPr>
              <w:rPr>
                <w:rFonts w:ascii="Times New Roman" w:hAnsi="Times New Roman"/>
                <w:b/>
              </w:rPr>
            </w:pPr>
          </w:p>
          <w:p w14:paraId="1BDE1678" w14:textId="77777777" w:rsidR="00BC6431" w:rsidRDefault="00BC6431" w:rsidP="00BC6431">
            <w:pPr>
              <w:rPr>
                <w:rFonts w:ascii="Times New Roman" w:hAnsi="Times New Roman"/>
                <w:b/>
              </w:rPr>
            </w:pPr>
          </w:p>
          <w:p w14:paraId="440B27E5" w14:textId="1A6AA472" w:rsidR="00BC6431" w:rsidRPr="009D04AF" w:rsidRDefault="00BC6431" w:rsidP="00BC643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3802E9F" w14:textId="77777777" w:rsidR="00BC6431" w:rsidRDefault="00BC6431" w:rsidP="0069561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800431D" w14:textId="5C31D018" w:rsidR="00BC6431" w:rsidRDefault="00BC6431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3D1BAF97" w14:textId="7E0914D6" w:rsidR="00BC6431" w:rsidRDefault="00BC6431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7B06494A" w14:textId="7030AE49" w:rsidR="00BC6431" w:rsidRPr="009D04AF" w:rsidRDefault="00BC6431" w:rsidP="0069561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561A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69561A" w:rsidRPr="00B6712A" w:rsidRDefault="0069561A" w:rsidP="006956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964EE6D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99B4DE4" w14:textId="77777777" w:rsidR="0069561A" w:rsidRPr="009D04AF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Equations as Functions</w:t>
            </w:r>
          </w:p>
          <w:p w14:paraId="56081412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</w:p>
          <w:p w14:paraId="33AD4DC3" w14:textId="0EF6D447" w:rsidR="0069561A" w:rsidRPr="009D04AF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</w:t>
            </w:r>
          </w:p>
        </w:tc>
        <w:tc>
          <w:tcPr>
            <w:tcW w:w="2970" w:type="dxa"/>
          </w:tcPr>
          <w:p w14:paraId="54CAEFC6" w14:textId="5F170014" w:rsidR="0069561A" w:rsidRPr="00D474EF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474E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85D5301" w14:textId="77777777" w:rsidR="0069561A" w:rsidRPr="00A5158E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7F45F931" w:rsidR="0069561A" w:rsidRPr="00BC6431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C643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FD3CFAB" w14:textId="77777777" w:rsidR="0069561A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BD2C65D" w14:textId="77777777" w:rsidR="0069561A" w:rsidRPr="00997C06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50109F59" w:rsidR="0069561A" w:rsidRPr="009D04AF" w:rsidRDefault="0069561A" w:rsidP="0069561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1DAFCD41" w:rsidR="0069561A" w:rsidRPr="009D04AF" w:rsidRDefault="0069561A" w:rsidP="006956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9 -10 : Problems 2-10 Even</w:t>
            </w:r>
          </w:p>
        </w:tc>
        <w:tc>
          <w:tcPr>
            <w:tcW w:w="1620" w:type="dxa"/>
          </w:tcPr>
          <w:p w14:paraId="1337A27C" w14:textId="77777777" w:rsidR="0069561A" w:rsidRDefault="0069561A" w:rsidP="0069561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69561A" w:rsidRPr="009D04AF" w:rsidRDefault="0069561A" w:rsidP="006956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A7BDD2D" w14:textId="77777777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D412DCE" w14:textId="3D715A11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68870862" w14:textId="40990FA0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072A6C53" w14:textId="77088773" w:rsidR="0069561A" w:rsidRPr="009D04AF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69561A" w14:paraId="02E56080" w14:textId="77777777" w:rsidTr="00C000E2">
        <w:trPr>
          <w:trHeight w:val="1453"/>
        </w:trPr>
        <w:tc>
          <w:tcPr>
            <w:tcW w:w="660" w:type="dxa"/>
            <w:shd w:val="pct15" w:color="auto" w:fill="auto"/>
          </w:tcPr>
          <w:p w14:paraId="3452975C" w14:textId="0C0E8B15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69561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4F671114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</w:p>
          <w:p w14:paraId="252DA688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Graphing Linear Equations by Tables</w:t>
            </w:r>
          </w:p>
          <w:p w14:paraId="635A6F65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65C6409" w14:textId="1F70542E" w:rsidR="0069561A" w:rsidRPr="009D04AF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2E784DD9" w14:textId="5416836B" w:rsidR="0069561A" w:rsidRPr="00D474EF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474E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84F3AE6" w14:textId="77777777" w:rsidR="0069561A" w:rsidRPr="00A5158E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729364D1" w:rsidR="0069561A" w:rsidRPr="00B46209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BC6431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19C7D4ED" w14:textId="77777777" w:rsidR="0069561A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22405008" w14:textId="77777777" w:rsidR="0069561A" w:rsidRPr="00997C06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184B04C5" w:rsidR="0069561A" w:rsidRPr="007C4E3C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0AF91D9C" w:rsidR="0069561A" w:rsidRPr="009D04AF" w:rsidRDefault="0069561A" w:rsidP="006956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Pages 13-14: Problems 1-15 Odd</w:t>
            </w:r>
          </w:p>
        </w:tc>
        <w:tc>
          <w:tcPr>
            <w:tcW w:w="1620" w:type="dxa"/>
          </w:tcPr>
          <w:p w14:paraId="17E5CAB5" w14:textId="77777777" w:rsidR="0069561A" w:rsidRDefault="0069561A" w:rsidP="0069561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1A76C590" w14:textId="16D22BC4" w:rsidR="0069561A" w:rsidRPr="009D04AF" w:rsidRDefault="0069561A" w:rsidP="006956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4A778CE" w14:textId="4AF9319C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68C9CB8" w14:textId="4EB16D93" w:rsidR="0069561A" w:rsidRPr="00B05C84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7792ADAD" w14:textId="77777777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511DC526" w14:textId="54F10842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5985F3C3" w14:textId="7678FA33" w:rsidR="0069561A" w:rsidRPr="00243E4B" w:rsidRDefault="0069561A" w:rsidP="0069561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561A" w14:paraId="2BAE32FC" w14:textId="77777777" w:rsidTr="00BC6431">
        <w:trPr>
          <w:trHeight w:val="1366"/>
        </w:trPr>
        <w:tc>
          <w:tcPr>
            <w:tcW w:w="660" w:type="dxa"/>
            <w:shd w:val="pct15" w:color="auto" w:fill="auto"/>
          </w:tcPr>
          <w:p w14:paraId="34B3CE1D" w14:textId="24043852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69561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DBE632B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</w:p>
          <w:p w14:paraId="5444EBC6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Rate of Change/Slope</w:t>
            </w:r>
          </w:p>
          <w:p w14:paraId="7315FF4B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(from a graph</w:t>
            </w:r>
            <w:r>
              <w:rPr>
                <w:rFonts w:ascii="Times New Roman" w:hAnsi="Times New Roman"/>
                <w:b/>
                <w:spacing w:val="-2"/>
              </w:rPr>
              <w:t>)</w:t>
            </w:r>
          </w:p>
          <w:p w14:paraId="2DEFD476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64B68237" w:rsidR="0069561A" w:rsidRPr="009D04AF" w:rsidRDefault="0069561A" w:rsidP="0069561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</w:tcPr>
          <w:p w14:paraId="55323370" w14:textId="70C73D63" w:rsidR="0069561A" w:rsidRPr="00D474EF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D474EF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1EC3A04" w14:textId="77777777" w:rsidR="0069561A" w:rsidRPr="00A5158E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22E4CE83" w:rsidR="0069561A" w:rsidRPr="00BC6431" w:rsidRDefault="0069561A" w:rsidP="0069561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46209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0138D07" w14:textId="77777777" w:rsidR="0069561A" w:rsidRDefault="0069561A" w:rsidP="0069561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162C32" w14:textId="77777777" w:rsidR="0069561A" w:rsidRPr="00997C06" w:rsidRDefault="0069561A" w:rsidP="0069561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72AA4E28" w:rsidR="0069561A" w:rsidRPr="00BC6431" w:rsidRDefault="0069561A" w:rsidP="0069561A">
            <w:pPr>
              <w:pStyle w:val="ListParagraph"/>
              <w:numPr>
                <w:ilvl w:val="0"/>
                <w:numId w:val="11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BC6431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152439D0" w:rsidR="0069561A" w:rsidRPr="00997C06" w:rsidRDefault="0069561A" w:rsidP="006956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5 Page 17: All Problems</w:t>
            </w:r>
          </w:p>
        </w:tc>
        <w:tc>
          <w:tcPr>
            <w:tcW w:w="1620" w:type="dxa"/>
          </w:tcPr>
          <w:p w14:paraId="6D4CCDD3" w14:textId="64994D7A" w:rsidR="0069561A" w:rsidRDefault="0069561A" w:rsidP="0069561A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83E37C8" w14:textId="0C371EDD" w:rsidR="0069561A" w:rsidRDefault="0069561A" w:rsidP="0069561A">
            <w:pPr>
              <w:rPr>
                <w:rFonts w:ascii="Times New Roman" w:hAnsi="Times New Roman"/>
                <w:b/>
              </w:rPr>
            </w:pPr>
          </w:p>
          <w:p w14:paraId="6D169A11" w14:textId="2DEC4F5A" w:rsidR="0069561A" w:rsidRPr="009D04AF" w:rsidRDefault="0069561A" w:rsidP="006956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D5E17D5" w14:textId="3DD6BCF8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CBAF6F" w14:textId="721C4CA2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1FAE80" w14:textId="77777777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71762336" w14:textId="42B4DB30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03213300" w14:textId="58ADFACF" w:rsidR="0069561A" w:rsidRPr="009D04AF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561A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69561A" w:rsidRPr="00B6712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69561A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85097AB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8D8D554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Slope Activity</w:t>
            </w:r>
          </w:p>
          <w:p w14:paraId="0E7AEA96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1897EAC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4E036281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A4137FB" w14:textId="77777777" w:rsidR="0069561A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7562329" w14:textId="087A8519" w:rsidR="0069561A" w:rsidRPr="00C000E2" w:rsidRDefault="0069561A" w:rsidP="0069561A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5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92D0A3B" w14:textId="77777777" w:rsidR="0069561A" w:rsidRPr="00F01436" w:rsidRDefault="0069561A" w:rsidP="0069561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01436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FEE451C" w14:textId="77777777" w:rsidR="0069561A" w:rsidRPr="00A5158E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40AC6F93" w:rsidR="0069561A" w:rsidRPr="00BC6431" w:rsidRDefault="0069561A" w:rsidP="0069561A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C6431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E9FE4A5" w14:textId="77777777" w:rsidR="0069561A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71360E4" w14:textId="77777777" w:rsidR="0069561A" w:rsidRPr="00997C06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5D78C139" w:rsidR="0069561A" w:rsidRPr="009D04AF" w:rsidRDefault="0069561A" w:rsidP="006956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131E86C0" w:rsidR="0069561A" w:rsidRPr="009D04AF" w:rsidRDefault="0069561A" w:rsidP="006956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41F05A48" w14:textId="77777777" w:rsidR="0069561A" w:rsidRDefault="0069561A" w:rsidP="0069561A">
            <w:pPr>
              <w:rPr>
                <w:rFonts w:ascii="Times New Roman" w:hAnsi="Times New Roman"/>
                <w:b/>
              </w:rPr>
            </w:pPr>
          </w:p>
          <w:p w14:paraId="52ABF7B8" w14:textId="34F614E1" w:rsidR="0069561A" w:rsidRPr="009D04AF" w:rsidRDefault="0069561A" w:rsidP="006956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7F80A32" w14:textId="2F498F7D" w:rsidR="0069561A" w:rsidRDefault="0069561A" w:rsidP="0069561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3E5224" w14:textId="77777777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8.F.1</w:t>
            </w:r>
          </w:p>
          <w:p w14:paraId="37E21EA6" w14:textId="0CF944E3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8.F.2</w:t>
            </w:r>
          </w:p>
          <w:p w14:paraId="5D5D6CCC" w14:textId="77777777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8.EE.5</w:t>
            </w:r>
          </w:p>
          <w:p w14:paraId="6423C6E4" w14:textId="77777777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8.F.4</w:t>
            </w:r>
          </w:p>
          <w:p w14:paraId="51D46CC4" w14:textId="77777777" w:rsidR="0069561A" w:rsidRDefault="0069561A" w:rsidP="0069561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BBCA3D" w14:textId="497BBF17" w:rsidR="0069561A" w:rsidRPr="00716230" w:rsidRDefault="0069561A" w:rsidP="0069561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7A931571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D474EF">
        <w:rPr>
          <w:rFonts w:ascii="Times New Roman" w:hAnsi="Times New Roman"/>
          <w:b/>
        </w:rPr>
        <w:t>: Carter, Craft</w:t>
      </w:r>
      <w:r w:rsidR="00B133E0">
        <w:rPr>
          <w:rFonts w:ascii="Times New Roman" w:hAnsi="Times New Roman"/>
          <w:b/>
        </w:rPr>
        <w:t>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1</w:t>
      </w:r>
      <w:r w:rsidR="006E144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</w:t>
      </w:r>
      <w:r w:rsidR="0069561A">
        <w:rPr>
          <w:rFonts w:ascii="Times New Roman" w:hAnsi="Times New Roman"/>
          <w:b/>
        </w:rPr>
        <w:t>18</w:t>
      </w:r>
      <w:bookmarkStart w:id="0" w:name="_GoBack"/>
      <w:bookmarkEnd w:id="0"/>
      <w:r>
        <w:rPr>
          <w:rFonts w:ascii="Times New Roman" w:hAnsi="Times New Roman"/>
          <w:b/>
        </w:rPr>
        <w:t>-202</w:t>
      </w:r>
      <w:r w:rsidR="0069561A">
        <w:rPr>
          <w:rFonts w:ascii="Times New Roman" w:hAnsi="Times New Roman"/>
          <w:b/>
        </w:rPr>
        <w:t>4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5E1CD" w14:textId="77777777" w:rsidR="00266040" w:rsidRDefault="00266040">
      <w:pPr>
        <w:spacing w:line="20" w:lineRule="exact"/>
      </w:pPr>
    </w:p>
  </w:endnote>
  <w:endnote w:type="continuationSeparator" w:id="0">
    <w:p w14:paraId="3444A601" w14:textId="77777777" w:rsidR="00266040" w:rsidRDefault="00266040">
      <w:r>
        <w:t xml:space="preserve"> </w:t>
      </w:r>
    </w:p>
  </w:endnote>
  <w:endnote w:type="continuationNotice" w:id="1">
    <w:p w14:paraId="6C92FCF8" w14:textId="77777777" w:rsidR="00266040" w:rsidRDefault="0026604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35E14" w14:textId="77777777" w:rsidR="00266040" w:rsidRDefault="00266040">
      <w:r>
        <w:separator/>
      </w:r>
    </w:p>
  </w:footnote>
  <w:footnote w:type="continuationSeparator" w:id="0">
    <w:p w14:paraId="4D6F0A5D" w14:textId="77777777" w:rsidR="00266040" w:rsidRDefault="0026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20E2CFD8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DDC8E72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03A56"/>
    <w:multiLevelType w:val="hybridMultilevel"/>
    <w:tmpl w:val="65D415A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37B02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37D9E"/>
    <w:rsid w:val="0014131A"/>
    <w:rsid w:val="00161320"/>
    <w:rsid w:val="00172B43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13EFC"/>
    <w:rsid w:val="00232E56"/>
    <w:rsid w:val="00243E4B"/>
    <w:rsid w:val="00266040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144F0"/>
    <w:rsid w:val="00344587"/>
    <w:rsid w:val="00345ABD"/>
    <w:rsid w:val="003741DD"/>
    <w:rsid w:val="00375BBD"/>
    <w:rsid w:val="003C48E1"/>
    <w:rsid w:val="00414FD5"/>
    <w:rsid w:val="0044445C"/>
    <w:rsid w:val="0046388B"/>
    <w:rsid w:val="004A25B6"/>
    <w:rsid w:val="004A7CEF"/>
    <w:rsid w:val="004D64B8"/>
    <w:rsid w:val="004E537D"/>
    <w:rsid w:val="00503A34"/>
    <w:rsid w:val="00505585"/>
    <w:rsid w:val="00531B66"/>
    <w:rsid w:val="00537727"/>
    <w:rsid w:val="0056697E"/>
    <w:rsid w:val="00571232"/>
    <w:rsid w:val="0057180C"/>
    <w:rsid w:val="005747B6"/>
    <w:rsid w:val="0057604E"/>
    <w:rsid w:val="005B1B5A"/>
    <w:rsid w:val="005F084E"/>
    <w:rsid w:val="005F3892"/>
    <w:rsid w:val="005F7472"/>
    <w:rsid w:val="006044B2"/>
    <w:rsid w:val="00620FAE"/>
    <w:rsid w:val="00640C25"/>
    <w:rsid w:val="00641ECE"/>
    <w:rsid w:val="00650199"/>
    <w:rsid w:val="006542DB"/>
    <w:rsid w:val="006574C2"/>
    <w:rsid w:val="00657C83"/>
    <w:rsid w:val="00663E51"/>
    <w:rsid w:val="00664AD9"/>
    <w:rsid w:val="0069561A"/>
    <w:rsid w:val="006B67E6"/>
    <w:rsid w:val="006E144D"/>
    <w:rsid w:val="0070104D"/>
    <w:rsid w:val="00703B78"/>
    <w:rsid w:val="00716230"/>
    <w:rsid w:val="0071733A"/>
    <w:rsid w:val="007272EC"/>
    <w:rsid w:val="00747A77"/>
    <w:rsid w:val="0075109D"/>
    <w:rsid w:val="007A4E01"/>
    <w:rsid w:val="007A6DCE"/>
    <w:rsid w:val="007C4E3C"/>
    <w:rsid w:val="007C6492"/>
    <w:rsid w:val="008057B2"/>
    <w:rsid w:val="00806B92"/>
    <w:rsid w:val="00812FC8"/>
    <w:rsid w:val="0081582F"/>
    <w:rsid w:val="00846D2D"/>
    <w:rsid w:val="00891C2D"/>
    <w:rsid w:val="00892725"/>
    <w:rsid w:val="008B108D"/>
    <w:rsid w:val="008B42C2"/>
    <w:rsid w:val="008C2C71"/>
    <w:rsid w:val="008C7546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30428"/>
    <w:rsid w:val="00A30AB9"/>
    <w:rsid w:val="00A346DF"/>
    <w:rsid w:val="00A40CA9"/>
    <w:rsid w:val="00A47483"/>
    <w:rsid w:val="00A51D77"/>
    <w:rsid w:val="00AA0598"/>
    <w:rsid w:val="00AA20E9"/>
    <w:rsid w:val="00AA30D4"/>
    <w:rsid w:val="00AA6454"/>
    <w:rsid w:val="00AB67BD"/>
    <w:rsid w:val="00AE385C"/>
    <w:rsid w:val="00AF2E6A"/>
    <w:rsid w:val="00B133E0"/>
    <w:rsid w:val="00B16307"/>
    <w:rsid w:val="00B24217"/>
    <w:rsid w:val="00B46209"/>
    <w:rsid w:val="00B5795E"/>
    <w:rsid w:val="00B6712A"/>
    <w:rsid w:val="00B8549B"/>
    <w:rsid w:val="00B857EC"/>
    <w:rsid w:val="00B911B4"/>
    <w:rsid w:val="00B97FA7"/>
    <w:rsid w:val="00BC6431"/>
    <w:rsid w:val="00BE4040"/>
    <w:rsid w:val="00BF1CDC"/>
    <w:rsid w:val="00C000E2"/>
    <w:rsid w:val="00C1179B"/>
    <w:rsid w:val="00C358B0"/>
    <w:rsid w:val="00C432F9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32823"/>
    <w:rsid w:val="00D474EF"/>
    <w:rsid w:val="00D77C17"/>
    <w:rsid w:val="00D865C6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81A8D"/>
    <w:rsid w:val="00E94050"/>
    <w:rsid w:val="00EA22A8"/>
    <w:rsid w:val="00EA3953"/>
    <w:rsid w:val="00EB4937"/>
    <w:rsid w:val="00EE1190"/>
    <w:rsid w:val="00F01436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2021-11-12T16:41:00Z</cp:lastPrinted>
  <dcterms:created xsi:type="dcterms:W3CDTF">2024-11-12T17:53:00Z</dcterms:created>
  <dcterms:modified xsi:type="dcterms:W3CDTF">2024-11-12T17:56:00Z</dcterms:modified>
</cp:coreProperties>
</file>