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7"/>
        <w:gridCol w:w="2340"/>
        <w:gridCol w:w="2813"/>
        <w:gridCol w:w="2700"/>
        <w:gridCol w:w="2227"/>
        <w:gridCol w:w="1463"/>
        <w:gridCol w:w="2100"/>
      </w:tblGrid>
      <w:tr w:rsidR="00812FC8" w14:paraId="7742EA4E" w14:textId="77777777" w:rsidTr="00AB0FBE">
        <w:tc>
          <w:tcPr>
            <w:tcW w:w="78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34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1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22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463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6053AE" w14:paraId="6B207296" w14:textId="77777777" w:rsidTr="00AB0FBE">
        <w:trPr>
          <w:trHeight w:val="1538"/>
        </w:trPr>
        <w:tc>
          <w:tcPr>
            <w:tcW w:w="787" w:type="dxa"/>
            <w:shd w:val="pct15" w:color="auto" w:fill="auto"/>
          </w:tcPr>
          <w:p w14:paraId="5D23A1C1" w14:textId="77777777" w:rsidR="006053AE" w:rsidRPr="00DD02B0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3B015263" w14:textId="77777777" w:rsidR="006053AE" w:rsidRPr="00DD02B0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CC281AC" w14:textId="77777777" w:rsidR="006053AE" w:rsidRPr="00DD02B0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0CF577EF" w14:textId="77777777" w:rsidR="006053AE" w:rsidRPr="00DD02B0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68441557" w:rsidR="006053AE" w:rsidRPr="00DD02B0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10--7</w:t>
            </w:r>
          </w:p>
        </w:tc>
        <w:tc>
          <w:tcPr>
            <w:tcW w:w="2340" w:type="dxa"/>
          </w:tcPr>
          <w:p w14:paraId="071E4294" w14:textId="77777777" w:rsidR="006053AE" w:rsidRPr="0077686A" w:rsidRDefault="006053AE" w:rsidP="006053A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153C937" w14:textId="77777777" w:rsidR="006053AE" w:rsidRPr="00425C5B" w:rsidRDefault="006053AE" w:rsidP="006053A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 w:rsidRPr="00425C5B">
              <w:rPr>
                <w:rFonts w:ascii="Times New Roman" w:hAnsi="Times New Roman"/>
                <w:b/>
                <w:sz w:val="20"/>
              </w:rPr>
              <w:t xml:space="preserve">Review for Quiz 3-1 </w:t>
            </w:r>
          </w:p>
          <w:p w14:paraId="665B364B" w14:textId="77777777" w:rsidR="006053AE" w:rsidRDefault="006053AE" w:rsidP="006053A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 w:rsidRPr="00425C5B">
              <w:rPr>
                <w:rFonts w:ascii="Times New Roman" w:hAnsi="Times New Roman"/>
                <w:b/>
                <w:sz w:val="20"/>
              </w:rPr>
              <w:t>Page 23</w:t>
            </w:r>
          </w:p>
          <w:p w14:paraId="543EC9FD" w14:textId="77777777" w:rsidR="006053AE" w:rsidRPr="00425C5B" w:rsidRDefault="006053AE" w:rsidP="006053A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</w:p>
          <w:p w14:paraId="07D7DA96" w14:textId="77777777" w:rsidR="006053AE" w:rsidRPr="00425C5B" w:rsidRDefault="006053AE" w:rsidP="006053A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B237F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Quiz 3-1</w:t>
            </w:r>
          </w:p>
          <w:p w14:paraId="5C3971EA" w14:textId="5846EC72" w:rsidR="006053AE" w:rsidRPr="00DD02B0" w:rsidRDefault="006053AE" w:rsidP="006053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13" w:type="dxa"/>
          </w:tcPr>
          <w:p w14:paraId="4DD7BFE3" w14:textId="77777777" w:rsidR="006053AE" w:rsidRDefault="006053AE" w:rsidP="006053A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8E9480C" w14:textId="77777777" w:rsidR="006053AE" w:rsidRPr="00425C5B" w:rsidRDefault="006053AE" w:rsidP="006053A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 w:rsidRPr="00425C5B">
              <w:rPr>
                <w:rFonts w:ascii="Times New Roman" w:hAnsi="Times New Roman"/>
                <w:b/>
                <w:sz w:val="20"/>
              </w:rPr>
              <w:t xml:space="preserve">Review for Quiz 3-1 </w:t>
            </w:r>
          </w:p>
          <w:p w14:paraId="587DD35E" w14:textId="77777777" w:rsidR="006053AE" w:rsidRDefault="006053AE" w:rsidP="006053A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 w:rsidRPr="00425C5B">
              <w:rPr>
                <w:rFonts w:ascii="Times New Roman" w:hAnsi="Times New Roman"/>
                <w:b/>
                <w:sz w:val="20"/>
              </w:rPr>
              <w:t>Page 23</w:t>
            </w:r>
          </w:p>
          <w:p w14:paraId="6E22A346" w14:textId="77777777" w:rsidR="006053AE" w:rsidRPr="00425C5B" w:rsidRDefault="006053AE" w:rsidP="006053A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</w:p>
          <w:p w14:paraId="41DEA45F" w14:textId="77777777" w:rsidR="006053AE" w:rsidRPr="00425C5B" w:rsidRDefault="006053AE" w:rsidP="006053A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B237F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Quiz 3-1</w:t>
            </w:r>
          </w:p>
          <w:p w14:paraId="22D3F7A0" w14:textId="5AA8853F" w:rsidR="006053AE" w:rsidRPr="00B00C6B" w:rsidRDefault="006053AE" w:rsidP="006053A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1554B8BD" w14:textId="77777777" w:rsidR="006053AE" w:rsidRPr="00425C5B" w:rsidRDefault="006053AE" w:rsidP="006053AE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  <w:r w:rsidRPr="00425C5B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6E3FF789" w14:textId="77777777" w:rsidR="006053AE" w:rsidRPr="00425C5B" w:rsidRDefault="006053AE" w:rsidP="006053AE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7082A8C" w14:textId="77777777" w:rsidR="006053AE" w:rsidRPr="00425C5B" w:rsidRDefault="006053AE" w:rsidP="006053AE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  <w:r w:rsidRPr="00425C5B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7F55065C" w14:textId="77777777" w:rsidR="006053AE" w:rsidRPr="00425C5B" w:rsidRDefault="006053AE" w:rsidP="006053AE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8CF71E5" w14:textId="7BE1FEE4" w:rsidR="006053AE" w:rsidRPr="006466AE" w:rsidRDefault="006053AE" w:rsidP="006053AE">
            <w:pPr>
              <w:pStyle w:val="ListParagraph"/>
              <w:rPr>
                <w:rFonts w:ascii="Times New Roman" w:hAnsi="Times New Roman"/>
                <w:b/>
              </w:rPr>
            </w:pPr>
            <w:r w:rsidRPr="00425C5B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</w:tc>
        <w:tc>
          <w:tcPr>
            <w:tcW w:w="2227" w:type="dxa"/>
          </w:tcPr>
          <w:p w14:paraId="09511D96" w14:textId="27FC5A41" w:rsidR="006053AE" w:rsidRPr="00DD02B0" w:rsidRDefault="006053AE" w:rsidP="006053A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Work on Vocabulary </w:t>
            </w:r>
          </w:p>
        </w:tc>
        <w:tc>
          <w:tcPr>
            <w:tcW w:w="1463" w:type="dxa"/>
          </w:tcPr>
          <w:p w14:paraId="171F38F9" w14:textId="77777777" w:rsidR="006053AE" w:rsidRPr="009B237F" w:rsidRDefault="006053AE" w:rsidP="006053AE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9B237F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Formative</w:t>
            </w:r>
          </w:p>
          <w:p w14:paraId="23D95544" w14:textId="77777777" w:rsidR="006053AE" w:rsidRPr="009B237F" w:rsidRDefault="006053AE" w:rsidP="006053AE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9B237F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Quiz 3-1</w:t>
            </w:r>
          </w:p>
          <w:p w14:paraId="07E8AA3C" w14:textId="63A8DD01" w:rsidR="006053AE" w:rsidRPr="00DD02B0" w:rsidRDefault="006053AE" w:rsidP="006053AE">
            <w:pPr>
              <w:rPr>
                <w:rFonts w:ascii="Times New Roman" w:hAnsi="Times New Roman"/>
                <w:b/>
              </w:rPr>
            </w:pPr>
            <w:r w:rsidRPr="009B237F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Relations and Functions</w:t>
            </w:r>
          </w:p>
        </w:tc>
        <w:tc>
          <w:tcPr>
            <w:tcW w:w="2100" w:type="dxa"/>
          </w:tcPr>
          <w:p w14:paraId="60335E41" w14:textId="77777777" w:rsidR="006053AE" w:rsidRDefault="006053AE" w:rsidP="006053AE">
            <w:pPr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8A.8,8A.16,8A.18,8A.23,8A.32a,</w:t>
            </w:r>
          </w:p>
          <w:p w14:paraId="2DB3DD39" w14:textId="77777777" w:rsidR="006053AE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8A.33    </w:t>
            </w:r>
          </w:p>
          <w:p w14:paraId="0A654BFA" w14:textId="22F3E1FF" w:rsidR="006053AE" w:rsidRPr="004A1563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6053AE" w14:paraId="26059AEF" w14:textId="77777777" w:rsidTr="00AB0FBE">
        <w:trPr>
          <w:trHeight w:val="507"/>
        </w:trPr>
        <w:tc>
          <w:tcPr>
            <w:tcW w:w="787" w:type="dxa"/>
            <w:shd w:val="pct15" w:color="auto" w:fill="auto"/>
          </w:tcPr>
          <w:p w14:paraId="56D8CA3E" w14:textId="59E3AF91" w:rsidR="006053AE" w:rsidRPr="00DD02B0" w:rsidRDefault="006053AE" w:rsidP="006053A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5D3A023" w14:textId="77777777" w:rsidR="006053AE" w:rsidRPr="00DD02B0" w:rsidRDefault="006053AE" w:rsidP="006053A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2B342F8" w14:textId="0DE0AF05" w:rsidR="006053AE" w:rsidRDefault="006053AE" w:rsidP="006053A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FA70624" w14:textId="77777777" w:rsidR="006053AE" w:rsidRDefault="006053AE" w:rsidP="006053A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54E83BD" w14:textId="413F949F" w:rsidR="006053AE" w:rsidRPr="00DD02B0" w:rsidRDefault="006053AE" w:rsidP="006053A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10-8</w:t>
            </w:r>
          </w:p>
          <w:p w14:paraId="221CFF49" w14:textId="77777777" w:rsidR="006053AE" w:rsidRPr="00DD02B0" w:rsidRDefault="006053AE" w:rsidP="006053A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40" w:type="dxa"/>
          </w:tcPr>
          <w:p w14:paraId="61627B9A" w14:textId="77777777" w:rsidR="006053AE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:</w:t>
            </w:r>
          </w:p>
          <w:p w14:paraId="1A2CB570" w14:textId="5FBCB41E" w:rsidR="006053AE" w:rsidRDefault="004A63C7" w:rsidP="006053A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Volume Day 1</w:t>
            </w:r>
          </w:p>
          <w:p w14:paraId="40395225" w14:textId="77777777" w:rsidR="006053AE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</w:p>
          <w:p w14:paraId="721121B7" w14:textId="77777777" w:rsidR="006053AE" w:rsidRPr="00B67824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</w:p>
          <w:p w14:paraId="1647663D" w14:textId="77777777" w:rsidR="006053AE" w:rsidRPr="00B67824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 w:rsidRPr="00B67824">
              <w:rPr>
                <w:rFonts w:ascii="Times New Roman" w:hAnsi="Times New Roman"/>
                <w:b/>
                <w:sz w:val="20"/>
              </w:rPr>
              <w:t>Equations as Functions</w:t>
            </w:r>
          </w:p>
          <w:p w14:paraId="4C29F645" w14:textId="77777777" w:rsidR="006053AE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</w:p>
          <w:p w14:paraId="4D7A492B" w14:textId="2A89BFFD" w:rsidR="006053AE" w:rsidRPr="0077686A" w:rsidRDefault="006053AE" w:rsidP="006053A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13" w:type="dxa"/>
          </w:tcPr>
          <w:p w14:paraId="00D9932E" w14:textId="77777777" w:rsidR="006053AE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:</w:t>
            </w:r>
          </w:p>
          <w:p w14:paraId="35F00495" w14:textId="40CB2EF6" w:rsidR="006053AE" w:rsidRDefault="004A63C7" w:rsidP="006053A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Volume Day 1</w:t>
            </w:r>
          </w:p>
          <w:p w14:paraId="53EC9CCC" w14:textId="77777777" w:rsidR="006053AE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</w:p>
          <w:p w14:paraId="37482D27" w14:textId="77777777" w:rsidR="006053AE" w:rsidRPr="00B00C6B" w:rsidRDefault="006053AE" w:rsidP="006053A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0"/>
              </w:rPr>
              <w:t>Equations as Functions</w:t>
            </w:r>
          </w:p>
          <w:p w14:paraId="66F91259" w14:textId="77777777" w:rsidR="006053AE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 21-22</w:t>
            </w:r>
          </w:p>
          <w:p w14:paraId="6755D28E" w14:textId="23D9DFAD" w:rsidR="006053AE" w:rsidRPr="00425C5B" w:rsidRDefault="006053AE" w:rsidP="006053A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7C41D0B9" w14:textId="77777777" w:rsidR="006053AE" w:rsidRDefault="006053AE" w:rsidP="006053A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E4460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3F134BC" w14:textId="77777777" w:rsidR="006053AE" w:rsidRPr="001E4460" w:rsidRDefault="006053AE" w:rsidP="006053A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5780B696" w14:textId="77777777" w:rsidR="006053AE" w:rsidRDefault="006053AE" w:rsidP="006053A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E4460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7FE96B5C" w14:textId="77777777" w:rsidR="006053AE" w:rsidRPr="001E4460" w:rsidRDefault="006053AE" w:rsidP="006053A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627B8CEB" w14:textId="38C8A494" w:rsidR="006053AE" w:rsidRPr="003068E0" w:rsidRDefault="006053AE" w:rsidP="006053AE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1E4460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227" w:type="dxa"/>
          </w:tcPr>
          <w:p w14:paraId="045E9ADC" w14:textId="77777777" w:rsidR="006053AE" w:rsidRPr="00B00C6B" w:rsidRDefault="006053AE" w:rsidP="006053A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0"/>
              </w:rPr>
              <w:t>Equations as Functions HW#3</w:t>
            </w:r>
          </w:p>
          <w:p w14:paraId="3C679C46" w14:textId="77777777" w:rsidR="006053AE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 25</w:t>
            </w:r>
          </w:p>
          <w:p w14:paraId="6DE305AA" w14:textId="77777777" w:rsidR="006053AE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</w:p>
          <w:p w14:paraId="395D3B9A" w14:textId="77777777" w:rsidR="006053AE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Work on Vocabulary </w:t>
            </w:r>
          </w:p>
          <w:p w14:paraId="48C44BB3" w14:textId="77777777" w:rsidR="006053AE" w:rsidRPr="0099195B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Definitions</w:t>
            </w:r>
          </w:p>
          <w:p w14:paraId="38D9EC76" w14:textId="097DA9B8" w:rsidR="006053AE" w:rsidRPr="00DD02B0" w:rsidRDefault="006053AE" w:rsidP="006053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63" w:type="dxa"/>
          </w:tcPr>
          <w:p w14:paraId="1B514396" w14:textId="7B2E546F" w:rsidR="006053AE" w:rsidRPr="00DD02B0" w:rsidRDefault="006053AE" w:rsidP="006053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2D98FA2E" w14:textId="77777777" w:rsidR="006053AE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8A.8,8A.16,8A.18,8A.23,8A.32a,</w:t>
            </w:r>
          </w:p>
          <w:p w14:paraId="48274818" w14:textId="60C27C9E" w:rsidR="006053AE" w:rsidRPr="004A1563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8A.33</w:t>
            </w:r>
          </w:p>
        </w:tc>
      </w:tr>
      <w:tr w:rsidR="006053AE" w14:paraId="57D69C2A" w14:textId="77777777" w:rsidTr="00AB0FBE">
        <w:trPr>
          <w:trHeight w:val="1803"/>
        </w:trPr>
        <w:tc>
          <w:tcPr>
            <w:tcW w:w="787" w:type="dxa"/>
            <w:shd w:val="pct15" w:color="auto" w:fill="auto"/>
          </w:tcPr>
          <w:p w14:paraId="16678B9B" w14:textId="63FE7860" w:rsidR="006053AE" w:rsidRPr="00DD02B0" w:rsidRDefault="006053AE" w:rsidP="006053A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D638969" w14:textId="77777777" w:rsidR="006053AE" w:rsidRPr="00DD02B0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0E9B3B4B" w14:textId="345CDEAE" w:rsidR="006053AE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69D790F3" w14:textId="77777777" w:rsidR="006053AE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26C9A062" w14:textId="34EB0C92" w:rsidR="006053AE" w:rsidRPr="00DD02B0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10-9</w:t>
            </w:r>
          </w:p>
          <w:p w14:paraId="743E5DEC" w14:textId="77777777" w:rsidR="006053AE" w:rsidRPr="00DD02B0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17A610FC" w14:textId="77777777" w:rsidR="006053AE" w:rsidRPr="00DD02B0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40" w:type="dxa"/>
          </w:tcPr>
          <w:p w14:paraId="3C1DBA18" w14:textId="77777777" w:rsidR="006053AE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:</w:t>
            </w:r>
          </w:p>
          <w:p w14:paraId="5B78F725" w14:textId="3EA612E1" w:rsidR="006053AE" w:rsidRDefault="004A63C7" w:rsidP="006053A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Volume Day 2</w:t>
            </w:r>
          </w:p>
          <w:p w14:paraId="4AAE2AC5" w14:textId="77777777" w:rsidR="006053AE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</w:p>
          <w:p w14:paraId="16ABA9BA" w14:textId="77777777" w:rsidR="006053AE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Function Notation</w:t>
            </w:r>
          </w:p>
          <w:p w14:paraId="529AF619" w14:textId="77777777" w:rsidR="006053AE" w:rsidRPr="00B00C6B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</w:p>
          <w:p w14:paraId="58E65CE7" w14:textId="0D3EF919" w:rsidR="006053AE" w:rsidRPr="00DD02B0" w:rsidRDefault="006053AE" w:rsidP="006053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13" w:type="dxa"/>
          </w:tcPr>
          <w:p w14:paraId="1DDFF965" w14:textId="77777777" w:rsidR="006053AE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:</w:t>
            </w:r>
          </w:p>
          <w:p w14:paraId="346F6924" w14:textId="2C599AFC" w:rsidR="006053AE" w:rsidRDefault="004A63C7" w:rsidP="006053A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Volume Day 2</w:t>
            </w:r>
          </w:p>
          <w:p w14:paraId="31214E90" w14:textId="77777777" w:rsidR="006053AE" w:rsidRDefault="006053AE" w:rsidP="006053A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</w:p>
          <w:p w14:paraId="1886DD17" w14:textId="65CFC4E6" w:rsidR="006053AE" w:rsidRPr="00B00C6B" w:rsidRDefault="006053AE" w:rsidP="006053AE">
            <w:pPr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Function Notation pages 27-28</w:t>
            </w:r>
          </w:p>
        </w:tc>
        <w:tc>
          <w:tcPr>
            <w:tcW w:w="2700" w:type="dxa"/>
          </w:tcPr>
          <w:p w14:paraId="6EC19C8B" w14:textId="77777777" w:rsidR="006053AE" w:rsidRDefault="006053AE" w:rsidP="006053A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E4460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149F7D68" w14:textId="77777777" w:rsidR="006053AE" w:rsidRPr="001E4460" w:rsidRDefault="006053AE" w:rsidP="006053A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459AAA77" w14:textId="77777777" w:rsidR="006053AE" w:rsidRDefault="006053AE" w:rsidP="006053A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E4460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598A6D19" w14:textId="77777777" w:rsidR="006053AE" w:rsidRPr="001E4460" w:rsidRDefault="006053AE" w:rsidP="006053A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08DC86A9" w14:textId="2E883811" w:rsidR="006053AE" w:rsidRPr="004A1563" w:rsidRDefault="006053AE" w:rsidP="006053AE">
            <w:pPr>
              <w:pStyle w:val="ListParagrap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</w:t>
            </w:r>
            <w:r w:rsidRPr="001E4460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227" w:type="dxa"/>
          </w:tcPr>
          <w:p w14:paraId="3ADBB1CD" w14:textId="77777777" w:rsidR="006053AE" w:rsidRDefault="006053AE" w:rsidP="006053A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Function Notation</w:t>
            </w:r>
          </w:p>
          <w:p w14:paraId="1940E635" w14:textId="77777777" w:rsidR="006053AE" w:rsidRDefault="006053AE" w:rsidP="006053A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HW#4</w:t>
            </w:r>
          </w:p>
          <w:p w14:paraId="69CC45D6" w14:textId="77777777" w:rsidR="006053AE" w:rsidRDefault="006053AE" w:rsidP="006053A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pages 29-30</w:t>
            </w:r>
          </w:p>
          <w:p w14:paraId="5CA000A0" w14:textId="77777777" w:rsidR="006053AE" w:rsidRDefault="006053AE" w:rsidP="006053AE">
            <w:pPr>
              <w:rPr>
                <w:rFonts w:ascii="Times New Roman" w:hAnsi="Times New Roman"/>
                <w:b/>
              </w:rPr>
            </w:pPr>
          </w:p>
          <w:p w14:paraId="0144EAD2" w14:textId="77777777" w:rsidR="006053AE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Work on Vocabulary </w:t>
            </w:r>
          </w:p>
          <w:p w14:paraId="4BF134F5" w14:textId="77777777" w:rsidR="006053AE" w:rsidRPr="0099195B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Definitions</w:t>
            </w:r>
          </w:p>
          <w:p w14:paraId="0F26C9EE" w14:textId="208D6303" w:rsidR="006053AE" w:rsidRPr="00DD02B0" w:rsidRDefault="006053AE" w:rsidP="006053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63" w:type="dxa"/>
          </w:tcPr>
          <w:p w14:paraId="5E1D5C57" w14:textId="08DCFAC7" w:rsidR="006053AE" w:rsidRPr="00DD02B0" w:rsidRDefault="006053AE" w:rsidP="006053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7F897D75" w14:textId="77777777" w:rsidR="006053AE" w:rsidRDefault="006053AE" w:rsidP="006053AE">
            <w:pPr>
              <w:rPr>
                <w:rFonts w:ascii="Times New Roman" w:hAnsi="Times New Roman"/>
                <w:b/>
                <w:spacing w:val="-2"/>
                <w:szCs w:val="24"/>
              </w:rPr>
            </w:pPr>
            <w:r w:rsidRPr="00AA382B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8A.8,8A.16,8A.18,8A.23,8A.32a,</w:t>
            </w:r>
          </w:p>
          <w:p w14:paraId="589EF0BB" w14:textId="77777777" w:rsidR="006053AE" w:rsidRPr="000D79CC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8A.33</w:t>
            </w:r>
          </w:p>
          <w:p w14:paraId="64862041" w14:textId="77777777" w:rsidR="006053AE" w:rsidRPr="004A1563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4BA01872" w14:textId="2A6B43C2" w:rsidR="006053AE" w:rsidRPr="00DD02B0" w:rsidRDefault="006053AE" w:rsidP="006053A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053AE" w14:paraId="32A309D5" w14:textId="77777777" w:rsidTr="00AB0FBE">
        <w:trPr>
          <w:trHeight w:val="1547"/>
        </w:trPr>
        <w:tc>
          <w:tcPr>
            <w:tcW w:w="787" w:type="dxa"/>
            <w:shd w:val="pct15" w:color="auto" w:fill="auto"/>
          </w:tcPr>
          <w:p w14:paraId="14A2A418" w14:textId="74C956B3" w:rsidR="006053AE" w:rsidRPr="00DD02B0" w:rsidRDefault="006053AE" w:rsidP="006053A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3E7DE9DC" w14:textId="77777777" w:rsidR="006053AE" w:rsidRPr="00DD02B0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7F817F26" w14:textId="77777777" w:rsidR="006053AE" w:rsidRPr="00DD02B0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25F7DA07" w14:textId="6B0FF534" w:rsidR="006053AE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5E3EC68C" w14:textId="2953D00A" w:rsidR="006053AE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F60C7AF" w14:textId="3568FEE1" w:rsidR="006053AE" w:rsidRPr="00DD02B0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10-10</w:t>
            </w:r>
          </w:p>
          <w:p w14:paraId="709EBBDB" w14:textId="77777777" w:rsidR="006053AE" w:rsidRPr="00DD02B0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40" w:type="dxa"/>
          </w:tcPr>
          <w:p w14:paraId="05405CB0" w14:textId="7BCFCA15" w:rsidR="006053AE" w:rsidRPr="0099195B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 w:rsidRPr="0099195B">
              <w:rPr>
                <w:rFonts w:ascii="Times New Roman" w:hAnsi="Times New Roman"/>
                <w:b/>
                <w:sz w:val="20"/>
              </w:rPr>
              <w:t>Bell R</w:t>
            </w:r>
            <w:r w:rsidR="004A63C7">
              <w:rPr>
                <w:rFonts w:ascii="Times New Roman" w:hAnsi="Times New Roman"/>
                <w:b/>
                <w:sz w:val="20"/>
              </w:rPr>
              <w:t>inger Volume Quiz Day 3</w:t>
            </w:r>
          </w:p>
          <w:p w14:paraId="113076CD" w14:textId="77777777" w:rsidR="006053AE" w:rsidRPr="0099195B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</w:p>
          <w:p w14:paraId="0B4A460E" w14:textId="77777777" w:rsidR="006053AE" w:rsidRPr="0099195B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 w:rsidRPr="0099195B">
              <w:rPr>
                <w:rFonts w:ascii="Times New Roman" w:hAnsi="Times New Roman"/>
                <w:b/>
                <w:sz w:val="20"/>
              </w:rPr>
              <w:t>Function Notation and Evaluating Functions</w:t>
            </w:r>
          </w:p>
          <w:p w14:paraId="1499C602" w14:textId="7E38496E" w:rsidR="006053AE" w:rsidRPr="00DD02B0" w:rsidRDefault="006053AE" w:rsidP="006053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13" w:type="dxa"/>
          </w:tcPr>
          <w:p w14:paraId="3B6E47AD" w14:textId="450046E1" w:rsidR="006053AE" w:rsidRPr="0099195B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 w:rsidRPr="0099195B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99195B">
              <w:rPr>
                <w:rFonts w:ascii="Times New Roman" w:hAnsi="Times New Roman"/>
                <w:b/>
                <w:sz w:val="20"/>
              </w:rPr>
              <w:t xml:space="preserve"> Bell R</w:t>
            </w:r>
            <w:r w:rsidR="00F41163">
              <w:rPr>
                <w:rFonts w:ascii="Times New Roman" w:hAnsi="Times New Roman"/>
                <w:b/>
                <w:sz w:val="20"/>
              </w:rPr>
              <w:t xml:space="preserve">inger Volume </w:t>
            </w:r>
            <w:bookmarkStart w:id="0" w:name="_GoBack"/>
            <w:bookmarkEnd w:id="0"/>
            <w:r w:rsidR="004A63C7">
              <w:rPr>
                <w:rFonts w:ascii="Times New Roman" w:hAnsi="Times New Roman"/>
                <w:b/>
                <w:sz w:val="20"/>
              </w:rPr>
              <w:t>Day 3</w:t>
            </w:r>
          </w:p>
          <w:p w14:paraId="10C0815B" w14:textId="77777777" w:rsidR="006053AE" w:rsidRPr="0099195B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</w:p>
          <w:p w14:paraId="442F3ACD" w14:textId="77777777" w:rsidR="006053AE" w:rsidRPr="0099195B" w:rsidRDefault="006053AE" w:rsidP="006053A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</w:p>
          <w:p w14:paraId="62EFB3E5" w14:textId="77777777" w:rsidR="006053AE" w:rsidRDefault="006053AE" w:rsidP="006053AE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6A4E0188" w14:textId="20D547D6" w:rsidR="006053AE" w:rsidRPr="00B00C6B" w:rsidRDefault="006053AE" w:rsidP="006053AE">
            <w:pPr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Triples Activity</w:t>
            </w:r>
          </w:p>
        </w:tc>
        <w:tc>
          <w:tcPr>
            <w:tcW w:w="2700" w:type="dxa"/>
          </w:tcPr>
          <w:p w14:paraId="3131A8F2" w14:textId="77777777" w:rsidR="006053AE" w:rsidRPr="0099195B" w:rsidRDefault="006053AE" w:rsidP="006053A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9195B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592B1B56" w14:textId="77777777" w:rsidR="006053AE" w:rsidRPr="0099195B" w:rsidRDefault="006053AE" w:rsidP="006053A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9195B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4D9DB132" w14:textId="65C4A0C2" w:rsidR="006053AE" w:rsidRPr="00B00C6B" w:rsidRDefault="006053AE" w:rsidP="006053AE">
            <w:pPr>
              <w:tabs>
                <w:tab w:val="left" w:pos="-720"/>
              </w:tabs>
              <w:suppressAutoHyphens/>
              <w:ind w:left="360"/>
              <w:rPr>
                <w:rFonts w:ascii="Times New Roman" w:hAnsi="Times New Roman"/>
                <w:b/>
                <w:spacing w:val="-2"/>
                <w:sz w:val="20"/>
              </w:rPr>
            </w:pPr>
            <w:r w:rsidRPr="0099195B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227" w:type="dxa"/>
          </w:tcPr>
          <w:p w14:paraId="43582F9B" w14:textId="77777777" w:rsidR="006053AE" w:rsidRPr="0099195B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 w:rsidRPr="0099195B">
              <w:rPr>
                <w:rFonts w:ascii="Times New Roman" w:hAnsi="Times New Roman"/>
                <w:b/>
                <w:sz w:val="20"/>
              </w:rPr>
              <w:t>Function Notation and Evaluating Functions</w:t>
            </w:r>
          </w:p>
          <w:p w14:paraId="29273430" w14:textId="77777777" w:rsidR="006053AE" w:rsidRPr="0099195B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</w:p>
          <w:p w14:paraId="6009D7F9" w14:textId="77777777" w:rsidR="006053AE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 w:rsidRPr="0099195B">
              <w:rPr>
                <w:rFonts w:ascii="Times New Roman" w:hAnsi="Times New Roman"/>
                <w:b/>
                <w:sz w:val="20"/>
              </w:rPr>
              <w:t>Triples Activity</w:t>
            </w:r>
          </w:p>
          <w:p w14:paraId="74AF50AF" w14:textId="77777777" w:rsidR="006053AE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</w:p>
          <w:p w14:paraId="04B732A1" w14:textId="77777777" w:rsidR="006053AE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Work on Vocabulary </w:t>
            </w:r>
          </w:p>
          <w:p w14:paraId="031DF115" w14:textId="77777777" w:rsidR="006053AE" w:rsidRPr="0099195B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Definitions</w:t>
            </w:r>
          </w:p>
          <w:p w14:paraId="35A3AF7E" w14:textId="55DD4438" w:rsidR="006053AE" w:rsidRPr="00DD02B0" w:rsidRDefault="006053AE" w:rsidP="006053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63" w:type="dxa"/>
          </w:tcPr>
          <w:p w14:paraId="639056ED" w14:textId="72CAC726" w:rsidR="006053AE" w:rsidRPr="00DD02B0" w:rsidRDefault="006053AE" w:rsidP="006053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23DA299E" w14:textId="77777777" w:rsidR="006053AE" w:rsidRPr="0099195B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99195B">
              <w:rPr>
                <w:rFonts w:ascii="Times New Roman" w:hAnsi="Times New Roman"/>
                <w:b/>
                <w:spacing w:val="-2"/>
                <w:sz w:val="20"/>
              </w:rPr>
              <w:t xml:space="preserve"> 8A.14, 8A.16a,</w:t>
            </w:r>
          </w:p>
          <w:p w14:paraId="037B5D8E" w14:textId="77777777" w:rsidR="006053AE" w:rsidRPr="0099195B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99195B">
              <w:rPr>
                <w:rFonts w:ascii="Times New Roman" w:hAnsi="Times New Roman"/>
                <w:b/>
                <w:spacing w:val="-2"/>
                <w:sz w:val="20"/>
              </w:rPr>
              <w:t>8A.A8, 8A.23,</w:t>
            </w:r>
          </w:p>
          <w:p w14:paraId="2EC0CB2E" w14:textId="77777777" w:rsidR="006053AE" w:rsidRPr="0099195B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99195B">
              <w:rPr>
                <w:rFonts w:ascii="Times New Roman" w:hAnsi="Times New Roman"/>
                <w:b/>
                <w:spacing w:val="-2"/>
                <w:sz w:val="20"/>
              </w:rPr>
              <w:t>8A.32a, 8A.33</w:t>
            </w:r>
          </w:p>
          <w:p w14:paraId="353F7F33" w14:textId="77777777" w:rsidR="006053AE" w:rsidRPr="0099195B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1AE7332D" w14:textId="5FFF990C" w:rsidR="006053AE" w:rsidRPr="004A1563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9195B">
              <w:rPr>
                <w:rFonts w:ascii="Times New Roman" w:hAnsi="Times New Roman"/>
                <w:b/>
                <w:spacing w:val="-2"/>
                <w:sz w:val="20"/>
              </w:rPr>
              <w:t xml:space="preserve">        </w:t>
            </w:r>
          </w:p>
        </w:tc>
      </w:tr>
      <w:tr w:rsidR="006053AE" w14:paraId="73B2E0C6" w14:textId="77777777" w:rsidTr="00AB0FBE">
        <w:trPr>
          <w:trHeight w:val="1502"/>
        </w:trPr>
        <w:tc>
          <w:tcPr>
            <w:tcW w:w="787" w:type="dxa"/>
            <w:tcBorders>
              <w:bottom w:val="double" w:sz="6" w:space="0" w:color="auto"/>
            </w:tcBorders>
            <w:shd w:val="pct15" w:color="auto" w:fill="auto"/>
          </w:tcPr>
          <w:p w14:paraId="765A96B8" w14:textId="38631AB2" w:rsidR="006053AE" w:rsidRPr="00DD02B0" w:rsidRDefault="006053AE" w:rsidP="006053A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0C550DC1" w14:textId="77777777" w:rsidR="006053AE" w:rsidRPr="00DD02B0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35FD50CC" w14:textId="393197A0" w:rsidR="006053AE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3E92A17A" w14:textId="77777777" w:rsidR="006053AE" w:rsidRPr="00DD02B0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521177FA" w14:textId="28FBEED5" w:rsidR="006053AE" w:rsidRPr="00DD02B0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10-11</w:t>
            </w:r>
          </w:p>
          <w:p w14:paraId="033491CF" w14:textId="77777777" w:rsidR="006053AE" w:rsidRPr="00DD02B0" w:rsidRDefault="006053AE" w:rsidP="00605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40" w:type="dxa"/>
          </w:tcPr>
          <w:p w14:paraId="019A24BF" w14:textId="77777777" w:rsidR="006053AE" w:rsidRPr="0099195B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 w:rsidRPr="00CC2E94">
              <w:rPr>
                <w:rFonts w:ascii="Times New Roman" w:hAnsi="Times New Roman"/>
                <w:b/>
                <w:sz w:val="20"/>
                <w:highlight w:val="yellow"/>
              </w:rPr>
              <w:t>Bell Ringer Volume Quiz</w:t>
            </w:r>
          </w:p>
          <w:p w14:paraId="03A38690" w14:textId="77777777" w:rsidR="006053AE" w:rsidRPr="00AB0FBE" w:rsidRDefault="006053AE" w:rsidP="006053A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3B245C7" w14:textId="77777777" w:rsidR="006053AE" w:rsidRPr="00AB0FBE" w:rsidRDefault="006053AE" w:rsidP="006053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B0FBE">
              <w:rPr>
                <w:rFonts w:ascii="Times New Roman" w:hAnsi="Times New Roman"/>
                <w:b/>
                <w:sz w:val="18"/>
                <w:szCs w:val="18"/>
              </w:rPr>
              <w:t>FALL BREAK</w:t>
            </w:r>
          </w:p>
          <w:p w14:paraId="12CA5977" w14:textId="692B91BF" w:rsidR="006053AE" w:rsidRPr="00DD02B0" w:rsidRDefault="006053AE" w:rsidP="006053AE">
            <w:pPr>
              <w:rPr>
                <w:rFonts w:ascii="Times New Roman" w:hAnsi="Times New Roman"/>
                <w:b/>
              </w:rPr>
            </w:pPr>
            <w:r w:rsidRPr="00AB0FBE">
              <w:rPr>
                <w:rFonts w:ascii="Times New Roman" w:hAnsi="Times New Roman"/>
                <w:b/>
                <w:sz w:val="18"/>
                <w:szCs w:val="18"/>
              </w:rPr>
              <w:t>TEACHER/INSERVICE</w:t>
            </w:r>
          </w:p>
        </w:tc>
        <w:tc>
          <w:tcPr>
            <w:tcW w:w="2813" w:type="dxa"/>
          </w:tcPr>
          <w:p w14:paraId="03FA4BD9" w14:textId="77777777" w:rsidR="006053AE" w:rsidRPr="0099195B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 w:rsidRPr="00CC2E94">
              <w:rPr>
                <w:rFonts w:ascii="Times New Roman" w:hAnsi="Times New Roman"/>
                <w:b/>
                <w:sz w:val="20"/>
                <w:highlight w:val="yellow"/>
              </w:rPr>
              <w:t>Bell Ringer Volume Quiz</w:t>
            </w:r>
          </w:p>
          <w:p w14:paraId="6871694A" w14:textId="77777777" w:rsidR="006053AE" w:rsidRDefault="006053AE" w:rsidP="006053A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268F59" w14:textId="1D6C8D32" w:rsidR="006053AE" w:rsidRPr="00AB0FBE" w:rsidRDefault="006053AE" w:rsidP="006053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B0FBE">
              <w:rPr>
                <w:rFonts w:ascii="Times New Roman" w:hAnsi="Times New Roman"/>
                <w:b/>
                <w:sz w:val="18"/>
                <w:szCs w:val="18"/>
              </w:rPr>
              <w:t>FALL BREAK</w:t>
            </w:r>
          </w:p>
          <w:p w14:paraId="77D6E499" w14:textId="5655F3D1" w:rsidR="006053AE" w:rsidRPr="00B00C6B" w:rsidRDefault="006053AE" w:rsidP="006053AE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2"/>
              </w:rPr>
            </w:pPr>
            <w:r w:rsidRPr="00AB0FBE">
              <w:rPr>
                <w:rFonts w:ascii="Times New Roman" w:hAnsi="Times New Roman"/>
                <w:b/>
                <w:sz w:val="18"/>
                <w:szCs w:val="18"/>
              </w:rPr>
              <w:t>TEACHER/INSERVICE</w:t>
            </w:r>
          </w:p>
        </w:tc>
        <w:tc>
          <w:tcPr>
            <w:tcW w:w="2700" w:type="dxa"/>
          </w:tcPr>
          <w:p w14:paraId="284297CB" w14:textId="77777777" w:rsidR="006053AE" w:rsidRPr="0099195B" w:rsidRDefault="006053AE" w:rsidP="006053A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9195B">
              <w:rPr>
                <w:rFonts w:ascii="Times New Roman" w:hAnsi="Times New Roman"/>
                <w:b/>
                <w:sz w:val="20"/>
              </w:rPr>
              <w:t>All Things Algebra</w:t>
            </w:r>
          </w:p>
          <w:p w14:paraId="1DC61127" w14:textId="77777777" w:rsidR="006053AE" w:rsidRPr="0099195B" w:rsidRDefault="006053AE" w:rsidP="006053AE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9195B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0A0CC589" w14:textId="528CC6CE" w:rsidR="006053AE" w:rsidRPr="003068E0" w:rsidRDefault="006053AE" w:rsidP="006053AE">
            <w:pPr>
              <w:pStyle w:val="ListParagraph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</w:t>
            </w:r>
            <w:r w:rsidRPr="0099195B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227" w:type="dxa"/>
          </w:tcPr>
          <w:p w14:paraId="60F36A84" w14:textId="77777777" w:rsidR="006053AE" w:rsidRDefault="006053AE" w:rsidP="006053A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28D39E" w14:textId="160535F3" w:rsidR="006053AE" w:rsidRPr="00AB0FBE" w:rsidRDefault="006053AE" w:rsidP="006053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B0FBE">
              <w:rPr>
                <w:rFonts w:ascii="Times New Roman" w:hAnsi="Times New Roman"/>
                <w:b/>
                <w:sz w:val="18"/>
                <w:szCs w:val="18"/>
              </w:rPr>
              <w:t>FALL BREAK</w:t>
            </w:r>
          </w:p>
          <w:p w14:paraId="2702C74D" w14:textId="544B2B2A" w:rsidR="006053AE" w:rsidRPr="00DD02B0" w:rsidRDefault="006053AE" w:rsidP="006053AE">
            <w:pPr>
              <w:rPr>
                <w:rFonts w:ascii="Times New Roman" w:hAnsi="Times New Roman"/>
                <w:b/>
              </w:rPr>
            </w:pPr>
            <w:r w:rsidRPr="00AB0FBE">
              <w:rPr>
                <w:rFonts w:ascii="Times New Roman" w:hAnsi="Times New Roman"/>
                <w:b/>
                <w:sz w:val="18"/>
                <w:szCs w:val="18"/>
              </w:rPr>
              <w:t>TEACHER/INSERVICE</w:t>
            </w:r>
          </w:p>
        </w:tc>
        <w:tc>
          <w:tcPr>
            <w:tcW w:w="1463" w:type="dxa"/>
          </w:tcPr>
          <w:p w14:paraId="1042F9B0" w14:textId="77777777" w:rsidR="006053AE" w:rsidRPr="0099195B" w:rsidRDefault="006053AE" w:rsidP="006053AE">
            <w:pPr>
              <w:rPr>
                <w:rFonts w:ascii="Times New Roman" w:hAnsi="Times New Roman"/>
                <w:b/>
                <w:sz w:val="20"/>
              </w:rPr>
            </w:pPr>
            <w:r w:rsidRPr="00CC2E94">
              <w:rPr>
                <w:rFonts w:ascii="Times New Roman" w:hAnsi="Times New Roman"/>
                <w:b/>
                <w:sz w:val="20"/>
                <w:highlight w:val="yellow"/>
              </w:rPr>
              <w:t>Bell Ringer Volume Quiz</w:t>
            </w:r>
          </w:p>
          <w:p w14:paraId="30A4A718" w14:textId="4550D2C1" w:rsidR="006053AE" w:rsidRPr="00DD02B0" w:rsidRDefault="006053AE" w:rsidP="006053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B0CC373" w14:textId="712795CE" w:rsidR="006053AE" w:rsidRPr="000D79CC" w:rsidRDefault="006053AE" w:rsidP="006053A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0660F81" w14:textId="2DE173F0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66DA034" w14:textId="2698C7C8" w:rsidR="00812FC8" w:rsidRPr="00E359C8" w:rsidRDefault="00950E14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Accelerated</w:t>
      </w:r>
      <w:r w:rsidR="00812FC8" w:rsidRPr="009D7884">
        <w:rPr>
          <w:rFonts w:ascii="Times New Roman" w:hAnsi="Times New Roman"/>
          <w:b/>
          <w:i/>
        </w:rPr>
        <w:t xml:space="preserve"> </w:t>
      </w:r>
      <w:r w:rsidR="00E359C8" w:rsidRPr="009D7884">
        <w:rPr>
          <w:rFonts w:ascii="Times New Roman" w:hAnsi="Times New Roman"/>
          <w:b/>
          <w:i/>
        </w:rPr>
        <w:t>Lesson Plans</w:t>
      </w:r>
      <w:r w:rsidR="00375507" w:rsidRPr="009D7884">
        <w:rPr>
          <w:rFonts w:ascii="Times New Roman" w:hAnsi="Times New Roman"/>
          <w:b/>
        </w:rPr>
        <w:t xml:space="preserve">: </w:t>
      </w:r>
      <w:r w:rsidR="00812FC8" w:rsidRPr="009D7884">
        <w:rPr>
          <w:rFonts w:ascii="Times New Roman" w:hAnsi="Times New Roman"/>
          <w:b/>
        </w:rPr>
        <w:t>Carter</w:t>
      </w:r>
      <w:r>
        <w:rPr>
          <w:rFonts w:ascii="Times New Roman" w:hAnsi="Times New Roman"/>
          <w:b/>
        </w:rPr>
        <w:t>, Zinke</w:t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CE70F8">
        <w:rPr>
          <w:rFonts w:ascii="Times New Roman" w:hAnsi="Times New Roman"/>
        </w:rPr>
        <w:tab/>
      </w:r>
      <w:r w:rsidR="009D7884">
        <w:rPr>
          <w:rFonts w:ascii="Times New Roman" w:hAnsi="Times New Roman"/>
        </w:rPr>
        <w:t xml:space="preserve">   </w:t>
      </w:r>
      <w:r w:rsidR="009D7884" w:rsidRPr="009D7884">
        <w:rPr>
          <w:rFonts w:ascii="Times New Roman" w:hAnsi="Times New Roman"/>
          <w:b/>
        </w:rPr>
        <w:t xml:space="preserve">Week of: </w:t>
      </w:r>
      <w:r w:rsidR="0091001A" w:rsidRPr="009D7884">
        <w:rPr>
          <w:rFonts w:ascii="Times New Roman" w:hAnsi="Times New Roman"/>
          <w:b/>
        </w:rPr>
        <w:t xml:space="preserve"> </w:t>
      </w:r>
      <w:r w:rsidR="009D7884" w:rsidRPr="009D7884">
        <w:rPr>
          <w:rFonts w:ascii="Times New Roman" w:hAnsi="Times New Roman"/>
          <w:b/>
        </w:rPr>
        <w:t xml:space="preserve"> </w:t>
      </w:r>
      <w:r w:rsidR="00D15721">
        <w:rPr>
          <w:rFonts w:ascii="Times New Roman" w:hAnsi="Times New Roman"/>
          <w:b/>
        </w:rPr>
        <w:t>10-7</w:t>
      </w:r>
      <w:r w:rsidR="00641A29">
        <w:rPr>
          <w:rFonts w:ascii="Times New Roman" w:hAnsi="Times New Roman"/>
          <w:b/>
        </w:rPr>
        <w:t>-202</w:t>
      </w:r>
      <w:r w:rsidR="00D15721">
        <w:rPr>
          <w:rFonts w:ascii="Times New Roman" w:hAnsi="Times New Roman"/>
          <w:b/>
        </w:rPr>
        <w:t>4</w:t>
      </w:r>
    </w:p>
    <w:p w14:paraId="46A7CAA6" w14:textId="07066891" w:rsidR="00812FC8" w:rsidRPr="009610C1" w:rsidRDefault="009B237F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  <w:r>
        <w:rPr>
          <w:rFonts w:ascii="Times New Roman" w:hAnsi="Times New Roman"/>
          <w:b/>
          <w:spacing w:val="-2"/>
          <w:sz w:val="20"/>
        </w:rPr>
        <w:t>0</w:t>
      </w: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B51AF" w14:textId="77777777" w:rsidR="005F31F7" w:rsidRDefault="005F31F7">
      <w:pPr>
        <w:spacing w:line="20" w:lineRule="exact"/>
      </w:pPr>
    </w:p>
  </w:endnote>
  <w:endnote w:type="continuationSeparator" w:id="0">
    <w:p w14:paraId="0BAA6E4A" w14:textId="77777777" w:rsidR="005F31F7" w:rsidRDefault="005F31F7">
      <w:r>
        <w:t xml:space="preserve"> </w:t>
      </w:r>
    </w:p>
  </w:endnote>
  <w:endnote w:type="continuationNotice" w:id="1">
    <w:p w14:paraId="0BB55916" w14:textId="77777777" w:rsidR="005F31F7" w:rsidRDefault="005F31F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57619" w14:textId="77777777" w:rsidR="005F31F7" w:rsidRDefault="005F31F7">
      <w:r>
        <w:separator/>
      </w:r>
    </w:p>
  </w:footnote>
  <w:footnote w:type="continuationSeparator" w:id="0">
    <w:p w14:paraId="211F68C1" w14:textId="77777777" w:rsidR="005F31F7" w:rsidRDefault="005F3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0632E79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1C8"/>
    <w:multiLevelType w:val="hybridMultilevel"/>
    <w:tmpl w:val="D2AEEB6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43519"/>
    <w:rsid w:val="00050180"/>
    <w:rsid w:val="0005068E"/>
    <w:rsid w:val="00055A69"/>
    <w:rsid w:val="00072D7F"/>
    <w:rsid w:val="000D79CC"/>
    <w:rsid w:val="000F0B7F"/>
    <w:rsid w:val="00101B95"/>
    <w:rsid w:val="00104A56"/>
    <w:rsid w:val="00137D9E"/>
    <w:rsid w:val="001579B0"/>
    <w:rsid w:val="001A0E3A"/>
    <w:rsid w:val="001F3935"/>
    <w:rsid w:val="001F57DA"/>
    <w:rsid w:val="00231B82"/>
    <w:rsid w:val="00231C16"/>
    <w:rsid w:val="00272EFE"/>
    <w:rsid w:val="0027556D"/>
    <w:rsid w:val="00280C4E"/>
    <w:rsid w:val="0028190C"/>
    <w:rsid w:val="00293389"/>
    <w:rsid w:val="0029537C"/>
    <w:rsid w:val="002970FD"/>
    <w:rsid w:val="002A4DB5"/>
    <w:rsid w:val="002A5765"/>
    <w:rsid w:val="002D4327"/>
    <w:rsid w:val="002F5E61"/>
    <w:rsid w:val="003068E0"/>
    <w:rsid w:val="00307623"/>
    <w:rsid w:val="00344587"/>
    <w:rsid w:val="00347574"/>
    <w:rsid w:val="0035726E"/>
    <w:rsid w:val="00364866"/>
    <w:rsid w:val="00375507"/>
    <w:rsid w:val="00376C11"/>
    <w:rsid w:val="00380323"/>
    <w:rsid w:val="00383CC5"/>
    <w:rsid w:val="003A05B8"/>
    <w:rsid w:val="003C48E1"/>
    <w:rsid w:val="003C78CD"/>
    <w:rsid w:val="003D13FD"/>
    <w:rsid w:val="003F0F3E"/>
    <w:rsid w:val="003F6257"/>
    <w:rsid w:val="00425C5B"/>
    <w:rsid w:val="0046388B"/>
    <w:rsid w:val="00476D46"/>
    <w:rsid w:val="004A1563"/>
    <w:rsid w:val="004A25B6"/>
    <w:rsid w:val="004A63C7"/>
    <w:rsid w:val="00503A34"/>
    <w:rsid w:val="00537727"/>
    <w:rsid w:val="00570703"/>
    <w:rsid w:val="005A17DB"/>
    <w:rsid w:val="005A3396"/>
    <w:rsid w:val="005B0395"/>
    <w:rsid w:val="005B1B5A"/>
    <w:rsid w:val="005C2DC5"/>
    <w:rsid w:val="005F31F7"/>
    <w:rsid w:val="005F3892"/>
    <w:rsid w:val="005F7472"/>
    <w:rsid w:val="006053AE"/>
    <w:rsid w:val="00621450"/>
    <w:rsid w:val="00622A06"/>
    <w:rsid w:val="00641A29"/>
    <w:rsid w:val="00641ECE"/>
    <w:rsid w:val="00643D9F"/>
    <w:rsid w:val="006466AE"/>
    <w:rsid w:val="006703FC"/>
    <w:rsid w:val="0069261B"/>
    <w:rsid w:val="006D72C1"/>
    <w:rsid w:val="007000ED"/>
    <w:rsid w:val="00703B78"/>
    <w:rsid w:val="0073654D"/>
    <w:rsid w:val="00747A77"/>
    <w:rsid w:val="0075109D"/>
    <w:rsid w:val="0077442F"/>
    <w:rsid w:val="0077686A"/>
    <w:rsid w:val="007A5CE5"/>
    <w:rsid w:val="007C6492"/>
    <w:rsid w:val="007D119A"/>
    <w:rsid w:val="007E7367"/>
    <w:rsid w:val="007F587C"/>
    <w:rsid w:val="00806B92"/>
    <w:rsid w:val="00812FC8"/>
    <w:rsid w:val="00833752"/>
    <w:rsid w:val="00844E26"/>
    <w:rsid w:val="00861CBB"/>
    <w:rsid w:val="00866B1B"/>
    <w:rsid w:val="0088325B"/>
    <w:rsid w:val="00892725"/>
    <w:rsid w:val="008B108D"/>
    <w:rsid w:val="008C7546"/>
    <w:rsid w:val="0091001A"/>
    <w:rsid w:val="0091757E"/>
    <w:rsid w:val="009279ED"/>
    <w:rsid w:val="00933162"/>
    <w:rsid w:val="009432DA"/>
    <w:rsid w:val="00945FF8"/>
    <w:rsid w:val="00950E14"/>
    <w:rsid w:val="009610C1"/>
    <w:rsid w:val="00980CAF"/>
    <w:rsid w:val="009B237F"/>
    <w:rsid w:val="009B6D72"/>
    <w:rsid w:val="009C1390"/>
    <w:rsid w:val="009D7884"/>
    <w:rsid w:val="009E12EA"/>
    <w:rsid w:val="009E1A38"/>
    <w:rsid w:val="009F6239"/>
    <w:rsid w:val="00A04F15"/>
    <w:rsid w:val="00A30428"/>
    <w:rsid w:val="00A52C9F"/>
    <w:rsid w:val="00A724C3"/>
    <w:rsid w:val="00A95E77"/>
    <w:rsid w:val="00A97084"/>
    <w:rsid w:val="00AA3C7E"/>
    <w:rsid w:val="00AB0FBE"/>
    <w:rsid w:val="00AF21A4"/>
    <w:rsid w:val="00B00C6B"/>
    <w:rsid w:val="00B234DC"/>
    <w:rsid w:val="00B5795E"/>
    <w:rsid w:val="00B67824"/>
    <w:rsid w:val="00B72B76"/>
    <w:rsid w:val="00B8549B"/>
    <w:rsid w:val="00B857EC"/>
    <w:rsid w:val="00B86EBC"/>
    <w:rsid w:val="00B911B4"/>
    <w:rsid w:val="00BF50C0"/>
    <w:rsid w:val="00C04879"/>
    <w:rsid w:val="00C1179B"/>
    <w:rsid w:val="00C32EF3"/>
    <w:rsid w:val="00C358B0"/>
    <w:rsid w:val="00C36E5A"/>
    <w:rsid w:val="00C50102"/>
    <w:rsid w:val="00C645DE"/>
    <w:rsid w:val="00C7652E"/>
    <w:rsid w:val="00C91D52"/>
    <w:rsid w:val="00CA25B1"/>
    <w:rsid w:val="00CC2E94"/>
    <w:rsid w:val="00CE70F8"/>
    <w:rsid w:val="00CF1FD1"/>
    <w:rsid w:val="00CF47BF"/>
    <w:rsid w:val="00D00CB0"/>
    <w:rsid w:val="00D03DEB"/>
    <w:rsid w:val="00D04D67"/>
    <w:rsid w:val="00D06EDC"/>
    <w:rsid w:val="00D11236"/>
    <w:rsid w:val="00D15721"/>
    <w:rsid w:val="00D279F8"/>
    <w:rsid w:val="00D41D3B"/>
    <w:rsid w:val="00D865C6"/>
    <w:rsid w:val="00DA1EB6"/>
    <w:rsid w:val="00DB7885"/>
    <w:rsid w:val="00DC34C8"/>
    <w:rsid w:val="00DC5E4F"/>
    <w:rsid w:val="00DD02B0"/>
    <w:rsid w:val="00DE1EF3"/>
    <w:rsid w:val="00DE4325"/>
    <w:rsid w:val="00E04824"/>
    <w:rsid w:val="00E21B95"/>
    <w:rsid w:val="00E359C8"/>
    <w:rsid w:val="00E4113F"/>
    <w:rsid w:val="00E842E2"/>
    <w:rsid w:val="00E87F70"/>
    <w:rsid w:val="00EB3FDE"/>
    <w:rsid w:val="00EB4937"/>
    <w:rsid w:val="00EC6F73"/>
    <w:rsid w:val="00EF53B8"/>
    <w:rsid w:val="00F3659D"/>
    <w:rsid w:val="00F41163"/>
    <w:rsid w:val="00F4622A"/>
    <w:rsid w:val="00F54390"/>
    <w:rsid w:val="00F54D3E"/>
    <w:rsid w:val="00F65BD2"/>
    <w:rsid w:val="00F70AF9"/>
    <w:rsid w:val="00F76D8E"/>
    <w:rsid w:val="00FB39DD"/>
    <w:rsid w:val="00FF427F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07298513-41D9-4B07-82D3-C7AB3B6A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3</cp:revision>
  <cp:lastPrinted>2024-10-04T21:19:00Z</cp:lastPrinted>
  <dcterms:created xsi:type="dcterms:W3CDTF">2024-10-04T21:19:00Z</dcterms:created>
  <dcterms:modified xsi:type="dcterms:W3CDTF">2024-10-04T21:19:00Z</dcterms:modified>
</cp:coreProperties>
</file>