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2363"/>
        <w:gridCol w:w="2568"/>
        <w:gridCol w:w="2630"/>
        <w:gridCol w:w="3262"/>
        <w:gridCol w:w="1620"/>
        <w:gridCol w:w="1407"/>
      </w:tblGrid>
      <w:tr w:rsidR="00812FC8" w14:paraId="7742EA4E" w14:textId="77777777" w:rsidTr="006F526D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0708DE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6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0708DE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568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0708DE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0708DE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3262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0708DE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0708DE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07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0708DE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D26AC0" w14:paraId="6B207296" w14:textId="77777777" w:rsidTr="006F526D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4C077629" w:rsidR="00D26AC0" w:rsidRPr="000708DE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A3D4ED3" w:rsidR="00D26AC0" w:rsidRPr="000708DE" w:rsidRDefault="00267887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2/10</w:t>
            </w:r>
          </w:p>
          <w:p w14:paraId="4006B423" w14:textId="77777777" w:rsidR="00D26AC0" w:rsidRPr="000708DE" w:rsidRDefault="00D26AC0" w:rsidP="00D26AC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1A785CA" w14:textId="6A9D1107" w:rsidR="00D420F5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 </w:t>
            </w:r>
            <w:r w:rsidR="0000745F">
              <w:rPr>
                <w:rFonts w:ascii="Times New Roman" w:hAnsi="Times New Roman"/>
                <w:b/>
                <w:sz w:val="20"/>
              </w:rPr>
              <w:t>8.13</w:t>
            </w:r>
          </w:p>
          <w:p w14:paraId="614A4E06" w14:textId="77777777" w:rsidR="00BC5564" w:rsidRPr="000708DE" w:rsidRDefault="00BC5564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941390F" w14:textId="6075C7D9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Scientific Notation </w:t>
            </w:r>
          </w:p>
          <w:p w14:paraId="5C3971EA" w14:textId="32C48DBE" w:rsidR="00D26AC0" w:rsidRPr="000708DE" w:rsidRDefault="00D26AC0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8" w:type="dxa"/>
          </w:tcPr>
          <w:p w14:paraId="403C53F1" w14:textId="3184E236" w:rsidR="00D420F5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 </w:t>
            </w:r>
            <w:r w:rsidR="0000745F">
              <w:rPr>
                <w:rFonts w:ascii="Times New Roman" w:hAnsi="Times New Roman"/>
                <w:b/>
                <w:sz w:val="20"/>
              </w:rPr>
              <w:t>8.13</w:t>
            </w:r>
          </w:p>
          <w:p w14:paraId="6CE393AE" w14:textId="77777777" w:rsidR="00BC5564" w:rsidRPr="000708DE" w:rsidRDefault="00BC5564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D1D5BC4" w14:textId="6817871C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1A5651EF" w14:textId="77777777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page 23-24</w:t>
            </w:r>
          </w:p>
          <w:p w14:paraId="22D3F7A0" w14:textId="63AC34E3" w:rsidR="00D26AC0" w:rsidRPr="000708DE" w:rsidRDefault="00D26AC0" w:rsidP="000708DE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630" w:type="dxa"/>
          </w:tcPr>
          <w:p w14:paraId="17AD0B65" w14:textId="77777777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49ADEE8" w14:textId="77777777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2466537C" w14:textId="77777777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656D1745" w:rsidR="00D26AC0" w:rsidRPr="000708DE" w:rsidRDefault="00D26AC0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2" w:type="dxa"/>
          </w:tcPr>
          <w:p w14:paraId="0766CE30" w14:textId="69A73342" w:rsidR="00D420F5" w:rsidRPr="000708DE" w:rsidRDefault="00D420F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0E00C88E" w14:textId="42D74378" w:rsidR="00D420F5" w:rsidRPr="000708DE" w:rsidRDefault="00337BC0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HW#6 pages 25</w:t>
            </w:r>
          </w:p>
          <w:p w14:paraId="7B750886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511D96" w14:textId="049D706D" w:rsidR="00D26AC0" w:rsidRPr="000708DE" w:rsidRDefault="00D26AC0" w:rsidP="00BC556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07E8AA3C" w14:textId="2522A04A" w:rsidR="00D26AC0" w:rsidRPr="000708DE" w:rsidRDefault="00D26AC0" w:rsidP="000708DE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407" w:type="dxa"/>
          </w:tcPr>
          <w:p w14:paraId="0A654BFA" w14:textId="556F291E" w:rsidR="00D26AC0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8A.2</w:t>
            </w:r>
          </w:p>
        </w:tc>
      </w:tr>
      <w:tr w:rsidR="000708DE" w14:paraId="26059AEF" w14:textId="77777777" w:rsidTr="006F526D">
        <w:trPr>
          <w:trHeight w:val="411"/>
        </w:trPr>
        <w:tc>
          <w:tcPr>
            <w:tcW w:w="854" w:type="dxa"/>
            <w:shd w:val="pct15" w:color="auto" w:fill="auto"/>
          </w:tcPr>
          <w:p w14:paraId="06A0DD8E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05765B37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2/11</w:t>
            </w:r>
          </w:p>
        </w:tc>
        <w:tc>
          <w:tcPr>
            <w:tcW w:w="2363" w:type="dxa"/>
          </w:tcPr>
          <w:p w14:paraId="0B48EC9D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ACAP 8.6,8.6a,8.6b</w:t>
            </w:r>
          </w:p>
          <w:p w14:paraId="7B4CFB23" w14:textId="07AA00DB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755311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D52F36" w14:textId="53D5087F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Review</w:t>
            </w:r>
          </w:p>
          <w:p w14:paraId="768129FE" w14:textId="50C996AD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60A6456F" w14:textId="65C2A450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(Lesson #9 from Math 8</w:t>
            </w:r>
          </w:p>
          <w:p w14:paraId="5434ED62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6216AA2E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8" w:type="dxa"/>
          </w:tcPr>
          <w:p w14:paraId="644523C7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ACAP 8.6,8.6a,8.6b</w:t>
            </w:r>
          </w:p>
          <w:p w14:paraId="4B7A889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D6CB1B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F88F58" w14:textId="2F2FBF76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Review</w:t>
            </w:r>
          </w:p>
          <w:p w14:paraId="709FEAF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420641A7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(Lesson #9 from Math 8)</w:t>
            </w:r>
          </w:p>
          <w:p w14:paraId="6755D28E" w14:textId="3FF75372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0" w:type="dxa"/>
          </w:tcPr>
          <w:p w14:paraId="08795363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180C2E0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3C0D0E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05116C6D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2" w:type="dxa"/>
          </w:tcPr>
          <w:p w14:paraId="071B43B4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Review</w:t>
            </w:r>
          </w:p>
          <w:p w14:paraId="3C0107B0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0E90C6BA" w14:textId="1EA2B952" w:rsidR="000708DE" w:rsidRPr="000708DE" w:rsidRDefault="00BC5564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(Homework #9 M</w:t>
            </w:r>
            <w:r w:rsidR="000708DE" w:rsidRPr="000708DE">
              <w:rPr>
                <w:rFonts w:ascii="Times New Roman" w:hAnsi="Times New Roman"/>
                <w:b/>
                <w:sz w:val="20"/>
              </w:rPr>
              <w:t>ath 8)</w:t>
            </w:r>
          </w:p>
          <w:p w14:paraId="6324949A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9EC76" w14:textId="55D0EA6E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1B514396" w14:textId="5EA8194A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7" w:type="dxa"/>
          </w:tcPr>
          <w:p w14:paraId="48274818" w14:textId="4ABE72A0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8A.2</w:t>
            </w:r>
          </w:p>
        </w:tc>
      </w:tr>
      <w:tr w:rsidR="000708DE" w14:paraId="57D69C2A" w14:textId="77777777" w:rsidTr="006F526D">
        <w:trPr>
          <w:trHeight w:val="1620"/>
        </w:trPr>
        <w:tc>
          <w:tcPr>
            <w:tcW w:w="854" w:type="dxa"/>
            <w:shd w:val="pct15" w:color="auto" w:fill="auto"/>
          </w:tcPr>
          <w:p w14:paraId="401590FA" w14:textId="48E1A670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289609F9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1F0969C1" w14:textId="07D17E71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2/12</w:t>
            </w:r>
          </w:p>
          <w:p w14:paraId="17A610FC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5833BB3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695FECC" w14:textId="204A3355" w:rsidR="000708DE" w:rsidRPr="000708DE" w:rsidRDefault="002F6545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TEST</w:t>
            </w:r>
            <w:r w:rsidR="000708DE" w:rsidRPr="000708DE">
              <w:rPr>
                <w:rFonts w:ascii="Times New Roman" w:hAnsi="Times New Roman"/>
                <w:b/>
                <w:sz w:val="20"/>
              </w:rPr>
              <w:t xml:space="preserve"> 6-2b</w:t>
            </w:r>
          </w:p>
          <w:p w14:paraId="135C9780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58E65CE7" w14:textId="6B99FA85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8" w:type="dxa"/>
          </w:tcPr>
          <w:p w14:paraId="6D31A843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510F5C6" w14:textId="2AC36112" w:rsidR="000708DE" w:rsidRPr="000708DE" w:rsidRDefault="002F6545" w:rsidP="002F65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TEST</w:t>
            </w:r>
            <w:r w:rsidR="000708DE" w:rsidRPr="000708DE">
              <w:rPr>
                <w:rFonts w:ascii="Times New Roman" w:hAnsi="Times New Roman"/>
                <w:b/>
                <w:sz w:val="20"/>
              </w:rPr>
              <w:t xml:space="preserve"> 6-2b</w:t>
            </w:r>
          </w:p>
          <w:p w14:paraId="16B161E8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1886DD17" w14:textId="5F15EF58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630" w:type="dxa"/>
          </w:tcPr>
          <w:p w14:paraId="2E05C4DE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E5E4C58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72A3A1AF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0708DE" w:rsidRPr="000708DE" w:rsidRDefault="000708DE" w:rsidP="000708DE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2" w:type="dxa"/>
          </w:tcPr>
          <w:p w14:paraId="0F26C9EE" w14:textId="1C8A7499" w:rsidR="0000745F" w:rsidRPr="000708DE" w:rsidRDefault="0000745F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1523D55D" w14:textId="0C1B3770" w:rsidR="000708DE" w:rsidRPr="000708DE" w:rsidRDefault="002F6545" w:rsidP="000708DE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TEST</w:t>
            </w:r>
            <w:r w:rsidR="000708DE" w:rsidRPr="000708DE">
              <w:rPr>
                <w:rFonts w:ascii="Times New Roman" w:hAnsi="Times New Roman"/>
                <w:b/>
                <w:sz w:val="20"/>
                <w:highlight w:val="yellow"/>
              </w:rPr>
              <w:t xml:space="preserve"> 6-2b</w:t>
            </w:r>
          </w:p>
          <w:p w14:paraId="1ABD1A4B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  <w:highlight w:val="yellow"/>
              </w:rPr>
              <w:t>Scientific Notation</w:t>
            </w:r>
          </w:p>
          <w:p w14:paraId="5E1D5C57" w14:textId="71DF086B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7" w:type="dxa"/>
          </w:tcPr>
          <w:p w14:paraId="4BA01872" w14:textId="63A669FD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8A.2</w:t>
            </w:r>
          </w:p>
        </w:tc>
      </w:tr>
      <w:tr w:rsidR="000708DE" w14:paraId="32A309D5" w14:textId="77777777" w:rsidTr="006F526D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0AEC774A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2CA91B3D" w14:textId="20723A6D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2/13</w:t>
            </w:r>
          </w:p>
          <w:p w14:paraId="307416E2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5C560FD" w14:textId="4D9929D4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00745F">
              <w:rPr>
                <w:rFonts w:ascii="Times New Roman" w:hAnsi="Times New Roman"/>
                <w:b/>
                <w:sz w:val="20"/>
              </w:rPr>
              <w:t>8.14</w:t>
            </w:r>
          </w:p>
          <w:p w14:paraId="4B938415" w14:textId="58F125A1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53EEBD3" w14:textId="074036DA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</w:t>
            </w:r>
          </w:p>
          <w:p w14:paraId="09E9E176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Functions</w:t>
            </w:r>
          </w:p>
          <w:p w14:paraId="1499C602" w14:textId="591BDD70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8" w:type="dxa"/>
          </w:tcPr>
          <w:p w14:paraId="3026BB6E" w14:textId="443BA2D2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00745F">
              <w:rPr>
                <w:rFonts w:ascii="Times New Roman" w:hAnsi="Times New Roman"/>
                <w:b/>
                <w:sz w:val="20"/>
              </w:rPr>
              <w:t>8.14</w:t>
            </w:r>
          </w:p>
          <w:p w14:paraId="4A1DC843" w14:textId="363D73F2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3988C2D" w14:textId="4584EAB0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</w:t>
            </w:r>
          </w:p>
          <w:p w14:paraId="3E469262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Functions</w:t>
            </w:r>
          </w:p>
          <w:p w14:paraId="346A9324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Page 27-28</w:t>
            </w:r>
          </w:p>
          <w:p w14:paraId="6A4E0188" w14:textId="5B21A461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630" w:type="dxa"/>
          </w:tcPr>
          <w:p w14:paraId="779BA83D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992160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4642412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4835B82E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3262" w:type="dxa"/>
          </w:tcPr>
          <w:p w14:paraId="70C8A758" w14:textId="172C4332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</w:t>
            </w:r>
          </w:p>
          <w:p w14:paraId="5CC8CEE2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Functions</w:t>
            </w:r>
          </w:p>
          <w:p w14:paraId="1EB58DF1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HW#7</w:t>
            </w:r>
          </w:p>
          <w:p w14:paraId="3613283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Page 29-30</w:t>
            </w:r>
          </w:p>
          <w:p w14:paraId="35A3AF7E" w14:textId="7B8A8E5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639056ED" w14:textId="1452D73A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7" w:type="dxa"/>
          </w:tcPr>
          <w:p w14:paraId="3D09F460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8A.14, 8A.15,</w:t>
            </w:r>
          </w:p>
          <w:p w14:paraId="41F0E882" w14:textId="181AA62A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8A.16B, 8A.17, 8A.23, 8A.25, 8A.26, 8A.27, 8A.30, 8A.32C,</w:t>
            </w:r>
          </w:p>
          <w:p w14:paraId="521490B4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</w:p>
          <w:p w14:paraId="1AE7332D" w14:textId="09ACBB32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0708DE" w14:paraId="73B2E0C6" w14:textId="77777777" w:rsidTr="006F526D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0708DE" w:rsidRPr="000708DE" w:rsidRDefault="000708DE" w:rsidP="000708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593835BF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C72CB88" w14:textId="124E044A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3"/>
                <w:sz w:val="20"/>
              </w:rPr>
              <w:t>2/14</w:t>
            </w:r>
          </w:p>
          <w:p w14:paraId="521177FA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1462C42" w14:textId="058A5FF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00745F" w:rsidRPr="000708DE">
              <w:rPr>
                <w:rFonts w:ascii="Times New Roman" w:hAnsi="Times New Roman"/>
                <w:b/>
                <w:sz w:val="20"/>
              </w:rPr>
              <w:t>8.15,8.15a</w:t>
            </w:r>
          </w:p>
          <w:p w14:paraId="282E0AE6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CA5977" w14:textId="0964DF8B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 Growth and Decay</w:t>
            </w:r>
          </w:p>
        </w:tc>
        <w:tc>
          <w:tcPr>
            <w:tcW w:w="2568" w:type="dxa"/>
          </w:tcPr>
          <w:p w14:paraId="66719A0D" w14:textId="14B9F3FC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00745F" w:rsidRPr="000708DE">
              <w:rPr>
                <w:rFonts w:ascii="Times New Roman" w:hAnsi="Times New Roman"/>
                <w:b/>
                <w:sz w:val="20"/>
              </w:rPr>
              <w:t>8.15,8.15a</w:t>
            </w:r>
          </w:p>
          <w:p w14:paraId="28409B27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18CDED7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 Growth and Decay</w:t>
            </w:r>
          </w:p>
          <w:p w14:paraId="244DB65F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Pages 31-32</w:t>
            </w:r>
          </w:p>
          <w:p w14:paraId="77D6E499" w14:textId="446E4888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0" w:type="dxa"/>
          </w:tcPr>
          <w:p w14:paraId="545A334D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36EF42E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A0CC589" w14:textId="729A4F11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3262" w:type="dxa"/>
          </w:tcPr>
          <w:p w14:paraId="6C1176B1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Exponential Growth</w:t>
            </w:r>
          </w:p>
          <w:p w14:paraId="24D82E85" w14:textId="3845E290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 xml:space="preserve"> and Decay</w:t>
            </w:r>
          </w:p>
          <w:p w14:paraId="147D7B29" w14:textId="77777777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HW#8</w:t>
            </w:r>
          </w:p>
          <w:p w14:paraId="2702C74D" w14:textId="2CEA9B61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08DE">
              <w:rPr>
                <w:rFonts w:ascii="Times New Roman" w:hAnsi="Times New Roman"/>
                <w:b/>
                <w:sz w:val="20"/>
              </w:rPr>
              <w:t>Pages 33-34</w:t>
            </w:r>
          </w:p>
        </w:tc>
        <w:tc>
          <w:tcPr>
            <w:tcW w:w="1620" w:type="dxa"/>
          </w:tcPr>
          <w:p w14:paraId="30A4A718" w14:textId="19F96F7F" w:rsidR="000708DE" w:rsidRPr="000708DE" w:rsidRDefault="000708DE" w:rsidP="000708D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7" w:type="dxa"/>
          </w:tcPr>
          <w:p w14:paraId="3F5796A7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8A.14, 8A.15,</w:t>
            </w:r>
          </w:p>
          <w:p w14:paraId="1E3B6A46" w14:textId="51655A4B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8A.16B, 8A.17, 8A.23, 8A.25, 8A.26, 8A.27, 8A.30, 8A.32C,</w:t>
            </w:r>
          </w:p>
          <w:p w14:paraId="6868BE98" w14:textId="77777777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0708DE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</w:p>
          <w:p w14:paraId="3B0CC373" w14:textId="70984F0B" w:rsidR="000708DE" w:rsidRPr="000708DE" w:rsidRDefault="000708DE" w:rsidP="000708D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EB8E" w14:textId="77777777" w:rsidR="00781486" w:rsidRDefault="00781486">
      <w:pPr>
        <w:spacing w:line="20" w:lineRule="exact"/>
      </w:pPr>
    </w:p>
  </w:endnote>
  <w:endnote w:type="continuationSeparator" w:id="0">
    <w:p w14:paraId="2B465DB3" w14:textId="77777777" w:rsidR="00781486" w:rsidRDefault="00781486">
      <w:r>
        <w:t xml:space="preserve"> </w:t>
      </w:r>
    </w:p>
  </w:endnote>
  <w:endnote w:type="continuationNotice" w:id="1">
    <w:p w14:paraId="2C4114BC" w14:textId="77777777" w:rsidR="00781486" w:rsidRDefault="0078148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C5A2" w14:textId="77777777" w:rsidR="000708DE" w:rsidRDefault="0007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84C" w14:textId="77777777" w:rsidR="000708DE" w:rsidRDefault="00070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7898" w14:textId="77777777" w:rsidR="000708DE" w:rsidRDefault="0007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6391" w14:textId="77777777" w:rsidR="00781486" w:rsidRDefault="00781486">
      <w:r>
        <w:separator/>
      </w:r>
    </w:p>
  </w:footnote>
  <w:footnote w:type="continuationSeparator" w:id="0">
    <w:p w14:paraId="3EFBB302" w14:textId="77777777" w:rsidR="00781486" w:rsidRDefault="0078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798C" w14:textId="77777777" w:rsidR="000708DE" w:rsidRDefault="0007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076" w14:textId="334BA3BD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</w:t>
    </w:r>
    <w:proofErr w:type="gramStart"/>
    <w:r>
      <w:rPr>
        <w:rFonts w:ascii="Times New Roman" w:hAnsi="Times New Roman"/>
        <w:b/>
        <w:i/>
      </w:rPr>
      <w:t xml:space="preserve">8 </w:t>
    </w:r>
    <w:r w:rsidRPr="009D7884">
      <w:rPr>
        <w:rFonts w:ascii="Times New Roman" w:hAnsi="Times New Roman"/>
        <w:b/>
        <w:i/>
      </w:rPr>
      <w:t xml:space="preserve"> Lesson</w:t>
    </w:r>
    <w:proofErr w:type="gramEnd"/>
    <w:r w:rsidRPr="009D7884">
      <w:rPr>
        <w:rFonts w:ascii="Times New Roman" w:hAnsi="Times New Roman"/>
        <w:b/>
        <w:i/>
      </w:rPr>
      <w:t xml:space="preserve"> Plans</w:t>
    </w:r>
    <w:r w:rsidRPr="009D7884">
      <w:rPr>
        <w:rFonts w:ascii="Times New Roman" w:hAnsi="Times New Roman"/>
        <w:b/>
      </w:rPr>
      <w:t xml:space="preserve">: </w:t>
    </w:r>
    <w:proofErr w:type="spellStart"/>
    <w:r w:rsidRPr="009D7884">
      <w:rPr>
        <w:rFonts w:ascii="Times New Roman" w:hAnsi="Times New Roman"/>
        <w:b/>
      </w:rPr>
      <w:t>Carter</w:t>
    </w:r>
    <w:r w:rsidR="0064779D">
      <w:rPr>
        <w:rFonts w:ascii="Times New Roman" w:hAnsi="Times New Roman"/>
        <w:b/>
      </w:rPr>
      <w:t>,Zinke</w:t>
    </w:r>
    <w:proofErr w:type="spellEnd"/>
    <w:r w:rsidR="003D0FC9">
      <w:rPr>
        <w:rFonts w:ascii="Times New Roman" w:hAnsi="Times New Roman"/>
        <w:b/>
      </w:rPr>
      <w:t xml:space="preserve">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 xml:space="preserve">  </w:t>
    </w:r>
    <w:r w:rsidRPr="009D7884">
      <w:rPr>
        <w:rFonts w:ascii="Times New Roman" w:hAnsi="Times New Roman"/>
        <w:b/>
      </w:rPr>
      <w:t xml:space="preserve">Week of:   </w:t>
    </w:r>
    <w:r w:rsidR="00267887">
      <w:rPr>
        <w:rFonts w:ascii="Times New Roman" w:hAnsi="Times New Roman"/>
        <w:b/>
      </w:rPr>
      <w:t>2-10</w:t>
    </w:r>
    <w:r>
      <w:rPr>
        <w:rFonts w:ascii="Times New Roman" w:hAnsi="Times New Roman"/>
        <w:b/>
      </w:rPr>
      <w:t>-202</w:t>
    </w:r>
    <w:r w:rsidR="00D420F5">
      <w:rPr>
        <w:rFonts w:ascii="Times New Roman" w:hAnsi="Times New Roman"/>
        <w:b/>
      </w:rPr>
      <w:t>5</w:t>
    </w:r>
  </w:p>
  <w:p w14:paraId="6755097D" w14:textId="77777777" w:rsidR="00A82BA0" w:rsidRDefault="00A82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B002" w14:textId="77777777" w:rsidR="000708DE" w:rsidRDefault="0007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0745F"/>
    <w:rsid w:val="0005068E"/>
    <w:rsid w:val="000708DE"/>
    <w:rsid w:val="000C6FEB"/>
    <w:rsid w:val="000F0B7F"/>
    <w:rsid w:val="00104A56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67887"/>
    <w:rsid w:val="00272EFE"/>
    <w:rsid w:val="00277655"/>
    <w:rsid w:val="00280C4E"/>
    <w:rsid w:val="00293389"/>
    <w:rsid w:val="0029537C"/>
    <w:rsid w:val="002A5765"/>
    <w:rsid w:val="002D4327"/>
    <w:rsid w:val="002E1BD5"/>
    <w:rsid w:val="002E3832"/>
    <w:rsid w:val="002E68D2"/>
    <w:rsid w:val="002F6545"/>
    <w:rsid w:val="0030160F"/>
    <w:rsid w:val="00330254"/>
    <w:rsid w:val="00337BC0"/>
    <w:rsid w:val="00344587"/>
    <w:rsid w:val="00347A23"/>
    <w:rsid w:val="0035726E"/>
    <w:rsid w:val="00375507"/>
    <w:rsid w:val="00376DEF"/>
    <w:rsid w:val="00380323"/>
    <w:rsid w:val="0038176D"/>
    <w:rsid w:val="003825A2"/>
    <w:rsid w:val="003A05B8"/>
    <w:rsid w:val="003B290E"/>
    <w:rsid w:val="003C3228"/>
    <w:rsid w:val="003C48E1"/>
    <w:rsid w:val="003D0FC9"/>
    <w:rsid w:val="003E1FAF"/>
    <w:rsid w:val="003E4D79"/>
    <w:rsid w:val="003E742B"/>
    <w:rsid w:val="003F6B21"/>
    <w:rsid w:val="00436FA2"/>
    <w:rsid w:val="004464DD"/>
    <w:rsid w:val="0046388B"/>
    <w:rsid w:val="00463CC6"/>
    <w:rsid w:val="00466509"/>
    <w:rsid w:val="004A25B6"/>
    <w:rsid w:val="004C00D8"/>
    <w:rsid w:val="004C44A4"/>
    <w:rsid w:val="004F6F7F"/>
    <w:rsid w:val="00503A34"/>
    <w:rsid w:val="00512FCE"/>
    <w:rsid w:val="00537727"/>
    <w:rsid w:val="005610B8"/>
    <w:rsid w:val="00570703"/>
    <w:rsid w:val="00586EDC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1450"/>
    <w:rsid w:val="00641ECE"/>
    <w:rsid w:val="0064779D"/>
    <w:rsid w:val="00657ACE"/>
    <w:rsid w:val="006703FC"/>
    <w:rsid w:val="006C6B28"/>
    <w:rsid w:val="006D72C1"/>
    <w:rsid w:val="006E1E83"/>
    <w:rsid w:val="006E2CBD"/>
    <w:rsid w:val="006F526D"/>
    <w:rsid w:val="006F7B9D"/>
    <w:rsid w:val="00703B78"/>
    <w:rsid w:val="00747A77"/>
    <w:rsid w:val="0075109D"/>
    <w:rsid w:val="0076716F"/>
    <w:rsid w:val="0077442F"/>
    <w:rsid w:val="00781486"/>
    <w:rsid w:val="007C14D4"/>
    <w:rsid w:val="007C6492"/>
    <w:rsid w:val="007E028B"/>
    <w:rsid w:val="00806B92"/>
    <w:rsid w:val="008128C1"/>
    <w:rsid w:val="00812FC8"/>
    <w:rsid w:val="00844E26"/>
    <w:rsid w:val="00855CC7"/>
    <w:rsid w:val="00856770"/>
    <w:rsid w:val="00861CBB"/>
    <w:rsid w:val="00883075"/>
    <w:rsid w:val="0088325B"/>
    <w:rsid w:val="00892725"/>
    <w:rsid w:val="00897031"/>
    <w:rsid w:val="008A5019"/>
    <w:rsid w:val="008B108D"/>
    <w:rsid w:val="008C554E"/>
    <w:rsid w:val="008C7546"/>
    <w:rsid w:val="008D1AAA"/>
    <w:rsid w:val="008D5B33"/>
    <w:rsid w:val="0091001A"/>
    <w:rsid w:val="00916856"/>
    <w:rsid w:val="009279ED"/>
    <w:rsid w:val="0093009B"/>
    <w:rsid w:val="00933162"/>
    <w:rsid w:val="0093608E"/>
    <w:rsid w:val="009432DA"/>
    <w:rsid w:val="009610C1"/>
    <w:rsid w:val="00975BAE"/>
    <w:rsid w:val="00996212"/>
    <w:rsid w:val="009B6D72"/>
    <w:rsid w:val="009C1390"/>
    <w:rsid w:val="009C6FD7"/>
    <w:rsid w:val="009D0EC6"/>
    <w:rsid w:val="009D7884"/>
    <w:rsid w:val="009E12EA"/>
    <w:rsid w:val="009E179E"/>
    <w:rsid w:val="009E1A38"/>
    <w:rsid w:val="009F6239"/>
    <w:rsid w:val="00A225EC"/>
    <w:rsid w:val="00A30428"/>
    <w:rsid w:val="00A47D4B"/>
    <w:rsid w:val="00A77C54"/>
    <w:rsid w:val="00A82BA0"/>
    <w:rsid w:val="00A90F92"/>
    <w:rsid w:val="00A97084"/>
    <w:rsid w:val="00AA14FE"/>
    <w:rsid w:val="00B169AE"/>
    <w:rsid w:val="00B5795E"/>
    <w:rsid w:val="00B6520F"/>
    <w:rsid w:val="00B72B76"/>
    <w:rsid w:val="00B77721"/>
    <w:rsid w:val="00B8549B"/>
    <w:rsid w:val="00B857EC"/>
    <w:rsid w:val="00B86EBC"/>
    <w:rsid w:val="00B911B4"/>
    <w:rsid w:val="00B93FB2"/>
    <w:rsid w:val="00BB131B"/>
    <w:rsid w:val="00BC5564"/>
    <w:rsid w:val="00BE3229"/>
    <w:rsid w:val="00BF55D2"/>
    <w:rsid w:val="00C1179B"/>
    <w:rsid w:val="00C20416"/>
    <w:rsid w:val="00C32EF3"/>
    <w:rsid w:val="00C358B0"/>
    <w:rsid w:val="00C5186C"/>
    <w:rsid w:val="00C645DE"/>
    <w:rsid w:val="00C94E17"/>
    <w:rsid w:val="00CA5ED5"/>
    <w:rsid w:val="00CC3246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43F8"/>
    <w:rsid w:val="00D15311"/>
    <w:rsid w:val="00D269D2"/>
    <w:rsid w:val="00D26AC0"/>
    <w:rsid w:val="00D279F8"/>
    <w:rsid w:val="00D360F1"/>
    <w:rsid w:val="00D41D3B"/>
    <w:rsid w:val="00D420F5"/>
    <w:rsid w:val="00D6499C"/>
    <w:rsid w:val="00D865C6"/>
    <w:rsid w:val="00D91291"/>
    <w:rsid w:val="00DA1157"/>
    <w:rsid w:val="00DA1EB6"/>
    <w:rsid w:val="00DC34C8"/>
    <w:rsid w:val="00DC5E4F"/>
    <w:rsid w:val="00DD02B0"/>
    <w:rsid w:val="00DD62FF"/>
    <w:rsid w:val="00DE1EF3"/>
    <w:rsid w:val="00DE4325"/>
    <w:rsid w:val="00DE4F4B"/>
    <w:rsid w:val="00E0133F"/>
    <w:rsid w:val="00E04824"/>
    <w:rsid w:val="00E21B95"/>
    <w:rsid w:val="00E359C8"/>
    <w:rsid w:val="00E4113F"/>
    <w:rsid w:val="00E80BD7"/>
    <w:rsid w:val="00EA704D"/>
    <w:rsid w:val="00EB4937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2022-01-27T15:48:00Z</cp:lastPrinted>
  <dcterms:created xsi:type="dcterms:W3CDTF">2025-02-06T16:23:00Z</dcterms:created>
  <dcterms:modified xsi:type="dcterms:W3CDTF">2025-02-06T16:23:00Z</dcterms:modified>
</cp:coreProperties>
</file>