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63679055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3048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:rsidRPr="000B5FF9" w:rsidR="00664D89" w:rsidP="00857076" w:rsidRDefault="008D050D" w14:paraId="6EA96869" w14:textId="722BAF5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Pr="000B5FF9" w:rsidR="00604FA1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3692077C" w14:textId="6443CC17" w:rsidR="6200046B" w:rsidRDefault="6200046B" w:rsidP="6200046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</w:p>
    <w:p w14:paraId="327B7827" w14:textId="77777777" w:rsidR="00DB361A" w:rsidRDefault="00DB361A" w:rsidP="6200046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</w:p>
    <w:p w14:paraId="06B3A419" w14:textId="77777777" w:rsidR="00DB361A" w:rsidRDefault="00DB361A" w:rsidP="6200046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</w:p>
    <w:p w14:paraId="7E612936" w14:textId="71022F08" w:rsidR="00664D89" w:rsidRDefault="2C646626" w:rsidP="00DB361A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  <w:sz w:val="20"/>
          <w:szCs w:val="20"/>
        </w:rPr>
      </w:pPr>
      <w:r w:rsidRPr="6200046B">
        <w:rPr>
          <w:rFonts w:ascii="Times New Roman" w:hAnsi="Times New Roman"/>
          <w:sz w:val="20"/>
          <w:szCs w:val="20"/>
        </w:rPr>
        <w:t>Teacher:</w:t>
      </w:r>
      <w:r w:rsidR="00AD4C48" w:rsidRPr="6200046B">
        <w:rPr>
          <w:rFonts w:ascii="Times New Roman" w:hAnsi="Times New Roman"/>
          <w:sz w:val="20"/>
          <w:szCs w:val="20"/>
        </w:rPr>
        <w:t xml:space="preserve">  </w:t>
      </w:r>
      <w:r w:rsidR="00DB361A" w:rsidRPr="00DB361A">
        <w:rPr>
          <w:rFonts w:ascii="Times New Roman" w:hAnsi="Times New Roman"/>
          <w:sz w:val="20"/>
          <w:szCs w:val="20"/>
          <w:u w:val="single"/>
        </w:rPr>
        <w:t>Yolanda Randolph</w:t>
      </w:r>
      <w:r w:rsidRPr="00DB361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6200046B">
        <w:rPr>
          <w:rFonts w:ascii="Times New Roman" w:hAnsi="Times New Roman"/>
          <w:sz w:val="20"/>
          <w:szCs w:val="20"/>
        </w:rPr>
        <w:t xml:space="preserve">        </w:t>
      </w:r>
      <w:r w:rsidR="15C3F928" w:rsidRPr="6200046B">
        <w:rPr>
          <w:rFonts w:ascii="Times New Roman" w:hAnsi="Times New Roman"/>
          <w:sz w:val="20"/>
          <w:szCs w:val="20"/>
        </w:rPr>
        <w:t xml:space="preserve">         </w:t>
      </w:r>
      <w:r w:rsidRPr="6200046B">
        <w:rPr>
          <w:rFonts w:ascii="Times New Roman" w:hAnsi="Times New Roman"/>
          <w:sz w:val="20"/>
          <w:szCs w:val="20"/>
        </w:rPr>
        <w:t xml:space="preserve">  Date:</w:t>
      </w:r>
      <w:r w:rsidRPr="6200046B">
        <w:rPr>
          <w:rFonts w:ascii="Times New Roman" w:hAnsi="Times New Roman"/>
          <w:noProof/>
          <w:sz w:val="20"/>
          <w:szCs w:val="20"/>
        </w:rPr>
        <w:t xml:space="preserve"> </w:t>
      </w:r>
      <w:r w:rsidRPr="6200046B">
        <w:rPr>
          <w:rFonts w:ascii="Times New Roman" w:hAnsi="Times New Roman"/>
          <w:noProof/>
          <w:sz w:val="20"/>
          <w:szCs w:val="20"/>
          <w:u w:val="single"/>
        </w:rPr>
        <w:t xml:space="preserve">September </w:t>
      </w:r>
      <w:r w:rsidR="00AD4C48" w:rsidRPr="6200046B">
        <w:rPr>
          <w:rFonts w:ascii="Times New Roman" w:hAnsi="Times New Roman"/>
          <w:noProof/>
          <w:sz w:val="20"/>
          <w:szCs w:val="20"/>
          <w:u w:val="single"/>
        </w:rPr>
        <w:t>23-27,</w:t>
      </w:r>
      <w:r w:rsidRPr="6200046B">
        <w:rPr>
          <w:rFonts w:ascii="Times New Roman" w:hAnsi="Times New Roman"/>
          <w:noProof/>
          <w:sz w:val="20"/>
          <w:szCs w:val="20"/>
          <w:u w:val="single"/>
        </w:rPr>
        <w:t xml:space="preserve"> 2024 (Reteach) </w:t>
      </w:r>
      <w:r w:rsidRPr="6200046B">
        <w:rPr>
          <w:rFonts w:ascii="Times New Roman" w:hAnsi="Times New Roman"/>
          <w:noProof/>
          <w:sz w:val="20"/>
          <w:szCs w:val="20"/>
        </w:rPr>
        <w:t xml:space="preserve">        </w:t>
      </w:r>
      <w:r w:rsidR="00664D89">
        <w:tab/>
      </w:r>
      <w:r w:rsidR="00B152B9">
        <w:tab/>
      </w:r>
      <w:r w:rsidRPr="6200046B">
        <w:rPr>
          <w:rFonts w:ascii="Times New Roman" w:hAnsi="Times New Roman"/>
          <w:sz w:val="20"/>
          <w:szCs w:val="20"/>
        </w:rPr>
        <w:t xml:space="preserve">Subject: </w:t>
      </w:r>
      <w:r w:rsidRPr="6200046B">
        <w:rPr>
          <w:rFonts w:ascii="Times New Roman" w:hAnsi="Times New Roman"/>
          <w:noProof/>
          <w:sz w:val="20"/>
          <w:szCs w:val="20"/>
        </w:rPr>
        <w:t xml:space="preserve"> </w:t>
      </w:r>
      <w:r w:rsidRPr="6200046B">
        <w:rPr>
          <w:rFonts w:ascii="Times New Roman" w:hAnsi="Times New Roman"/>
          <w:noProof/>
          <w:sz w:val="20"/>
          <w:szCs w:val="20"/>
          <w:u w:val="single"/>
        </w:rPr>
        <w:t>Social Studies</w:t>
      </w:r>
      <w:r w:rsidRPr="6200046B">
        <w:rPr>
          <w:rFonts w:ascii="Times New Roman" w:hAnsi="Times New Roman"/>
          <w:sz w:val="20"/>
          <w:szCs w:val="20"/>
        </w:rPr>
        <w:t xml:space="preserve">    </w:t>
      </w:r>
      <w:r w:rsidR="00664D89">
        <w:tab/>
      </w:r>
      <w:r w:rsidRPr="6200046B">
        <w:rPr>
          <w:rFonts w:ascii="Times New Roman" w:hAnsi="Times New Roman"/>
          <w:sz w:val="20"/>
          <w:szCs w:val="20"/>
        </w:rPr>
        <w:t xml:space="preserve">           Period: </w:t>
      </w:r>
      <w:r w:rsidRPr="6200046B">
        <w:rPr>
          <w:rFonts w:ascii="Times New Roman" w:hAnsi="Times New Roman"/>
          <w:sz w:val="20"/>
          <w:szCs w:val="20"/>
          <w:u w:val="single"/>
        </w:rPr>
        <w:t>Sixth</w:t>
      </w:r>
      <w:r w:rsidRPr="6200046B">
        <w:rPr>
          <w:rFonts w:ascii="Times New Roman" w:hAnsi="Times New Roman"/>
          <w:noProof/>
          <w:sz w:val="20"/>
          <w:szCs w:val="20"/>
        </w:rPr>
        <w:t xml:space="preserve">   </w:t>
      </w:r>
    </w:p>
    <w:p w14:paraId="18AE0675" w14:textId="406C9471" w:rsidR="00664D89" w:rsidRDefault="2C646626" w:rsidP="6200046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 w:rsidRPr="6200046B">
        <w:rPr>
          <w:rFonts w:ascii="Times New Roman" w:hAnsi="Times New Roman"/>
          <w:noProof/>
          <w:sz w:val="20"/>
          <w:szCs w:val="20"/>
        </w:rPr>
        <w:t xml:space="preserve">                                             </w:t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52D05244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4E0B1908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375350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26BC82AA" w14:textId="108038AA" w:rsidR="00807FEE" w:rsidRPr="00375350" w:rsidRDefault="139267C4" w:rsidP="52D05244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H-CG-10 Recognize functions of the Declaration of Independence and </w:t>
            </w:r>
            <w:r w:rsidR="14742BB1" w:rsidRPr="52D05244">
              <w:rPr>
                <w:rFonts w:ascii="Times New Roman" w:hAnsi="Times New Roman"/>
                <w:sz w:val="22"/>
                <w:szCs w:val="22"/>
              </w:rPr>
              <w:t>the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Constitution of </w:t>
            </w:r>
            <w:r w:rsidR="38BB135B" w:rsidRPr="52D05244">
              <w:rPr>
                <w:rFonts w:ascii="Times New Roman" w:hAnsi="Times New Roman"/>
                <w:sz w:val="22"/>
                <w:szCs w:val="22"/>
              </w:rPr>
              <w:t>the United States</w:t>
            </w:r>
            <w:r w:rsidR="1EFF8977" w:rsidRPr="52D0524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C935A49" w14:textId="77777777" w:rsidR="00664D89" w:rsidRDefault="00664D89" w:rsidP="00807F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52D05244">
        <w:trPr>
          <w:trHeight w:val="1880"/>
        </w:trPr>
        <w:tc>
          <w:tcPr>
            <w:tcW w:w="14509" w:type="dxa"/>
          </w:tcPr>
          <w:p w14:paraId="3EE09882" w14:textId="01E23FC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  <w:r w:rsidR="0037535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2DBC474" w14:textId="6144337E" w:rsidR="00056628" w:rsidRPr="00375350" w:rsidRDefault="36E71841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Describe the process by which a bill becomes a law.</w:t>
            </w:r>
          </w:p>
          <w:p w14:paraId="26B2B17B" w14:textId="6F6F6027" w:rsidR="00375350" w:rsidRPr="00375350" w:rsidRDefault="36E71841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Explain the relationship between the federal government and state government. </w:t>
            </w:r>
          </w:p>
          <w:p w14:paraId="6979B8F2" w14:textId="1E116A13" w:rsidR="36E71841" w:rsidRDefault="36E71841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Define government systems including democracy, monarchy, and dictatorship.</w:t>
            </w: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664D89" w:rsidP="00665CD5">
      <w:pPr>
        <w:rPr>
          <w:sz w:val="18"/>
          <w:szCs w:val="18"/>
        </w:rPr>
      </w:pPr>
    </w:p>
    <w:p w14:paraId="4895722D" w14:textId="41A7F644" w:rsidR="52D05244" w:rsidRDefault="52D05244" w:rsidP="52D05244">
      <w:pPr>
        <w:rPr>
          <w:sz w:val="18"/>
          <w:szCs w:val="18"/>
        </w:rPr>
      </w:pPr>
    </w:p>
    <w:p w14:paraId="568D6132" w14:textId="1A833066" w:rsidR="52D05244" w:rsidRDefault="52D05244" w:rsidP="52D05244">
      <w:pPr>
        <w:rPr>
          <w:sz w:val="18"/>
          <w:szCs w:val="18"/>
        </w:rPr>
      </w:pPr>
    </w:p>
    <w:p w14:paraId="72A4254B" w14:textId="0C25B3D2" w:rsidR="52D05244" w:rsidRDefault="52D05244" w:rsidP="52D05244">
      <w:pPr>
        <w:rPr>
          <w:sz w:val="18"/>
          <w:szCs w:val="18"/>
        </w:rPr>
      </w:pP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68"/>
        <w:gridCol w:w="2551"/>
        <w:gridCol w:w="2612"/>
        <w:gridCol w:w="2589"/>
        <w:gridCol w:w="2587"/>
        <w:gridCol w:w="2379"/>
        <w:gridCol w:w="532"/>
      </w:tblGrid>
      <w:tr w:rsidR="00664D89" w14:paraId="54292C63" w14:textId="77777777" w:rsidTr="7E810D55">
        <w:trPr>
          <w:trHeight w:val="73"/>
        </w:trPr>
        <w:tc>
          <w:tcPr>
            <w:tcW w:w="153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589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587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911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01CD1" w14:paraId="0B547A7A" w14:textId="77777777" w:rsidTr="7E810D55">
        <w:trPr>
          <w:trHeight w:val="73"/>
        </w:trPr>
        <w:tc>
          <w:tcPr>
            <w:tcW w:w="1537" w:type="dxa"/>
            <w:gridSpan w:val="2"/>
            <w:tcBorders>
              <w:top w:val="single" w:sz="12" w:space="0" w:color="auto"/>
            </w:tcBorders>
          </w:tcPr>
          <w:p w14:paraId="4A98C37B" w14:textId="77777777" w:rsidR="00301CD1" w:rsidRDefault="00301CD1" w:rsidP="00301CD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301CD1" w:rsidRDefault="00301CD1" w:rsidP="00301CD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71EC6261" w14:textId="55796FAC" w:rsidR="00301CD1" w:rsidRPr="00E5645F" w:rsidRDefault="140474AC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Why are formal documents important to our nation, state, and </w:t>
            </w:r>
            <w:r w:rsidRPr="52D05244">
              <w:rPr>
                <w:b w:val="0"/>
                <w:sz w:val="22"/>
                <w:szCs w:val="22"/>
              </w:rPr>
              <w:lastRenderedPageBreak/>
              <w:t>community?</w:t>
            </w:r>
          </w:p>
          <w:p w14:paraId="512B4E8F" w14:textId="3F5A3A89" w:rsidR="00301CD1" w:rsidRPr="00E5645F" w:rsidRDefault="140474AC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How do important do</w:t>
            </w:r>
            <w:r w:rsidR="2A4931A4" w:rsidRPr="52D05244">
              <w:rPr>
                <w:b w:val="0"/>
                <w:sz w:val="22"/>
                <w:szCs w:val="22"/>
              </w:rPr>
              <w:t>cuments help protect our rights?</w:t>
            </w:r>
          </w:p>
          <w:p w14:paraId="7D1CE126" w14:textId="669C506B" w:rsidR="00301CD1" w:rsidRPr="00E5645F" w:rsidRDefault="7E810D55" w:rsidP="7E810D55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7E810D55">
              <w:rPr>
                <w:b w:val="0"/>
                <w:sz w:val="22"/>
                <w:szCs w:val="22"/>
              </w:rPr>
              <w:t xml:space="preserve"> What important rights do I have as a citizen?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29688E9" w14:textId="55796FAC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lastRenderedPageBreak/>
              <w:t xml:space="preserve">Why are formal documents important to our nation, state, and </w:t>
            </w:r>
            <w:r w:rsidRPr="52D05244">
              <w:rPr>
                <w:b w:val="0"/>
                <w:sz w:val="22"/>
                <w:szCs w:val="22"/>
              </w:rPr>
              <w:lastRenderedPageBreak/>
              <w:t>community?</w:t>
            </w:r>
          </w:p>
          <w:p w14:paraId="4CF8C413" w14:textId="3F5A3A89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How do important documents help protect our rights?</w:t>
            </w:r>
          </w:p>
          <w:p w14:paraId="57F6602C" w14:textId="78A12D8B" w:rsidR="00301CD1" w:rsidRPr="00E5645F" w:rsidRDefault="7E810D55" w:rsidP="7E810D55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7E810D55">
              <w:rPr>
                <w:b w:val="0"/>
                <w:sz w:val="22"/>
                <w:szCs w:val="22"/>
              </w:rPr>
              <w:t xml:space="preserve"> What important rights do I have as a citizen?</w:t>
            </w:r>
          </w:p>
        </w:tc>
        <w:tc>
          <w:tcPr>
            <w:tcW w:w="2589" w:type="dxa"/>
            <w:tcBorders>
              <w:top w:val="single" w:sz="12" w:space="0" w:color="auto"/>
            </w:tcBorders>
          </w:tcPr>
          <w:p w14:paraId="0248C23D" w14:textId="55796FAC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lastRenderedPageBreak/>
              <w:t xml:space="preserve">Why are formal documents important to our nation, state, and </w:t>
            </w:r>
            <w:r w:rsidRPr="52D05244">
              <w:rPr>
                <w:b w:val="0"/>
                <w:sz w:val="22"/>
                <w:szCs w:val="22"/>
              </w:rPr>
              <w:lastRenderedPageBreak/>
              <w:t>community?</w:t>
            </w:r>
          </w:p>
          <w:p w14:paraId="5032C80A" w14:textId="3F5A3A89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How do important documents help protect our rights?</w:t>
            </w:r>
          </w:p>
          <w:p w14:paraId="21D44B15" w14:textId="047A1617" w:rsidR="00301CD1" w:rsidRPr="00E5645F" w:rsidRDefault="7E810D55" w:rsidP="7E810D55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7E810D55">
              <w:rPr>
                <w:b w:val="0"/>
                <w:sz w:val="22"/>
                <w:szCs w:val="22"/>
              </w:rPr>
              <w:t xml:space="preserve"> What important rights do I have as a citizen?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14:paraId="777C42D2" w14:textId="55796FAC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lastRenderedPageBreak/>
              <w:t xml:space="preserve">Why are formal documents important to our nation, state, and </w:t>
            </w:r>
            <w:r w:rsidRPr="52D05244">
              <w:rPr>
                <w:b w:val="0"/>
                <w:sz w:val="22"/>
                <w:szCs w:val="22"/>
              </w:rPr>
              <w:lastRenderedPageBreak/>
              <w:t>community?</w:t>
            </w:r>
          </w:p>
          <w:p w14:paraId="62C0C388" w14:textId="3F5A3A89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How do important documents help protect our rights?</w:t>
            </w:r>
          </w:p>
          <w:p w14:paraId="685128F6" w14:textId="56965A7C" w:rsidR="00301CD1" w:rsidRPr="00E5645F" w:rsidRDefault="7E810D55" w:rsidP="7E810D55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7E810D55">
              <w:rPr>
                <w:b w:val="0"/>
                <w:sz w:val="22"/>
                <w:szCs w:val="22"/>
              </w:rPr>
              <w:t xml:space="preserve"> What important rights do I have as a citizen?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</w:tcBorders>
          </w:tcPr>
          <w:p w14:paraId="564896FF" w14:textId="55796FAC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lastRenderedPageBreak/>
              <w:t xml:space="preserve">Why are formal documents important to our nation, state, </w:t>
            </w:r>
            <w:r w:rsidRPr="52D05244">
              <w:rPr>
                <w:b w:val="0"/>
                <w:sz w:val="22"/>
                <w:szCs w:val="22"/>
              </w:rPr>
              <w:lastRenderedPageBreak/>
              <w:t>and community?</w:t>
            </w:r>
          </w:p>
          <w:p w14:paraId="4CC04758" w14:textId="3F5A3A89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How do important documents help protect our rights?</w:t>
            </w:r>
          </w:p>
          <w:p w14:paraId="7FEBE063" w14:textId="2A01E356" w:rsidR="00301CD1" w:rsidRPr="00E5645F" w:rsidRDefault="0F0600B1" w:rsidP="52D05244">
            <w:pPr>
              <w:pStyle w:val="Heading3"/>
              <w:numPr>
                <w:ilvl w:val="0"/>
                <w:numId w:val="3"/>
              </w:numPr>
              <w:jc w:val="left"/>
              <w:rPr>
                <w:b w:val="0"/>
                <w:sz w:val="22"/>
                <w:szCs w:val="22"/>
              </w:rPr>
            </w:pPr>
            <w:r w:rsidRPr="52D05244">
              <w:rPr>
                <w:b w:val="0"/>
                <w:sz w:val="22"/>
                <w:szCs w:val="22"/>
              </w:rPr>
              <w:t xml:space="preserve"> What important rights do I have as a citizen?</w:t>
            </w:r>
          </w:p>
          <w:p w14:paraId="774DB443" w14:textId="77777777" w:rsidR="00301CD1" w:rsidRPr="00E5645F" w:rsidRDefault="00301CD1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9D5863" w14:textId="5E7BD321" w:rsidR="00301CD1" w:rsidRPr="00E5645F" w:rsidRDefault="00301CD1" w:rsidP="00301CD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5CD6" w14:paraId="243C26FC" w14:textId="77777777" w:rsidTr="7E810D55">
        <w:trPr>
          <w:trHeight w:val="348"/>
        </w:trPr>
        <w:tc>
          <w:tcPr>
            <w:tcW w:w="1537" w:type="dxa"/>
            <w:gridSpan w:val="2"/>
            <w:tcBorders>
              <w:top w:val="single" w:sz="12" w:space="0" w:color="auto"/>
            </w:tcBorders>
          </w:tcPr>
          <w:p w14:paraId="42EB49C0" w14:textId="77777777" w:rsidR="00F25CD6" w:rsidRDefault="00F25CD6" w:rsidP="00F25CD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F25CD6" w:rsidRDefault="00F25CD6" w:rsidP="00F25CD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25CD6" w:rsidRPr="005F4763" w:rsidRDefault="00F25CD6" w:rsidP="00F25CD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00A43539" w14:textId="01E23FC7" w:rsidR="00F25CD6" w:rsidRPr="00E5645F" w:rsidRDefault="4416F6AC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2D05244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Outcome(s)/Objective(s)/I can statement:</w:t>
            </w:r>
          </w:p>
          <w:p w14:paraId="337BD60B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594E1A9B" w14:textId="6144337E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Describe the process by which a bill becomes a law.</w:t>
            </w:r>
          </w:p>
          <w:p w14:paraId="5DF844C6" w14:textId="6F6F6027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Explain the relationship between the federal government and state government. </w:t>
            </w:r>
          </w:p>
          <w:p w14:paraId="7E4AF0C1" w14:textId="1E116A13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Define government systems including democracy, monarchy, and dictatorship.</w:t>
            </w:r>
          </w:p>
          <w:p w14:paraId="098ADCC5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484E7852" w14:textId="6B8D10B8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4D1401AC" w14:textId="01E23FC7" w:rsidR="00F25CD6" w:rsidRPr="00E5645F" w:rsidRDefault="4416F6AC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2D05244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Outcome(s)/Objective(s)/I can statement:</w:t>
            </w:r>
          </w:p>
          <w:p w14:paraId="39EB32B4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4E683315" w14:textId="6144337E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Describe the process by which a bill becomes a law.</w:t>
            </w:r>
          </w:p>
          <w:p w14:paraId="447BC789" w14:textId="6F6F6027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Explain the relationship between the federal government and state government. </w:t>
            </w:r>
          </w:p>
          <w:p w14:paraId="51730A93" w14:textId="1E116A13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Define government systems including democracy, monarchy, and dictatorship.</w:t>
            </w:r>
          </w:p>
          <w:p w14:paraId="75680CAC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34868F38" w14:textId="6B8D10B8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056AADFF" w14:textId="1FB6386E" w:rsidR="00F25CD6" w:rsidRPr="00E5645F" w:rsidRDefault="00F25CD6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12" w:space="0" w:color="auto"/>
            </w:tcBorders>
          </w:tcPr>
          <w:p w14:paraId="6D521852" w14:textId="01E23FC7" w:rsidR="00F25CD6" w:rsidRPr="00E5645F" w:rsidRDefault="4416F6AC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2D05244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Outcome(s)/Objective(s)/I can statement:</w:t>
            </w:r>
          </w:p>
          <w:p w14:paraId="09A8E850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609D586F" w14:textId="6144337E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Describe the process by which a bill becomes a law.</w:t>
            </w:r>
          </w:p>
          <w:p w14:paraId="5AFAA36F" w14:textId="6F6F6027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Explain the relationship between the federal government and state government. </w:t>
            </w:r>
          </w:p>
          <w:p w14:paraId="1C569527" w14:textId="1E116A13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Define government systems including democracy, monarchy, and dictatorship.</w:t>
            </w:r>
          </w:p>
          <w:p w14:paraId="35B45E42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2A43F03C" w14:textId="6B8D10B8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68A1B8B2" w14:textId="2F9E4A82" w:rsidR="00F25CD6" w:rsidRPr="00E5645F" w:rsidRDefault="00F25CD6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12" w:space="0" w:color="auto"/>
            </w:tcBorders>
          </w:tcPr>
          <w:p w14:paraId="462EE733" w14:textId="01E23FC7" w:rsidR="00F25CD6" w:rsidRPr="00E5645F" w:rsidRDefault="4416F6AC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2D05244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Outcome(s)/Objective(s)/I can statement:</w:t>
            </w:r>
          </w:p>
          <w:p w14:paraId="5CB202C3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40CE0C72" w14:textId="6144337E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Describe the process by which a bill becomes a law.</w:t>
            </w:r>
          </w:p>
          <w:p w14:paraId="4374C325" w14:textId="6F6F6027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Explain the relationship between the federal government and state government. </w:t>
            </w:r>
          </w:p>
          <w:p w14:paraId="102B37C2" w14:textId="1E116A13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Define government systems including democracy, monarchy, and dictatorship.</w:t>
            </w:r>
          </w:p>
          <w:p w14:paraId="4CDE0C6F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54938AEB" w14:textId="6B8D10B8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F377330" w14:textId="4720FDC8" w:rsidR="00F25CD6" w:rsidRPr="00E5645F" w:rsidRDefault="00F25CD6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1" w:type="dxa"/>
            <w:gridSpan w:val="2"/>
            <w:tcBorders>
              <w:top w:val="single" w:sz="12" w:space="0" w:color="auto"/>
            </w:tcBorders>
          </w:tcPr>
          <w:p w14:paraId="61BFADE2" w14:textId="01E23FC7" w:rsidR="00F25CD6" w:rsidRPr="00E5645F" w:rsidRDefault="4416F6AC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2D05244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Outcome(s)/Objective(s)/I can statement:</w:t>
            </w:r>
          </w:p>
          <w:p w14:paraId="3315B090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7F72EBB0" w14:textId="6144337E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Describe the process by which a bill becomes a law.</w:t>
            </w:r>
          </w:p>
          <w:p w14:paraId="06EA2740" w14:textId="6F6F6027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Explain the relationship between the federal government and state government. </w:t>
            </w:r>
          </w:p>
          <w:p w14:paraId="51F8EAA5" w14:textId="1E116A13" w:rsidR="00F25CD6" w:rsidRPr="00E5645F" w:rsidRDefault="4416F6AC" w:rsidP="52D0524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Define government systems including democracy, monarchy, and dictatorship.</w:t>
            </w:r>
          </w:p>
          <w:p w14:paraId="713E57C3" w14:textId="77777777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15CA50B1" w14:textId="6B8D10B8" w:rsidR="00F25CD6" w:rsidRPr="00E5645F" w:rsidRDefault="00F25CD6" w:rsidP="52D0524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2D4AA8D8" w14:textId="0E11C0A8" w:rsidR="00F25CD6" w:rsidRPr="00E5645F" w:rsidRDefault="00F25CD6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4D89" w14:paraId="632169B7" w14:textId="77777777" w:rsidTr="7E810D55">
        <w:trPr>
          <w:trHeight w:val="813"/>
        </w:trPr>
        <w:tc>
          <w:tcPr>
            <w:tcW w:w="153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51" w:type="dxa"/>
          </w:tcPr>
          <w:p w14:paraId="4C683D79" w14:textId="7DBABE59" w:rsidR="00664D89" w:rsidRPr="00E5645F" w:rsidRDefault="00C42C21" w:rsidP="000269D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Picture Walk</w:t>
            </w:r>
          </w:p>
          <w:p w14:paraId="059DABA1" w14:textId="77777777" w:rsidR="00FC3CC3" w:rsidRPr="00E5645F" w:rsidRDefault="00FC3CC3" w:rsidP="0094442D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0CCDEEC6" w14:textId="77777777" w:rsidR="00FC3CC3" w:rsidRPr="00E5645F" w:rsidRDefault="00FC3CC3" w:rsidP="0094442D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534DC6A5" w14:textId="77777777" w:rsidR="00FC3CC3" w:rsidRPr="00E5645F" w:rsidRDefault="00FC3CC3" w:rsidP="0094442D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2612" w:type="dxa"/>
          </w:tcPr>
          <w:p w14:paraId="69CA81EE" w14:textId="3A8CD932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589" w:type="dxa"/>
          </w:tcPr>
          <w:p w14:paraId="18E76712" w14:textId="2DCAE587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587" w:type="dxa"/>
          </w:tcPr>
          <w:p w14:paraId="0069EEB1" w14:textId="5BD43C11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  <w:tc>
          <w:tcPr>
            <w:tcW w:w="2911" w:type="dxa"/>
            <w:gridSpan w:val="2"/>
          </w:tcPr>
          <w:p w14:paraId="7AF6A4E9" w14:textId="07B68C7D" w:rsidR="00664D89" w:rsidRPr="00E5645F" w:rsidRDefault="00C42C21" w:rsidP="00C42C2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Review with Post Its</w:t>
            </w:r>
          </w:p>
        </w:tc>
      </w:tr>
      <w:tr w:rsidR="00FC3CC3" w14:paraId="17A62CD1" w14:textId="77777777" w:rsidTr="7E810D55">
        <w:trPr>
          <w:trHeight w:val="273"/>
        </w:trPr>
        <w:tc>
          <w:tcPr>
            <w:tcW w:w="153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51" w:type="dxa"/>
          </w:tcPr>
          <w:p w14:paraId="439D7D45" w14:textId="0FB9A1EC" w:rsidR="008D050D" w:rsidRPr="00E5645F" w:rsidRDefault="21222287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Unit: </w:t>
            </w:r>
            <w:r w:rsidR="740FF456" w:rsidRPr="52D05244">
              <w:rPr>
                <w:rFonts w:ascii="Times New Roman" w:hAnsi="Times New Roman"/>
                <w:sz w:val="22"/>
                <w:szCs w:val="22"/>
              </w:rPr>
              <w:t>Civics and Government</w:t>
            </w:r>
          </w:p>
          <w:p w14:paraId="63336729" w14:textId="2EBBC985" w:rsidR="005935E0" w:rsidRPr="00E5645F" w:rsidRDefault="21222287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56D25FDB" w:rsidRPr="52D05244">
              <w:rPr>
                <w:rFonts w:ascii="Times New Roman" w:hAnsi="Times New Roman"/>
                <w:sz w:val="22"/>
                <w:szCs w:val="22"/>
              </w:rPr>
              <w:t>4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285C1566" w:rsidRPr="52D05244">
              <w:rPr>
                <w:rFonts w:ascii="Times New Roman" w:hAnsi="Times New Roman"/>
                <w:sz w:val="22"/>
                <w:szCs w:val="22"/>
              </w:rPr>
              <w:t>Important Documents</w:t>
            </w:r>
          </w:p>
          <w:p w14:paraId="26B4FBDA" w14:textId="3727BD62" w:rsidR="00F25CD6" w:rsidRPr="00E5645F" w:rsidRDefault="21222287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Article 1: </w:t>
            </w:r>
            <w:r w:rsidR="4955A4D7" w:rsidRPr="52D05244">
              <w:rPr>
                <w:rFonts w:ascii="Times New Roman" w:hAnsi="Times New Roman"/>
                <w:sz w:val="22"/>
                <w:szCs w:val="22"/>
              </w:rPr>
              <w:t>Importa</w:t>
            </w:r>
            <w:r w:rsidR="2C1EC078" w:rsidRPr="52D05244">
              <w:rPr>
                <w:rFonts w:ascii="Times New Roman" w:hAnsi="Times New Roman"/>
                <w:sz w:val="22"/>
                <w:szCs w:val="22"/>
              </w:rPr>
              <w:t xml:space="preserve">nt </w:t>
            </w:r>
            <w:r w:rsidR="4955A4D7" w:rsidRPr="52D05244">
              <w:rPr>
                <w:rFonts w:ascii="Times New Roman" w:hAnsi="Times New Roman"/>
                <w:sz w:val="22"/>
                <w:szCs w:val="22"/>
              </w:rPr>
              <w:t>Documents</w:t>
            </w:r>
          </w:p>
          <w:p w14:paraId="3DC71D8C" w14:textId="2BE5F04A" w:rsidR="005935E0" w:rsidRPr="00E5645F" w:rsidRDefault="36E9E3CE" w:rsidP="008D050D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Article 2: </w:t>
            </w:r>
            <w:r w:rsidR="2CF6E5A1" w:rsidRPr="52D05244">
              <w:rPr>
                <w:rFonts w:ascii="Times New Roman" w:hAnsi="Times New Roman"/>
                <w:sz w:val="22"/>
                <w:szCs w:val="22"/>
              </w:rPr>
              <w:t>Declaration of Inde</w:t>
            </w:r>
            <w:r w:rsidR="12AA86CA" w:rsidRPr="52D05244">
              <w:rPr>
                <w:rFonts w:ascii="Times New Roman" w:hAnsi="Times New Roman"/>
                <w:sz w:val="22"/>
                <w:szCs w:val="22"/>
              </w:rPr>
              <w:t>pen</w:t>
            </w:r>
            <w:r w:rsidR="2CF6E5A1" w:rsidRPr="52D05244">
              <w:rPr>
                <w:rFonts w:ascii="Times New Roman" w:hAnsi="Times New Roman"/>
                <w:sz w:val="22"/>
                <w:szCs w:val="22"/>
              </w:rPr>
              <w:t>d</w:t>
            </w:r>
            <w:r w:rsidR="405508B9" w:rsidRPr="52D05244">
              <w:rPr>
                <w:rFonts w:ascii="Times New Roman" w:hAnsi="Times New Roman"/>
                <w:sz w:val="22"/>
                <w:szCs w:val="22"/>
              </w:rPr>
              <w:t>e</w:t>
            </w:r>
            <w:r w:rsidR="2CF6E5A1" w:rsidRPr="52D05244">
              <w:rPr>
                <w:rFonts w:ascii="Times New Roman" w:hAnsi="Times New Roman"/>
                <w:sz w:val="22"/>
                <w:szCs w:val="22"/>
              </w:rPr>
              <w:t>nce.</w:t>
            </w:r>
          </w:p>
        </w:tc>
        <w:tc>
          <w:tcPr>
            <w:tcW w:w="2612" w:type="dxa"/>
          </w:tcPr>
          <w:p w14:paraId="61CCA653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t>Unit: Civics and Government</w:t>
            </w:r>
          </w:p>
          <w:p w14:paraId="534E4D8E" w14:textId="53288DCD" w:rsidR="00FC3CC3" w:rsidRPr="00E5645F" w:rsidRDefault="36E9E3CE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4CAE5357" w:rsidRPr="52D05244">
              <w:rPr>
                <w:rFonts w:ascii="Times New Roman" w:hAnsi="Times New Roman"/>
                <w:sz w:val="22"/>
                <w:szCs w:val="22"/>
              </w:rPr>
              <w:t>4 Important Documents</w:t>
            </w:r>
          </w:p>
          <w:p w14:paraId="00DAB87E" w14:textId="1417F202" w:rsidR="00F25CD6" w:rsidRPr="00E5645F" w:rsidRDefault="36E9E3CE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Article 3: </w:t>
            </w:r>
            <w:r w:rsidR="016BCBF9" w:rsidRPr="52D05244">
              <w:rPr>
                <w:rFonts w:ascii="Times New Roman" w:hAnsi="Times New Roman"/>
                <w:sz w:val="22"/>
                <w:szCs w:val="22"/>
              </w:rPr>
              <w:t>The Constitution</w:t>
            </w:r>
          </w:p>
          <w:p w14:paraId="0A44259D" w14:textId="5B02D13E" w:rsidR="00F25CD6" w:rsidRPr="00E5645F" w:rsidRDefault="37C6C26E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Article 4: </w:t>
            </w:r>
            <w:r w:rsidR="1D7AF688" w:rsidRPr="52D05244">
              <w:rPr>
                <w:rFonts w:ascii="Times New Roman" w:hAnsi="Times New Roman"/>
                <w:sz w:val="22"/>
                <w:szCs w:val="22"/>
              </w:rPr>
              <w:t>The Bill of Rights</w:t>
            </w:r>
          </w:p>
          <w:p w14:paraId="328E2145" w14:textId="77777777" w:rsidR="00F25CD6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C568DE" w14:textId="0A2A0D12" w:rsidR="00F25CD6" w:rsidRPr="00E5645F" w:rsidRDefault="00F25CD6" w:rsidP="005935E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</w:tcPr>
          <w:p w14:paraId="22C48C29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lastRenderedPageBreak/>
              <w:t>Unit: Civics and Government</w:t>
            </w:r>
          </w:p>
          <w:p w14:paraId="4705A473" w14:textId="4219E43D" w:rsidR="00F25CD6" w:rsidRPr="00E5645F" w:rsidRDefault="36E9E3CE" w:rsidP="00F25CD6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3E45E744" w:rsidRPr="52D05244">
              <w:rPr>
                <w:rFonts w:ascii="Times New Roman" w:hAnsi="Times New Roman"/>
                <w:sz w:val="22"/>
                <w:szCs w:val="22"/>
              </w:rPr>
              <w:t xml:space="preserve">4 Important </w:t>
            </w:r>
            <w:r w:rsidR="56CEEE05" w:rsidRPr="52D05244">
              <w:rPr>
                <w:rFonts w:ascii="Times New Roman" w:hAnsi="Times New Roman"/>
                <w:sz w:val="22"/>
                <w:szCs w:val="22"/>
              </w:rPr>
              <w:t>Documents</w:t>
            </w:r>
          </w:p>
          <w:p w14:paraId="1D28E449" w14:textId="09A76E75" w:rsidR="00704D09" w:rsidRPr="00E5645F" w:rsidRDefault="37C6C26E" w:rsidP="00704D09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Article 5</w:t>
            </w:r>
            <w:r w:rsidR="00E2DEC3" w:rsidRPr="52D05244">
              <w:rPr>
                <w:rFonts w:ascii="Times New Roman" w:hAnsi="Times New Roman"/>
                <w:sz w:val="22"/>
                <w:szCs w:val="22"/>
              </w:rPr>
              <w:t>: The Amendment</w:t>
            </w:r>
          </w:p>
          <w:p w14:paraId="3597FA7D" w14:textId="5B298EA2" w:rsidR="00FC3CC3" w:rsidRPr="00E5645F" w:rsidRDefault="37C6C26E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Article 6: </w:t>
            </w:r>
            <w:r w:rsidR="4D718149" w:rsidRPr="52D05244">
              <w:rPr>
                <w:rFonts w:ascii="Times New Roman" w:hAnsi="Times New Roman"/>
                <w:sz w:val="22"/>
                <w:szCs w:val="22"/>
              </w:rPr>
              <w:t>Freedom of Religion</w:t>
            </w:r>
          </w:p>
          <w:p w14:paraId="2254BA6F" w14:textId="19608D7C" w:rsidR="00FC3CC3" w:rsidRPr="00E5645F" w:rsidRDefault="6B7525D9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lastRenderedPageBreak/>
              <w:t>Article 7: Freedom of Speech</w:t>
            </w:r>
          </w:p>
        </w:tc>
        <w:tc>
          <w:tcPr>
            <w:tcW w:w="2587" w:type="dxa"/>
          </w:tcPr>
          <w:p w14:paraId="2AED4C12" w14:textId="77777777" w:rsidR="005935E0" w:rsidRPr="00E5645F" w:rsidRDefault="005935E0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00E5645F">
              <w:rPr>
                <w:rFonts w:ascii="Times New Roman" w:hAnsi="Times New Roman"/>
                <w:sz w:val="22"/>
                <w:szCs w:val="22"/>
              </w:rPr>
              <w:lastRenderedPageBreak/>
              <w:t>Unit: Civics and Government</w:t>
            </w:r>
          </w:p>
          <w:p w14:paraId="3E82AD37" w14:textId="03C802FF" w:rsidR="00F25CD6" w:rsidRPr="00E5645F" w:rsidRDefault="36E9E3CE" w:rsidP="00F25CD6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We</w:t>
            </w:r>
            <w:r w:rsidR="24FDA339" w:rsidRPr="52D05244">
              <w:rPr>
                <w:rFonts w:ascii="Times New Roman" w:hAnsi="Times New Roman"/>
                <w:sz w:val="22"/>
                <w:szCs w:val="22"/>
              </w:rPr>
              <w:t xml:space="preserve">ek </w:t>
            </w:r>
            <w:r w:rsidR="04CF694E" w:rsidRPr="52D05244">
              <w:rPr>
                <w:rFonts w:ascii="Times New Roman" w:hAnsi="Times New Roman"/>
                <w:sz w:val="22"/>
                <w:szCs w:val="22"/>
              </w:rPr>
              <w:t>4 Important Documents</w:t>
            </w:r>
          </w:p>
          <w:p w14:paraId="074129B3" w14:textId="799BB631" w:rsidR="04CF694E" w:rsidRDefault="04CF694E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Article 8: Freedom of the press</w:t>
            </w:r>
          </w:p>
          <w:p w14:paraId="5BBC306E" w14:textId="0F42CECE" w:rsidR="04CF694E" w:rsidRDefault="04CF694E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Article 9: Right t</w:t>
            </w:r>
            <w:r w:rsidR="0C7B3FBB" w:rsidRPr="52D05244">
              <w:rPr>
                <w:rFonts w:ascii="Times New Roman" w:hAnsi="Times New Roman"/>
                <w:sz w:val="22"/>
                <w:szCs w:val="22"/>
              </w:rPr>
              <w:t>o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Assemble</w:t>
            </w:r>
          </w:p>
          <w:p w14:paraId="72FC82A3" w14:textId="77987E59" w:rsidR="1D3FE9BA" w:rsidRDefault="1D3FE9BA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lastRenderedPageBreak/>
              <w:t>Article 10 Right to Petition the Government</w:t>
            </w:r>
          </w:p>
          <w:p w14:paraId="6810D77E" w14:textId="068DA930" w:rsidR="52D05244" w:rsidRDefault="52D05244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780E721" w14:textId="5B6C061C" w:rsidR="00704D09" w:rsidRPr="00E5645F" w:rsidRDefault="00704D09" w:rsidP="52D05244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1" w:type="dxa"/>
            <w:gridSpan w:val="2"/>
          </w:tcPr>
          <w:p w14:paraId="66445D04" w14:textId="77777777" w:rsidR="005935E0" w:rsidRPr="00E5645F" w:rsidRDefault="21222287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lastRenderedPageBreak/>
              <w:t>Unit: Civics and Government</w:t>
            </w:r>
          </w:p>
          <w:p w14:paraId="728D0642" w14:textId="0D575908" w:rsidR="52D05244" w:rsidRDefault="52D05244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8F8C5E" w14:textId="02C636E3" w:rsidR="52D05244" w:rsidRDefault="52D05244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2F9650" w14:textId="2F1743D9" w:rsidR="00FC3CC3" w:rsidRPr="00E5645F" w:rsidRDefault="36E9E3CE" w:rsidP="005935E0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Week </w:t>
            </w:r>
            <w:r w:rsidR="0E7D541B" w:rsidRPr="52D05244">
              <w:rPr>
                <w:rFonts w:ascii="Times New Roman" w:hAnsi="Times New Roman"/>
                <w:sz w:val="22"/>
                <w:szCs w:val="22"/>
              </w:rPr>
              <w:t>4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185E725F" w:rsidRPr="52D05244">
              <w:rPr>
                <w:rFonts w:ascii="Times New Roman" w:hAnsi="Times New Roman"/>
                <w:sz w:val="22"/>
                <w:szCs w:val="22"/>
              </w:rPr>
              <w:t xml:space="preserve">Important Documents </w:t>
            </w:r>
            <w:r w:rsidR="37C6C26E" w:rsidRPr="52D05244">
              <w:rPr>
                <w:rFonts w:ascii="Times New Roman" w:hAnsi="Times New Roman"/>
                <w:sz w:val="22"/>
                <w:szCs w:val="22"/>
              </w:rPr>
              <w:t>Test</w:t>
            </w:r>
          </w:p>
        </w:tc>
      </w:tr>
      <w:tr w:rsidR="007D2D5C" w14:paraId="62C11F8D" w14:textId="77777777" w:rsidTr="7E810D55">
        <w:trPr>
          <w:trHeight w:val="864"/>
        </w:trPr>
        <w:tc>
          <w:tcPr>
            <w:tcW w:w="153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51" w:type="dxa"/>
          </w:tcPr>
          <w:p w14:paraId="30410135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Graphic Organizer:</w:t>
            </w:r>
          </w:p>
          <w:p w14:paraId="48D813CA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2B2072E8" w14:textId="14CBE1A0" w:rsidR="007D2D5C" w:rsidRPr="00E5645F" w:rsidRDefault="69E403E9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I</w:t>
            </w:r>
            <w:r w:rsidR="7A5C56CC" w:rsidRPr="52D05244">
              <w:rPr>
                <w:rFonts w:ascii="Times New Roman" w:hAnsi="Times New Roman"/>
                <w:sz w:val="22"/>
                <w:szCs w:val="22"/>
              </w:rPr>
              <w:t>mportant Documents</w:t>
            </w:r>
          </w:p>
        </w:tc>
        <w:tc>
          <w:tcPr>
            <w:tcW w:w="2612" w:type="dxa"/>
          </w:tcPr>
          <w:p w14:paraId="2D838B2B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Graphic Organizer:</w:t>
            </w:r>
          </w:p>
          <w:p w14:paraId="2A7EBE79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16E500B5" w14:textId="5707B1E5" w:rsidR="007D2D5C" w:rsidRPr="00E5645F" w:rsidRDefault="19180CCB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How Do We Examine Sources and Our Classroom Constitution Graphic Organizers</w:t>
            </w:r>
          </w:p>
        </w:tc>
        <w:tc>
          <w:tcPr>
            <w:tcW w:w="2589" w:type="dxa"/>
          </w:tcPr>
          <w:p w14:paraId="44D8A550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5645F">
              <w:rPr>
                <w:rFonts w:ascii="Times New Roman" w:hAnsi="Times New Roman"/>
                <w:bCs/>
                <w:iCs/>
                <w:sz w:val="22"/>
                <w:szCs w:val="22"/>
              </w:rPr>
              <w:t>Graphic Organizer:</w:t>
            </w:r>
          </w:p>
          <w:p w14:paraId="464ABEFC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6A58CBBC" w14:textId="506B677A" w:rsidR="007D2D5C" w:rsidRPr="00E5645F" w:rsidRDefault="778F30DA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Kid Friendly First Amendment Graphic Organizer</w:t>
            </w:r>
          </w:p>
        </w:tc>
        <w:tc>
          <w:tcPr>
            <w:tcW w:w="2587" w:type="dxa"/>
          </w:tcPr>
          <w:p w14:paraId="74BB274F" w14:textId="68E5630B" w:rsidR="007D2D5C" w:rsidRPr="00E5645F" w:rsidRDefault="55668C17" w:rsidP="52D05244">
            <w:p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Review of Articles 1-10</w:t>
            </w:r>
          </w:p>
          <w:p w14:paraId="4614E457" w14:textId="77777777" w:rsidR="007D2D5C" w:rsidRPr="00E5645F" w:rsidRDefault="55668C17" w:rsidP="52D0524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Well-Being Questions</w:t>
            </w:r>
          </w:p>
          <w:p w14:paraId="0E043F08" w14:textId="298A55B5" w:rsidR="007D2D5C" w:rsidRPr="00E5645F" w:rsidRDefault="55668C17" w:rsidP="52D0524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>Let’s Write Assignment</w:t>
            </w:r>
          </w:p>
          <w:p w14:paraId="6B8CDD09" w14:textId="12D7AE9B" w:rsidR="007D2D5C" w:rsidRPr="00E5645F" w:rsidRDefault="007D2D5C" w:rsidP="52D0524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1" w:type="dxa"/>
            <w:gridSpan w:val="2"/>
          </w:tcPr>
          <w:p w14:paraId="16089822" w14:textId="77777777" w:rsidR="007D2D5C" w:rsidRPr="00E5645F" w:rsidRDefault="007D2D5C" w:rsidP="007D2D5C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7A1B5A" w14:paraId="6869CC00" w14:textId="77777777" w:rsidTr="7E810D55">
        <w:trPr>
          <w:trHeight w:val="181"/>
        </w:trPr>
        <w:tc>
          <w:tcPr>
            <w:tcW w:w="153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51" w:type="dxa"/>
          </w:tcPr>
          <w:p w14:paraId="74ED40F7" w14:textId="7C19B493" w:rsidR="007A1B5A" w:rsidRPr="00E5645F" w:rsidRDefault="655EF106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393B1B09" w:rsidRPr="52D05244">
              <w:rPr>
                <w:rFonts w:ascii="Times New Roman" w:hAnsi="Times New Roman"/>
                <w:sz w:val="22"/>
                <w:szCs w:val="22"/>
              </w:rPr>
              <w:t>4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4CE2413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2" w:type="dxa"/>
          </w:tcPr>
          <w:p w14:paraId="24266961" w14:textId="5B3F6441" w:rsidR="007A1B5A" w:rsidRPr="00E5645F" w:rsidRDefault="655EF106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41598C73" w:rsidRPr="52D05244">
              <w:rPr>
                <w:rFonts w:ascii="Times New Roman" w:hAnsi="Times New Roman"/>
                <w:sz w:val="22"/>
                <w:szCs w:val="22"/>
              </w:rPr>
              <w:t>4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70A586A7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92B9B66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EED7E3B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9" w:type="dxa"/>
          </w:tcPr>
          <w:p w14:paraId="3D1719CF" w14:textId="1824B518" w:rsidR="007A1B5A" w:rsidRPr="00E5645F" w:rsidRDefault="655EF106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0B94F501" w:rsidRPr="52D05244">
              <w:rPr>
                <w:rFonts w:ascii="Times New Roman" w:hAnsi="Times New Roman"/>
                <w:sz w:val="22"/>
                <w:szCs w:val="22"/>
              </w:rPr>
              <w:t>4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3A45DBE9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25125EF3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8105256" w14:textId="4C1AD981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7" w:type="dxa"/>
          </w:tcPr>
          <w:p w14:paraId="24084B7D" w14:textId="083AE49F" w:rsidR="007A1B5A" w:rsidRPr="00E5645F" w:rsidRDefault="655EF106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52D05244">
              <w:rPr>
                <w:rFonts w:ascii="Times New Roman" w:hAnsi="Times New Roman"/>
                <w:sz w:val="22"/>
                <w:szCs w:val="22"/>
              </w:rPr>
              <w:t xml:space="preserve">Read Week </w:t>
            </w:r>
            <w:r w:rsidR="5435A9B8" w:rsidRPr="52D05244">
              <w:rPr>
                <w:rFonts w:ascii="Times New Roman" w:hAnsi="Times New Roman"/>
                <w:sz w:val="22"/>
                <w:szCs w:val="22"/>
              </w:rPr>
              <w:t>4</w:t>
            </w:r>
            <w:r w:rsidRPr="52D05244">
              <w:rPr>
                <w:rFonts w:ascii="Times New Roman" w:hAnsi="Times New Roman"/>
                <w:sz w:val="22"/>
                <w:szCs w:val="22"/>
              </w:rPr>
              <w:t xml:space="preserve"> Paper</w:t>
            </w:r>
          </w:p>
          <w:p w14:paraId="6D44C6F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0292A3D1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453369D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1" w:type="dxa"/>
            <w:gridSpan w:val="2"/>
          </w:tcPr>
          <w:p w14:paraId="6070F4BC" w14:textId="77777777" w:rsidR="007A1B5A" w:rsidRPr="00E5645F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2D5C" w14:paraId="008F3191" w14:textId="77777777" w:rsidTr="7E810D55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532" w:type="dxa"/>
          <w:trHeight w:val="148"/>
        </w:trPr>
        <w:tc>
          <w:tcPr>
            <w:tcW w:w="14086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7D3A2" w14:textId="77777777" w:rsidR="00753BCD" w:rsidRDefault="00753BCD" w:rsidP="00857076">
      <w:r>
        <w:separator/>
      </w:r>
    </w:p>
  </w:endnote>
  <w:endnote w:type="continuationSeparator" w:id="0">
    <w:p w14:paraId="327FF5BE" w14:textId="77777777" w:rsidR="00753BCD" w:rsidRDefault="00753BCD" w:rsidP="00857076">
      <w:r>
        <w:continuationSeparator/>
      </w:r>
    </w:p>
  </w:endnote>
  <w:endnote w:type="continuationNotice" w:id="1">
    <w:p w14:paraId="0333E84A" w14:textId="77777777" w:rsidR="00753BCD" w:rsidRDefault="00753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77917" w14:textId="77777777" w:rsidR="00753BCD" w:rsidRDefault="00753BCD" w:rsidP="00857076">
      <w:r>
        <w:separator/>
      </w:r>
    </w:p>
  </w:footnote>
  <w:footnote w:type="continuationSeparator" w:id="0">
    <w:p w14:paraId="20329E18" w14:textId="77777777" w:rsidR="00753BCD" w:rsidRDefault="00753BCD" w:rsidP="00857076">
      <w:r>
        <w:continuationSeparator/>
      </w:r>
    </w:p>
  </w:footnote>
  <w:footnote w:type="continuationNotice" w:id="1">
    <w:p w14:paraId="67F048B1" w14:textId="77777777" w:rsidR="00753BCD" w:rsidRDefault="00753B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446125">
    <w:abstractNumId w:val="2"/>
  </w:num>
  <w:num w:numId="2" w16cid:durableId="1497529426">
    <w:abstractNumId w:val="9"/>
  </w:num>
  <w:num w:numId="3" w16cid:durableId="825979664">
    <w:abstractNumId w:val="8"/>
  </w:num>
  <w:num w:numId="4" w16cid:durableId="525795490">
    <w:abstractNumId w:val="6"/>
  </w:num>
  <w:num w:numId="5" w16cid:durableId="320738275">
    <w:abstractNumId w:val="3"/>
  </w:num>
  <w:num w:numId="6" w16cid:durableId="817527840">
    <w:abstractNumId w:val="1"/>
  </w:num>
  <w:num w:numId="7" w16cid:durableId="676007715">
    <w:abstractNumId w:val="4"/>
  </w:num>
  <w:num w:numId="8" w16cid:durableId="1806393487">
    <w:abstractNumId w:val="7"/>
  </w:num>
  <w:num w:numId="9" w16cid:durableId="2016110679">
    <w:abstractNumId w:val="5"/>
  </w:num>
  <w:num w:numId="10" w16cid:durableId="84747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9DF"/>
    <w:rsid w:val="00047337"/>
    <w:rsid w:val="00054134"/>
    <w:rsid w:val="00056628"/>
    <w:rsid w:val="00080D0A"/>
    <w:rsid w:val="000810C0"/>
    <w:rsid w:val="000A6CB7"/>
    <w:rsid w:val="000B5FF9"/>
    <w:rsid w:val="000C51F0"/>
    <w:rsid w:val="00151017"/>
    <w:rsid w:val="00156411"/>
    <w:rsid w:val="00187435"/>
    <w:rsid w:val="00197D4C"/>
    <w:rsid w:val="001A0542"/>
    <w:rsid w:val="001B38BB"/>
    <w:rsid w:val="001C7826"/>
    <w:rsid w:val="001D31BA"/>
    <w:rsid w:val="001D56AE"/>
    <w:rsid w:val="001F0436"/>
    <w:rsid w:val="0024076D"/>
    <w:rsid w:val="0024359F"/>
    <w:rsid w:val="00255FC9"/>
    <w:rsid w:val="00256095"/>
    <w:rsid w:val="002611BA"/>
    <w:rsid w:val="00261A88"/>
    <w:rsid w:val="002823B5"/>
    <w:rsid w:val="0028794B"/>
    <w:rsid w:val="002908B2"/>
    <w:rsid w:val="00293B64"/>
    <w:rsid w:val="002B01B0"/>
    <w:rsid w:val="00301CD1"/>
    <w:rsid w:val="00316412"/>
    <w:rsid w:val="0032193C"/>
    <w:rsid w:val="00375350"/>
    <w:rsid w:val="00380F50"/>
    <w:rsid w:val="003B3EA8"/>
    <w:rsid w:val="003E188A"/>
    <w:rsid w:val="003F0113"/>
    <w:rsid w:val="00403D71"/>
    <w:rsid w:val="00403D90"/>
    <w:rsid w:val="00451D26"/>
    <w:rsid w:val="004849DA"/>
    <w:rsid w:val="00492181"/>
    <w:rsid w:val="004B1079"/>
    <w:rsid w:val="004C0508"/>
    <w:rsid w:val="004C2FC8"/>
    <w:rsid w:val="005016AE"/>
    <w:rsid w:val="00530A91"/>
    <w:rsid w:val="00541B6E"/>
    <w:rsid w:val="00553220"/>
    <w:rsid w:val="00580904"/>
    <w:rsid w:val="00587177"/>
    <w:rsid w:val="005935E0"/>
    <w:rsid w:val="005935FC"/>
    <w:rsid w:val="005A763F"/>
    <w:rsid w:val="005B5848"/>
    <w:rsid w:val="005F3E1A"/>
    <w:rsid w:val="005F4763"/>
    <w:rsid w:val="0060326D"/>
    <w:rsid w:val="00604FA1"/>
    <w:rsid w:val="006147F7"/>
    <w:rsid w:val="00664D89"/>
    <w:rsid w:val="00665CD5"/>
    <w:rsid w:val="00680FDC"/>
    <w:rsid w:val="006A5A97"/>
    <w:rsid w:val="006D2A56"/>
    <w:rsid w:val="00704D09"/>
    <w:rsid w:val="00704F70"/>
    <w:rsid w:val="007239D6"/>
    <w:rsid w:val="007266E7"/>
    <w:rsid w:val="00727144"/>
    <w:rsid w:val="00745F85"/>
    <w:rsid w:val="007524AF"/>
    <w:rsid w:val="00753BCD"/>
    <w:rsid w:val="0075738D"/>
    <w:rsid w:val="00760A81"/>
    <w:rsid w:val="00764259"/>
    <w:rsid w:val="007643BC"/>
    <w:rsid w:val="00781978"/>
    <w:rsid w:val="0078336E"/>
    <w:rsid w:val="00795446"/>
    <w:rsid w:val="007A1762"/>
    <w:rsid w:val="007A1B5A"/>
    <w:rsid w:val="007C3148"/>
    <w:rsid w:val="007C5AF1"/>
    <w:rsid w:val="007D2D5C"/>
    <w:rsid w:val="007D40F8"/>
    <w:rsid w:val="007E1CB5"/>
    <w:rsid w:val="007F1C3E"/>
    <w:rsid w:val="00807FEE"/>
    <w:rsid w:val="00822179"/>
    <w:rsid w:val="00843D7E"/>
    <w:rsid w:val="00857076"/>
    <w:rsid w:val="0088266C"/>
    <w:rsid w:val="00884EBC"/>
    <w:rsid w:val="008B786B"/>
    <w:rsid w:val="008D050D"/>
    <w:rsid w:val="008E000C"/>
    <w:rsid w:val="008F0A91"/>
    <w:rsid w:val="008F2046"/>
    <w:rsid w:val="009007B8"/>
    <w:rsid w:val="009026BA"/>
    <w:rsid w:val="00910FB8"/>
    <w:rsid w:val="00925D15"/>
    <w:rsid w:val="0094442D"/>
    <w:rsid w:val="0095060D"/>
    <w:rsid w:val="009605B5"/>
    <w:rsid w:val="0099071D"/>
    <w:rsid w:val="009E2A4F"/>
    <w:rsid w:val="00A04738"/>
    <w:rsid w:val="00A85694"/>
    <w:rsid w:val="00A905B9"/>
    <w:rsid w:val="00AA5AF9"/>
    <w:rsid w:val="00AB4F09"/>
    <w:rsid w:val="00AB6196"/>
    <w:rsid w:val="00AD4C48"/>
    <w:rsid w:val="00AE54A0"/>
    <w:rsid w:val="00AE70A1"/>
    <w:rsid w:val="00AE79B4"/>
    <w:rsid w:val="00B04F38"/>
    <w:rsid w:val="00B152B9"/>
    <w:rsid w:val="00B16DD0"/>
    <w:rsid w:val="00B53E14"/>
    <w:rsid w:val="00B640F4"/>
    <w:rsid w:val="00B76E66"/>
    <w:rsid w:val="00B82C94"/>
    <w:rsid w:val="00BA58C4"/>
    <w:rsid w:val="00C15EF1"/>
    <w:rsid w:val="00C3070A"/>
    <w:rsid w:val="00C42C21"/>
    <w:rsid w:val="00C61774"/>
    <w:rsid w:val="00C70745"/>
    <w:rsid w:val="00C90FF6"/>
    <w:rsid w:val="00CA27FE"/>
    <w:rsid w:val="00CE4F5E"/>
    <w:rsid w:val="00D0321F"/>
    <w:rsid w:val="00D15574"/>
    <w:rsid w:val="00D1655A"/>
    <w:rsid w:val="00D20990"/>
    <w:rsid w:val="00D45CCD"/>
    <w:rsid w:val="00D62281"/>
    <w:rsid w:val="00D956D0"/>
    <w:rsid w:val="00D96845"/>
    <w:rsid w:val="00DB361A"/>
    <w:rsid w:val="00DD443E"/>
    <w:rsid w:val="00E036DE"/>
    <w:rsid w:val="00E25B3B"/>
    <w:rsid w:val="00E2DEC3"/>
    <w:rsid w:val="00E55C96"/>
    <w:rsid w:val="00E5645F"/>
    <w:rsid w:val="00EB4050"/>
    <w:rsid w:val="00EB783C"/>
    <w:rsid w:val="00EC360D"/>
    <w:rsid w:val="00ED36B5"/>
    <w:rsid w:val="00EE0AD6"/>
    <w:rsid w:val="00EE27B7"/>
    <w:rsid w:val="00F07E5A"/>
    <w:rsid w:val="00F17F4C"/>
    <w:rsid w:val="00F24AB6"/>
    <w:rsid w:val="00F25CD6"/>
    <w:rsid w:val="00F26699"/>
    <w:rsid w:val="00F37E70"/>
    <w:rsid w:val="00F44093"/>
    <w:rsid w:val="00F50637"/>
    <w:rsid w:val="00F571D9"/>
    <w:rsid w:val="00F661E0"/>
    <w:rsid w:val="00F701CF"/>
    <w:rsid w:val="00F8664E"/>
    <w:rsid w:val="00F978BF"/>
    <w:rsid w:val="00FA6B11"/>
    <w:rsid w:val="00FB7779"/>
    <w:rsid w:val="00FC3CC3"/>
    <w:rsid w:val="00FF536E"/>
    <w:rsid w:val="016BCBF9"/>
    <w:rsid w:val="04918326"/>
    <w:rsid w:val="04CF694E"/>
    <w:rsid w:val="0B94F501"/>
    <w:rsid w:val="0C15A464"/>
    <w:rsid w:val="0C2D5497"/>
    <w:rsid w:val="0C7B3FBB"/>
    <w:rsid w:val="0E7D541B"/>
    <w:rsid w:val="0F0600B1"/>
    <w:rsid w:val="12A2EAB5"/>
    <w:rsid w:val="12AA86CA"/>
    <w:rsid w:val="139267C4"/>
    <w:rsid w:val="140474AC"/>
    <w:rsid w:val="14315724"/>
    <w:rsid w:val="14742BB1"/>
    <w:rsid w:val="15C3F928"/>
    <w:rsid w:val="16FFFAE8"/>
    <w:rsid w:val="185E725F"/>
    <w:rsid w:val="187A477A"/>
    <w:rsid w:val="19180CCB"/>
    <w:rsid w:val="1BECC6F0"/>
    <w:rsid w:val="1CFC2BDC"/>
    <w:rsid w:val="1D3FE9BA"/>
    <w:rsid w:val="1D7AF688"/>
    <w:rsid w:val="1EFF8977"/>
    <w:rsid w:val="201C2283"/>
    <w:rsid w:val="21222287"/>
    <w:rsid w:val="22A6ABD1"/>
    <w:rsid w:val="24894891"/>
    <w:rsid w:val="24FDA339"/>
    <w:rsid w:val="25EC4F0E"/>
    <w:rsid w:val="285C1566"/>
    <w:rsid w:val="293D383B"/>
    <w:rsid w:val="298791B8"/>
    <w:rsid w:val="29ABE4F7"/>
    <w:rsid w:val="2A4931A4"/>
    <w:rsid w:val="2A9121F0"/>
    <w:rsid w:val="2B772495"/>
    <w:rsid w:val="2B806D94"/>
    <w:rsid w:val="2B97B91B"/>
    <w:rsid w:val="2C1EC078"/>
    <w:rsid w:val="2C646626"/>
    <w:rsid w:val="2CF6E5A1"/>
    <w:rsid w:val="2E36A8CE"/>
    <w:rsid w:val="36E71841"/>
    <w:rsid w:val="36E9E3CE"/>
    <w:rsid w:val="37474D90"/>
    <w:rsid w:val="37C6C26E"/>
    <w:rsid w:val="38BB135B"/>
    <w:rsid w:val="393B1B09"/>
    <w:rsid w:val="3E17F055"/>
    <w:rsid w:val="3E45E744"/>
    <w:rsid w:val="405508B9"/>
    <w:rsid w:val="414AEB77"/>
    <w:rsid w:val="41598C73"/>
    <w:rsid w:val="4416F6AC"/>
    <w:rsid w:val="44AEEB4F"/>
    <w:rsid w:val="47C2B33F"/>
    <w:rsid w:val="4955A4D7"/>
    <w:rsid w:val="4A2AF922"/>
    <w:rsid w:val="4C6BFEFD"/>
    <w:rsid w:val="4CAE5357"/>
    <w:rsid w:val="4D718149"/>
    <w:rsid w:val="4EBD7A59"/>
    <w:rsid w:val="4EEE177D"/>
    <w:rsid w:val="5175366C"/>
    <w:rsid w:val="5247F75C"/>
    <w:rsid w:val="52D05244"/>
    <w:rsid w:val="5435A9B8"/>
    <w:rsid w:val="55668C17"/>
    <w:rsid w:val="56CEEE05"/>
    <w:rsid w:val="56D25FDB"/>
    <w:rsid w:val="5CEFF61E"/>
    <w:rsid w:val="5FBF4E5E"/>
    <w:rsid w:val="60C6185C"/>
    <w:rsid w:val="6200046B"/>
    <w:rsid w:val="63660932"/>
    <w:rsid w:val="655EF106"/>
    <w:rsid w:val="662C5BB8"/>
    <w:rsid w:val="69C28ADC"/>
    <w:rsid w:val="69E403E9"/>
    <w:rsid w:val="6AA10086"/>
    <w:rsid w:val="6B7525D9"/>
    <w:rsid w:val="6FAB3399"/>
    <w:rsid w:val="6FEB7B8C"/>
    <w:rsid w:val="722CE220"/>
    <w:rsid w:val="734F84C7"/>
    <w:rsid w:val="740FF456"/>
    <w:rsid w:val="7471968E"/>
    <w:rsid w:val="773EB804"/>
    <w:rsid w:val="778F30DA"/>
    <w:rsid w:val="7A5C56CC"/>
    <w:rsid w:val="7DF1B080"/>
    <w:rsid w:val="7E810D55"/>
    <w:rsid w:val="7EF306A9"/>
    <w:rsid w:val="7F00C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34567DA-CC89-4969-BBC0-D53649ED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22AEEE1CB374E813F6598EE3D253A" ma:contentTypeVersion="13" ma:contentTypeDescription="Create a new document." ma:contentTypeScope="" ma:versionID="0f47676113b6123c6110410c890d53dd">
  <xsd:schema xmlns:xsd="http://www.w3.org/2001/XMLSchema" xmlns:xs="http://www.w3.org/2001/XMLSchema" xmlns:p="http://schemas.microsoft.com/office/2006/metadata/properties" xmlns:ns3="cf08c3aa-a46e-4f65-bf78-96950fc43145" xmlns:ns4="d12583d4-1395-4c33-a5d7-aae8df77e84a" targetNamespace="http://schemas.microsoft.com/office/2006/metadata/properties" ma:root="true" ma:fieldsID="0345a5946c1219b230a82091eb5a470a" ns3:_="" ns4:_="">
    <xsd:import namespace="cf08c3aa-a46e-4f65-bf78-96950fc43145"/>
    <xsd:import namespace="d12583d4-1395-4c33-a5d7-aae8df77e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8c3aa-a46e-4f65-bf78-96950fc4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83d4-1395-4c33-a5d7-aae8df77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8c3aa-a46e-4f65-bf78-96950fc43145" xsi:nil="true"/>
  </documentManagement>
</p:properties>
</file>

<file path=customXml/itemProps1.xml><?xml version="1.0" encoding="utf-8"?>
<ds:datastoreItem xmlns:ds="http://schemas.openxmlformats.org/officeDocument/2006/customXml" ds:itemID="{B684F73F-A353-4A49-8239-4002B627E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8c3aa-a46e-4f65-bf78-96950fc43145"/>
    <ds:schemaRef ds:uri="d12583d4-1395-4c33-a5d7-aae8df77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D4780-EB7C-430E-AF4A-22044DCC1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3C0BB-D0B1-4692-9ED7-3FBF2CF58DE8}">
  <ds:schemaRefs>
    <ds:schemaRef ds:uri="http://schemas.microsoft.com/office/2006/metadata/properties"/>
    <ds:schemaRef ds:uri="http://schemas.microsoft.com/office/infopath/2007/PartnerControls"/>
    <ds:schemaRef ds:uri="cf08c3aa-a46e-4f65-bf78-96950fc431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1087</Words>
  <Characters>6201</Characters>
  <Application>Microsoft Office Word</Application>
  <DocSecurity>0</DocSecurity>
  <Lines>51</Lines>
  <Paragraphs>14</Paragraphs>
  <ScaleCrop>false</ScaleCrop>
  <Company>Information Transport Solutions, Inc.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12</cp:revision>
  <cp:lastPrinted>2015-07-14T22:47:00Z</cp:lastPrinted>
  <dcterms:created xsi:type="dcterms:W3CDTF">2024-09-22T22:36:00Z</dcterms:created>
  <dcterms:modified xsi:type="dcterms:W3CDTF">2024-09-23T12:19:00Z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0x010100CC322AEEE1CB374E813F6598EE3D253A</vt:lpwstr>
  </property>
</Properties>
</file>