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FD51" w14:textId="4C9E2879" w:rsidR="00EB4937" w:rsidRPr="00F5658B" w:rsidRDefault="008B73F3">
      <w:pPr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</w:t>
      </w:r>
      <w:r w:rsidR="008B108D"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</w:t>
      </w:r>
      <w:r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533C9">
        <w:rPr>
          <w:rFonts w:ascii="Times New Roman" w:hAnsi="Times New Roman"/>
          <w:spacing w:val="-3"/>
          <w:sz w:val="20"/>
        </w:rPr>
        <w:t>Mar.</w:t>
      </w:r>
      <w:r w:rsidR="008F72F2">
        <w:rPr>
          <w:rFonts w:ascii="Times New Roman" w:hAnsi="Times New Roman"/>
          <w:spacing w:val="-3"/>
          <w:sz w:val="20"/>
        </w:rPr>
        <w:t>03-07</w:t>
      </w:r>
      <w:r w:rsidR="000533C9">
        <w:rPr>
          <w:rFonts w:ascii="Times New Roman" w:hAnsi="Times New Roman"/>
          <w:spacing w:val="-3"/>
          <w:sz w:val="20"/>
        </w:rPr>
        <w:t>, 202</w:t>
      </w:r>
      <w:r w:rsidR="008F72F2">
        <w:rPr>
          <w:rFonts w:ascii="Times New Roman" w:hAnsi="Times New Roman"/>
          <w:spacing w:val="-3"/>
          <w:sz w:val="20"/>
        </w:rPr>
        <w:t>5</w:t>
      </w:r>
      <w:r>
        <w:rPr>
          <w:rFonts w:ascii="Times New Roman" w:hAnsi="Times New Roman"/>
          <w:spacing w:val="-3"/>
          <w:sz w:val="20"/>
        </w:rPr>
        <w:t xml:space="preserve">             </w:t>
      </w:r>
      <w:r w:rsidR="00F5658B">
        <w:rPr>
          <w:rFonts w:ascii="Times New Roman" w:hAnsi="Times New Roman"/>
          <w:spacing w:val="-3"/>
          <w:sz w:val="20"/>
        </w:rPr>
        <w:t xml:space="preserve">         </w:t>
      </w:r>
      <w:r w:rsidR="008B108D"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  <w:t xml:space="preserve">Period:  </w:t>
      </w:r>
      <w:r w:rsidR="00223673">
        <w:rPr>
          <w:rFonts w:ascii="Times New Roman" w:hAnsi="Times New Roman"/>
          <w:spacing w:val="-3"/>
          <w:sz w:val="20"/>
        </w:rPr>
        <w:t>2</w:t>
      </w:r>
      <w:r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303E12AC" w14:textId="77777777" w:rsidTr="00A3362A">
        <w:tc>
          <w:tcPr>
            <w:tcW w:w="490" w:type="dxa"/>
            <w:shd w:val="pct15" w:color="auto" w:fill="auto"/>
          </w:tcPr>
          <w:p w14:paraId="3F18DDF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8077EBB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295A26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1184146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13104642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72640F57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03AD73BF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DF2A16" w:rsidRPr="000C3F3C" w14:paraId="3B9F4CE4" w14:textId="77777777" w:rsidTr="00A3362A">
        <w:tc>
          <w:tcPr>
            <w:tcW w:w="490" w:type="dxa"/>
            <w:shd w:val="pct15" w:color="auto" w:fill="auto"/>
          </w:tcPr>
          <w:p w14:paraId="585F115F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522A4EE4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3C215174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503FE447" w14:textId="77777777" w:rsidR="00DF2A16" w:rsidRPr="000C3F3C" w:rsidRDefault="00DF2A16" w:rsidP="00DF2A16">
            <w:pPr>
              <w:pStyle w:val="Default"/>
              <w:rPr>
                <w:sz w:val="20"/>
                <w:szCs w:val="20"/>
              </w:rPr>
            </w:pPr>
            <w:r w:rsidRPr="000C3F3C">
              <w:rPr>
                <w:sz w:val="20"/>
                <w:szCs w:val="20"/>
              </w:rPr>
              <w:t>Students will review for test on quadrilaterals and polygons</w:t>
            </w:r>
          </w:p>
          <w:p w14:paraId="68E33116" w14:textId="1E6CC9FC" w:rsidR="00DF2A16" w:rsidRPr="000C3F3C" w:rsidRDefault="00DF2A16" w:rsidP="00DF2A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3E254798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2CB51B96" w14:textId="373856DB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Students will work on study guide</w:t>
            </w:r>
          </w:p>
        </w:tc>
        <w:tc>
          <w:tcPr>
            <w:tcW w:w="2070" w:type="dxa"/>
          </w:tcPr>
          <w:p w14:paraId="0768D1B9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B426898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DB36683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3AF01000" w14:textId="06707A86" w:rsidR="00DF2A16" w:rsidRPr="000C3F3C" w:rsidRDefault="00DF2A16" w:rsidP="00DF2A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24190C5F" w14:textId="77777777" w:rsidR="00DF2A16" w:rsidRPr="000C3F3C" w:rsidRDefault="00DF2A16" w:rsidP="00DF2A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  <w:p w14:paraId="26A2A6EB" w14:textId="604442B4" w:rsidR="00DF2A16" w:rsidRPr="000C3F3C" w:rsidRDefault="00DF2A16" w:rsidP="00DF2A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710" w:type="dxa"/>
          </w:tcPr>
          <w:p w14:paraId="48EA53D2" w14:textId="6FFC59FF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3F158266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609E7FF2" w14:textId="37385926" w:rsidR="00DF2A16" w:rsidRPr="000C3F3C" w:rsidRDefault="00DF2A16" w:rsidP="00DF2A16">
            <w:pPr>
              <w:rPr>
                <w:rFonts w:ascii="Times New Roman" w:hAnsi="Times New Roman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[7-G1,3]</w:t>
            </w:r>
          </w:p>
        </w:tc>
      </w:tr>
      <w:tr w:rsidR="00DF2A16" w:rsidRPr="000C3F3C" w14:paraId="6316C74C" w14:textId="77777777" w:rsidTr="00A3362A">
        <w:tc>
          <w:tcPr>
            <w:tcW w:w="490" w:type="dxa"/>
            <w:shd w:val="pct15" w:color="auto" w:fill="auto"/>
          </w:tcPr>
          <w:p w14:paraId="6955A8D5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163AE3B3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6C3E0837" w14:textId="2A813B4D" w:rsidR="00DF2A16" w:rsidRPr="000C3F3C" w:rsidRDefault="00DF2A16" w:rsidP="00DF2A16">
            <w:pPr>
              <w:pStyle w:val="Default"/>
              <w:rPr>
                <w:sz w:val="20"/>
                <w:szCs w:val="20"/>
              </w:rPr>
            </w:pPr>
            <w:r w:rsidRPr="000C3F3C">
              <w:rPr>
                <w:sz w:val="20"/>
              </w:rPr>
              <w:t>Students will take test on polygon and quadrilaterals</w:t>
            </w:r>
          </w:p>
        </w:tc>
        <w:tc>
          <w:tcPr>
            <w:tcW w:w="2970" w:type="dxa"/>
          </w:tcPr>
          <w:p w14:paraId="22CE1D0B" w14:textId="3ACCC819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Students will take test</w:t>
            </w:r>
          </w:p>
        </w:tc>
        <w:tc>
          <w:tcPr>
            <w:tcW w:w="2070" w:type="dxa"/>
          </w:tcPr>
          <w:p w14:paraId="5D25453A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79DDB801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49E8FAD2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83CFA99" w14:textId="09EB18E4" w:rsidR="00DF2A16" w:rsidRPr="000C3F3C" w:rsidRDefault="00DF2A16" w:rsidP="00DF2A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1B26AB10" w14:textId="77777777" w:rsidR="00DF2A16" w:rsidRPr="000C3F3C" w:rsidRDefault="00DF2A16" w:rsidP="00DF2A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Test</w:t>
            </w:r>
          </w:p>
          <w:p w14:paraId="3666A3FD" w14:textId="4B94B08F" w:rsidR="00DF2A16" w:rsidRPr="000C3F3C" w:rsidRDefault="00DF2A16" w:rsidP="00DF2A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710" w:type="dxa"/>
          </w:tcPr>
          <w:p w14:paraId="1AADE3AD" w14:textId="357D3C2F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207AB9D5" w14:textId="77777777" w:rsidR="00DF2A16" w:rsidRPr="000C3F3C" w:rsidRDefault="00DF2A16" w:rsidP="00DF2A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1C041142" w14:textId="1F37E34B" w:rsidR="00DF2A16" w:rsidRPr="000C3F3C" w:rsidRDefault="00DF2A16" w:rsidP="00DF2A16">
            <w:pPr>
              <w:rPr>
                <w:rFonts w:ascii="Times New Roman" w:hAnsi="Times New Roman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[7-G1,3]</w:t>
            </w:r>
          </w:p>
        </w:tc>
      </w:tr>
      <w:tr w:rsidR="00F06B5F" w:rsidRPr="000C3F3C" w14:paraId="4D95E1DC" w14:textId="77777777" w:rsidTr="00A3362A">
        <w:tc>
          <w:tcPr>
            <w:tcW w:w="490" w:type="dxa"/>
            <w:shd w:val="pct15" w:color="auto" w:fill="auto"/>
          </w:tcPr>
          <w:p w14:paraId="7BE8A2E5" w14:textId="77777777" w:rsidR="00F06B5F" w:rsidRPr="000C3F3C" w:rsidRDefault="00F06B5F" w:rsidP="00F06B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26BE27CD" w14:textId="77777777" w:rsidR="00F06B5F" w:rsidRPr="000C3F3C" w:rsidRDefault="00F06B5F" w:rsidP="00F06B5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680999A5" w14:textId="77777777" w:rsidR="00F06B5F" w:rsidRPr="000C3F3C" w:rsidRDefault="00F06B5F" w:rsidP="00F06B5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040D64D3" w14:textId="77777777" w:rsidR="00F06B5F" w:rsidRPr="000C3F3C" w:rsidRDefault="00F06B5F" w:rsidP="00F06B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0"/>
                <w:szCs w:val="21"/>
              </w:rPr>
              <w:t>Students will calculate perimeter and area of triangles, quadrilaterals, and trapezoids 7-G6</w:t>
            </w:r>
          </w:p>
          <w:p w14:paraId="7A015CBA" w14:textId="532C66D3" w:rsidR="00F06B5F" w:rsidRPr="000C3F3C" w:rsidRDefault="00F06B5F" w:rsidP="00F06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3A2909A" w14:textId="10E19246" w:rsidR="00F06B5F" w:rsidRPr="000C3F3C" w:rsidRDefault="00F06B5F" w:rsidP="00F06B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z w:val="20"/>
                <w:szCs w:val="21"/>
              </w:rPr>
              <w:t>Students will work on bell ringer. Students will complete practice problems on area, perimeter, and circumference</w:t>
            </w:r>
          </w:p>
        </w:tc>
        <w:tc>
          <w:tcPr>
            <w:tcW w:w="2070" w:type="dxa"/>
          </w:tcPr>
          <w:p w14:paraId="38B553EF" w14:textId="77777777" w:rsidR="00F06B5F" w:rsidRPr="000C3F3C" w:rsidRDefault="00F06B5F" w:rsidP="00F06B5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0"/>
                <w:szCs w:val="21"/>
              </w:rPr>
              <w:t>Textbook Resources:</w:t>
            </w:r>
          </w:p>
          <w:p w14:paraId="1F61BCC3" w14:textId="77777777" w:rsidR="00F06B5F" w:rsidRPr="000C3F3C" w:rsidRDefault="00F06B5F" w:rsidP="00F06B5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0"/>
                <w:szCs w:val="21"/>
              </w:rPr>
              <w:t>Online lesson</w:t>
            </w:r>
          </w:p>
          <w:p w14:paraId="0BA57298" w14:textId="03933C84" w:rsidR="00F06B5F" w:rsidRPr="000C3F3C" w:rsidRDefault="00F06B5F" w:rsidP="00F06B5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  <w:szCs w:val="21"/>
              </w:rPr>
              <w:t>Workbooks</w:t>
            </w:r>
          </w:p>
        </w:tc>
        <w:tc>
          <w:tcPr>
            <w:tcW w:w="2160" w:type="dxa"/>
          </w:tcPr>
          <w:p w14:paraId="6529E43E" w14:textId="428545DB" w:rsidR="00F06B5F" w:rsidRPr="000C3F3C" w:rsidRDefault="00F06B5F" w:rsidP="00F06B5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710" w:type="dxa"/>
          </w:tcPr>
          <w:p w14:paraId="1326131D" w14:textId="0DD5BB5A" w:rsidR="00F06B5F" w:rsidRPr="000C3F3C" w:rsidRDefault="00F06B5F" w:rsidP="00F06B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C3F3C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5B812889" w14:textId="77777777" w:rsidR="00F06B5F" w:rsidRPr="000C3F3C" w:rsidRDefault="00F06B5F" w:rsidP="00F06B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Know the formulas for the area and circumference of a circle, and use them to solve problems [7-G4]</w:t>
            </w:r>
          </w:p>
          <w:p w14:paraId="36B80B4A" w14:textId="04FCFC7F" w:rsidR="00F06B5F" w:rsidRPr="000C3F3C" w:rsidRDefault="00F06B5F" w:rsidP="00F06B5F">
            <w:pPr>
              <w:rPr>
                <w:rFonts w:ascii="Times New Roman" w:hAnsi="Times New Roman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3E71FA" w:rsidRPr="000C3F3C" w14:paraId="65FF02D4" w14:textId="77777777" w:rsidTr="00F518DA">
        <w:tc>
          <w:tcPr>
            <w:tcW w:w="490" w:type="dxa"/>
            <w:shd w:val="pct15" w:color="auto" w:fill="auto"/>
          </w:tcPr>
          <w:p w14:paraId="0A0695CF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bookmarkStart w:id="0" w:name="_Hlk191619997"/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39ADD45B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2C94D078" w14:textId="0D12E025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z w:val="22"/>
                <w:szCs w:val="22"/>
              </w:rPr>
              <w:t>Student will find area of regular shapes, circles, and circumference of circles</w:t>
            </w:r>
          </w:p>
        </w:tc>
        <w:tc>
          <w:tcPr>
            <w:tcW w:w="2970" w:type="dxa"/>
          </w:tcPr>
          <w:p w14:paraId="282D9315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Student will work on bell ringer</w:t>
            </w:r>
          </w:p>
          <w:p w14:paraId="77704379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Student will work area/perimeter problems</w:t>
            </w:r>
          </w:p>
          <w:p w14:paraId="640E6595" w14:textId="580F2F7F" w:rsidR="003E71FA" w:rsidRPr="000C3F3C" w:rsidRDefault="003E71FA" w:rsidP="003E71FA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2070" w:type="dxa"/>
          </w:tcPr>
          <w:p w14:paraId="28D977AA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9D06E3B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0C218D20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5EC98F2C" w14:textId="7E2FC73C" w:rsidR="003E71FA" w:rsidRPr="000C3F3C" w:rsidRDefault="003E71FA" w:rsidP="003E71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86760E" w14:textId="09FB34FF" w:rsidR="003E71FA" w:rsidRPr="000C3F3C" w:rsidRDefault="003E71FA" w:rsidP="003E71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6BE694" w14:textId="052CD935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700" w:type="dxa"/>
          </w:tcPr>
          <w:p w14:paraId="24956D12" w14:textId="777777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Know the formulas for the area and circumference of a circle, and use them to solve problems [7-G4]</w:t>
            </w:r>
          </w:p>
          <w:p w14:paraId="150B1A5C" w14:textId="13860277" w:rsidR="003E71FA" w:rsidRPr="000C3F3C" w:rsidRDefault="003E71FA" w:rsidP="003E71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bookmarkEnd w:id="0"/>
      <w:tr w:rsidR="00557304" w:rsidRPr="000C3F3C" w14:paraId="5F70C9A9" w14:textId="77777777" w:rsidTr="00F518DA">
        <w:tc>
          <w:tcPr>
            <w:tcW w:w="490" w:type="dxa"/>
            <w:shd w:val="pct15" w:color="auto" w:fill="auto"/>
          </w:tcPr>
          <w:p w14:paraId="031C5CD4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7221F460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1BA8EC08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3A73C1B4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05DAE538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2ACEC46" w14:textId="677E5CEA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z w:val="22"/>
                <w:szCs w:val="22"/>
              </w:rPr>
              <w:t>Student will find area of regular shapes, circles, and circumference of circles</w:t>
            </w:r>
          </w:p>
        </w:tc>
        <w:tc>
          <w:tcPr>
            <w:tcW w:w="2970" w:type="dxa"/>
          </w:tcPr>
          <w:p w14:paraId="75BF76D7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Student will work on bell ringer</w:t>
            </w:r>
          </w:p>
          <w:p w14:paraId="4D3EFD48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Student will work area/perimeter problems</w:t>
            </w:r>
          </w:p>
          <w:p w14:paraId="5EF0F6F2" w14:textId="48500F40" w:rsidR="00557304" w:rsidRPr="000C3F3C" w:rsidRDefault="00557304" w:rsidP="00557304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2070" w:type="dxa"/>
          </w:tcPr>
          <w:p w14:paraId="048791A5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FEB1C4A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59A9294F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721174D" w14:textId="49A2A127" w:rsidR="00557304" w:rsidRPr="000C3F3C" w:rsidRDefault="00557304" w:rsidP="0055730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87CB8C" w14:textId="7F0D2CC1" w:rsidR="00557304" w:rsidRPr="000C3F3C" w:rsidRDefault="00557304" w:rsidP="0055730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3B3F9A" w14:textId="377AF54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  <w:szCs w:val="21"/>
              </w:rPr>
            </w:pPr>
            <w:r w:rsidRPr="000C3F3C">
              <w:rPr>
                <w:rFonts w:ascii="Times New Roman" w:hAnsi="Times New Roman"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700" w:type="dxa"/>
          </w:tcPr>
          <w:p w14:paraId="032086BA" w14:textId="77777777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Know the formulas for the area and circumference of a circle, and use them to solve problems [7-G4]</w:t>
            </w:r>
          </w:p>
          <w:p w14:paraId="20BBCB3E" w14:textId="11DD508F" w:rsidR="00557304" w:rsidRPr="000C3F3C" w:rsidRDefault="00557304" w:rsidP="005573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0C3F3C">
              <w:rPr>
                <w:rFonts w:ascii="Times New Roman" w:hAnsi="Times New Roman"/>
                <w:spacing w:val="-2"/>
                <w:sz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04F544D2" w14:textId="77777777" w:rsidR="00EB4937" w:rsidRPr="000C3F3C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0C3F3C">
        <w:rPr>
          <w:rFonts w:ascii="Times New Roman" w:hAnsi="Times New Roman"/>
          <w:b/>
          <w:spacing w:val="-2"/>
          <w:sz w:val="21"/>
          <w:szCs w:val="21"/>
        </w:rPr>
        <w:tab/>
      </w:r>
    </w:p>
    <w:p w14:paraId="505DD965" w14:textId="77777777" w:rsidR="00EB4937" w:rsidRPr="000C3F3C" w:rsidRDefault="00EB4937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1"/>
          <w:szCs w:val="21"/>
        </w:rPr>
      </w:pPr>
    </w:p>
    <w:sectPr w:rsidR="00EB4937" w:rsidRPr="000C3F3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0DF4" w14:textId="77777777" w:rsidR="005511B8" w:rsidRDefault="005511B8">
      <w:pPr>
        <w:spacing w:line="20" w:lineRule="exact"/>
      </w:pPr>
    </w:p>
  </w:endnote>
  <w:endnote w:type="continuationSeparator" w:id="0">
    <w:p w14:paraId="78ACC5E6" w14:textId="77777777" w:rsidR="005511B8" w:rsidRDefault="005511B8">
      <w:r>
        <w:t xml:space="preserve"> </w:t>
      </w:r>
    </w:p>
  </w:endnote>
  <w:endnote w:type="continuationNotice" w:id="1">
    <w:p w14:paraId="4CB168AD" w14:textId="77777777" w:rsidR="005511B8" w:rsidRDefault="005511B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322" w14:textId="77777777" w:rsidR="005511B8" w:rsidRDefault="005511B8">
      <w:r>
        <w:separator/>
      </w:r>
    </w:p>
  </w:footnote>
  <w:footnote w:type="continuationSeparator" w:id="0">
    <w:p w14:paraId="7BFFE59B" w14:textId="77777777" w:rsidR="005511B8" w:rsidRDefault="0055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68"/>
    <w:rsid w:val="0000318D"/>
    <w:rsid w:val="000041CB"/>
    <w:rsid w:val="00017B02"/>
    <w:rsid w:val="00035CB3"/>
    <w:rsid w:val="0005187F"/>
    <w:rsid w:val="000533C9"/>
    <w:rsid w:val="00065702"/>
    <w:rsid w:val="000A28CA"/>
    <w:rsid w:val="000B1EF9"/>
    <w:rsid w:val="000C3F3C"/>
    <w:rsid w:val="000E3FD0"/>
    <w:rsid w:val="00106C16"/>
    <w:rsid w:val="001167FC"/>
    <w:rsid w:val="00134B8D"/>
    <w:rsid w:val="00137D9E"/>
    <w:rsid w:val="001433FA"/>
    <w:rsid w:val="001760DF"/>
    <w:rsid w:val="001A2816"/>
    <w:rsid w:val="001B2908"/>
    <w:rsid w:val="001C6B0C"/>
    <w:rsid w:val="001E3C78"/>
    <w:rsid w:val="001F132A"/>
    <w:rsid w:val="001F486B"/>
    <w:rsid w:val="002128F9"/>
    <w:rsid w:val="002169DB"/>
    <w:rsid w:val="00223673"/>
    <w:rsid w:val="00231E34"/>
    <w:rsid w:val="00294764"/>
    <w:rsid w:val="002E6F81"/>
    <w:rsid w:val="00304FE7"/>
    <w:rsid w:val="0039083D"/>
    <w:rsid w:val="003A44F8"/>
    <w:rsid w:val="003E63A6"/>
    <w:rsid w:val="003E71FA"/>
    <w:rsid w:val="00423548"/>
    <w:rsid w:val="00427C99"/>
    <w:rsid w:val="00431A31"/>
    <w:rsid w:val="00485C89"/>
    <w:rsid w:val="004A0058"/>
    <w:rsid w:val="004A443B"/>
    <w:rsid w:val="004C2E03"/>
    <w:rsid w:val="004D501D"/>
    <w:rsid w:val="004D778A"/>
    <w:rsid w:val="004F36D8"/>
    <w:rsid w:val="004F3A11"/>
    <w:rsid w:val="004F6B5C"/>
    <w:rsid w:val="0052356D"/>
    <w:rsid w:val="005511B8"/>
    <w:rsid w:val="0055370A"/>
    <w:rsid w:val="00557304"/>
    <w:rsid w:val="0057156C"/>
    <w:rsid w:val="00582A9B"/>
    <w:rsid w:val="005A567C"/>
    <w:rsid w:val="005F1483"/>
    <w:rsid w:val="005F7472"/>
    <w:rsid w:val="0060257C"/>
    <w:rsid w:val="00671A34"/>
    <w:rsid w:val="00672714"/>
    <w:rsid w:val="006759E3"/>
    <w:rsid w:val="00695B51"/>
    <w:rsid w:val="006977F6"/>
    <w:rsid w:val="006E0079"/>
    <w:rsid w:val="00704E60"/>
    <w:rsid w:val="0073331F"/>
    <w:rsid w:val="00737460"/>
    <w:rsid w:val="00740DCD"/>
    <w:rsid w:val="00746AEA"/>
    <w:rsid w:val="0075109D"/>
    <w:rsid w:val="0077590F"/>
    <w:rsid w:val="007A3816"/>
    <w:rsid w:val="007C39B5"/>
    <w:rsid w:val="007C6492"/>
    <w:rsid w:val="007E5011"/>
    <w:rsid w:val="00802027"/>
    <w:rsid w:val="00812EFE"/>
    <w:rsid w:val="00820D63"/>
    <w:rsid w:val="008371B5"/>
    <w:rsid w:val="00864BD0"/>
    <w:rsid w:val="00892094"/>
    <w:rsid w:val="00892725"/>
    <w:rsid w:val="008A4DE4"/>
    <w:rsid w:val="008B108D"/>
    <w:rsid w:val="008B73F3"/>
    <w:rsid w:val="008F72F2"/>
    <w:rsid w:val="009125E5"/>
    <w:rsid w:val="00914E67"/>
    <w:rsid w:val="009279ED"/>
    <w:rsid w:val="00933596"/>
    <w:rsid w:val="00951447"/>
    <w:rsid w:val="00964521"/>
    <w:rsid w:val="009676F7"/>
    <w:rsid w:val="00992670"/>
    <w:rsid w:val="00992A7E"/>
    <w:rsid w:val="009B425E"/>
    <w:rsid w:val="009C1390"/>
    <w:rsid w:val="00A07493"/>
    <w:rsid w:val="00A23064"/>
    <w:rsid w:val="00A30428"/>
    <w:rsid w:val="00A3362A"/>
    <w:rsid w:val="00A53EDB"/>
    <w:rsid w:val="00A60B2F"/>
    <w:rsid w:val="00A72F08"/>
    <w:rsid w:val="00A73D4A"/>
    <w:rsid w:val="00AB65C7"/>
    <w:rsid w:val="00AC589C"/>
    <w:rsid w:val="00AE30B8"/>
    <w:rsid w:val="00B05A9F"/>
    <w:rsid w:val="00B06958"/>
    <w:rsid w:val="00B31479"/>
    <w:rsid w:val="00B43112"/>
    <w:rsid w:val="00B54AF3"/>
    <w:rsid w:val="00B8549B"/>
    <w:rsid w:val="00BA07A8"/>
    <w:rsid w:val="00BB4EEC"/>
    <w:rsid w:val="00BB5663"/>
    <w:rsid w:val="00BD0907"/>
    <w:rsid w:val="00C00AE5"/>
    <w:rsid w:val="00C1179B"/>
    <w:rsid w:val="00C13D99"/>
    <w:rsid w:val="00C4286D"/>
    <w:rsid w:val="00C46A7F"/>
    <w:rsid w:val="00C55003"/>
    <w:rsid w:val="00C55680"/>
    <w:rsid w:val="00C61EA2"/>
    <w:rsid w:val="00C76C21"/>
    <w:rsid w:val="00C7702C"/>
    <w:rsid w:val="00C8604B"/>
    <w:rsid w:val="00CA4224"/>
    <w:rsid w:val="00CC5E56"/>
    <w:rsid w:val="00CD5724"/>
    <w:rsid w:val="00D0232C"/>
    <w:rsid w:val="00D06EDC"/>
    <w:rsid w:val="00D45102"/>
    <w:rsid w:val="00D4541F"/>
    <w:rsid w:val="00D71756"/>
    <w:rsid w:val="00D83987"/>
    <w:rsid w:val="00D83A0D"/>
    <w:rsid w:val="00D96D2B"/>
    <w:rsid w:val="00DC214F"/>
    <w:rsid w:val="00DE0202"/>
    <w:rsid w:val="00DE1EF3"/>
    <w:rsid w:val="00DE4325"/>
    <w:rsid w:val="00DF1F31"/>
    <w:rsid w:val="00DF22B3"/>
    <w:rsid w:val="00DF2A16"/>
    <w:rsid w:val="00DF79C2"/>
    <w:rsid w:val="00E0669E"/>
    <w:rsid w:val="00E36BB8"/>
    <w:rsid w:val="00E41EFF"/>
    <w:rsid w:val="00E47C93"/>
    <w:rsid w:val="00E53645"/>
    <w:rsid w:val="00E61D45"/>
    <w:rsid w:val="00E61D88"/>
    <w:rsid w:val="00E747D7"/>
    <w:rsid w:val="00EA440E"/>
    <w:rsid w:val="00EB4937"/>
    <w:rsid w:val="00EB4C7E"/>
    <w:rsid w:val="00ED39CC"/>
    <w:rsid w:val="00EE0150"/>
    <w:rsid w:val="00EE3DD0"/>
    <w:rsid w:val="00EE5D7A"/>
    <w:rsid w:val="00F06B5F"/>
    <w:rsid w:val="00F161A6"/>
    <w:rsid w:val="00F4309C"/>
    <w:rsid w:val="00F45AA1"/>
    <w:rsid w:val="00F4622A"/>
    <w:rsid w:val="00F5658B"/>
    <w:rsid w:val="00F61BC6"/>
    <w:rsid w:val="00F65BD2"/>
    <w:rsid w:val="00F737E2"/>
    <w:rsid w:val="00F83269"/>
    <w:rsid w:val="00FA1D72"/>
    <w:rsid w:val="00FA46AB"/>
    <w:rsid w:val="00FB1668"/>
    <w:rsid w:val="00FC5A8B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D50C5"/>
  <w15:docId w15:val="{800B2578-6B33-4993-AF46-4B3CD2D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84</TotalTime>
  <Pages>2</Pages>
  <Words>381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35</cp:revision>
  <cp:lastPrinted>2019-02-11T18:11:00Z</cp:lastPrinted>
  <dcterms:created xsi:type="dcterms:W3CDTF">2016-02-05T13:39:00Z</dcterms:created>
  <dcterms:modified xsi:type="dcterms:W3CDTF">2025-02-28T13:26:00Z</dcterms:modified>
</cp:coreProperties>
</file>