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70D1D">
        <w:rPr>
          <w:rFonts w:ascii="Comic Sans MS" w:hAnsi="Comic Sans MS"/>
          <w:b/>
          <w:spacing w:val="-3"/>
          <w:sz w:val="20"/>
        </w:rPr>
        <w:t>2</w:t>
      </w:r>
      <w:r w:rsidR="00112238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112238">
        <w:rPr>
          <w:rFonts w:ascii="Comic Sans MS" w:hAnsi="Comic Sans MS"/>
          <w:b/>
          <w:spacing w:val="-3"/>
          <w:sz w:val="20"/>
        </w:rPr>
        <w:t>31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C66DB6" w:rsidRPr="00F17F01" w:rsidTr="007279EC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C66DB6" w:rsidRPr="00F17F01" w:rsidRDefault="00C66DB6" w:rsidP="00C66DB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C66DB6" w:rsidRPr="00F17F01" w:rsidRDefault="00C66DB6" w:rsidP="00C66DB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C66DB6" w:rsidRPr="00F17F01" w:rsidRDefault="00C66DB6" w:rsidP="00C66DB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C66DB6" w:rsidRPr="000164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Theoretical vs. Experimental</w:t>
            </w:r>
          </w:p>
          <w:p w:rsidR="00C66DB6" w:rsidRPr="000164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6DB6" w:rsidRPr="00D822D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Bell Ringer -</w:t>
            </w:r>
          </w:p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F17F01" w:rsidRDefault="00C66DB6" w:rsidP="00C66DB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66DB6" w:rsidRPr="00CE156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C66DB6" w:rsidRPr="000164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C66DB6" w:rsidRPr="00D822D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C66DB6" w:rsidRPr="00F17F01" w:rsidTr="00921A2B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C66DB6" w:rsidRPr="00F17F0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C66DB6" w:rsidRPr="00F17F0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C66DB6" w:rsidRPr="000164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13-9 Permutations and Combinations</w:t>
            </w:r>
          </w:p>
          <w:p w:rsidR="00C66DB6" w:rsidRPr="000164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6DB6" w:rsidRPr="00D822D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F17F01" w:rsidRDefault="00C66DB6" w:rsidP="00C66DB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6DB6" w:rsidRPr="006432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66DB6" w:rsidRPr="00CE156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C66DB6" w:rsidRPr="00016465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C66DB6" w:rsidRPr="00D822D1" w:rsidRDefault="00C66DB6" w:rsidP="00C66DB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F343EE" w:rsidRPr="00F17F01" w:rsidTr="00F40839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F343EE" w:rsidRPr="00F17F01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F343EE" w:rsidRPr="00F17F01" w:rsidRDefault="00F343EE" w:rsidP="00F343E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F343EE" w:rsidRPr="00F17F01" w:rsidRDefault="00F343EE" w:rsidP="00F343E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F343EE" w:rsidRPr="00016465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13-8 Counting Outcomes</w:t>
            </w:r>
          </w:p>
          <w:p w:rsidR="00F343EE" w:rsidRPr="00D822D1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343EE" w:rsidRPr="00643265" w:rsidRDefault="00F343EE" w:rsidP="00F343E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F343EE" w:rsidRPr="00643265" w:rsidRDefault="00F343EE" w:rsidP="00F343E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F343EE" w:rsidRPr="00643265" w:rsidRDefault="00F343EE" w:rsidP="00F343E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343EE" w:rsidRPr="00643265" w:rsidRDefault="00F343EE" w:rsidP="00F343E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F343EE" w:rsidRPr="00643265" w:rsidRDefault="00F343EE" w:rsidP="00F343E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343EE" w:rsidRPr="00F17F01" w:rsidRDefault="00F343EE" w:rsidP="00F343E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343EE" w:rsidRPr="00643265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F343EE" w:rsidRPr="00CE1561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F343EE" w:rsidRPr="00016465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 xml:space="preserve">7.SP 8A </w:t>
            </w:r>
          </w:p>
          <w:p w:rsidR="00F343EE" w:rsidRPr="00D822D1" w:rsidRDefault="00F343EE" w:rsidP="00F343E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Understanding that the probability is the fraction of outcomes in the sample space for which the event occurs.</w:t>
            </w:r>
          </w:p>
        </w:tc>
      </w:tr>
      <w:tr w:rsidR="003657F0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3657F0" w:rsidRPr="00F17F01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657F0" w:rsidRPr="00F17F01" w:rsidRDefault="003657F0" w:rsidP="003657F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3657F0" w:rsidRPr="00016465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13-6 Probability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of</w:t>
            </w: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 Simple Events</w:t>
            </w:r>
          </w:p>
          <w:p w:rsidR="003657F0" w:rsidRPr="00016465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3657F0" w:rsidRPr="00D822D1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57F0" w:rsidRPr="00643265" w:rsidRDefault="003657F0" w:rsidP="003657F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3657F0" w:rsidRPr="00643265" w:rsidRDefault="003657F0" w:rsidP="003657F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3657F0" w:rsidRPr="00643265" w:rsidRDefault="003657F0" w:rsidP="003657F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57F0" w:rsidRPr="00643265" w:rsidRDefault="003657F0" w:rsidP="003657F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3657F0" w:rsidRPr="00643265" w:rsidRDefault="003657F0" w:rsidP="003657F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57F0" w:rsidRPr="00F17F01" w:rsidRDefault="003657F0" w:rsidP="003657F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57F0" w:rsidRPr="00643265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657F0" w:rsidRPr="00CE1561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3657F0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 8</w:t>
            </w:r>
          </w:p>
          <w:p w:rsidR="003657F0" w:rsidRPr="007A2B11" w:rsidRDefault="003657F0" w:rsidP="003657F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Find probabilities of simple and compound events using lists, tables, tree diagrams and simulation.</w:t>
            </w:r>
          </w:p>
        </w:tc>
      </w:tr>
      <w:tr w:rsidR="00997607" w:rsidRPr="00F17F01" w:rsidTr="00402056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997607" w:rsidRPr="00F17F01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97607" w:rsidRPr="00F17F01" w:rsidRDefault="00997607" w:rsidP="0099760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997607" w:rsidRPr="00F17F01" w:rsidRDefault="00997607" w:rsidP="0099760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997607" w:rsidRPr="00F17F01" w:rsidRDefault="00997607" w:rsidP="0099760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997607" w:rsidRPr="00F17F01" w:rsidRDefault="00997607" w:rsidP="0099760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997607" w:rsidRPr="00687852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687852">
              <w:rPr>
                <w:rFonts w:ascii="Comic Sans MS" w:hAnsi="Comic Sans MS"/>
                <w:b/>
                <w:spacing w:val="-2"/>
                <w:sz w:val="28"/>
                <w:szCs w:val="28"/>
              </w:rPr>
              <w:t>Test - Probabilities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607" w:rsidRPr="001A2599" w:rsidRDefault="00997607" w:rsidP="0099760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>
              <w:rPr>
                <w:rFonts w:ascii="Comic Sans MS" w:hAnsi="Comic Sans MS"/>
                <w:b/>
                <w:spacing w:val="-2"/>
                <w:sz w:val="28"/>
                <w:szCs w:val="28"/>
              </w:rPr>
              <w:t>TEST</w:t>
            </w:r>
            <w:bookmarkStart w:id="0" w:name="_GoBack"/>
            <w:bookmarkEnd w:id="0"/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607" w:rsidRPr="00643265" w:rsidRDefault="00997607" w:rsidP="009976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97607" w:rsidRDefault="00997607" w:rsidP="0099760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997607" w:rsidRPr="001A2599" w:rsidRDefault="00997607" w:rsidP="0099760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97607" w:rsidRDefault="00997607" w:rsidP="0099760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97607" w:rsidRPr="001A2599" w:rsidRDefault="00997607" w:rsidP="0099760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607" w:rsidRPr="00F17F01" w:rsidRDefault="00997607" w:rsidP="0099760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607" w:rsidRPr="00643265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97607" w:rsidRPr="00CE1561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997607" w:rsidRPr="00016465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997607" w:rsidRPr="00D822D1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997607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97607" w:rsidRPr="00D85401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97607" w:rsidRPr="00D822D1" w:rsidRDefault="00997607" w:rsidP="0099760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97607" w:rsidRPr="00D822D1" w:rsidRDefault="00997607" w:rsidP="0099760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97607" w:rsidRPr="00D822D1" w:rsidRDefault="00997607" w:rsidP="0099760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97607" w:rsidRPr="00D822D1" w:rsidRDefault="00997607" w:rsidP="0099760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97607" w:rsidRPr="00D822D1" w:rsidRDefault="00997607" w:rsidP="0099760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97607" w:rsidRPr="00D85401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997607" w:rsidRPr="00D822D1" w:rsidRDefault="00997607" w:rsidP="0099760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3D" w:rsidRDefault="0047553D">
      <w:pPr>
        <w:spacing w:line="20" w:lineRule="exact"/>
      </w:pPr>
    </w:p>
  </w:endnote>
  <w:endnote w:type="continuationSeparator" w:id="0">
    <w:p w:rsidR="0047553D" w:rsidRDefault="0047553D">
      <w:r>
        <w:t xml:space="preserve"> </w:t>
      </w:r>
    </w:p>
  </w:endnote>
  <w:endnote w:type="continuationNotice" w:id="1">
    <w:p w:rsidR="0047553D" w:rsidRDefault="0047553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3D" w:rsidRDefault="0047553D">
      <w:r>
        <w:separator/>
      </w:r>
    </w:p>
  </w:footnote>
  <w:footnote w:type="continuationSeparator" w:id="0">
    <w:p w:rsidR="0047553D" w:rsidRDefault="004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70D1D"/>
    <w:rsid w:val="00076CE6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6357D"/>
    <w:rsid w:val="003657F0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E1561"/>
    <w:rsid w:val="00D06EDC"/>
    <w:rsid w:val="00D345C1"/>
    <w:rsid w:val="00D366F6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29ABD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2025-01-27T11:55:00Z</dcterms:created>
  <dcterms:modified xsi:type="dcterms:W3CDTF">2025-01-27T11:57:00Z</dcterms:modified>
</cp:coreProperties>
</file>