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3403A5B1" w:rsidR="00FC3CC3" w:rsidRDefault="003D424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5BC51D58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3452251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ECDC69C" w14:textId="77777777" w:rsidR="00105A41" w:rsidRDefault="00105A41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2F34F47D" w:rsidR="00664D89" w:rsidRPr="00E1785D" w:rsidRDefault="00105A41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0"/>
          <w:szCs w:val="20"/>
        </w:rPr>
        <w:t xml:space="preserve">        </w:t>
      </w:r>
      <w:r w:rsidR="3861DE84" w:rsidRPr="3861DE84">
        <w:rPr>
          <w:rFonts w:ascii="Poppins" w:hAnsi="Poppins" w:cs="Poppins"/>
          <w:sz w:val="20"/>
          <w:szCs w:val="20"/>
        </w:rPr>
        <w:t xml:space="preserve">Teacher:  </w:t>
      </w:r>
      <w:r w:rsidR="00444E0C">
        <w:rPr>
          <w:rFonts w:ascii="Poppins" w:hAnsi="Poppins" w:cs="Poppins"/>
          <w:sz w:val="20"/>
          <w:szCs w:val="20"/>
          <w:u w:val="single"/>
        </w:rPr>
        <w:t>Robinson/</w:t>
      </w:r>
      <w:r w:rsidR="00444E0C" w:rsidRPr="00B428E5">
        <w:rPr>
          <w:rFonts w:ascii="Poppins" w:hAnsi="Poppins" w:cs="Poppins"/>
          <w:sz w:val="20"/>
          <w:szCs w:val="20"/>
          <w:u w:val="single"/>
        </w:rPr>
        <w:t>Hall</w:t>
      </w:r>
      <w:r w:rsidR="00EB7701">
        <w:rPr>
          <w:rFonts w:ascii="Poppins" w:hAnsi="Poppins" w:cs="Poppins"/>
          <w:sz w:val="20"/>
          <w:szCs w:val="20"/>
        </w:rPr>
        <w:t xml:space="preserve">                                  </w:t>
      </w:r>
      <w:r w:rsidR="3861DE84" w:rsidRPr="00EB7701">
        <w:rPr>
          <w:rFonts w:ascii="Poppins" w:hAnsi="Poppins" w:cs="Poppins"/>
          <w:sz w:val="20"/>
          <w:szCs w:val="20"/>
        </w:rPr>
        <w:t>Date</w:t>
      </w:r>
      <w:r w:rsidR="3861DE84" w:rsidRPr="3861DE84">
        <w:rPr>
          <w:rFonts w:ascii="Poppins" w:hAnsi="Poppins" w:cs="Poppins"/>
          <w:sz w:val="20"/>
          <w:szCs w:val="20"/>
        </w:rPr>
        <w:t xml:space="preserve">: </w:t>
      </w:r>
      <w:r w:rsidR="00B428E5">
        <w:rPr>
          <w:rFonts w:ascii="Poppins" w:hAnsi="Poppins" w:cs="Poppins"/>
          <w:noProof/>
          <w:sz w:val="20"/>
          <w:szCs w:val="20"/>
          <w:u w:val="single"/>
        </w:rPr>
        <w:t xml:space="preserve">FEBRUARY </w:t>
      </w:r>
      <w:r w:rsidR="00487293">
        <w:rPr>
          <w:rFonts w:ascii="Poppins" w:hAnsi="Poppins" w:cs="Poppins"/>
          <w:noProof/>
          <w:sz w:val="20"/>
          <w:szCs w:val="20"/>
          <w:u w:val="single"/>
        </w:rPr>
        <w:t>10-14</w:t>
      </w:r>
      <w:r w:rsidR="00C56939">
        <w:rPr>
          <w:rFonts w:ascii="Poppins" w:hAnsi="Poppins" w:cs="Poppins"/>
          <w:noProof/>
          <w:sz w:val="20"/>
          <w:szCs w:val="20"/>
          <w:u w:val="single"/>
        </w:rPr>
        <w:t>, 2025</w:t>
      </w:r>
      <w:r w:rsidR="3861DE84" w:rsidRPr="3861DE84">
        <w:rPr>
          <w:rFonts w:ascii="Poppins" w:hAnsi="Poppins" w:cs="Poppins"/>
          <w:sz w:val="20"/>
          <w:szCs w:val="20"/>
        </w:rPr>
        <w:t xml:space="preserve">                         Subject: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>Social Studies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              </w:t>
      </w:r>
      <w:r>
        <w:rPr>
          <w:rFonts w:ascii="Poppins" w:hAnsi="Poppins" w:cs="Poppins"/>
          <w:noProof/>
          <w:sz w:val="20"/>
          <w:szCs w:val="20"/>
        </w:rPr>
        <w:t xml:space="preserve">Period: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               </w:t>
      </w:r>
    </w:p>
    <w:p w14:paraId="18AE0675" w14:textId="5F5F1DE9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6B793948" w14:textId="77777777" w:rsidR="00BF794E" w:rsidRPr="00BF794E" w:rsidRDefault="00BF794E" w:rsidP="00BF794E">
            <w:pPr>
              <w:widowControl/>
              <w:numPr>
                <w:ilvl w:val="0"/>
                <w:numId w:val="14"/>
              </w:numPr>
              <w:shd w:val="clear" w:color="auto" w:fill="FFFFFF"/>
              <w:outlineLvl w:val="3"/>
              <w:rPr>
                <w:rFonts w:ascii="Poppins" w:hAnsi="Poppins" w:cs="Poppins"/>
                <w:b/>
                <w:bCs/>
                <w:color w:val="282828"/>
                <w:spacing w:val="2"/>
              </w:rPr>
            </w:pPr>
            <w:r w:rsidRPr="00BF794E">
              <w:rPr>
                <w:rFonts w:ascii="Poppins" w:hAnsi="Poppins" w:cs="Poppins"/>
                <w:b/>
                <w:bCs/>
                <w:color w:val="282828"/>
                <w:spacing w:val="2"/>
              </w:rPr>
              <w:t>E-G-H-CG-14</w:t>
            </w:r>
          </w:p>
          <w:p w14:paraId="24976596" w14:textId="77777777" w:rsidR="00BF794E" w:rsidRPr="00BF794E" w:rsidRDefault="00BF794E" w:rsidP="00BF794E">
            <w:pPr>
              <w:widowControl/>
              <w:shd w:val="clear" w:color="auto" w:fill="FFFFFF"/>
              <w:ind w:left="720"/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>Analyze the modern Civil Rights Movement to determine the social, political, and economic impact on Alabama. • Recognizing important persons of the modern Civil Rights Movement, including Martin Luther King, Jr.; George C. Wallace; Rosa Parks; Fred Shuttlesworth; John Lewis; Malcolm X; Thurgood Marshall; Hugo Black; and Ralph David Abernathy • Describing events of the modern Civil Rights Movement, including the Montgomery Bus Boycott, the Sixteenth Street Baptist Church bombing in Birmingham, the Freedom Riders bus bombing, and the Selma-to-Montgomery March • Explaining benefits of the Civil Rights Act of 1964, the Voting Rights Act of 1965, and Brown versus Board of Education Supreme Court case of 1954 • Using vocabulary associated with the modern Civil Rights Movement, including discrimination, prejudice, segregation, integration, suffrage, and rights</w:t>
            </w:r>
          </w:p>
          <w:p w14:paraId="3C935A49" w14:textId="4E075805" w:rsidR="00664D89" w:rsidRPr="00477DBE" w:rsidRDefault="00664D89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09738244" w14:textId="77777777" w:rsidR="003078E6" w:rsidRDefault="00A776EE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• </w:t>
            </w:r>
            <w:r>
              <w:rPr>
                <w:rFonts w:ascii="Poppins" w:hAnsi="Poppins" w:cs="Poppins"/>
                <w:color w:val="000000"/>
                <w:spacing w:val="2"/>
              </w:rPr>
              <w:t>I can recognize</w:t>
            </w: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 important persons of the modern Civil Rights Movement, including Martin Luther King, Jr.; George C. Wallace; Rosa Parks; Fred Shuttlesworth; John Lewis; Malcolm X; Thurgood Marshall; Hugo Black; and Ralph David Abernathy • </w:t>
            </w:r>
          </w:p>
          <w:p w14:paraId="26B2B17B" w14:textId="4FABD1A9" w:rsidR="00375350" w:rsidRPr="00DE39A3" w:rsidRDefault="003078E6" w:rsidP="003078E6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8"/>
                <w:szCs w:val="28"/>
                <w:u w:val="single"/>
              </w:rPr>
            </w:pPr>
            <w:r>
              <w:rPr>
                <w:rFonts w:ascii="Poppins" w:hAnsi="Poppins" w:cs="Poppins"/>
                <w:color w:val="000000"/>
                <w:spacing w:val="2"/>
              </w:rPr>
              <w:t>I can describe</w:t>
            </w:r>
            <w:r w:rsidR="00A776EE" w:rsidRPr="00BF794E">
              <w:rPr>
                <w:rFonts w:ascii="Poppins" w:hAnsi="Poppins" w:cs="Poppins"/>
                <w:color w:val="000000"/>
                <w:spacing w:val="2"/>
              </w:rPr>
              <w:t xml:space="preserve"> events of the modern Civil Rights Movement, including the Montgomery Bus Boycott, the Sixteenth Street Baptist Church bombing in Birmingham, the Freedom Riders bus bombing, and the Selma-to-Montgomery March </w:t>
            </w:r>
          </w:p>
          <w:p w14:paraId="240C800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027FE521" w:rsidR="00664D89" w:rsidRPr="00530A91" w:rsidRDefault="003D4243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ADF2CA" wp14:editId="67BAC0B6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1905" b="0"/>
                <wp:wrapSquare wrapText="bothSides"/>
                <wp:docPr id="17851999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85DB" w14:textId="3B975E59" w:rsidR="00690C47" w:rsidRDefault="00FC3CC3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</w:t>
                            </w:r>
                          </w:p>
                          <w:p w14:paraId="24112F9D" w14:textId="1D8A19FA" w:rsidR="009F5CF0" w:rsidRPr="00A776EE" w:rsidRDefault="00A776EE" w:rsidP="00422097">
                            <w:pP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Civil Rights Movement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discrimination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prejudice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segregation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integration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suffrage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rights</w:t>
                            </w:r>
                          </w:p>
                          <w:p w14:paraId="337ED72A" w14:textId="20652768" w:rsidR="009F5CF0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AL</w:t>
                            </w:r>
                            <w:r w:rsidR="00BF794E" w:rsidRPr="00BF794E">
                              <w:rPr>
                                <w:noProof/>
                              </w:rPr>
                              <w:t xml:space="preserve"> </w:t>
                            </w:r>
                            <w:r w:rsidR="00BF794E">
                              <w:rPr>
                                <w:noProof/>
                              </w:rPr>
                              <w:drawing>
                                <wp:inline distT="0" distB="0" distL="0" distR="0" wp14:anchorId="51495DF1" wp14:editId="06A5C437">
                                  <wp:extent cx="7534275" cy="9753600"/>
                                  <wp:effectExtent l="0" t="0" r="9525" b="0"/>
                                  <wp:docPr id="3" name="Picture 1" descr="Illustration of a girl going fast on a skatebo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llustration of a girl going fast on a skateboa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4275" cy="975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ABAMA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LEGISLATIVE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JUDICIAL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CONSTITUTION</w:t>
                            </w:r>
                          </w:p>
                          <w:p w14:paraId="29709BC8" w14:textId="02EC921D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EXECUTIVE</w:t>
                            </w:r>
                          </w:p>
                          <w:p w14:paraId="593BE683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2F0C6414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78A923BE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575E8E3C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085163CB" w14:textId="77777777" w:rsidR="00E5645F" w:rsidRPr="00760BA8" w:rsidRDefault="00E5645F" w:rsidP="00E5645F">
                            <w:pPr>
                              <w:rPr>
                                <w:rFonts w:asciiTheme="majorHAnsi" w:hAnsiTheme="majorHAnsi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DF2CA" id="Text Box 1" o:spid="_x0000_s1027" type="#_x0000_t202" style="position:absolute;margin-left:-11.4pt;margin-top:17.15pt;width:716.8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>
                <v:textbox>
                  <w:txbxContent>
                    <w:p w14:paraId="031385DB" w14:textId="3B975E59" w:rsidR="00690C47" w:rsidRDefault="00FC3CC3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</w:t>
                      </w:r>
                    </w:p>
                    <w:p w14:paraId="24112F9D" w14:textId="1D8A19FA" w:rsidR="009F5CF0" w:rsidRPr="00A776EE" w:rsidRDefault="00A776EE" w:rsidP="00422097">
                      <w:pP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Civil Rights Movement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discrimination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prejudice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segregation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integration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suffrage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rights</w:t>
                      </w:r>
                    </w:p>
                    <w:p w14:paraId="337ED72A" w14:textId="20652768" w:rsidR="009F5CF0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AL</w:t>
                      </w:r>
                      <w:r w:rsidR="00BF794E" w:rsidRPr="00BF794E">
                        <w:rPr>
                          <w:noProof/>
                        </w:rPr>
                        <w:t xml:space="preserve"> </w:t>
                      </w:r>
                      <w:r w:rsidR="00BF794E">
                        <w:rPr>
                          <w:noProof/>
                        </w:rPr>
                        <w:drawing>
                          <wp:inline distT="0" distB="0" distL="0" distR="0" wp14:anchorId="51495DF1" wp14:editId="06A5C437">
                            <wp:extent cx="7534275" cy="9753600"/>
                            <wp:effectExtent l="0" t="0" r="9525" b="0"/>
                            <wp:docPr id="3" name="Picture 1" descr="Illustration of a girl going fast on a skatebo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llustration of a girl going fast on a skateboar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34275" cy="975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ABAMA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LEGISLATIVE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JUDICIAL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CONSTITUTION</w:t>
                      </w:r>
                    </w:p>
                    <w:p w14:paraId="29709BC8" w14:textId="02EC921D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EXECUTIVE</w:t>
                      </w:r>
                    </w:p>
                    <w:p w14:paraId="593BE683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2F0C6414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78A923BE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575E8E3C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085163CB" w14:textId="77777777" w:rsidR="00E5645F" w:rsidRPr="00760BA8" w:rsidRDefault="00E5645F" w:rsidP="00E5645F">
                      <w:pPr>
                        <w:rPr>
                          <w:rFonts w:asciiTheme="majorHAnsi" w:hAnsiTheme="majorHAnsi"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011298E5" w:rsidR="32F7F243" w:rsidRPr="00A776EE" w:rsidRDefault="00A776EE" w:rsidP="32F7F243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WAS THE CIVIL RIGHTS MOVEMENT?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1DEDC377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WHY WAS THERE A NEED FOR THE CIVIL RIGHTS MOVEMENT?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4AE507F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WERE THE GOALS OF THE CIVIL RIGHTS MOVEMENT?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0C73AAD3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HOW DID THE CIVIL RIGHTS MOVEMENT CHANGE AMERICA?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47003BF7" w:rsidR="0005371A" w:rsidRPr="00CD7E6B" w:rsidRDefault="00A776EE" w:rsidP="00F664AB">
            <w:pPr>
              <w:rPr>
                <w:rFonts w:ascii="Poppins" w:hAnsi="Poppins" w:cs="Poppins"/>
                <w:b/>
                <w:bCs/>
              </w:rPr>
            </w:pPr>
            <w:r>
              <w:t>HOW DID THE CIVIL RIGHTS MOVEMENT CHANGE AMERICA?</w:t>
            </w:r>
          </w:p>
        </w:tc>
      </w:tr>
      <w:tr w:rsidR="00F664AB" w14:paraId="243C26FC" w14:textId="77777777" w:rsidTr="32F7F24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2EF78E" w14:textId="7732C291" w:rsidR="32F7F243" w:rsidRDefault="009F5CF0" w:rsidP="32F7F243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WHAT STATEHOOD MEANS.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9625677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HOW ALABAMA MODELS ITS GOVERNMENT AFTER THE U.S. GOVERNMENT.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2293F81B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 xml:space="preserve">WHAT </w:t>
            </w:r>
            <w:r w:rsidR="00CD7E6B">
              <w:t>A CONSTITUTION IS.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1A03F59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THE SIGNIFICANCE OF ALABAMA BEING A STATE CAPITOL.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7B617A" w14:textId="5C81F340" w:rsidR="0005371A" w:rsidRPr="00CD7E6B" w:rsidRDefault="009F5CF0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i w:val="0"/>
                <w:iCs w:val="0"/>
                <w:color w:val="auto"/>
                <w:spacing w:val="2"/>
              </w:rPr>
            </w:pPr>
            <w:r w:rsidRPr="00CD7E6B"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0"/>
              </w:rPr>
              <w:t xml:space="preserve">I CAN EXPLAIN </w:t>
            </w:r>
            <w:r w:rsidR="00CD7E6B" w:rsidRPr="00CD7E6B">
              <w:rPr>
                <w:i w:val="0"/>
                <w:iCs w:val="0"/>
                <w:color w:val="auto"/>
              </w:rPr>
              <w:t>IMPORTANT LEADERS IN EARLY ALABAMA.</w:t>
            </w:r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32F7F243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11B060C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04C39E07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5F9237B4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6468BAC5" w14:textId="7BF58379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9CA81EE" w14:textId="2F7E2165" w:rsidR="00F664AB" w:rsidRPr="00C22782" w:rsidRDefault="009F5CF0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047282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37F5C3B6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03E0D80F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3CD69CD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7ABE6F7F" w:rsidR="00F664AB" w:rsidRPr="00C22782" w:rsidRDefault="009F5CF0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F664AB" w14:paraId="17A62CD1" w14:textId="77777777" w:rsidTr="32F7F24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979EBE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055C7E3A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4863211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25A7AB09" w14:textId="49B0E6D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EEE966E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520DE93B" w:rsidR="005B524A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351ACDB1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6051BCE4" w:rsidR="00B97349" w:rsidRPr="00D95608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0F9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67C12140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77258709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75BA6EF5" w:rsidR="00F664AB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7EC3271" w:rsidR="00F664AB" w:rsidRPr="00C22782" w:rsidRDefault="00691474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CHECK</w:t>
            </w:r>
          </w:p>
        </w:tc>
      </w:tr>
      <w:tr w:rsidR="00F664AB" w14:paraId="62C11F8D" w14:textId="77777777" w:rsidTr="32F7F243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3D35B3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CENTERS/GROUPS</w:t>
            </w:r>
          </w:p>
          <w:p w14:paraId="2B2072E8" w14:textId="7BA8D696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38" w:type="dxa"/>
          </w:tcPr>
          <w:p w14:paraId="25DFE42B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27A5FCCC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F292DB8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60008633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2" w:type="dxa"/>
          </w:tcPr>
          <w:p w14:paraId="37304BB5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5954058B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26089F91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32F7F24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2167D3D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3CF6160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5BBB3E6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49F1D491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D748C86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7EA5823C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E82402B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5AF4D14F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D0EA195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58FD9DF9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4A23CF7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32F7F24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7E9D" w14:textId="77777777" w:rsidR="005454AB" w:rsidRDefault="005454AB" w:rsidP="00857076">
      <w:r>
        <w:separator/>
      </w:r>
    </w:p>
  </w:endnote>
  <w:endnote w:type="continuationSeparator" w:id="0">
    <w:p w14:paraId="425924A2" w14:textId="77777777" w:rsidR="005454AB" w:rsidRDefault="005454AB" w:rsidP="00857076">
      <w:r>
        <w:continuationSeparator/>
      </w:r>
    </w:p>
  </w:endnote>
  <w:endnote w:type="continuationNotice" w:id="1">
    <w:p w14:paraId="3C181171" w14:textId="77777777" w:rsidR="005454AB" w:rsidRDefault="00545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60590" w14:textId="77777777" w:rsidR="005454AB" w:rsidRDefault="005454AB" w:rsidP="00857076">
      <w:r>
        <w:separator/>
      </w:r>
    </w:p>
  </w:footnote>
  <w:footnote w:type="continuationSeparator" w:id="0">
    <w:p w14:paraId="32390631" w14:textId="77777777" w:rsidR="005454AB" w:rsidRDefault="005454AB" w:rsidP="00857076">
      <w:r>
        <w:continuationSeparator/>
      </w:r>
    </w:p>
  </w:footnote>
  <w:footnote w:type="continuationNotice" w:id="1">
    <w:p w14:paraId="7090A3CB" w14:textId="77777777" w:rsidR="005454AB" w:rsidRDefault="00545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B84"/>
    <w:multiLevelType w:val="multilevel"/>
    <w:tmpl w:val="E97C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A7025"/>
    <w:multiLevelType w:val="hybridMultilevel"/>
    <w:tmpl w:val="160A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24D6"/>
    <w:multiLevelType w:val="multilevel"/>
    <w:tmpl w:val="C45A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E71707"/>
    <w:multiLevelType w:val="multilevel"/>
    <w:tmpl w:val="40A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343388">
    <w:abstractNumId w:val="4"/>
  </w:num>
  <w:num w:numId="2" w16cid:durableId="1884900945">
    <w:abstractNumId w:val="13"/>
  </w:num>
  <w:num w:numId="3" w16cid:durableId="1759519603">
    <w:abstractNumId w:val="12"/>
  </w:num>
  <w:num w:numId="4" w16cid:durableId="1390229365">
    <w:abstractNumId w:val="10"/>
  </w:num>
  <w:num w:numId="5" w16cid:durableId="20395820">
    <w:abstractNumId w:val="6"/>
  </w:num>
  <w:num w:numId="6" w16cid:durableId="1315404824">
    <w:abstractNumId w:val="1"/>
  </w:num>
  <w:num w:numId="7" w16cid:durableId="1470047619">
    <w:abstractNumId w:val="8"/>
  </w:num>
  <w:num w:numId="8" w16cid:durableId="1157498462">
    <w:abstractNumId w:val="11"/>
  </w:num>
  <w:num w:numId="9" w16cid:durableId="2013605443">
    <w:abstractNumId w:val="9"/>
  </w:num>
  <w:num w:numId="10" w16cid:durableId="1026754448">
    <w:abstractNumId w:val="0"/>
  </w:num>
  <w:num w:numId="11" w16cid:durableId="636255165">
    <w:abstractNumId w:val="7"/>
  </w:num>
  <w:num w:numId="12" w16cid:durableId="941063431">
    <w:abstractNumId w:val="14"/>
  </w:num>
  <w:num w:numId="13" w16cid:durableId="159859512">
    <w:abstractNumId w:val="5"/>
  </w:num>
  <w:num w:numId="14" w16cid:durableId="1591937061">
    <w:abstractNumId w:val="2"/>
  </w:num>
  <w:num w:numId="15" w16cid:durableId="614143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2344B"/>
    <w:rsid w:val="000269DF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51F0"/>
    <w:rsid w:val="000D217A"/>
    <w:rsid w:val="000E39D1"/>
    <w:rsid w:val="00105A41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1C3D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0554"/>
    <w:rsid w:val="002823B5"/>
    <w:rsid w:val="00286008"/>
    <w:rsid w:val="0028794B"/>
    <w:rsid w:val="00293563"/>
    <w:rsid w:val="00293B64"/>
    <w:rsid w:val="00294809"/>
    <w:rsid w:val="00294BAC"/>
    <w:rsid w:val="002B01B0"/>
    <w:rsid w:val="002B3AD2"/>
    <w:rsid w:val="002B4014"/>
    <w:rsid w:val="002C5D86"/>
    <w:rsid w:val="002F0747"/>
    <w:rsid w:val="002F46F6"/>
    <w:rsid w:val="00301CD1"/>
    <w:rsid w:val="003078E6"/>
    <w:rsid w:val="00316412"/>
    <w:rsid w:val="00320865"/>
    <w:rsid w:val="00330571"/>
    <w:rsid w:val="0033087D"/>
    <w:rsid w:val="00335FD6"/>
    <w:rsid w:val="003451D4"/>
    <w:rsid w:val="0035319C"/>
    <w:rsid w:val="00356FDD"/>
    <w:rsid w:val="00362F87"/>
    <w:rsid w:val="00363B98"/>
    <w:rsid w:val="00375350"/>
    <w:rsid w:val="00376474"/>
    <w:rsid w:val="00380F50"/>
    <w:rsid w:val="003B3EA8"/>
    <w:rsid w:val="003B4251"/>
    <w:rsid w:val="003D4243"/>
    <w:rsid w:val="003D54C3"/>
    <w:rsid w:val="003E188A"/>
    <w:rsid w:val="003E24FE"/>
    <w:rsid w:val="003E3942"/>
    <w:rsid w:val="003F0113"/>
    <w:rsid w:val="00403D71"/>
    <w:rsid w:val="0041048E"/>
    <w:rsid w:val="0041224F"/>
    <w:rsid w:val="004122F8"/>
    <w:rsid w:val="00422097"/>
    <w:rsid w:val="00444E0C"/>
    <w:rsid w:val="004455E6"/>
    <w:rsid w:val="00451D19"/>
    <w:rsid w:val="00451D26"/>
    <w:rsid w:val="00477DBE"/>
    <w:rsid w:val="004849DA"/>
    <w:rsid w:val="00487293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F5FA7"/>
    <w:rsid w:val="005016AE"/>
    <w:rsid w:val="00524905"/>
    <w:rsid w:val="0053039E"/>
    <w:rsid w:val="00530A91"/>
    <w:rsid w:val="00530C3E"/>
    <w:rsid w:val="00541B6E"/>
    <w:rsid w:val="005454AB"/>
    <w:rsid w:val="00553220"/>
    <w:rsid w:val="005826B9"/>
    <w:rsid w:val="00587177"/>
    <w:rsid w:val="00590C73"/>
    <w:rsid w:val="005935E0"/>
    <w:rsid w:val="005935FC"/>
    <w:rsid w:val="005A1EAC"/>
    <w:rsid w:val="005A763F"/>
    <w:rsid w:val="005B524A"/>
    <w:rsid w:val="005B5848"/>
    <w:rsid w:val="005E1E30"/>
    <w:rsid w:val="005F3E1A"/>
    <w:rsid w:val="005F3EC1"/>
    <w:rsid w:val="005F4763"/>
    <w:rsid w:val="006008C7"/>
    <w:rsid w:val="00604FA1"/>
    <w:rsid w:val="00606C61"/>
    <w:rsid w:val="0063253F"/>
    <w:rsid w:val="00646B8D"/>
    <w:rsid w:val="00654872"/>
    <w:rsid w:val="00664D89"/>
    <w:rsid w:val="00665CD5"/>
    <w:rsid w:val="00671F53"/>
    <w:rsid w:val="00673DFB"/>
    <w:rsid w:val="00680FDC"/>
    <w:rsid w:val="00686372"/>
    <w:rsid w:val="00690C47"/>
    <w:rsid w:val="00691474"/>
    <w:rsid w:val="006A5A97"/>
    <w:rsid w:val="006D2A56"/>
    <w:rsid w:val="006D614A"/>
    <w:rsid w:val="006F4F1A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C5389"/>
    <w:rsid w:val="007D2D5C"/>
    <w:rsid w:val="007D4032"/>
    <w:rsid w:val="007D40F8"/>
    <w:rsid w:val="007E1CB5"/>
    <w:rsid w:val="007F1C3E"/>
    <w:rsid w:val="00807FEE"/>
    <w:rsid w:val="00812D92"/>
    <w:rsid w:val="00822179"/>
    <w:rsid w:val="00822FD5"/>
    <w:rsid w:val="008433D1"/>
    <w:rsid w:val="00843D7E"/>
    <w:rsid w:val="00857076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F0A91"/>
    <w:rsid w:val="009007B8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73A5"/>
    <w:rsid w:val="009605B5"/>
    <w:rsid w:val="009640BA"/>
    <w:rsid w:val="00970FA1"/>
    <w:rsid w:val="009A085E"/>
    <w:rsid w:val="009A72E4"/>
    <w:rsid w:val="009D28A2"/>
    <w:rsid w:val="009E2A4F"/>
    <w:rsid w:val="009F5CF0"/>
    <w:rsid w:val="00A04738"/>
    <w:rsid w:val="00A17523"/>
    <w:rsid w:val="00A20DEE"/>
    <w:rsid w:val="00A6603C"/>
    <w:rsid w:val="00A776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28E5"/>
    <w:rsid w:val="00B46F32"/>
    <w:rsid w:val="00B53E14"/>
    <w:rsid w:val="00B605D3"/>
    <w:rsid w:val="00B640F4"/>
    <w:rsid w:val="00B76E66"/>
    <w:rsid w:val="00B82C94"/>
    <w:rsid w:val="00B94C16"/>
    <w:rsid w:val="00B97349"/>
    <w:rsid w:val="00BA3E9C"/>
    <w:rsid w:val="00BA58C4"/>
    <w:rsid w:val="00BB64EE"/>
    <w:rsid w:val="00BC4585"/>
    <w:rsid w:val="00BC4FB8"/>
    <w:rsid w:val="00BD3010"/>
    <w:rsid w:val="00BE2927"/>
    <w:rsid w:val="00BE41A4"/>
    <w:rsid w:val="00BF1EDD"/>
    <w:rsid w:val="00BF63E9"/>
    <w:rsid w:val="00BF794E"/>
    <w:rsid w:val="00C22782"/>
    <w:rsid w:val="00C248E9"/>
    <w:rsid w:val="00C3070A"/>
    <w:rsid w:val="00C42C21"/>
    <w:rsid w:val="00C518CE"/>
    <w:rsid w:val="00C5339E"/>
    <w:rsid w:val="00C56939"/>
    <w:rsid w:val="00C61774"/>
    <w:rsid w:val="00C70745"/>
    <w:rsid w:val="00C74902"/>
    <w:rsid w:val="00C90FF6"/>
    <w:rsid w:val="00CA27FE"/>
    <w:rsid w:val="00CB0495"/>
    <w:rsid w:val="00CD7E6B"/>
    <w:rsid w:val="00CE4F5E"/>
    <w:rsid w:val="00CF0C93"/>
    <w:rsid w:val="00CF6B36"/>
    <w:rsid w:val="00CF7F90"/>
    <w:rsid w:val="00D0321F"/>
    <w:rsid w:val="00D14370"/>
    <w:rsid w:val="00D15574"/>
    <w:rsid w:val="00D1655A"/>
    <w:rsid w:val="00D20990"/>
    <w:rsid w:val="00D307B2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4ABB"/>
    <w:rsid w:val="00D95608"/>
    <w:rsid w:val="00D956D0"/>
    <w:rsid w:val="00D96845"/>
    <w:rsid w:val="00DB27B1"/>
    <w:rsid w:val="00DB4389"/>
    <w:rsid w:val="00DB4E35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5380B"/>
    <w:rsid w:val="00E55C96"/>
    <w:rsid w:val="00E5645F"/>
    <w:rsid w:val="00E65158"/>
    <w:rsid w:val="00E86C36"/>
    <w:rsid w:val="00E96AF5"/>
    <w:rsid w:val="00EA7288"/>
    <w:rsid w:val="00EB7701"/>
    <w:rsid w:val="00EB783C"/>
    <w:rsid w:val="00EC360D"/>
    <w:rsid w:val="00ED36B5"/>
    <w:rsid w:val="00EE0AD6"/>
    <w:rsid w:val="00EE0B6B"/>
    <w:rsid w:val="00EE27B7"/>
    <w:rsid w:val="00EF5664"/>
    <w:rsid w:val="00F07E5A"/>
    <w:rsid w:val="00F17F4C"/>
    <w:rsid w:val="00F24AB6"/>
    <w:rsid w:val="00F25CD6"/>
    <w:rsid w:val="00F26699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B6C8E"/>
    <w:rsid w:val="00FB7779"/>
    <w:rsid w:val="00FC0982"/>
    <w:rsid w:val="00FC3CC3"/>
    <w:rsid w:val="00FD6D10"/>
    <w:rsid w:val="00FE3315"/>
    <w:rsid w:val="00FF536E"/>
    <w:rsid w:val="00FF6242"/>
    <w:rsid w:val="00FF74FF"/>
    <w:rsid w:val="19ECDB0B"/>
    <w:rsid w:val="1BAF84B9"/>
    <w:rsid w:val="1DCA5514"/>
    <w:rsid w:val="20AE0F7F"/>
    <w:rsid w:val="24C6A1D2"/>
    <w:rsid w:val="29C8434C"/>
    <w:rsid w:val="32F7F243"/>
    <w:rsid w:val="3861DE84"/>
    <w:rsid w:val="42C9ACC3"/>
    <w:rsid w:val="46CB4B5A"/>
    <w:rsid w:val="484DE9D9"/>
    <w:rsid w:val="4EEDBFA7"/>
    <w:rsid w:val="50547F17"/>
    <w:rsid w:val="58FA32E2"/>
    <w:rsid w:val="666F59F5"/>
    <w:rsid w:val="6D15481E"/>
    <w:rsid w:val="718266A1"/>
    <w:rsid w:val="73608E77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F94CFC4-6B4D-4146-AF3E-4676785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77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1658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387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22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8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3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44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488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154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723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91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87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8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9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5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5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7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46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136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7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7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8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2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9352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7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5462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599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1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45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205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2238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410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06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7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929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90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1528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44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4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952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103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3838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00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8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6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88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7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5EF10-A33E-497D-BF00-F3DE48EA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purl.org/dc/dcmitype/"/>
    <ds:schemaRef ds:uri="http://schemas.openxmlformats.org/package/2006/metadata/core-properties"/>
    <ds:schemaRef ds:uri="a0f2bddb-c330-4d44-a866-d047185ba33c"/>
    <ds:schemaRef ds:uri="http://purl.org/dc/elements/1.1/"/>
    <ds:schemaRef ds:uri="35d7d848-d93b-464c-b537-a49461f64af6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22</TotalTime>
  <Pages>3</Pages>
  <Words>572</Words>
  <Characters>5639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3</cp:revision>
  <cp:lastPrinted>2024-10-27T23:01:00Z</cp:lastPrinted>
  <dcterms:created xsi:type="dcterms:W3CDTF">2025-02-10T05:27:00Z</dcterms:created>
  <dcterms:modified xsi:type="dcterms:W3CDTF">2025-02-10T06:02:00Z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  <property fmtid="{D5CDD505-2E9C-101B-9397-08002B2CF9AE}" pid="3" name="GrammarlyDocumentId">
    <vt:lpwstr>e42f39c7a3c83692c88150267d07df14e6a1975c5b8efdb0cc8938731b361cca</vt:lpwstr>
  </property>
</Properties>
</file>