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392FAD0" w:rsidR="00664D89" w:rsidRPr="00346134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Arial Nova" w:hAnsi="Arial Nova"/>
        </w:rPr>
      </w:pPr>
      <w:r w:rsidRPr="00346134">
        <w:rPr>
          <w:rFonts w:ascii="Arial Nova" w:hAnsi="Arial Nova"/>
        </w:rPr>
        <w:t>Teacher:</w:t>
      </w:r>
      <w:r w:rsidR="00886E67" w:rsidRPr="00346134">
        <w:rPr>
          <w:rFonts w:ascii="Arial Nova" w:hAnsi="Arial Nova"/>
          <w:noProof/>
        </w:rPr>
        <w:t xml:space="preserve"> </w:t>
      </w:r>
      <w:r w:rsidR="00886E67" w:rsidRPr="00346134">
        <w:rPr>
          <w:rFonts w:ascii="Arial Nova" w:hAnsi="Arial Nova"/>
          <w:noProof/>
          <w:u w:val="single"/>
        </w:rPr>
        <w:t>Yolanda Randolph</w:t>
      </w:r>
      <w:r w:rsidRPr="00346134">
        <w:rPr>
          <w:rFonts w:ascii="Arial Nova" w:hAnsi="Arial Nova"/>
        </w:rPr>
        <w:t xml:space="preserve">     </w:t>
      </w:r>
      <w:r w:rsidRPr="00346134">
        <w:rPr>
          <w:rFonts w:ascii="Arial Nova" w:hAnsi="Arial Nova"/>
        </w:rPr>
        <w:tab/>
        <w:t xml:space="preserve">Date: </w:t>
      </w:r>
      <w:r w:rsidR="00886E67" w:rsidRPr="00346134">
        <w:rPr>
          <w:rFonts w:ascii="Arial Nova" w:hAnsi="Arial Nova"/>
          <w:noProof/>
        </w:rPr>
        <w:t xml:space="preserve"> </w:t>
      </w:r>
      <w:r w:rsidR="006C5433" w:rsidRPr="00346134">
        <w:rPr>
          <w:rFonts w:ascii="Arial Nova" w:hAnsi="Arial Nova"/>
          <w:u w:val="single"/>
        </w:rPr>
        <w:t xml:space="preserve">December </w:t>
      </w:r>
      <w:r w:rsidR="00AC1317">
        <w:rPr>
          <w:rFonts w:ascii="Arial Nova" w:hAnsi="Arial Nova"/>
          <w:u w:val="single"/>
        </w:rPr>
        <w:t>1</w:t>
      </w:r>
      <w:r w:rsidR="007F21DC">
        <w:rPr>
          <w:rFonts w:ascii="Arial Nova" w:hAnsi="Arial Nova"/>
          <w:u w:val="single"/>
        </w:rPr>
        <w:t>6</w:t>
      </w:r>
      <w:r w:rsidR="0099796E" w:rsidRPr="00346134">
        <w:rPr>
          <w:rFonts w:ascii="Arial Nova" w:hAnsi="Arial Nova"/>
          <w:u w:val="single"/>
        </w:rPr>
        <w:t>-</w:t>
      </w:r>
      <w:r w:rsidR="00AC1317">
        <w:rPr>
          <w:rFonts w:ascii="Arial Nova" w:hAnsi="Arial Nova"/>
          <w:u w:val="single"/>
        </w:rPr>
        <w:t>20</w:t>
      </w:r>
      <w:r w:rsidR="00886E67" w:rsidRPr="00346134">
        <w:rPr>
          <w:rFonts w:ascii="Arial Nova" w:hAnsi="Arial Nova"/>
          <w:u w:val="single"/>
        </w:rPr>
        <w:t>, 202</w:t>
      </w:r>
      <w:r w:rsidR="00C10A58" w:rsidRPr="00346134">
        <w:rPr>
          <w:rFonts w:ascii="Arial Nova" w:hAnsi="Arial Nova"/>
          <w:u w:val="single"/>
        </w:rPr>
        <w:t>4</w:t>
      </w:r>
      <w:r w:rsidRPr="00346134">
        <w:rPr>
          <w:rFonts w:ascii="Arial Nova" w:hAnsi="Arial Nova"/>
        </w:rPr>
        <w:tab/>
        <w:t xml:space="preserve">Subject: </w:t>
      </w:r>
      <w:r w:rsidR="0006291C" w:rsidRPr="00346134">
        <w:rPr>
          <w:rFonts w:ascii="Arial Nova" w:hAnsi="Arial Nova"/>
          <w:noProof/>
        </w:rPr>
        <w:t xml:space="preserve"> </w:t>
      </w:r>
      <w:r w:rsidR="0006291C" w:rsidRPr="00346134">
        <w:rPr>
          <w:rFonts w:ascii="Arial Nova" w:hAnsi="Arial Nova"/>
          <w:noProof/>
          <w:u w:val="single"/>
        </w:rPr>
        <w:t>Reading</w:t>
      </w:r>
      <w:r w:rsidRPr="00346134">
        <w:rPr>
          <w:rFonts w:ascii="Arial Nova" w:hAnsi="Arial Nova"/>
        </w:rPr>
        <w:t xml:space="preserve">       </w:t>
      </w:r>
      <w:r w:rsidR="00764259" w:rsidRPr="00346134">
        <w:rPr>
          <w:rFonts w:ascii="Arial Nova" w:hAnsi="Arial Nova"/>
        </w:rPr>
        <w:t>Period</w:t>
      </w:r>
      <w:r w:rsidRPr="00346134">
        <w:rPr>
          <w:rFonts w:ascii="Arial Nova" w:hAnsi="Arial Nova"/>
        </w:rPr>
        <w:t xml:space="preserve">: </w:t>
      </w:r>
      <w:r w:rsidR="0006291C" w:rsidRPr="00346134">
        <w:rPr>
          <w:rFonts w:ascii="Arial Nova" w:hAnsi="Arial Nova"/>
          <w:noProof/>
        </w:rPr>
        <w:t xml:space="preserve"> </w:t>
      </w:r>
      <w:r w:rsidR="0006291C" w:rsidRPr="00346134">
        <w:rPr>
          <w:rFonts w:ascii="Arial Nova" w:hAnsi="Arial Nova"/>
          <w:noProof/>
          <w:u w:val="single"/>
        </w:rPr>
        <w:t>First-</w:t>
      </w:r>
      <w:r w:rsidR="00C10A58" w:rsidRPr="00346134">
        <w:rPr>
          <w:rFonts w:ascii="Arial Nova" w:hAnsi="Arial Nova"/>
          <w:noProof/>
          <w:u w:val="single"/>
        </w:rPr>
        <w:t>Second</w:t>
      </w:r>
      <w:r w:rsidRPr="00346134">
        <w:rPr>
          <w:rFonts w:ascii="Arial Nova" w:hAnsi="Arial Nova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32E7B44F" w14:textId="77777777" w:rsidR="006A4916" w:rsidRPr="006A4916" w:rsidRDefault="006A4916" w:rsidP="006A4916">
            <w:pPr>
              <w:pStyle w:val="TableParagraph"/>
              <w:rPr>
                <w:rFonts w:ascii="Arial Nova" w:hAnsi="Arial Nova"/>
                <w:sz w:val="20"/>
                <w:szCs w:val="20"/>
              </w:rPr>
            </w:pPr>
            <w:r w:rsidRPr="006A4916">
              <w:rPr>
                <w:rFonts w:ascii="Arial Nova" w:hAnsi="Arial Nova"/>
                <w:sz w:val="20"/>
                <w:szCs w:val="20"/>
              </w:rPr>
              <w:t>RL.3.4. Determine the meaning of words and phrases as they are used in a text, distinguishing literal from nonliteral language.</w:t>
            </w:r>
          </w:p>
          <w:p w14:paraId="7DFD15E2" w14:textId="77777777" w:rsidR="006A4916" w:rsidRPr="006A4916" w:rsidRDefault="006A4916" w:rsidP="006A4916">
            <w:pPr>
              <w:pStyle w:val="TableParagraph"/>
              <w:rPr>
                <w:rFonts w:ascii="Arial Nova" w:hAnsi="Arial Nova"/>
                <w:sz w:val="20"/>
                <w:szCs w:val="20"/>
              </w:rPr>
            </w:pPr>
            <w:r w:rsidRPr="006A4916">
              <w:rPr>
                <w:rFonts w:ascii="Arial Nova" w:hAnsi="Arial Nova"/>
                <w:sz w:val="20"/>
                <w:szCs w:val="20"/>
              </w:rPr>
              <w:t>RI.3.11. Determine the main idea of a text; recount the key details and explain how they support the main idea.</w:t>
            </w:r>
          </w:p>
          <w:p w14:paraId="3C935A49" w14:textId="713D8179" w:rsidR="00664D89" w:rsidRPr="00585C9A" w:rsidRDefault="006A4916" w:rsidP="006A49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</w:pPr>
            <w:r w:rsidRPr="006A4916">
              <w:rPr>
                <w:rFonts w:ascii="Arial Nova" w:hAnsi="Arial Nova"/>
                <w:sz w:val="20"/>
                <w:szCs w:val="20"/>
              </w:rPr>
              <w:t>W.3.23. Write informative or explanatory texts to examine a topic and convey ideas and information clearly.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0D05238A" w14:textId="7230CF54" w:rsidR="00F679E1" w:rsidRPr="001B3815" w:rsidRDefault="00547903" w:rsidP="007363D5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I</w:t>
            </w:r>
            <w:r w:rsidR="00BB1AA3">
              <w:rPr>
                <w:rFonts w:ascii="Arial Nova" w:hAnsi="Arial Nova"/>
                <w:sz w:val="16"/>
                <w:szCs w:val="16"/>
              </w:rPr>
              <w:t>dentify figurative language</w:t>
            </w:r>
            <w:r w:rsidR="00CF59EC" w:rsidRPr="001B3815">
              <w:rPr>
                <w:rFonts w:ascii="Arial Nova" w:hAnsi="Arial Nova"/>
                <w:sz w:val="16"/>
                <w:szCs w:val="16"/>
              </w:rPr>
              <w:t>.</w:t>
            </w:r>
          </w:p>
          <w:p w14:paraId="3B272A66" w14:textId="174E5854" w:rsidR="008D3BD1" w:rsidRPr="001B3815" w:rsidRDefault="00AF01BF" w:rsidP="00041D26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Interpret figurative language in grade 3 text.</w:t>
            </w:r>
          </w:p>
          <w:p w14:paraId="79565B75" w14:textId="5E9A255A" w:rsidR="00041D26" w:rsidRPr="001B3815" w:rsidRDefault="00BB3E82" w:rsidP="00041D26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Determine the implied main idea of a text.</w:t>
            </w:r>
          </w:p>
          <w:p w14:paraId="348D9B8C" w14:textId="5DE4D471" w:rsidR="001B3815" w:rsidRPr="005517C6" w:rsidRDefault="00A668EB" w:rsidP="00041D26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Determine the support details</w:t>
            </w:r>
            <w:r w:rsidR="003B1487">
              <w:rPr>
                <w:rFonts w:ascii="Arial Nova" w:hAnsi="Arial Nova"/>
                <w:sz w:val="16"/>
                <w:szCs w:val="16"/>
              </w:rPr>
              <w:t xml:space="preserve"> of a text. </w:t>
            </w:r>
          </w:p>
          <w:p w14:paraId="240C8004" w14:textId="0F5D8B8F" w:rsidR="00A15B0F" w:rsidRPr="00041D26" w:rsidRDefault="001D086D" w:rsidP="00041D26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Write an informational or exp</w:t>
            </w:r>
            <w:r w:rsidR="00F30014">
              <w:rPr>
                <w:rFonts w:ascii="Arial Nova" w:hAnsi="Arial Nova"/>
                <w:sz w:val="16"/>
                <w:szCs w:val="16"/>
              </w:rPr>
              <w:t>lanatory text</w:t>
            </w:r>
            <w:r w:rsidR="005517C6" w:rsidRPr="005517C6">
              <w:rPr>
                <w:rFonts w:ascii="Arial Nova" w:hAnsi="Arial Nova"/>
                <w:sz w:val="16"/>
                <w:szCs w:val="16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F89D105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</w:t>
      </w:r>
      <w:r w:rsidR="00D943F7">
        <w:rPr>
          <w:rFonts w:ascii="Times New Roman" w:hAnsi="Times New Roman"/>
          <w:b/>
          <w:bCs/>
          <w:sz w:val="20"/>
          <w:u w:val="single"/>
        </w:rPr>
        <w:t>Us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>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1DF1C439" w:rsidR="00314617" w:rsidRDefault="00A02665" w:rsidP="00314617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literal</w:t>
                            </w:r>
                            <w:r w:rsidR="009877F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 xml:space="preserve"> language</w:t>
                            </w:r>
                            <w:r w:rsidR="00516C3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516C3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9877F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non-literal language</w:t>
                            </w:r>
                            <w:r w:rsidR="008E262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8E262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FA266E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main idea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FA266E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supporting details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52641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 xml:space="preserve">recount 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52641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summarizing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CF763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informative text</w:t>
                            </w:r>
                            <w:r w:rsidR="00801B41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801B41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A350CC8" w14:textId="77777777" w:rsidR="00BA2914" w:rsidRDefault="00BA2914" w:rsidP="00314617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C054EA0" w14:textId="42D99531" w:rsidR="00BA2914" w:rsidRPr="00314617" w:rsidRDefault="00CF763B" w:rsidP="00314617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introduction</w:t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re</w:t>
                            </w:r>
                            <w:r w:rsidR="001C4A1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levant details</w:t>
                            </w:r>
                            <w:r w:rsidR="001C4A1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C4A1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facts</w:t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C4A1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1DF1C439" w:rsidR="00314617" w:rsidRDefault="00A02665" w:rsidP="00314617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literal</w:t>
                      </w:r>
                      <w:r w:rsidR="009877F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 xml:space="preserve"> language</w:t>
                      </w:r>
                      <w:r w:rsidR="00516C3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516C3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9877F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non-literal language</w:t>
                      </w:r>
                      <w:r w:rsidR="008E262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8E262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FA266E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main idea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FA266E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supporting details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52641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 xml:space="preserve">recount 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52641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summarizing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CF763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informative text</w:t>
                      </w:r>
                      <w:r w:rsidR="00801B41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801B41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14:paraId="6A350CC8" w14:textId="77777777" w:rsidR="00BA2914" w:rsidRDefault="00BA2914" w:rsidP="00314617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C054EA0" w14:textId="42D99531" w:rsidR="00BA2914" w:rsidRPr="00314617" w:rsidRDefault="00CF763B" w:rsidP="00314617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introduction</w:t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re</w:t>
                      </w:r>
                      <w:r w:rsidR="001C4A1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levant details</w:t>
                      </w:r>
                      <w:r w:rsidR="001C4A1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C4A1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facts</w:t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C4A1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conclusion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3160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31609" w:rsidRDefault="00E31609" w:rsidP="00E316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31609" w:rsidRDefault="00E31609" w:rsidP="00E316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2EFC3C1" w14:textId="77777777" w:rsidR="006B4679" w:rsidRDefault="006B4679" w:rsidP="006B46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is figurative language?</w:t>
            </w:r>
          </w:p>
          <w:p w14:paraId="53C3C63C" w14:textId="3995070C" w:rsidR="00224DEC" w:rsidRPr="00224DEC" w:rsidRDefault="00224DEC" w:rsidP="00224DE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you determine the implied main idea and supporting details of a text?</w:t>
            </w:r>
          </w:p>
          <w:p w14:paraId="7D1CE126" w14:textId="07E41344" w:rsidR="00E31609" w:rsidRPr="00C172CD" w:rsidRDefault="006B4679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are the characteristics of an informative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80C6BE2" w14:textId="77777777" w:rsidR="00E31609" w:rsidRDefault="00A5387E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is figurative language?</w:t>
            </w:r>
          </w:p>
          <w:p w14:paraId="57F6602C" w14:textId="7D696092" w:rsidR="008C186A" w:rsidRPr="00C172CD" w:rsidRDefault="008C186A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How do you interpret figurative language in </w:t>
            </w:r>
            <w:r w:rsidR="009877F8">
              <w:rPr>
                <w:rFonts w:ascii="Times New Roman" w:hAnsi="Times New Roman"/>
                <w:sz w:val="16"/>
                <w:szCs w:val="16"/>
              </w:rPr>
              <w:t>grade 3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ABDC3F2" w14:textId="277EA055" w:rsidR="00E31609" w:rsidRDefault="00E31609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How do </w:t>
            </w:r>
            <w:r w:rsidR="00BF0E3A">
              <w:rPr>
                <w:rFonts w:ascii="Times New Roman" w:hAnsi="Times New Roman"/>
                <w:sz w:val="16"/>
                <w:szCs w:val="16"/>
              </w:rPr>
              <w:t>you dete</w:t>
            </w:r>
            <w:r w:rsidR="002942E6">
              <w:rPr>
                <w:rFonts w:ascii="Times New Roman" w:hAnsi="Times New Roman"/>
                <w:sz w:val="16"/>
                <w:szCs w:val="16"/>
              </w:rPr>
              <w:t>rmine the implied main idea and supporting details of a text</w:t>
            </w:r>
            <w:r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21D44B15" w14:textId="1BB8F122" w:rsidR="00E31609" w:rsidRPr="00C172CD" w:rsidRDefault="00665B46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is the difference between recounting and summarizing</w:t>
            </w:r>
            <w:r w:rsidR="00E31609"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61B56D5A" w:rsidR="00E31609" w:rsidRPr="00C172CD" w:rsidRDefault="007C5615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What are the characteristics of </w:t>
            </w:r>
            <w:r w:rsidR="00D60ACE">
              <w:rPr>
                <w:rFonts w:ascii="Times New Roman" w:hAnsi="Times New Roman"/>
                <w:sz w:val="16"/>
                <w:szCs w:val="16"/>
              </w:rPr>
              <w:t>an informative text</w:t>
            </w:r>
            <w:r w:rsidR="00E31609"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0DAFAF4B" w:rsidR="00821404" w:rsidRPr="00513B0E" w:rsidRDefault="006B4679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are the characteristics of an informative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5E6D741" w:rsidR="00FC3CC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 w:rsidR="00134AB3"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</w:t>
            </w:r>
            <w:r w:rsidR="00AC1317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  <w:p w14:paraId="757FEBDD" w14:textId="76D8B043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>/Spelling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Cards</w:t>
            </w:r>
          </w:p>
          <w:p w14:paraId="534DC6A5" w14:textId="77777777" w:rsidR="00FC3CC3" w:rsidRPr="006D2A56" w:rsidRDefault="00FC3CC3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D41CA36" w14:textId="2900EC69" w:rsidR="00134AB3" w:rsidRDefault="00134AB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</w:t>
            </w:r>
            <w:r w:rsidR="00AC1317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  <w:p w14:paraId="1A6D5F20" w14:textId="71EEF226" w:rsidR="00C74A30" w:rsidRPr="00844203" w:rsidRDefault="00C74A30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69CA81EE" w14:textId="50216622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E2422DB" w14:textId="26630553" w:rsidR="00134AB3" w:rsidRDefault="00134AB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</w:t>
            </w:r>
            <w:r w:rsidR="00AC1317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  <w:p w14:paraId="70E6FD61" w14:textId="76CC86B9" w:rsidR="00C74A30" w:rsidRPr="00844203" w:rsidRDefault="00C74A30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18E76712" w14:textId="6706B231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9D125D" w14:textId="2B2A30A8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</w:t>
            </w:r>
            <w:r w:rsidR="00AC1317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  <w:p w14:paraId="56D6502D" w14:textId="1F596F34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664D89" w:rsidRPr="006D2A56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C9AA415" w14:textId="7580A58B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</w:t>
            </w:r>
            <w:r w:rsidR="00AC1317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  <w:p w14:paraId="239583BC" w14:textId="450BEB71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664D89" w:rsidRPr="00745F85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30C7C" w:rsidRDefault="00530C7C" w:rsidP="00530C7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30C7C" w:rsidRPr="008D050D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47E4AE0" w14:textId="1BD4252D" w:rsidR="00530C7C" w:rsidRDefault="00BA75C8" w:rsidP="00B7732F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 w:rsidR="00DD62E9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14</w:t>
            </w:r>
            <w:r w:rsidR="00864F7C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, 19, and 34</w:t>
            </w:r>
          </w:p>
          <w:p w14:paraId="7456D9EC" w14:textId="77777777" w:rsidR="00BA75C8" w:rsidRDefault="00BA75C8" w:rsidP="00BA75C8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335F349F" w14:textId="77777777" w:rsidR="00507B7F" w:rsidRDefault="00B7732F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B7732F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pages </w:t>
            </w:r>
            <w:r w:rsidR="00C7028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24-28, 31-32, and </w:t>
            </w:r>
            <w:r w:rsidR="002702DF">
              <w:rPr>
                <w:rFonts w:ascii="Times New Roman" w:hAnsi="Times New Roman"/>
                <w:bCs/>
                <w:iCs/>
                <w:sz w:val="16"/>
                <w:szCs w:val="16"/>
              </w:rPr>
              <w:t>56-57</w:t>
            </w:r>
            <w:r w:rsidR="006F5BA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506E9EFA" w14:textId="77777777" w:rsidR="002702DF" w:rsidRDefault="002702DF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9ABD410" w14:textId="77777777" w:rsidR="002702DF" w:rsidRDefault="002702DF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</w:t>
            </w:r>
            <w:r w:rsidR="0017384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determining meanings using </w:t>
            </w:r>
            <w:r w:rsidR="00502E89">
              <w:rPr>
                <w:rFonts w:ascii="Times New Roman" w:hAnsi="Times New Roman"/>
                <w:bCs/>
                <w:iCs/>
                <w:sz w:val="16"/>
                <w:szCs w:val="16"/>
              </w:rPr>
              <w:t>litera</w:t>
            </w:r>
            <w:r w:rsidR="00242C47">
              <w:rPr>
                <w:rFonts w:ascii="Times New Roman" w:hAnsi="Times New Roman"/>
                <w:bCs/>
                <w:iCs/>
                <w:sz w:val="16"/>
                <w:szCs w:val="16"/>
              </w:rPr>
              <w:t>l</w:t>
            </w:r>
            <w:r w:rsidR="00502E89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and </w:t>
            </w:r>
            <w:r w:rsidR="00242C47">
              <w:rPr>
                <w:rFonts w:ascii="Times New Roman" w:hAnsi="Times New Roman"/>
                <w:bCs/>
                <w:iCs/>
                <w:sz w:val="16"/>
                <w:szCs w:val="16"/>
              </w:rPr>
              <w:t>non-literal language</w:t>
            </w:r>
          </w:p>
          <w:p w14:paraId="25542E5D" w14:textId="77777777" w:rsidR="00173840" w:rsidRDefault="00173840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C404F64" w14:textId="1B502A98" w:rsidR="00173840" w:rsidRDefault="00173840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</w:t>
            </w:r>
            <w:r w:rsidR="00FA60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-</w:t>
            </w:r>
            <w:r w:rsidR="00FA60E1" w:rsidRPr="00FA60E1">
              <w:rPr>
                <w:rFonts w:ascii="Times New Roman" w:hAnsi="Times New Roman"/>
                <w:bCs/>
                <w:iCs/>
                <w:sz w:val="16"/>
                <w:szCs w:val="16"/>
              </w:rPr>
              <w:t>Literal Language Activity (4lightbulb)</w:t>
            </w:r>
          </w:p>
          <w:p w14:paraId="7012A4CC" w14:textId="77777777" w:rsidR="00173840" w:rsidRDefault="00173840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8FA9625" w14:textId="77777777" w:rsidR="00173840" w:rsidRDefault="00173840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</w:t>
            </w:r>
            <w:r w:rsidR="005F5F54">
              <w:rPr>
                <w:rFonts w:ascii="Times New Roman" w:hAnsi="Times New Roman"/>
                <w:bCs/>
                <w:iCs/>
                <w:sz w:val="16"/>
                <w:szCs w:val="16"/>
              </w:rPr>
              <w:t>main ideas and supporting details</w:t>
            </w:r>
          </w:p>
          <w:p w14:paraId="05D17558" w14:textId="77777777" w:rsidR="005F5F54" w:rsidRDefault="005F5F54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D3EF3EF" w14:textId="55607E70" w:rsidR="005F5F54" w:rsidRDefault="005F5F54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</w:t>
            </w:r>
            <w:r w:rsidR="0091630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54D7D691" w14:textId="77777777" w:rsidR="005F5F54" w:rsidRDefault="005F5F54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05C0090" w14:textId="77777777" w:rsidR="005F5F54" w:rsidRDefault="005F5F54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</w:t>
            </w:r>
            <w:r w:rsidR="006B758E">
              <w:rPr>
                <w:rFonts w:ascii="Times New Roman" w:hAnsi="Times New Roman"/>
                <w:bCs/>
                <w:iCs/>
                <w:sz w:val="16"/>
                <w:szCs w:val="16"/>
              </w:rPr>
              <w:t>informative or explanatory writing</w:t>
            </w:r>
          </w:p>
          <w:p w14:paraId="19918F5F" w14:textId="77777777" w:rsidR="006B758E" w:rsidRDefault="006B758E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DC71D8C" w14:textId="45A9573F" w:rsidR="006B758E" w:rsidRPr="00B7732F" w:rsidRDefault="006B758E" w:rsidP="002702DF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</w:t>
            </w:r>
          </w:p>
        </w:tc>
        <w:tc>
          <w:tcPr>
            <w:tcW w:w="2638" w:type="dxa"/>
          </w:tcPr>
          <w:p w14:paraId="6A6D8990" w14:textId="29C4233C" w:rsidR="009D0F72" w:rsidRDefault="009D0F72" w:rsidP="009D0F7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 w:rsidR="00F04646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14</w:t>
            </w:r>
          </w:p>
          <w:p w14:paraId="074349A2" w14:textId="77777777" w:rsidR="009D0F72" w:rsidRDefault="009D0F72" w:rsidP="009D0F7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492426B8" w14:textId="3DB3052D" w:rsidR="00A5292E" w:rsidRDefault="009D0F72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pages </w:t>
            </w:r>
            <w:r w:rsidR="00F04646">
              <w:rPr>
                <w:rFonts w:ascii="Times New Roman" w:hAnsi="Times New Roman"/>
                <w:bCs/>
                <w:iCs/>
                <w:sz w:val="16"/>
                <w:szCs w:val="16"/>
              </w:rPr>
              <w:t>24-28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1</w:t>
            </w:r>
            <w:r w:rsidR="00DB1397">
              <w:rPr>
                <w:rFonts w:ascii="Times New Roman" w:hAnsi="Times New Roman"/>
                <w:bCs/>
                <w:iCs/>
                <w:sz w:val="16"/>
                <w:szCs w:val="16"/>
              </w:rPr>
              <w:t>8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DB1397">
              <w:rPr>
                <w:rFonts w:ascii="Times New Roman" w:hAnsi="Times New Roman"/>
                <w:bCs/>
                <w:iCs/>
                <w:sz w:val="16"/>
                <w:szCs w:val="16"/>
              </w:rPr>
              <w:t>20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February 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15, 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4F2C2747" w14:textId="77777777" w:rsidR="00333534" w:rsidRDefault="00333534" w:rsidP="009D0F72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6EFCB6B" w14:textId="77777777" w:rsidR="003E23ED" w:rsidRDefault="003E23ED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14A081" w14:textId="4785CA4C" w:rsidR="003E23ED" w:rsidRPr="00BA5358" w:rsidRDefault="00A44EA2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Literal and Non-Literal PowerPoint</w:t>
            </w:r>
          </w:p>
          <w:p w14:paraId="38C8B417" w14:textId="77777777" w:rsidR="00BA5358" w:rsidRDefault="00BA5358" w:rsidP="009D0F72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746C7C07" w:rsidR="00BA5358" w:rsidRPr="00C32BA1" w:rsidRDefault="00CE3311" w:rsidP="009D0F72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32BA1">
              <w:rPr>
                <w:rFonts w:ascii="Times New Roman" w:hAnsi="Times New Roman"/>
                <w:sz w:val="16"/>
                <w:szCs w:val="16"/>
              </w:rPr>
              <w:t>Literal and Non-Literal Info</w:t>
            </w:r>
            <w:r w:rsidR="00C32BA1">
              <w:rPr>
                <w:rFonts w:ascii="Times New Roman" w:hAnsi="Times New Roman"/>
                <w:sz w:val="16"/>
                <w:szCs w:val="16"/>
              </w:rPr>
              <w:t xml:space="preserve"> Worksheet</w:t>
            </w:r>
          </w:p>
        </w:tc>
        <w:tc>
          <w:tcPr>
            <w:tcW w:w="2614" w:type="dxa"/>
          </w:tcPr>
          <w:p w14:paraId="31F4EE30" w14:textId="6A228C97" w:rsidR="009D0F72" w:rsidRDefault="009D0F72" w:rsidP="009D0F7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 w:rsidR="002D574B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19</w:t>
            </w:r>
          </w:p>
          <w:p w14:paraId="1C6262EF" w14:textId="77777777" w:rsidR="009D0F72" w:rsidRDefault="009D0F72" w:rsidP="009D0F7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619B75E" w14:textId="524EDBF3" w:rsidR="00A8699C" w:rsidRDefault="009D0F72" w:rsidP="00A8699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 – pages 3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-3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>8-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9 from February 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15, 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2ED5DCEB" w14:textId="77777777" w:rsidR="00E97E21" w:rsidRDefault="00E97E21" w:rsidP="009D0F72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44AAC406" w14:textId="15C94E5C" w:rsidR="00BA5358" w:rsidRPr="007C6DB9" w:rsidRDefault="00C2395F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Main Idea and Supporting Detail</w:t>
            </w:r>
            <w:r w:rsidR="001F182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PowerPoint</w:t>
            </w:r>
          </w:p>
          <w:p w14:paraId="32F52E3F" w14:textId="77777777" w:rsidR="00311C00" w:rsidRPr="007C6DB9" w:rsidRDefault="00311C00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254BA6F" w14:textId="2A8805B3" w:rsidR="00311C00" w:rsidRPr="009D0F72" w:rsidRDefault="008D0690" w:rsidP="009D0F72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7D59E5">
              <w:rPr>
                <w:rFonts w:ascii="Times New Roman" w:hAnsi="Times New Roman"/>
                <w:bCs/>
                <w:iCs/>
                <w:sz w:val="16"/>
                <w:szCs w:val="16"/>
              </w:rPr>
              <w:t>Main Idea and Details (CoralReefs)</w:t>
            </w:r>
          </w:p>
        </w:tc>
        <w:tc>
          <w:tcPr>
            <w:tcW w:w="2612" w:type="dxa"/>
          </w:tcPr>
          <w:p w14:paraId="5773BB4E" w14:textId="7F637414" w:rsidR="00A5292E" w:rsidRDefault="00A5292E" w:rsidP="00A5292E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 w:rsidR="00572034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34</w:t>
            </w:r>
          </w:p>
          <w:p w14:paraId="0DE59161" w14:textId="77777777" w:rsidR="00A5292E" w:rsidRDefault="00A5292E" w:rsidP="00A5292E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944C983" w14:textId="66C351A8" w:rsidR="00B70D90" w:rsidRDefault="00A5292E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pages </w:t>
            </w:r>
            <w:r w:rsidR="00572034">
              <w:rPr>
                <w:rFonts w:ascii="Times New Roman" w:hAnsi="Times New Roman"/>
                <w:bCs/>
                <w:iCs/>
                <w:sz w:val="16"/>
                <w:szCs w:val="16"/>
              </w:rPr>
              <w:t>56</w:t>
            </w: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A84DAC">
              <w:rPr>
                <w:rFonts w:ascii="Times New Roman" w:hAnsi="Times New Roman"/>
                <w:bCs/>
                <w:iCs/>
                <w:sz w:val="16"/>
                <w:szCs w:val="16"/>
              </w:rPr>
              <w:t>57 or pages 67-73 from February 15, 2022 edition</w:t>
            </w:r>
          </w:p>
          <w:p w14:paraId="1F19E78F" w14:textId="77777777" w:rsidR="007C6DB9" w:rsidRDefault="007C6DB9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A8FDDF4" w14:textId="6649FAB5" w:rsidR="007C6DB9" w:rsidRDefault="00674E46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Informative Writing Video</w:t>
            </w:r>
          </w:p>
          <w:p w14:paraId="60D817BE" w14:textId="551BAA07" w:rsidR="00674E46" w:rsidRDefault="00674E46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8" w:history="1">
              <w:r w:rsidRPr="00123B2A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https://www.youtube.com/watch?v=DN4d76QP_MA</w:t>
              </w:r>
            </w:hyperlink>
          </w:p>
          <w:p w14:paraId="49E9B6B3" w14:textId="77777777" w:rsidR="00674E46" w:rsidRPr="004B3A3E" w:rsidRDefault="00674E46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780E721" w14:textId="5C6179CF" w:rsidR="00CC6220" w:rsidRPr="00507B7F" w:rsidRDefault="003C7047" w:rsidP="00A5292E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Informative Writing “Favorite Zoo Animal”</w:t>
            </w:r>
          </w:p>
        </w:tc>
        <w:tc>
          <w:tcPr>
            <w:tcW w:w="2790" w:type="dxa"/>
            <w:gridSpan w:val="2"/>
          </w:tcPr>
          <w:p w14:paraId="4575FC5D" w14:textId="77777777" w:rsidR="00067E95" w:rsidRDefault="00067E95" w:rsidP="00067E95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34</w:t>
            </w:r>
          </w:p>
          <w:p w14:paraId="5A5F65E2" w14:textId="77777777" w:rsidR="00067E95" w:rsidRDefault="00067E95" w:rsidP="00067E95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8D470BC" w14:textId="77777777" w:rsidR="00067E95" w:rsidRDefault="00067E95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pages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56</w:t>
            </w: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57 or pages 67-73 from February 15, 2022 edition</w:t>
            </w:r>
          </w:p>
          <w:p w14:paraId="28F5A9C6" w14:textId="77777777" w:rsidR="00067E95" w:rsidRDefault="00067E95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37EE3B9" w14:textId="77777777" w:rsidR="00067E95" w:rsidRDefault="00067E95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Informative Writing Video</w:t>
            </w:r>
          </w:p>
          <w:p w14:paraId="65F32565" w14:textId="77777777" w:rsidR="00067E95" w:rsidRDefault="00067E95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9" w:history="1">
              <w:r w:rsidRPr="00123B2A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https://www.youtube.com/watch?v=DN4d76QP_MA</w:t>
              </w:r>
            </w:hyperlink>
          </w:p>
          <w:p w14:paraId="3BEE70D4" w14:textId="77777777" w:rsidR="00067E95" w:rsidRPr="004B3A3E" w:rsidRDefault="00067E95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72F9650" w14:textId="456B4663" w:rsidR="00194DD0" w:rsidRPr="00C855E1" w:rsidRDefault="00067E95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Informative Writing “Favorite Zoo Animal”</w:t>
            </w:r>
          </w:p>
        </w:tc>
      </w:tr>
      <w:tr w:rsidR="00530C7C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530C7C" w:rsidRDefault="00530C7C" w:rsidP="00530C7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530C7C" w:rsidRDefault="00530C7C" w:rsidP="00F4134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530C7C" w:rsidRPr="00553220" w:rsidRDefault="00530C7C" w:rsidP="00530C7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24CD5141" w:rsidR="00530C7C" w:rsidRPr="00AA757A" w:rsidRDefault="00AD5249" w:rsidP="00530C7C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8D0690">
              <w:rPr>
                <w:rFonts w:ascii="Times New Roman" w:hAnsi="Times New Roman"/>
                <w:bCs/>
                <w:iCs/>
                <w:sz w:val="16"/>
                <w:szCs w:val="16"/>
              </w:rPr>
              <w:t>Main Idea Worksheet</w:t>
            </w:r>
          </w:p>
        </w:tc>
        <w:tc>
          <w:tcPr>
            <w:tcW w:w="2638" w:type="dxa"/>
          </w:tcPr>
          <w:p w14:paraId="16E500B5" w14:textId="2C05A391" w:rsidR="00530C7C" w:rsidRPr="00AA757A" w:rsidRDefault="00304954" w:rsidP="00530C7C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304954">
              <w:rPr>
                <w:rFonts w:ascii="Times New Roman" w:hAnsi="Times New Roman"/>
                <w:bCs/>
                <w:iCs/>
                <w:sz w:val="16"/>
                <w:szCs w:val="16"/>
              </w:rPr>
              <w:t>Non-Literal Language Task Cards-1</w:t>
            </w:r>
          </w:p>
        </w:tc>
        <w:tc>
          <w:tcPr>
            <w:tcW w:w="2614" w:type="dxa"/>
          </w:tcPr>
          <w:p w14:paraId="6A58CBBC" w14:textId="1FD18AEB" w:rsidR="00530C7C" w:rsidRPr="008D0690" w:rsidRDefault="008D0690" w:rsidP="00530C7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D0690">
              <w:rPr>
                <w:rFonts w:ascii="Times New Roman" w:hAnsi="Times New Roman"/>
                <w:bCs/>
                <w:iCs/>
                <w:sz w:val="16"/>
                <w:szCs w:val="16"/>
              </w:rPr>
              <w:t>Main Idea Worksheet</w:t>
            </w:r>
          </w:p>
        </w:tc>
        <w:tc>
          <w:tcPr>
            <w:tcW w:w="2612" w:type="dxa"/>
          </w:tcPr>
          <w:p w14:paraId="6B8CDD09" w14:textId="6838ED1A" w:rsidR="00530C7C" w:rsidRPr="00AA757A" w:rsidRDefault="007633F8" w:rsidP="00530C7C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Informative Writing “Favorite Zoo Animal”</w:t>
            </w:r>
          </w:p>
        </w:tc>
        <w:tc>
          <w:tcPr>
            <w:tcW w:w="2790" w:type="dxa"/>
            <w:gridSpan w:val="2"/>
          </w:tcPr>
          <w:p w14:paraId="16089822" w14:textId="086FCCDF" w:rsidR="00530C7C" w:rsidRPr="00AA757A" w:rsidRDefault="00067E95" w:rsidP="004B1030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Informative Writing “Favorite Zoo Animal”</w:t>
            </w:r>
          </w:p>
        </w:tc>
      </w:tr>
      <w:tr w:rsidR="00530C7C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BE0789" w:rsidRPr="001042F7" w:rsidRDefault="00BE0789" w:rsidP="007E2DD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530C7C" w:rsidRPr="001042F7" w:rsidRDefault="00530C7C" w:rsidP="009248C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810A60" w:rsidRPr="00AA757A" w:rsidRDefault="00810A60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0C7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530C7C" w:rsidRDefault="00530C7C" w:rsidP="00530C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64F1B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 w:rsidR="00C64F1B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 w:rsidR="00C64F1B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36DAC" w14:textId="77777777" w:rsidR="003D0CC2" w:rsidRDefault="003D0CC2" w:rsidP="00857076">
      <w:r>
        <w:separator/>
      </w:r>
    </w:p>
  </w:endnote>
  <w:endnote w:type="continuationSeparator" w:id="0">
    <w:p w14:paraId="53E2510F" w14:textId="77777777" w:rsidR="003D0CC2" w:rsidRDefault="003D0CC2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E4DCD" w14:textId="77777777" w:rsidR="003D0CC2" w:rsidRDefault="003D0CC2" w:rsidP="00857076">
      <w:r>
        <w:separator/>
      </w:r>
    </w:p>
  </w:footnote>
  <w:footnote w:type="continuationSeparator" w:id="0">
    <w:p w14:paraId="608051DF" w14:textId="77777777" w:rsidR="003D0CC2" w:rsidRDefault="003D0CC2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3"/>
  </w:num>
  <w:num w:numId="2" w16cid:durableId="376319194">
    <w:abstractNumId w:val="2"/>
  </w:num>
  <w:num w:numId="3" w16cid:durableId="1480879312">
    <w:abstractNumId w:val="11"/>
  </w:num>
  <w:num w:numId="4" w16cid:durableId="531647464">
    <w:abstractNumId w:val="5"/>
  </w:num>
  <w:num w:numId="5" w16cid:durableId="2139256580">
    <w:abstractNumId w:val="4"/>
  </w:num>
  <w:num w:numId="6" w16cid:durableId="914432292">
    <w:abstractNumId w:val="0"/>
  </w:num>
  <w:num w:numId="7" w16cid:durableId="70547279">
    <w:abstractNumId w:val="12"/>
  </w:num>
  <w:num w:numId="8" w16cid:durableId="97453491">
    <w:abstractNumId w:val="8"/>
  </w:num>
  <w:num w:numId="9" w16cid:durableId="543062516">
    <w:abstractNumId w:val="10"/>
  </w:num>
  <w:num w:numId="10" w16cid:durableId="420100994">
    <w:abstractNumId w:val="1"/>
  </w:num>
  <w:num w:numId="11" w16cid:durableId="1594583973">
    <w:abstractNumId w:val="7"/>
  </w:num>
  <w:num w:numId="12" w16cid:durableId="707687314">
    <w:abstractNumId w:val="13"/>
  </w:num>
  <w:num w:numId="13" w16cid:durableId="1909414578">
    <w:abstractNumId w:val="6"/>
  </w:num>
  <w:num w:numId="14" w16cid:durableId="176013185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356B"/>
    <w:rsid w:val="0002344B"/>
    <w:rsid w:val="00032A69"/>
    <w:rsid w:val="00033796"/>
    <w:rsid w:val="000415C6"/>
    <w:rsid w:val="00041D26"/>
    <w:rsid w:val="00054134"/>
    <w:rsid w:val="00056628"/>
    <w:rsid w:val="000613FB"/>
    <w:rsid w:val="0006291C"/>
    <w:rsid w:val="00067E95"/>
    <w:rsid w:val="00080D0A"/>
    <w:rsid w:val="000810C0"/>
    <w:rsid w:val="000A30DA"/>
    <w:rsid w:val="000C51F0"/>
    <w:rsid w:val="000D5366"/>
    <w:rsid w:val="000D67B3"/>
    <w:rsid w:val="000F74EB"/>
    <w:rsid w:val="001042F7"/>
    <w:rsid w:val="00126ADF"/>
    <w:rsid w:val="00127E1F"/>
    <w:rsid w:val="00134AB3"/>
    <w:rsid w:val="001466FD"/>
    <w:rsid w:val="00151017"/>
    <w:rsid w:val="00153B0F"/>
    <w:rsid w:val="00156411"/>
    <w:rsid w:val="00165729"/>
    <w:rsid w:val="00166F1D"/>
    <w:rsid w:val="00173840"/>
    <w:rsid w:val="001775FF"/>
    <w:rsid w:val="0018453B"/>
    <w:rsid w:val="00187435"/>
    <w:rsid w:val="00194DD0"/>
    <w:rsid w:val="00197D4C"/>
    <w:rsid w:val="001B3815"/>
    <w:rsid w:val="001B38BB"/>
    <w:rsid w:val="001C4A18"/>
    <w:rsid w:val="001D086D"/>
    <w:rsid w:val="001D56AE"/>
    <w:rsid w:val="001D72A0"/>
    <w:rsid w:val="001E5723"/>
    <w:rsid w:val="001F0436"/>
    <w:rsid w:val="001F1826"/>
    <w:rsid w:val="001F2663"/>
    <w:rsid w:val="001F2947"/>
    <w:rsid w:val="00224DEC"/>
    <w:rsid w:val="00225685"/>
    <w:rsid w:val="002309F8"/>
    <w:rsid w:val="0023510A"/>
    <w:rsid w:val="00235F83"/>
    <w:rsid w:val="00242151"/>
    <w:rsid w:val="00242C47"/>
    <w:rsid w:val="0024359F"/>
    <w:rsid w:val="00256095"/>
    <w:rsid w:val="002576E4"/>
    <w:rsid w:val="00257B36"/>
    <w:rsid w:val="002611BA"/>
    <w:rsid w:val="00261A7D"/>
    <w:rsid w:val="00261A88"/>
    <w:rsid w:val="00264FBA"/>
    <w:rsid w:val="002702DF"/>
    <w:rsid w:val="0027680F"/>
    <w:rsid w:val="002777A4"/>
    <w:rsid w:val="002823B5"/>
    <w:rsid w:val="0028794B"/>
    <w:rsid w:val="00293B64"/>
    <w:rsid w:val="002942E6"/>
    <w:rsid w:val="002A4F1D"/>
    <w:rsid w:val="002B01B0"/>
    <w:rsid w:val="002B6EA5"/>
    <w:rsid w:val="002D574B"/>
    <w:rsid w:val="002F4C6A"/>
    <w:rsid w:val="00304954"/>
    <w:rsid w:val="00311C00"/>
    <w:rsid w:val="00314617"/>
    <w:rsid w:val="00315FC6"/>
    <w:rsid w:val="00316412"/>
    <w:rsid w:val="00320F86"/>
    <w:rsid w:val="0032775A"/>
    <w:rsid w:val="00333534"/>
    <w:rsid w:val="00346134"/>
    <w:rsid w:val="003500A6"/>
    <w:rsid w:val="00380F50"/>
    <w:rsid w:val="003844E3"/>
    <w:rsid w:val="00384F09"/>
    <w:rsid w:val="003922F5"/>
    <w:rsid w:val="003A07E4"/>
    <w:rsid w:val="003A11D0"/>
    <w:rsid w:val="003B1487"/>
    <w:rsid w:val="003B3EA8"/>
    <w:rsid w:val="003C7047"/>
    <w:rsid w:val="003C7647"/>
    <w:rsid w:val="003D0CC2"/>
    <w:rsid w:val="003D1EFA"/>
    <w:rsid w:val="003E188A"/>
    <w:rsid w:val="003E23ED"/>
    <w:rsid w:val="003F069B"/>
    <w:rsid w:val="003F3C3F"/>
    <w:rsid w:val="00400747"/>
    <w:rsid w:val="00403D71"/>
    <w:rsid w:val="004221A0"/>
    <w:rsid w:val="00425EAD"/>
    <w:rsid w:val="00451D26"/>
    <w:rsid w:val="004530CE"/>
    <w:rsid w:val="00456405"/>
    <w:rsid w:val="00460735"/>
    <w:rsid w:val="00477F37"/>
    <w:rsid w:val="004849DA"/>
    <w:rsid w:val="00491153"/>
    <w:rsid w:val="00492181"/>
    <w:rsid w:val="0049523A"/>
    <w:rsid w:val="004B1030"/>
    <w:rsid w:val="004B1079"/>
    <w:rsid w:val="004B3A3E"/>
    <w:rsid w:val="004C0508"/>
    <w:rsid w:val="004C2FC8"/>
    <w:rsid w:val="004F66DA"/>
    <w:rsid w:val="005016AE"/>
    <w:rsid w:val="00502E89"/>
    <w:rsid w:val="00507B7F"/>
    <w:rsid w:val="00513B0E"/>
    <w:rsid w:val="00514E3A"/>
    <w:rsid w:val="005168B8"/>
    <w:rsid w:val="00516C39"/>
    <w:rsid w:val="00526419"/>
    <w:rsid w:val="00530A91"/>
    <w:rsid w:val="00530C7C"/>
    <w:rsid w:val="00541B6E"/>
    <w:rsid w:val="00547903"/>
    <w:rsid w:val="005517C6"/>
    <w:rsid w:val="00553220"/>
    <w:rsid w:val="0056066C"/>
    <w:rsid w:val="00564726"/>
    <w:rsid w:val="005709CD"/>
    <w:rsid w:val="00572034"/>
    <w:rsid w:val="00577683"/>
    <w:rsid w:val="00585C9A"/>
    <w:rsid w:val="00587177"/>
    <w:rsid w:val="005935FC"/>
    <w:rsid w:val="00595BC4"/>
    <w:rsid w:val="005A7616"/>
    <w:rsid w:val="005A763F"/>
    <w:rsid w:val="005B5848"/>
    <w:rsid w:val="005B7A6C"/>
    <w:rsid w:val="005E5822"/>
    <w:rsid w:val="005F28C5"/>
    <w:rsid w:val="005F3E1A"/>
    <w:rsid w:val="005F4763"/>
    <w:rsid w:val="005F5F54"/>
    <w:rsid w:val="00604FA1"/>
    <w:rsid w:val="00611FA4"/>
    <w:rsid w:val="00612F85"/>
    <w:rsid w:val="006213C2"/>
    <w:rsid w:val="00623345"/>
    <w:rsid w:val="006313E6"/>
    <w:rsid w:val="006462F3"/>
    <w:rsid w:val="00652F58"/>
    <w:rsid w:val="00661AAE"/>
    <w:rsid w:val="00663056"/>
    <w:rsid w:val="00664D89"/>
    <w:rsid w:val="00665B46"/>
    <w:rsid w:val="00665CD5"/>
    <w:rsid w:val="0067348B"/>
    <w:rsid w:val="00674E46"/>
    <w:rsid w:val="00680FDC"/>
    <w:rsid w:val="0068293E"/>
    <w:rsid w:val="006A4916"/>
    <w:rsid w:val="006A5A97"/>
    <w:rsid w:val="006B4679"/>
    <w:rsid w:val="006B758E"/>
    <w:rsid w:val="006C5433"/>
    <w:rsid w:val="006D2A56"/>
    <w:rsid w:val="006F47A2"/>
    <w:rsid w:val="006F5BAE"/>
    <w:rsid w:val="00706D8A"/>
    <w:rsid w:val="007239D6"/>
    <w:rsid w:val="00727144"/>
    <w:rsid w:val="007354F0"/>
    <w:rsid w:val="00735B04"/>
    <w:rsid w:val="007363D5"/>
    <w:rsid w:val="00745F85"/>
    <w:rsid w:val="00751F82"/>
    <w:rsid w:val="007524AF"/>
    <w:rsid w:val="00760A81"/>
    <w:rsid w:val="00762C78"/>
    <w:rsid w:val="007633F8"/>
    <w:rsid w:val="00764259"/>
    <w:rsid w:val="00765BDB"/>
    <w:rsid w:val="00771411"/>
    <w:rsid w:val="00781173"/>
    <w:rsid w:val="00781978"/>
    <w:rsid w:val="007831DB"/>
    <w:rsid w:val="00795446"/>
    <w:rsid w:val="0079632F"/>
    <w:rsid w:val="007A1762"/>
    <w:rsid w:val="007B5676"/>
    <w:rsid w:val="007C3148"/>
    <w:rsid w:val="007C5615"/>
    <w:rsid w:val="007C6DB9"/>
    <w:rsid w:val="007D16F4"/>
    <w:rsid w:val="007D40F8"/>
    <w:rsid w:val="007D59E5"/>
    <w:rsid w:val="007E2DD7"/>
    <w:rsid w:val="007F1C3E"/>
    <w:rsid w:val="007F21DC"/>
    <w:rsid w:val="007F3AA8"/>
    <w:rsid w:val="00801B41"/>
    <w:rsid w:val="008105F1"/>
    <w:rsid w:val="00810A60"/>
    <w:rsid w:val="008142F0"/>
    <w:rsid w:val="00816AD3"/>
    <w:rsid w:val="00821404"/>
    <w:rsid w:val="00822179"/>
    <w:rsid w:val="00832781"/>
    <w:rsid w:val="00843D7E"/>
    <w:rsid w:val="00844203"/>
    <w:rsid w:val="00845B61"/>
    <w:rsid w:val="0085309D"/>
    <w:rsid w:val="00857076"/>
    <w:rsid w:val="008619B8"/>
    <w:rsid w:val="008647EA"/>
    <w:rsid w:val="00864F7C"/>
    <w:rsid w:val="0088266C"/>
    <w:rsid w:val="00886E67"/>
    <w:rsid w:val="00886EFE"/>
    <w:rsid w:val="008925D7"/>
    <w:rsid w:val="00897A19"/>
    <w:rsid w:val="008A7E1F"/>
    <w:rsid w:val="008C07FE"/>
    <w:rsid w:val="008C186A"/>
    <w:rsid w:val="008D050D"/>
    <w:rsid w:val="008D0690"/>
    <w:rsid w:val="008D3BD1"/>
    <w:rsid w:val="008D5DA9"/>
    <w:rsid w:val="008E2626"/>
    <w:rsid w:val="008E31EC"/>
    <w:rsid w:val="008E4016"/>
    <w:rsid w:val="008F0A91"/>
    <w:rsid w:val="009007B8"/>
    <w:rsid w:val="009026BA"/>
    <w:rsid w:val="00910FB8"/>
    <w:rsid w:val="00916307"/>
    <w:rsid w:val="00916414"/>
    <w:rsid w:val="009248C4"/>
    <w:rsid w:val="00925D15"/>
    <w:rsid w:val="00931CFB"/>
    <w:rsid w:val="0094442D"/>
    <w:rsid w:val="00955BDA"/>
    <w:rsid w:val="009605B5"/>
    <w:rsid w:val="009713FB"/>
    <w:rsid w:val="00971CE6"/>
    <w:rsid w:val="00975D66"/>
    <w:rsid w:val="0097691D"/>
    <w:rsid w:val="009877F8"/>
    <w:rsid w:val="0099796E"/>
    <w:rsid w:val="009A10B2"/>
    <w:rsid w:val="009B4A62"/>
    <w:rsid w:val="009C7B44"/>
    <w:rsid w:val="009D0F72"/>
    <w:rsid w:val="009E2A4F"/>
    <w:rsid w:val="00A02665"/>
    <w:rsid w:val="00A04738"/>
    <w:rsid w:val="00A1444A"/>
    <w:rsid w:val="00A15B0F"/>
    <w:rsid w:val="00A16F9F"/>
    <w:rsid w:val="00A22311"/>
    <w:rsid w:val="00A44EA2"/>
    <w:rsid w:val="00A45035"/>
    <w:rsid w:val="00A5292E"/>
    <w:rsid w:val="00A5387E"/>
    <w:rsid w:val="00A54C19"/>
    <w:rsid w:val="00A668EB"/>
    <w:rsid w:val="00A73125"/>
    <w:rsid w:val="00A82B89"/>
    <w:rsid w:val="00A84DAC"/>
    <w:rsid w:val="00A85694"/>
    <w:rsid w:val="00A8699C"/>
    <w:rsid w:val="00A8773B"/>
    <w:rsid w:val="00A905B9"/>
    <w:rsid w:val="00A9545C"/>
    <w:rsid w:val="00AA4FC3"/>
    <w:rsid w:val="00AA5AF9"/>
    <w:rsid w:val="00AA757A"/>
    <w:rsid w:val="00AB1334"/>
    <w:rsid w:val="00AB6196"/>
    <w:rsid w:val="00AC1317"/>
    <w:rsid w:val="00AD5249"/>
    <w:rsid w:val="00AE3F87"/>
    <w:rsid w:val="00AE54A0"/>
    <w:rsid w:val="00AE79B4"/>
    <w:rsid w:val="00AF01BF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72E"/>
    <w:rsid w:val="00B70D90"/>
    <w:rsid w:val="00B76E66"/>
    <w:rsid w:val="00B7732F"/>
    <w:rsid w:val="00B82C94"/>
    <w:rsid w:val="00B83AFC"/>
    <w:rsid w:val="00B955C1"/>
    <w:rsid w:val="00BA2914"/>
    <w:rsid w:val="00BA37A9"/>
    <w:rsid w:val="00BA5358"/>
    <w:rsid w:val="00BA58C4"/>
    <w:rsid w:val="00BA6038"/>
    <w:rsid w:val="00BA75C8"/>
    <w:rsid w:val="00BB1AA3"/>
    <w:rsid w:val="00BB3E82"/>
    <w:rsid w:val="00BC05B8"/>
    <w:rsid w:val="00BE0789"/>
    <w:rsid w:val="00BF0E3A"/>
    <w:rsid w:val="00C10A58"/>
    <w:rsid w:val="00C172CD"/>
    <w:rsid w:val="00C2395F"/>
    <w:rsid w:val="00C3070A"/>
    <w:rsid w:val="00C32BA1"/>
    <w:rsid w:val="00C436F7"/>
    <w:rsid w:val="00C52D53"/>
    <w:rsid w:val="00C61774"/>
    <w:rsid w:val="00C64F1B"/>
    <w:rsid w:val="00C66152"/>
    <w:rsid w:val="00C7028F"/>
    <w:rsid w:val="00C70745"/>
    <w:rsid w:val="00C74A30"/>
    <w:rsid w:val="00C855E1"/>
    <w:rsid w:val="00C879D9"/>
    <w:rsid w:val="00C90FF6"/>
    <w:rsid w:val="00C939EA"/>
    <w:rsid w:val="00CA12E6"/>
    <w:rsid w:val="00CA27FE"/>
    <w:rsid w:val="00CC6220"/>
    <w:rsid w:val="00CE3311"/>
    <w:rsid w:val="00CE3B3F"/>
    <w:rsid w:val="00CE4F5E"/>
    <w:rsid w:val="00CF59EC"/>
    <w:rsid w:val="00CF763B"/>
    <w:rsid w:val="00D0321F"/>
    <w:rsid w:val="00D15574"/>
    <w:rsid w:val="00D1655A"/>
    <w:rsid w:val="00D20990"/>
    <w:rsid w:val="00D303BA"/>
    <w:rsid w:val="00D33B77"/>
    <w:rsid w:val="00D43BCC"/>
    <w:rsid w:val="00D43D56"/>
    <w:rsid w:val="00D45CCD"/>
    <w:rsid w:val="00D46B8D"/>
    <w:rsid w:val="00D46EE8"/>
    <w:rsid w:val="00D5798B"/>
    <w:rsid w:val="00D60ACE"/>
    <w:rsid w:val="00D62281"/>
    <w:rsid w:val="00D718CF"/>
    <w:rsid w:val="00D943F7"/>
    <w:rsid w:val="00D96845"/>
    <w:rsid w:val="00DB1397"/>
    <w:rsid w:val="00DC6BA8"/>
    <w:rsid w:val="00DD62E9"/>
    <w:rsid w:val="00DF30D2"/>
    <w:rsid w:val="00E0306C"/>
    <w:rsid w:val="00E036DE"/>
    <w:rsid w:val="00E15255"/>
    <w:rsid w:val="00E209DC"/>
    <w:rsid w:val="00E30038"/>
    <w:rsid w:val="00E315C3"/>
    <w:rsid w:val="00E31609"/>
    <w:rsid w:val="00E461A3"/>
    <w:rsid w:val="00E55C96"/>
    <w:rsid w:val="00E56F67"/>
    <w:rsid w:val="00E754F0"/>
    <w:rsid w:val="00E97E21"/>
    <w:rsid w:val="00EA02B0"/>
    <w:rsid w:val="00EB3514"/>
    <w:rsid w:val="00EB4C48"/>
    <w:rsid w:val="00EB6642"/>
    <w:rsid w:val="00EB783C"/>
    <w:rsid w:val="00EC3A7D"/>
    <w:rsid w:val="00ED36B5"/>
    <w:rsid w:val="00ED752D"/>
    <w:rsid w:val="00ED79B9"/>
    <w:rsid w:val="00EE0AD6"/>
    <w:rsid w:val="00EE27B7"/>
    <w:rsid w:val="00EE458B"/>
    <w:rsid w:val="00EE59E5"/>
    <w:rsid w:val="00F00FED"/>
    <w:rsid w:val="00F04646"/>
    <w:rsid w:val="00F17F4C"/>
    <w:rsid w:val="00F2077C"/>
    <w:rsid w:val="00F24AB6"/>
    <w:rsid w:val="00F26699"/>
    <w:rsid w:val="00F27248"/>
    <w:rsid w:val="00F30014"/>
    <w:rsid w:val="00F35490"/>
    <w:rsid w:val="00F37E70"/>
    <w:rsid w:val="00F41346"/>
    <w:rsid w:val="00F50637"/>
    <w:rsid w:val="00F50E63"/>
    <w:rsid w:val="00F52053"/>
    <w:rsid w:val="00F563C3"/>
    <w:rsid w:val="00F571D9"/>
    <w:rsid w:val="00F671BA"/>
    <w:rsid w:val="00F679E1"/>
    <w:rsid w:val="00F7299C"/>
    <w:rsid w:val="00F807AA"/>
    <w:rsid w:val="00F8464B"/>
    <w:rsid w:val="00F8664E"/>
    <w:rsid w:val="00F87DCD"/>
    <w:rsid w:val="00F978BF"/>
    <w:rsid w:val="00FA266E"/>
    <w:rsid w:val="00FA285C"/>
    <w:rsid w:val="00FA565F"/>
    <w:rsid w:val="00FA60E1"/>
    <w:rsid w:val="00FA6B11"/>
    <w:rsid w:val="00FB7779"/>
    <w:rsid w:val="00FC3CC3"/>
    <w:rsid w:val="00FC5E17"/>
    <w:rsid w:val="00FD2F0E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N4d76QP_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N4d76QP_M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2347</TotalTime>
  <Pages>2</Pages>
  <Words>920</Words>
  <Characters>5688</Characters>
  <Application>Microsoft Office Word</Application>
  <DocSecurity>0</DocSecurity>
  <Lines>437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232</cp:revision>
  <cp:lastPrinted>2024-12-16T13:18:00Z</cp:lastPrinted>
  <dcterms:created xsi:type="dcterms:W3CDTF">2022-09-08T20:46:00Z</dcterms:created>
  <dcterms:modified xsi:type="dcterms:W3CDTF">2024-12-16T13:18:00Z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