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A84B2AA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DUBOSE-THOMAS, JONES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FC09A3">
        <w:rPr>
          <w:rFonts w:ascii="Times New Roman" w:hAnsi="Times New Roman"/>
          <w:sz w:val="20"/>
        </w:rPr>
        <w:t>9/30-10/4</w:t>
      </w:r>
      <w:r>
        <w:rPr>
          <w:rFonts w:ascii="Times New Roman" w:hAnsi="Times New Roman"/>
          <w:sz w:val="20"/>
        </w:rPr>
        <w:tab/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000FBCEB" w14:textId="77777777" w:rsidR="008C2657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774567DC" w14:textId="77777777" w:rsidR="008C2657" w:rsidRPr="008C2657" w:rsidRDefault="008C2657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LF.VO.9LF.FL.5LF.FL.REC.R.6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LF.VO.EXP.S.13R2LF.CO.REC.R.16.bR1LF.CO.14LF.WR.EXP.S.41.a</w:t>
            </w:r>
            <w:proofErr w:type="gramEnd"/>
          </w:p>
          <w:p w14:paraId="69EE3E15" w14:textId="3CAE508B" w:rsidR="008C2657" w:rsidRPr="008C2657" w:rsidRDefault="008C2657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LF.CO.REC.R.15.cLF.CO.REC.R.16.bLF.CO.REC.R.16.cLF.CO.EXP.S.30.aLF.CO.REC.R.21.bLF.CO.EXP.W.28LF.WR.32LF.FL.EXP.W.8LF.CO.14LF.VO.9LF.FL.5LF.FL.REC.R.</w:t>
            </w:r>
            <w:proofErr w:type="gramEnd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6R1</w:t>
            </w:r>
          </w:p>
          <w:p w14:paraId="5AAB32FC" w14:textId="77777777" w:rsidR="008C2657" w:rsidRDefault="008C2657" w:rsidP="008C2657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LF.CO.REC.R.21.cR</w:t>
            </w:r>
            <w:proofErr w:type="gramEnd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1</w:t>
            </w:r>
          </w:p>
          <w:p w14:paraId="28CC9EDE" w14:textId="0065BB05" w:rsidR="009F43A6" w:rsidRPr="008C2657" w:rsidRDefault="009F43A6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EXPLAIN EVENTS, PROCEDURES, IDEAS, OR CONCEPTS IN A HISTORICAL, SCIENTIFIC, OR TECHNICAL TEXT, INCLUDING WHAT HAPPENED AND WHY, BASED ON SPECIFIC INFORMATION IN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</w:t>
            </w:r>
            <w:proofErr w:type="gramStart"/>
            <w:r>
              <w:rPr>
                <w:sz w:val="16"/>
                <w:szCs w:val="16"/>
              </w:rPr>
              <w:t>explain</w:t>
            </w:r>
            <w:proofErr w:type="gramEnd"/>
            <w:r>
              <w:rPr>
                <w:sz w:val="16"/>
                <w:szCs w:val="16"/>
              </w:rPr>
              <w:t xml:space="preserve"> how an author uses reasons and evidence to support </w:t>
            </w:r>
            <w:proofErr w:type="gramStart"/>
            <w:r>
              <w:rPr>
                <w:sz w:val="16"/>
                <w:szCs w:val="16"/>
              </w:rPr>
              <w:t>particular points</w:t>
            </w:r>
            <w:proofErr w:type="gramEnd"/>
            <w:r>
              <w:rPr>
                <w:sz w:val="16"/>
                <w:szCs w:val="16"/>
              </w:rPr>
              <w:t xml:space="preserve"> in a text.  </w:t>
            </w:r>
            <w:r w:rsidRPr="00F77B0E">
              <w:rPr>
                <w:b/>
                <w:sz w:val="16"/>
                <w:szCs w:val="16"/>
              </w:rPr>
              <w:t>{RL.4.8}</w:t>
            </w:r>
            <w:r>
              <w:rPr>
                <w:sz w:val="16"/>
                <w:szCs w:val="16"/>
              </w:rPr>
              <w:t xml:space="preserve"> TSW REFERS TO DETAILS AND EXAMPLES IN A TEXT WHEN EXPLAINING WHAT THE TEXT SAY EXPLICITY AND WHEN DRAWING INFERENCES FROM THE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I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{RL.4.1</w:t>
            </w:r>
            <w:r>
              <w:rPr>
                <w:b/>
                <w:sz w:val="16"/>
                <w:szCs w:val="16"/>
              </w:rPr>
              <w:t>7</w:t>
            </w:r>
            <w:r w:rsidRPr="00E16FA5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0CAD1FB4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and irregular comparatives and superlatives.</w:t>
            </w:r>
          </w:p>
          <w:p w14:paraId="45555206" w14:textId="3166D0CC" w:rsidR="008C2657" w:rsidRP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5019C500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and irregular comparatives and superlatives.</w:t>
            </w:r>
          </w:p>
          <w:p w14:paraId="07A77495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range of meaning.</w:t>
            </w:r>
          </w:p>
          <w:p w14:paraId="73FB97D6" w14:textId="1C1B8B6A" w:rsidR="008C2657" w:rsidRP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6AF3B92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DA9DB28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0DD58E2F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elements of narrative nonfiction.</w:t>
            </w:r>
          </w:p>
          <w:p w14:paraId="54BC5500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listen attentively.</w:t>
            </w:r>
          </w:p>
          <w:p w14:paraId="5815B61E" w14:textId="5064DEF3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Use.</w:t>
            </w:r>
          </w:p>
          <w:p w14:paraId="567EF876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Genre.</w:t>
            </w:r>
          </w:p>
          <w:p w14:paraId="600EB9BB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2FF8263B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proper intonation.</w:t>
            </w:r>
          </w:p>
          <w:p w14:paraId="4820B779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2A2B6E09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Clarifying.</w:t>
            </w:r>
          </w:p>
          <w:p w14:paraId="240C8004" w14:textId="07C66C41" w:rsidR="005F7EF4" w:rsidRPr="00EC5E7E" w:rsidRDefault="008C2657" w:rsidP="00EC5E7E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 and Categorize and Making Inferences.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04DD22B" w14:textId="50B99F96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CONVERSE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LUMINOUS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02E34FB9" w14:textId="28007047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EFFICIENT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RADIATION</w:t>
                            </w:r>
                          </w:p>
                          <w:p w14:paraId="00772C87" w14:textId="1F5D6213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CATALYST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REPUTATION</w:t>
                            </w:r>
                          </w:p>
                          <w:p w14:paraId="3E332425" w14:textId="582C8ED8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CONTROVERSIAL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SITES</w:t>
                            </w:r>
                          </w:p>
                          <w:p w14:paraId="45D67F43" w14:textId="1BF266F7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LEAD</w:t>
                            </w:r>
                          </w:p>
                          <w:p w14:paraId="622FC2E9" w14:textId="1CC4B836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OBSERVE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704DD22B" w14:textId="50B99F96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CONVERSE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LUMINOUS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</w:p>
                    <w:p w14:paraId="02E34FB9" w14:textId="28007047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EFFICIENT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RADIATION</w:t>
                      </w:r>
                    </w:p>
                    <w:p w14:paraId="00772C87" w14:textId="1F5D6213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CATALYST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REPUTATION</w:t>
                      </w:r>
                    </w:p>
                    <w:p w14:paraId="3E332425" w14:textId="582C8ED8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CONTROVERSIAL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SITES</w:t>
                      </w:r>
                    </w:p>
                    <w:p w14:paraId="45D67F43" w14:textId="1BF266F7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LEAD</w:t>
                      </w:r>
                    </w:p>
                    <w:p w14:paraId="622FC2E9" w14:textId="1CC4B836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OBSERVE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16F7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16F77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16F77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984C5EA" w:rsidR="00316F77" w:rsidRPr="00FC3CC3" w:rsidRDefault="00316F77" w:rsidP="00316F77">
            <w:bookmarkStart w:id="24" w:name="_Hlk150431184"/>
            <w:r>
              <w:t>HOW DO SCIENTISTS COLLABORATE AND WHAT DO THEY LEARN FROM EACH OTHER?</w:t>
            </w:r>
            <w:bookmarkEnd w:id="24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381E7B3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35AEAE7B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450E498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1383677" w:rsidR="00316F77" w:rsidRPr="00FE4184" w:rsidRDefault="00316F77" w:rsidP="00316F77">
            <w:pPr>
              <w:rPr>
                <w:sz w:val="16"/>
                <w:szCs w:val="16"/>
              </w:rPr>
            </w:pPr>
            <w:r>
              <w:t>HOW DO SCIENTISTS COLLABORATE AND WHAT DO THEY LEARN FROM EACH OTHER?</w:t>
            </w:r>
          </w:p>
        </w:tc>
      </w:tr>
      <w:tr w:rsidR="00316F7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316F77" w:rsidRPr="00F83C25" w:rsidRDefault="00316F77" w:rsidP="00316F7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316F77" w:rsidRPr="005F4763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6E00EA1" w:rsidR="00316F77" w:rsidRDefault="00316F77" w:rsidP="00316F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5" w:name="_Hlk150431237"/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9A2A068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9686F9E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E7CB3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48E4ECA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</w:tr>
      <w:tr w:rsidR="007315DA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FB1A7C5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B477CBA" w14:textId="61E69633" w:rsidR="007315DA" w:rsidRP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088C856" w14:textId="77777777" w:rsidR="007315DA" w:rsidRPr="0050055E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6A7A39C5" w14:textId="77777777" w:rsidR="007315DA" w:rsidRPr="000E7B6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8FA91A1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07330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38B87E2" w14:textId="40CF9644" w:rsidR="007315DA" w:rsidRP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E8E46E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3904F6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2436E4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FEB3CD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E88E449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4AA8D8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E033E32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2D75BDB6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B7951C9" w14:textId="5F9647DD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843523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9B65C7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406934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B4C03C6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3990A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16E583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413A1243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CC844C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A0DAE56" w14:textId="745C5F80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9E5D0E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08C7947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8154B3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3F3868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07D9594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CE03E2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51BE6EB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BDB7299" w:rsidR="007315DA" w:rsidRPr="00D37CDF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A29654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7E7A08AF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7315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315DA" w:rsidRDefault="007315DA" w:rsidP="007315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315DA" w:rsidRPr="008D050D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315DA" w:rsidRDefault="007315DA" w:rsidP="007315D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F1C4F4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VISUALIZING, ASK AND ANSWER QUESTIONS </w:t>
            </w:r>
          </w:p>
          <w:p w14:paraId="1075289F" w14:textId="017D049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7315DA" w:rsidRPr="008D050D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2D6A43D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58F9F5EA" w14:textId="256B4100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SELECTIO </w:t>
            </w:r>
          </w:p>
          <w:p w14:paraId="085BEB53" w14:textId="480922B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MAKING CONNECTIONS AND CLAIFYING </w:t>
            </w:r>
          </w:p>
          <w:p w14:paraId="495F9669" w14:textId="70DC21E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1AC568DE" w14:textId="14583648" w:rsidR="007315DA" w:rsidRPr="00190A16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</w:tc>
        <w:tc>
          <w:tcPr>
            <w:tcW w:w="2614" w:type="dxa"/>
          </w:tcPr>
          <w:p w14:paraId="1947B09D" w14:textId="239DF7E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DE817B7" w14:textId="5325C4E4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520FA37D" w14:textId="7AE934D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3CFFE041" w14:textId="148C021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COMPARE AND CONTRAST</w:t>
            </w:r>
          </w:p>
          <w:p w14:paraId="3F4B0264" w14:textId="56D4C26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INFERENCES </w:t>
            </w:r>
          </w:p>
          <w:p w14:paraId="3BA79BEE" w14:textId="720E42A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</w:t>
            </w:r>
          </w:p>
          <w:p w14:paraId="2815DEFE" w14:textId="75F7084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7315DA" w:rsidRPr="00C13601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4739C4E6" w14:textId="32D83649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POINT OF VIEW </w:t>
            </w:r>
          </w:p>
          <w:p w14:paraId="0E43767D" w14:textId="2B7E4072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013D2B90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</w:tc>
        <w:tc>
          <w:tcPr>
            <w:tcW w:w="2790" w:type="dxa"/>
            <w:gridSpan w:val="2"/>
          </w:tcPr>
          <w:p w14:paraId="4C132A2C" w14:textId="23E6896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7315DA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7315DA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315DA" w:rsidRDefault="007315DA" w:rsidP="007315DA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315DA" w:rsidRPr="00553220" w:rsidRDefault="007315DA" w:rsidP="007315D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315DA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7CE28D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B0236D9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EFEDBC7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2423CEE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522855E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07501F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3D87821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2857450" w14:textId="0D6426E9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FB2114">
              <w:rPr>
                <w:rFonts w:ascii="Times New Roman" w:hAnsi="Times New Roman"/>
                <w:sz w:val="20"/>
              </w:rPr>
              <w:t>87-88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B2114">
              <w:rPr>
                <w:rFonts w:ascii="Times New Roman" w:hAnsi="Times New Roman"/>
                <w:sz w:val="20"/>
              </w:rPr>
              <w:t>93-94</w:t>
            </w:r>
          </w:p>
          <w:p w14:paraId="44CBF13C" w14:textId="19BD57F2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PG </w:t>
            </w:r>
            <w:r w:rsidR="00FB2114">
              <w:rPr>
                <w:rFonts w:ascii="Times New Roman" w:hAnsi="Times New Roman"/>
                <w:sz w:val="20"/>
              </w:rPr>
              <w:t>89-90</w:t>
            </w:r>
          </w:p>
          <w:p w14:paraId="5EF27245" w14:textId="68D3F6B3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FB2114">
              <w:rPr>
                <w:rFonts w:ascii="Times New Roman" w:hAnsi="Times New Roman"/>
                <w:sz w:val="20"/>
              </w:rPr>
              <w:t>91-92, 83-84</w:t>
            </w:r>
          </w:p>
          <w:p w14:paraId="1616BB5A" w14:textId="2F521882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FB2114">
              <w:rPr>
                <w:rFonts w:ascii="Times New Roman" w:hAnsi="Times New Roman"/>
                <w:sz w:val="20"/>
              </w:rPr>
              <w:t>85-86</w:t>
            </w:r>
          </w:p>
          <w:p w14:paraId="011E2FF6" w14:textId="3E3A978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FB2114"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 xml:space="preserve"> Q</w:t>
            </w:r>
            <w:r w:rsidR="00FB2114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 Q</w:t>
            </w:r>
            <w:r w:rsidR="00FB211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3FDB24EA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F2E70F0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EBC3DC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036F4A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B5C525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56D6984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1CD8397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25EA3405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64921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84E2D5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D13F04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AD42F4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8A44B25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08A84B9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A638E13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7E228FA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EEF29E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828707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70743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F27C8D5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4508592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02104F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5DC9144E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61CEF99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1F206C58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7315DA" w:rsidRPr="00C351D9" w:rsidRDefault="007315DA" w:rsidP="007315DA"/>
        </w:tc>
      </w:tr>
      <w:tr w:rsidR="007315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315DA" w:rsidRDefault="007315DA" w:rsidP="007315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7315DA" w:rsidRDefault="007315DA" w:rsidP="007315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2DD5" w14:textId="77777777" w:rsidR="00F72BFD" w:rsidRDefault="00F72BFD" w:rsidP="00857076">
      <w:r>
        <w:separator/>
      </w:r>
    </w:p>
  </w:endnote>
  <w:endnote w:type="continuationSeparator" w:id="0">
    <w:p w14:paraId="02E6F0C6" w14:textId="77777777" w:rsidR="00F72BFD" w:rsidRDefault="00F72BFD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714B" w14:textId="77777777" w:rsidR="00F72BFD" w:rsidRDefault="00F72BFD" w:rsidP="00857076">
      <w:r>
        <w:separator/>
      </w:r>
    </w:p>
  </w:footnote>
  <w:footnote w:type="continuationSeparator" w:id="0">
    <w:p w14:paraId="65C8BEA7" w14:textId="77777777" w:rsidR="00F72BFD" w:rsidRDefault="00F72BFD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7"/>
  </w:num>
  <w:num w:numId="2" w16cid:durableId="721098016">
    <w:abstractNumId w:val="23"/>
  </w:num>
  <w:num w:numId="3" w16cid:durableId="780229035">
    <w:abstractNumId w:val="8"/>
  </w:num>
  <w:num w:numId="4" w16cid:durableId="753741714">
    <w:abstractNumId w:val="32"/>
  </w:num>
  <w:num w:numId="5" w16cid:durableId="1359696108">
    <w:abstractNumId w:val="2"/>
  </w:num>
  <w:num w:numId="6" w16cid:durableId="2046100272">
    <w:abstractNumId w:val="14"/>
  </w:num>
  <w:num w:numId="7" w16cid:durableId="925499995">
    <w:abstractNumId w:val="0"/>
  </w:num>
  <w:num w:numId="8" w16cid:durableId="727655483">
    <w:abstractNumId w:val="35"/>
  </w:num>
  <w:num w:numId="9" w16cid:durableId="2136483112">
    <w:abstractNumId w:val="16"/>
  </w:num>
  <w:num w:numId="10" w16cid:durableId="45573358">
    <w:abstractNumId w:val="24"/>
  </w:num>
  <w:num w:numId="11" w16cid:durableId="251092877">
    <w:abstractNumId w:val="22"/>
  </w:num>
  <w:num w:numId="12" w16cid:durableId="402457126">
    <w:abstractNumId w:val="25"/>
  </w:num>
  <w:num w:numId="13" w16cid:durableId="277683987">
    <w:abstractNumId w:val="5"/>
  </w:num>
  <w:num w:numId="14" w16cid:durableId="864095109">
    <w:abstractNumId w:val="21"/>
  </w:num>
  <w:num w:numId="15" w16cid:durableId="1600025178">
    <w:abstractNumId w:val="39"/>
  </w:num>
  <w:num w:numId="16" w16cid:durableId="1417361870">
    <w:abstractNumId w:val="4"/>
  </w:num>
  <w:num w:numId="17" w16cid:durableId="1912696304">
    <w:abstractNumId w:val="40"/>
  </w:num>
  <w:num w:numId="18" w16cid:durableId="925069987">
    <w:abstractNumId w:val="6"/>
  </w:num>
  <w:num w:numId="19" w16cid:durableId="1598950522">
    <w:abstractNumId w:val="10"/>
  </w:num>
  <w:num w:numId="20" w16cid:durableId="1935357799">
    <w:abstractNumId w:val="9"/>
  </w:num>
  <w:num w:numId="21" w16cid:durableId="726346013">
    <w:abstractNumId w:val="15"/>
  </w:num>
  <w:num w:numId="22" w16cid:durableId="1479035570">
    <w:abstractNumId w:val="33"/>
  </w:num>
  <w:num w:numId="23" w16cid:durableId="1111899408">
    <w:abstractNumId w:val="27"/>
  </w:num>
  <w:num w:numId="24" w16cid:durableId="821889099">
    <w:abstractNumId w:val="42"/>
  </w:num>
  <w:num w:numId="25" w16cid:durableId="968321518">
    <w:abstractNumId w:val="43"/>
  </w:num>
  <w:num w:numId="26" w16cid:durableId="1077509445">
    <w:abstractNumId w:val="19"/>
  </w:num>
  <w:num w:numId="27" w16cid:durableId="1499925362">
    <w:abstractNumId w:val="37"/>
  </w:num>
  <w:num w:numId="28" w16cid:durableId="1050031267">
    <w:abstractNumId w:val="30"/>
  </w:num>
  <w:num w:numId="29" w16cid:durableId="404955216">
    <w:abstractNumId w:val="1"/>
  </w:num>
  <w:num w:numId="30" w16cid:durableId="1957321880">
    <w:abstractNumId w:val="12"/>
  </w:num>
  <w:num w:numId="31" w16cid:durableId="456488013">
    <w:abstractNumId w:val="28"/>
  </w:num>
  <w:num w:numId="32" w16cid:durableId="1327903287">
    <w:abstractNumId w:val="31"/>
  </w:num>
  <w:num w:numId="33" w16cid:durableId="1674143915">
    <w:abstractNumId w:val="26"/>
  </w:num>
  <w:num w:numId="34" w16cid:durableId="250360148">
    <w:abstractNumId w:val="11"/>
  </w:num>
  <w:num w:numId="35" w16cid:durableId="684283181">
    <w:abstractNumId w:val="41"/>
  </w:num>
  <w:num w:numId="36" w16cid:durableId="148912554">
    <w:abstractNumId w:val="18"/>
  </w:num>
  <w:num w:numId="37" w16cid:durableId="1522620370">
    <w:abstractNumId w:val="29"/>
  </w:num>
  <w:num w:numId="38" w16cid:durableId="616260284">
    <w:abstractNumId w:val="36"/>
  </w:num>
  <w:num w:numId="39" w16cid:durableId="825128333">
    <w:abstractNumId w:val="3"/>
  </w:num>
  <w:num w:numId="40" w16cid:durableId="1948538614">
    <w:abstractNumId w:val="38"/>
  </w:num>
  <w:num w:numId="41" w16cid:durableId="957223851">
    <w:abstractNumId w:val="20"/>
  </w:num>
  <w:num w:numId="42" w16cid:durableId="1637449240">
    <w:abstractNumId w:val="34"/>
  </w:num>
  <w:num w:numId="43" w16cid:durableId="1427775537">
    <w:abstractNumId w:val="13"/>
  </w:num>
  <w:num w:numId="44" w16cid:durableId="1039941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107899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A3B13"/>
    <w:rsid w:val="002B01B0"/>
    <w:rsid w:val="00316412"/>
    <w:rsid w:val="00316F77"/>
    <w:rsid w:val="0034643C"/>
    <w:rsid w:val="00380F50"/>
    <w:rsid w:val="003B0280"/>
    <w:rsid w:val="003B3EA8"/>
    <w:rsid w:val="003E188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B1079"/>
    <w:rsid w:val="004C0508"/>
    <w:rsid w:val="004C2FC8"/>
    <w:rsid w:val="004E1B7B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315D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7076"/>
    <w:rsid w:val="0088266C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605B5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D6741"/>
    <w:rsid w:val="00AE0CDC"/>
    <w:rsid w:val="00AE54A0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437D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5274"/>
    <w:rsid w:val="00D96845"/>
    <w:rsid w:val="00E036DE"/>
    <w:rsid w:val="00E148F3"/>
    <w:rsid w:val="00E55C96"/>
    <w:rsid w:val="00E76A7D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2BFD"/>
    <w:rsid w:val="00F76659"/>
    <w:rsid w:val="00F83C25"/>
    <w:rsid w:val="00F8664E"/>
    <w:rsid w:val="00F978BF"/>
    <w:rsid w:val="00FA6B11"/>
    <w:rsid w:val="00FB1860"/>
    <w:rsid w:val="00FB2114"/>
    <w:rsid w:val="00FB34D8"/>
    <w:rsid w:val="00FB7779"/>
    <w:rsid w:val="00FC09A3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2023-10-12T18:30:00Z</cp:lastPrinted>
  <dcterms:created xsi:type="dcterms:W3CDTF">2024-09-29T20:37:00Z</dcterms:created>
  <dcterms:modified xsi:type="dcterms:W3CDTF">2024-09-29T20:37:00Z</dcterms:modified>
</cp:coreProperties>
</file>