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340"/>
        <w:gridCol w:w="2723"/>
        <w:gridCol w:w="2700"/>
        <w:gridCol w:w="2407"/>
        <w:gridCol w:w="1800"/>
        <w:gridCol w:w="2250"/>
      </w:tblGrid>
      <w:tr w:rsidR="00812FC8" w:rsidRPr="00B733F8" w14:paraId="7742EA4E" w14:textId="77777777" w:rsidTr="0036537F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A27C7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72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36537F" w:rsidRPr="00B733F8" w14:paraId="6B207296" w14:textId="77777777" w:rsidTr="0036537F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36537F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CC778CC" w14:textId="19D0D83F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49169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</w:t>
            </w:r>
          </w:p>
          <w:p w14:paraId="0CF577EF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0FF4504" w14:textId="77777777" w:rsidR="0036537F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Representing Quadratic Equations</w:t>
            </w:r>
          </w:p>
          <w:p w14:paraId="54C7814F" w14:textId="77777777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1CF7C4" w14:textId="4E1D35F9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 Formula</w:t>
            </w:r>
          </w:p>
          <w:p w14:paraId="51AC642D" w14:textId="77777777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125438" w14:textId="64686ECB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 Formula Project</w:t>
            </w:r>
            <w:r w:rsidR="00CB35DD">
              <w:rPr>
                <w:rFonts w:ascii="Times New Roman" w:hAnsi="Times New Roman"/>
                <w:b/>
                <w:sz w:val="22"/>
                <w:szCs w:val="22"/>
              </w:rPr>
              <w:t xml:space="preserve"> Part 1</w:t>
            </w:r>
          </w:p>
          <w:p w14:paraId="08B2812D" w14:textId="77777777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C3971EA" w14:textId="6E59DE4F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2AC85430" w14:textId="18EE4A83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Representing Quadratic Equations</w:t>
            </w:r>
          </w:p>
          <w:p w14:paraId="08AD472E" w14:textId="60E750C1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Pages 31-32</w:t>
            </w:r>
          </w:p>
          <w:p w14:paraId="62526E75" w14:textId="77777777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AFEC4B" w14:textId="77777777" w:rsidR="0036537F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 Formula</w:t>
            </w:r>
          </w:p>
          <w:p w14:paraId="68B0F0D2" w14:textId="77777777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Page 45-46</w:t>
            </w:r>
          </w:p>
          <w:p w14:paraId="747C4640" w14:textId="77777777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E9FF3FE" w14:textId="7989BCD2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Quadratic Formula </w:t>
            </w:r>
            <w:proofErr w:type="gramStart"/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  <w:r w:rsidR="00CB35D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CB35DD">
              <w:rPr>
                <w:rFonts w:ascii="Times New Roman" w:hAnsi="Times New Roman"/>
                <w:b/>
                <w:sz w:val="22"/>
                <w:szCs w:val="22"/>
              </w:rPr>
              <w:t>Part</w:t>
            </w:r>
            <w:proofErr w:type="gramEnd"/>
            <w:r w:rsidR="00CB35DD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</w:p>
          <w:p w14:paraId="22D3F7A0" w14:textId="67138FB0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495578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7760C989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5720912B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38CF71E5" w14:textId="085EF743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2A6CC68" w14:textId="72437C7B" w:rsidR="0036537F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 Formula</w:t>
            </w:r>
          </w:p>
          <w:p w14:paraId="75A0FFAB" w14:textId="66107AC0" w:rsidR="00FC29D6" w:rsidRPr="00491694" w:rsidRDefault="00C75DCE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HW#10 </w:t>
            </w:r>
            <w:r w:rsidR="00FC29D6" w:rsidRPr="00491694">
              <w:rPr>
                <w:rFonts w:ascii="Times New Roman" w:hAnsi="Times New Roman"/>
                <w:b/>
                <w:sz w:val="22"/>
                <w:szCs w:val="22"/>
              </w:rPr>
              <w:t>Page</w:t>
            </w: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FC29D6"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 47-48</w:t>
            </w:r>
          </w:p>
          <w:p w14:paraId="291A2087" w14:textId="77777777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A5EB39B" w14:textId="32C7099B" w:rsidR="00AD06CF" w:rsidRPr="00CB35DD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Quadratic Formula </w:t>
            </w:r>
            <w:proofErr w:type="gramStart"/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Project</w:t>
            </w:r>
            <w:r w:rsidR="00CB35DD"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  </w:t>
            </w:r>
            <w:r w:rsidR="00CB35DD"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Part</w:t>
            </w:r>
            <w:proofErr w:type="gramEnd"/>
            <w:r w:rsidR="00CB35DD"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 1</w:t>
            </w:r>
          </w:p>
          <w:p w14:paraId="18C83E07" w14:textId="77777777" w:rsidR="00CB35DD" w:rsidRPr="00CB35DD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  <w:p w14:paraId="70F8531F" w14:textId="373CCE67" w:rsidR="00CB35DD" w:rsidRPr="00491694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Due Thursday 5/8</w:t>
            </w:r>
          </w:p>
          <w:p w14:paraId="09511D96" w14:textId="3C7D2C52" w:rsidR="00AD06CF" w:rsidRPr="00491694" w:rsidRDefault="00AD06C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07E8AA3C" w14:textId="65CE5180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44BB01ED" w14:textId="77777777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8A.11a, 8A.11b,8A.13,8A.15</w:t>
            </w:r>
          </w:p>
          <w:p w14:paraId="0A654BFA" w14:textId="1F325A60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</w:tr>
      <w:tr w:rsidR="0036537F" w:rsidRPr="00B733F8" w14:paraId="26059AEF" w14:textId="77777777" w:rsidTr="0036537F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36537F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5B8A23F1" w:rsidR="0036537F" w:rsidRPr="00B733F8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49169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14:paraId="1CDC03B1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7A492B" w14:textId="37EDF870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Quadratics</w:t>
            </w:r>
            <w:r w:rsidR="00FC29D6"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C75DCE"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 TEST</w:t>
            </w:r>
            <w:proofErr w:type="gramEnd"/>
            <w:r w:rsidR="00C75DCE"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C29D6" w:rsidRPr="00491694">
              <w:rPr>
                <w:rFonts w:ascii="Times New Roman" w:hAnsi="Times New Roman"/>
                <w:b/>
                <w:sz w:val="22"/>
                <w:szCs w:val="22"/>
              </w:rPr>
              <w:t>Review</w:t>
            </w:r>
          </w:p>
        </w:tc>
        <w:tc>
          <w:tcPr>
            <w:tcW w:w="2723" w:type="dxa"/>
          </w:tcPr>
          <w:p w14:paraId="22FD4F9E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434532" w14:textId="6D9FF7B0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Unit 8 Test Study Guide</w:t>
            </w:r>
          </w:p>
          <w:p w14:paraId="1D75CA42" w14:textId="0B135B8B" w:rsidR="00FC29D6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Page 59-62</w:t>
            </w:r>
          </w:p>
          <w:p w14:paraId="53A1B86F" w14:textId="775C3C74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Problems 1-33 0dd</w:t>
            </w:r>
          </w:p>
          <w:p w14:paraId="1C7430A2" w14:textId="77777777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755D28E" w14:textId="339178FD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4E7040CB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43727AF2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19E36F88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627B8CEB" w14:textId="38A49C65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5751F66" w14:textId="0D77FE20" w:rsidR="0036537F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Unit 8 Test Study Guide</w:t>
            </w:r>
          </w:p>
          <w:p w14:paraId="4F5CCEFE" w14:textId="77777777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B6A4A1" w14:textId="16F3A264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Pages </w:t>
            </w:r>
            <w:r w:rsidR="00491694" w:rsidRPr="00491694">
              <w:rPr>
                <w:rFonts w:ascii="Times New Roman" w:hAnsi="Times New Roman"/>
                <w:b/>
                <w:sz w:val="22"/>
                <w:szCs w:val="22"/>
              </w:rPr>
              <w:t>59</w:t>
            </w: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-62</w:t>
            </w:r>
          </w:p>
          <w:p w14:paraId="38D9EC76" w14:textId="3FB5D2E5" w:rsidR="00FC29D6" w:rsidRPr="00491694" w:rsidRDefault="00FC29D6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Problems: </w:t>
            </w:r>
            <w:r w:rsidR="00491694" w:rsidRPr="00491694">
              <w:rPr>
                <w:rFonts w:ascii="Times New Roman" w:hAnsi="Times New Roman"/>
                <w:b/>
                <w:sz w:val="22"/>
                <w:szCs w:val="22"/>
              </w:rPr>
              <w:t>2-34 even</w:t>
            </w:r>
          </w:p>
        </w:tc>
        <w:tc>
          <w:tcPr>
            <w:tcW w:w="1800" w:type="dxa"/>
          </w:tcPr>
          <w:p w14:paraId="1B514396" w14:textId="783E5CFA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251B41C3" w14:textId="77777777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8A.11a, 8A.11b,8A.13,8A.15</w:t>
            </w:r>
          </w:p>
          <w:p w14:paraId="48274818" w14:textId="5F100E7F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6537F" w:rsidRPr="00B733F8" w14:paraId="57D69C2A" w14:textId="77777777" w:rsidTr="0036537F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36537F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09122F93" w14:textId="3BC76260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49169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7</w:t>
            </w:r>
          </w:p>
          <w:p w14:paraId="17A610FC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102F010" w14:textId="483D0D3F" w:rsidR="0036537F" w:rsidRPr="00491694" w:rsidRDefault="00C75DCE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Quadratics  TEST</w:t>
            </w:r>
            <w:proofErr w:type="gramEnd"/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 Review</w:t>
            </w:r>
          </w:p>
          <w:p w14:paraId="2E539445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0B7A2F7" w14:textId="77777777" w:rsidR="00CB35DD" w:rsidRPr="00CB35DD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Explain Quadratics Project Part 2</w:t>
            </w:r>
          </w:p>
          <w:p w14:paraId="58E65CE7" w14:textId="0FF3A0CB" w:rsidR="0036537F" w:rsidRPr="00491694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Song and Dance</w:t>
            </w:r>
          </w:p>
        </w:tc>
        <w:tc>
          <w:tcPr>
            <w:tcW w:w="2723" w:type="dxa"/>
          </w:tcPr>
          <w:p w14:paraId="33D73E66" w14:textId="69321076" w:rsidR="0036537F" w:rsidRPr="00491694" w:rsidRDefault="00C75DCE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Quadratics  TEST</w:t>
            </w:r>
            <w:proofErr w:type="gramEnd"/>
            <w:r w:rsidRPr="00491694">
              <w:rPr>
                <w:rFonts w:ascii="Times New Roman" w:hAnsi="Times New Roman"/>
                <w:b/>
                <w:sz w:val="22"/>
                <w:szCs w:val="22"/>
              </w:rPr>
              <w:t xml:space="preserve"> Review</w:t>
            </w:r>
          </w:p>
          <w:p w14:paraId="7FFCCD93" w14:textId="4810A3CF" w:rsidR="0036537F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Page 55-</w:t>
            </w:r>
            <w:r w:rsidR="0049481A"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  <w:p w14:paraId="41692AB8" w14:textId="77777777" w:rsidR="00CB35DD" w:rsidRPr="00491694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6C5507" w14:textId="77777777" w:rsidR="00CB35DD" w:rsidRPr="00CB35DD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Explain Quadratics Project Part 2</w:t>
            </w:r>
          </w:p>
          <w:p w14:paraId="1886DD17" w14:textId="2706B9BF" w:rsidR="0036537F" w:rsidRPr="00491694" w:rsidRDefault="00CB35DD" w:rsidP="00CB35DD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Song and Dance</w:t>
            </w:r>
          </w:p>
        </w:tc>
        <w:tc>
          <w:tcPr>
            <w:tcW w:w="2700" w:type="dxa"/>
          </w:tcPr>
          <w:p w14:paraId="34AFFFF9" w14:textId="6F40CDD0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5EFBD35D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7DE883CD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08DC86A9" w14:textId="52F6D05F" w:rsidR="0036537F" w:rsidRPr="00491694" w:rsidRDefault="0036537F" w:rsidP="00130D97">
            <w:pPr>
              <w:pStyle w:val="ListParagraph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51CCD391" w14:textId="77F14733" w:rsidR="0036537F" w:rsidRPr="00491694" w:rsidRDefault="0049481A" w:rsidP="004948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</w:t>
            </w:r>
            <w:r w:rsidR="00C75DCE" w:rsidRPr="00491694">
              <w:rPr>
                <w:rFonts w:ascii="Times New Roman" w:hAnsi="Times New Roman"/>
                <w:b/>
                <w:sz w:val="22"/>
                <w:szCs w:val="22"/>
              </w:rPr>
              <w:t>HW#1</w:t>
            </w:r>
            <w:r w:rsidR="00491694" w:rsidRPr="0049169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7A3AC1D7" w14:textId="77777777" w:rsidR="0036537F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Page 57-58</w:t>
            </w:r>
          </w:p>
          <w:p w14:paraId="0F26C9EE" w14:textId="430ABF26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1-16</w:t>
            </w:r>
          </w:p>
        </w:tc>
        <w:tc>
          <w:tcPr>
            <w:tcW w:w="1800" w:type="dxa"/>
          </w:tcPr>
          <w:p w14:paraId="5E1D5C57" w14:textId="61535E04" w:rsidR="0036537F" w:rsidRPr="00491694" w:rsidRDefault="0036537F" w:rsidP="00130D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14:paraId="4BA01872" w14:textId="0C4DE62C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8A.11a. 8A.11b, 8A.13, 8A.15</w:t>
            </w:r>
          </w:p>
        </w:tc>
      </w:tr>
      <w:tr w:rsidR="0036537F" w:rsidRPr="00B733F8" w14:paraId="32A309D5" w14:textId="77777777" w:rsidTr="0036537F">
        <w:trPr>
          <w:trHeight w:val="1692"/>
        </w:trPr>
        <w:tc>
          <w:tcPr>
            <w:tcW w:w="877" w:type="dxa"/>
            <w:shd w:val="pct15" w:color="auto" w:fill="auto"/>
          </w:tcPr>
          <w:p w14:paraId="2A30A897" w14:textId="0F8F97DE" w:rsidR="0036537F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307416E2" w14:textId="40313846" w:rsidR="0036537F" w:rsidRPr="00B733F8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49169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8</w:t>
            </w:r>
          </w:p>
          <w:p w14:paraId="709EBBDB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62F9740" w14:textId="77777777" w:rsidR="0036537F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Unit 8 Quadratics TEST</w:t>
            </w:r>
          </w:p>
          <w:p w14:paraId="08D0F9D7" w14:textId="77777777" w:rsidR="00CB35DD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99C602" w14:textId="08409598" w:rsidR="00CB35DD" w:rsidRPr="00491694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14:paraId="48D66AF0" w14:textId="77777777" w:rsidR="0049481A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Unit 8 </w:t>
            </w:r>
          </w:p>
          <w:p w14:paraId="6A4E0188" w14:textId="7E456F94" w:rsidR="0036537F" w:rsidRPr="00491694" w:rsidRDefault="00491694" w:rsidP="00130D97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Quadratics TEST</w:t>
            </w:r>
          </w:p>
        </w:tc>
        <w:tc>
          <w:tcPr>
            <w:tcW w:w="2700" w:type="dxa"/>
          </w:tcPr>
          <w:p w14:paraId="7BDDE153" w14:textId="24248FF0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-All Things Algebra</w:t>
            </w:r>
          </w:p>
          <w:p w14:paraId="0A1A24BE" w14:textId="77777777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-Big Ideas 8 Accelerated</w:t>
            </w:r>
          </w:p>
          <w:p w14:paraId="28003C9B" w14:textId="77777777" w:rsidR="00491694" w:rsidRPr="00491694" w:rsidRDefault="00491694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z w:val="22"/>
                <w:szCs w:val="22"/>
              </w:rPr>
              <w:t>-Various Sources</w:t>
            </w:r>
          </w:p>
          <w:p w14:paraId="4D9DB132" w14:textId="056C5073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6BBDD4B" w14:textId="4D87C921" w:rsidR="0036537F" w:rsidRDefault="00491694" w:rsidP="00130D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Unit 8 Quadratics TEST</w:t>
            </w:r>
          </w:p>
          <w:p w14:paraId="6D3BC4E9" w14:textId="28FE1B41" w:rsidR="00CB35DD" w:rsidRDefault="00CB35DD" w:rsidP="00130D9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D6FF5F" w14:textId="77777777" w:rsidR="00CB35DD" w:rsidRPr="00CB35DD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Quadratic Formula </w:t>
            </w:r>
            <w:proofErr w:type="gramStart"/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Project  Part</w:t>
            </w:r>
            <w:proofErr w:type="gramEnd"/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 xml:space="preserve"> 1</w:t>
            </w:r>
          </w:p>
          <w:p w14:paraId="35A3AF7E" w14:textId="37A6B9DD" w:rsidR="00CB35DD" w:rsidRPr="00491694" w:rsidRDefault="00CB35DD" w:rsidP="00CB35D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35DD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Due Today</w:t>
            </w:r>
          </w:p>
        </w:tc>
        <w:tc>
          <w:tcPr>
            <w:tcW w:w="1800" w:type="dxa"/>
          </w:tcPr>
          <w:p w14:paraId="639056ED" w14:textId="7C393B0A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476E7828" w14:textId="77777777" w:rsidR="00491694" w:rsidRPr="00491694" w:rsidRDefault="00491694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8A.3,8A.4</w:t>
            </w:r>
          </w:p>
          <w:p w14:paraId="7404686D" w14:textId="77777777" w:rsidR="00491694" w:rsidRPr="00491694" w:rsidRDefault="00491694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8A.6b, 8A.11a. 8A.11b, 8A.13,</w:t>
            </w:r>
          </w:p>
          <w:p w14:paraId="1AE7332D" w14:textId="68270BE4" w:rsidR="0036537F" w:rsidRPr="00491694" w:rsidRDefault="00491694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694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8A.15</w:t>
            </w:r>
          </w:p>
        </w:tc>
      </w:tr>
      <w:tr w:rsidR="0036537F" w:rsidRPr="00B733F8" w14:paraId="73B2E0C6" w14:textId="77777777" w:rsidTr="005977BD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36537F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1DD37029" w14:textId="77C5782B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49169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9</w:t>
            </w:r>
          </w:p>
          <w:p w14:paraId="521177FA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BDD75AB" w14:textId="77777777" w:rsidR="00CB35DD" w:rsidRDefault="00130D97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End of Course </w:t>
            </w:r>
          </w:p>
          <w:p w14:paraId="69DF8364" w14:textId="1959FA21" w:rsidR="0036537F" w:rsidRDefault="00130D97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1</w:t>
            </w:r>
          </w:p>
          <w:p w14:paraId="2ED755B8" w14:textId="77777777" w:rsidR="00130D97" w:rsidRDefault="00130D97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5B35799" w14:textId="77777777" w:rsidR="00130D97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REWARD</w:t>
            </w:r>
          </w:p>
          <w:p w14:paraId="12CA5977" w14:textId="5C5855FF" w:rsidR="00CB35DD" w:rsidRPr="00491694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I-Ready Party</w:t>
            </w:r>
          </w:p>
        </w:tc>
        <w:tc>
          <w:tcPr>
            <w:tcW w:w="2723" w:type="dxa"/>
          </w:tcPr>
          <w:p w14:paraId="661946EE" w14:textId="77777777" w:rsidR="00CB35DD" w:rsidRDefault="00130D97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End of Course </w:t>
            </w:r>
          </w:p>
          <w:p w14:paraId="07ADE61B" w14:textId="69F7E501" w:rsidR="00130D97" w:rsidRDefault="00130D97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1</w:t>
            </w:r>
          </w:p>
          <w:p w14:paraId="36B9ECE9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DE44FE" w14:textId="77777777" w:rsidR="00CB35DD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REWARD</w:t>
            </w:r>
          </w:p>
          <w:p w14:paraId="77D6E499" w14:textId="62099784" w:rsidR="0036537F" w:rsidRPr="00491694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I-Ready Party</w:t>
            </w:r>
          </w:p>
        </w:tc>
        <w:tc>
          <w:tcPr>
            <w:tcW w:w="2700" w:type="dxa"/>
          </w:tcPr>
          <w:p w14:paraId="117001AC" w14:textId="77777777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A0CC589" w14:textId="14AB5B19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56687487" w14:textId="77777777" w:rsidR="00CB35DD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Homework</w:t>
            </w:r>
          </w:p>
          <w:p w14:paraId="3E7F86FF" w14:textId="77777777" w:rsidR="00CB35DD" w:rsidRDefault="00130D97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End of Course </w:t>
            </w:r>
          </w:p>
          <w:p w14:paraId="3561427F" w14:textId="72C3040E" w:rsidR="00130D97" w:rsidRDefault="00130D97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Review 1</w:t>
            </w:r>
          </w:p>
          <w:p w14:paraId="11DBCA0F" w14:textId="77777777" w:rsidR="00CB35DD" w:rsidRDefault="00CB35DD" w:rsidP="00CB35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F8F6853" w14:textId="3CCD159C" w:rsidR="00CB35DD" w:rsidRDefault="00CB35DD" w:rsidP="00CB35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REWARD</w:t>
            </w:r>
          </w:p>
          <w:p w14:paraId="098BB445" w14:textId="4BA206E7" w:rsidR="0036537F" w:rsidRDefault="00CB35DD" w:rsidP="00CB35D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I-Ready Party</w:t>
            </w:r>
          </w:p>
          <w:p w14:paraId="2702C74D" w14:textId="25069B97" w:rsidR="00CB35DD" w:rsidRPr="00491694" w:rsidRDefault="00CB35DD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0A4A718" w14:textId="6D445A1E" w:rsidR="0036537F" w:rsidRPr="00491694" w:rsidRDefault="0036537F" w:rsidP="00130D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14:paraId="3B0CC373" w14:textId="10C74353" w:rsidR="0036537F" w:rsidRPr="00491694" w:rsidRDefault="0036537F" w:rsidP="00130D97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4A614F46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</w:t>
      </w:r>
      <w:proofErr w:type="gramStart"/>
      <w:r w:rsidRPr="00B733F8">
        <w:rPr>
          <w:rFonts w:ascii="Times New Roman" w:hAnsi="Times New Roman"/>
          <w:b/>
          <w:i/>
          <w:sz w:val="22"/>
          <w:szCs w:val="22"/>
        </w:rPr>
        <w:t xml:space="preserve">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</w:t>
      </w:r>
      <w:proofErr w:type="gramEnd"/>
      <w:r w:rsidR="00E359C8" w:rsidRPr="00B733F8">
        <w:rPr>
          <w:rFonts w:ascii="Times New Roman" w:hAnsi="Times New Roman"/>
          <w:b/>
          <w:i/>
          <w:sz w:val="22"/>
          <w:szCs w:val="22"/>
        </w:rPr>
        <w:t xml:space="preserve">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="001A165E">
        <w:rPr>
          <w:rFonts w:ascii="Times New Roman" w:hAnsi="Times New Roman"/>
          <w:b/>
          <w:sz w:val="22"/>
          <w:szCs w:val="22"/>
        </w:rPr>
        <w:t xml:space="preserve"> Carter</w:t>
      </w:r>
      <w:r w:rsidR="001E33EB">
        <w:rPr>
          <w:rFonts w:ascii="Times New Roman" w:hAnsi="Times New Roman"/>
          <w:b/>
          <w:sz w:val="22"/>
          <w:szCs w:val="22"/>
        </w:rPr>
        <w:t>, Zinke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36537F">
        <w:rPr>
          <w:rFonts w:ascii="Times New Roman" w:hAnsi="Times New Roman"/>
          <w:b/>
          <w:sz w:val="22"/>
          <w:szCs w:val="22"/>
        </w:rPr>
        <w:t>5-0</w:t>
      </w:r>
      <w:r w:rsidR="00491694">
        <w:rPr>
          <w:rFonts w:ascii="Times New Roman" w:hAnsi="Times New Roman"/>
          <w:b/>
          <w:sz w:val="22"/>
          <w:szCs w:val="22"/>
        </w:rPr>
        <w:t>5</w:t>
      </w:r>
      <w:r w:rsidR="003C3228" w:rsidRPr="00B733F8">
        <w:rPr>
          <w:rFonts w:ascii="Times New Roman" w:hAnsi="Times New Roman"/>
          <w:b/>
          <w:sz w:val="22"/>
          <w:szCs w:val="22"/>
        </w:rPr>
        <w:t>-</w:t>
      </w:r>
      <w:r w:rsidR="00FB6E11" w:rsidRPr="00B733F8">
        <w:rPr>
          <w:rFonts w:ascii="Times New Roman" w:hAnsi="Times New Roman"/>
          <w:b/>
          <w:sz w:val="22"/>
          <w:szCs w:val="22"/>
        </w:rPr>
        <w:t>202</w:t>
      </w:r>
      <w:r w:rsidR="00491694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2F0CF17A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1990F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FBC8F1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C292BF4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373F8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B2B131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B7A16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65C5D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5B2B4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865D37E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EC20037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16C9DA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6BAEC21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95302F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7E2EA43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439DAA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EEEC79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6F6E1C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D1E7C4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D647E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7E6BF96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1E1743A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FAAD558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CEE19A9" w14:textId="6C38CBDB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8CF4C0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23222CB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E8D865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744753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A7E129E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437A57B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E107C1D" w14:textId="65D403F3" w:rsidR="00BF55D2" w:rsidRDefault="00BF55D2" w:rsidP="00BF55D2">
      <w:pPr>
        <w:rPr>
          <w:rFonts w:ascii="Times New Roman" w:hAnsi="Times New Roman"/>
          <w:sz w:val="20"/>
        </w:rPr>
      </w:pPr>
    </w:p>
    <w:p w14:paraId="33E607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0787" w14:textId="77777777" w:rsidR="0034155C" w:rsidRDefault="0034155C">
      <w:pPr>
        <w:spacing w:line="20" w:lineRule="exact"/>
      </w:pPr>
    </w:p>
  </w:endnote>
  <w:endnote w:type="continuationSeparator" w:id="0">
    <w:p w14:paraId="1CA939C2" w14:textId="77777777" w:rsidR="0034155C" w:rsidRDefault="0034155C">
      <w:r>
        <w:t xml:space="preserve"> </w:t>
      </w:r>
    </w:p>
  </w:endnote>
  <w:endnote w:type="continuationNotice" w:id="1">
    <w:p w14:paraId="28180011" w14:textId="77777777" w:rsidR="0034155C" w:rsidRDefault="0034155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4C32" w14:textId="77777777" w:rsidR="0034155C" w:rsidRDefault="0034155C">
      <w:r>
        <w:separator/>
      </w:r>
    </w:p>
  </w:footnote>
  <w:footnote w:type="continuationSeparator" w:id="0">
    <w:p w14:paraId="05112F1F" w14:textId="77777777" w:rsidR="0034155C" w:rsidRDefault="0034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5854"/>
    <w:rsid w:val="00036236"/>
    <w:rsid w:val="0005068E"/>
    <w:rsid w:val="00076A31"/>
    <w:rsid w:val="000973E2"/>
    <w:rsid w:val="000B742F"/>
    <w:rsid w:val="000F0B7F"/>
    <w:rsid w:val="00104A56"/>
    <w:rsid w:val="00127610"/>
    <w:rsid w:val="00130D97"/>
    <w:rsid w:val="001362F7"/>
    <w:rsid w:val="00137D9E"/>
    <w:rsid w:val="00144A02"/>
    <w:rsid w:val="001A0E3A"/>
    <w:rsid w:val="001A165E"/>
    <w:rsid w:val="001C48BC"/>
    <w:rsid w:val="001E33EB"/>
    <w:rsid w:val="001F3935"/>
    <w:rsid w:val="00231C16"/>
    <w:rsid w:val="00254F23"/>
    <w:rsid w:val="0026782F"/>
    <w:rsid w:val="00272EFE"/>
    <w:rsid w:val="00277655"/>
    <w:rsid w:val="00280C4E"/>
    <w:rsid w:val="00293389"/>
    <w:rsid w:val="0029537C"/>
    <w:rsid w:val="00296265"/>
    <w:rsid w:val="002A5765"/>
    <w:rsid w:val="002A5D92"/>
    <w:rsid w:val="002D4327"/>
    <w:rsid w:val="002D47C2"/>
    <w:rsid w:val="002E3832"/>
    <w:rsid w:val="002E68D2"/>
    <w:rsid w:val="00311F82"/>
    <w:rsid w:val="00330254"/>
    <w:rsid w:val="0034155C"/>
    <w:rsid w:val="00344587"/>
    <w:rsid w:val="00347A23"/>
    <w:rsid w:val="0035726E"/>
    <w:rsid w:val="0036537F"/>
    <w:rsid w:val="00372B06"/>
    <w:rsid w:val="00375507"/>
    <w:rsid w:val="00376DEF"/>
    <w:rsid w:val="00380323"/>
    <w:rsid w:val="003825A2"/>
    <w:rsid w:val="003A05B8"/>
    <w:rsid w:val="003B32F3"/>
    <w:rsid w:val="003C3228"/>
    <w:rsid w:val="003C48E1"/>
    <w:rsid w:val="003E1FAF"/>
    <w:rsid w:val="003E742B"/>
    <w:rsid w:val="003F6B21"/>
    <w:rsid w:val="00416028"/>
    <w:rsid w:val="004202ED"/>
    <w:rsid w:val="00436FA2"/>
    <w:rsid w:val="004464DD"/>
    <w:rsid w:val="004516F5"/>
    <w:rsid w:val="0046388B"/>
    <w:rsid w:val="00463CC6"/>
    <w:rsid w:val="00467A92"/>
    <w:rsid w:val="00475122"/>
    <w:rsid w:val="00484026"/>
    <w:rsid w:val="00485810"/>
    <w:rsid w:val="00491694"/>
    <w:rsid w:val="0049481A"/>
    <w:rsid w:val="004A25B6"/>
    <w:rsid w:val="004A4861"/>
    <w:rsid w:val="004C44A4"/>
    <w:rsid w:val="004F6F7F"/>
    <w:rsid w:val="00503A34"/>
    <w:rsid w:val="00512FCE"/>
    <w:rsid w:val="005172F0"/>
    <w:rsid w:val="00537727"/>
    <w:rsid w:val="005440EF"/>
    <w:rsid w:val="005678E8"/>
    <w:rsid w:val="00570703"/>
    <w:rsid w:val="00597575"/>
    <w:rsid w:val="005A3396"/>
    <w:rsid w:val="005B0395"/>
    <w:rsid w:val="005B03AB"/>
    <w:rsid w:val="005B0EDE"/>
    <w:rsid w:val="005B1B5A"/>
    <w:rsid w:val="005B5A65"/>
    <w:rsid w:val="005F3892"/>
    <w:rsid w:val="005F7472"/>
    <w:rsid w:val="006013A4"/>
    <w:rsid w:val="00621450"/>
    <w:rsid w:val="00633B74"/>
    <w:rsid w:val="00641ECE"/>
    <w:rsid w:val="00644497"/>
    <w:rsid w:val="00652DBA"/>
    <w:rsid w:val="0065370C"/>
    <w:rsid w:val="006540F6"/>
    <w:rsid w:val="00657ACE"/>
    <w:rsid w:val="006620F8"/>
    <w:rsid w:val="00665F81"/>
    <w:rsid w:val="006703FC"/>
    <w:rsid w:val="006A5396"/>
    <w:rsid w:val="006A766A"/>
    <w:rsid w:val="006C3768"/>
    <w:rsid w:val="006C6B28"/>
    <w:rsid w:val="006D72C1"/>
    <w:rsid w:val="006E1E83"/>
    <w:rsid w:val="006F7B9D"/>
    <w:rsid w:val="00703B78"/>
    <w:rsid w:val="00747A77"/>
    <w:rsid w:val="0075109D"/>
    <w:rsid w:val="00762345"/>
    <w:rsid w:val="0076716F"/>
    <w:rsid w:val="0077442F"/>
    <w:rsid w:val="007C14D4"/>
    <w:rsid w:val="007C6492"/>
    <w:rsid w:val="00800DAF"/>
    <w:rsid w:val="00806B92"/>
    <w:rsid w:val="008128C1"/>
    <w:rsid w:val="00812FC8"/>
    <w:rsid w:val="00822E6C"/>
    <w:rsid w:val="00844E26"/>
    <w:rsid w:val="00855CC7"/>
    <w:rsid w:val="00856770"/>
    <w:rsid w:val="00861CBB"/>
    <w:rsid w:val="008807B8"/>
    <w:rsid w:val="00883075"/>
    <w:rsid w:val="0088325B"/>
    <w:rsid w:val="00892725"/>
    <w:rsid w:val="00897031"/>
    <w:rsid w:val="008A5019"/>
    <w:rsid w:val="008B108D"/>
    <w:rsid w:val="008C0B72"/>
    <w:rsid w:val="008C7546"/>
    <w:rsid w:val="008D1AAA"/>
    <w:rsid w:val="0091001A"/>
    <w:rsid w:val="009109D2"/>
    <w:rsid w:val="00923778"/>
    <w:rsid w:val="009279ED"/>
    <w:rsid w:val="0093009B"/>
    <w:rsid w:val="00933162"/>
    <w:rsid w:val="0093608E"/>
    <w:rsid w:val="009432DA"/>
    <w:rsid w:val="009610C1"/>
    <w:rsid w:val="009A6576"/>
    <w:rsid w:val="009B6D72"/>
    <w:rsid w:val="009C1390"/>
    <w:rsid w:val="009D7884"/>
    <w:rsid w:val="009E12EA"/>
    <w:rsid w:val="009E179E"/>
    <w:rsid w:val="009E1A38"/>
    <w:rsid w:val="009F3657"/>
    <w:rsid w:val="009F6239"/>
    <w:rsid w:val="00A225EC"/>
    <w:rsid w:val="00A27C73"/>
    <w:rsid w:val="00A30428"/>
    <w:rsid w:val="00A47D4B"/>
    <w:rsid w:val="00A75400"/>
    <w:rsid w:val="00A77D95"/>
    <w:rsid w:val="00A90F92"/>
    <w:rsid w:val="00A91CFD"/>
    <w:rsid w:val="00A97084"/>
    <w:rsid w:val="00AA14FE"/>
    <w:rsid w:val="00AC00C7"/>
    <w:rsid w:val="00AC77C4"/>
    <w:rsid w:val="00AD06CF"/>
    <w:rsid w:val="00B169AE"/>
    <w:rsid w:val="00B26A44"/>
    <w:rsid w:val="00B54192"/>
    <w:rsid w:val="00B5795E"/>
    <w:rsid w:val="00B72B76"/>
    <w:rsid w:val="00B733F8"/>
    <w:rsid w:val="00B77721"/>
    <w:rsid w:val="00B8549B"/>
    <w:rsid w:val="00B857EC"/>
    <w:rsid w:val="00B86EBC"/>
    <w:rsid w:val="00B911B4"/>
    <w:rsid w:val="00B96757"/>
    <w:rsid w:val="00BE3229"/>
    <w:rsid w:val="00BF0B91"/>
    <w:rsid w:val="00BF55D2"/>
    <w:rsid w:val="00C1179B"/>
    <w:rsid w:val="00C32EF3"/>
    <w:rsid w:val="00C358B0"/>
    <w:rsid w:val="00C41107"/>
    <w:rsid w:val="00C645DE"/>
    <w:rsid w:val="00C75DCE"/>
    <w:rsid w:val="00CA5ED5"/>
    <w:rsid w:val="00CB35DD"/>
    <w:rsid w:val="00CC6CC0"/>
    <w:rsid w:val="00CD6F89"/>
    <w:rsid w:val="00CD7BF4"/>
    <w:rsid w:val="00CE5044"/>
    <w:rsid w:val="00CE5CA4"/>
    <w:rsid w:val="00CE70F8"/>
    <w:rsid w:val="00CF1FD1"/>
    <w:rsid w:val="00CF2F6F"/>
    <w:rsid w:val="00CF47BF"/>
    <w:rsid w:val="00D00CB0"/>
    <w:rsid w:val="00D03DEB"/>
    <w:rsid w:val="00D06EDC"/>
    <w:rsid w:val="00D11236"/>
    <w:rsid w:val="00D11A6E"/>
    <w:rsid w:val="00D15311"/>
    <w:rsid w:val="00D269D2"/>
    <w:rsid w:val="00D279F8"/>
    <w:rsid w:val="00D360F1"/>
    <w:rsid w:val="00D41D3B"/>
    <w:rsid w:val="00D6499C"/>
    <w:rsid w:val="00D865C6"/>
    <w:rsid w:val="00D91291"/>
    <w:rsid w:val="00DA1157"/>
    <w:rsid w:val="00DA1EB6"/>
    <w:rsid w:val="00DA2F68"/>
    <w:rsid w:val="00DB53F5"/>
    <w:rsid w:val="00DB6FA5"/>
    <w:rsid w:val="00DC34C8"/>
    <w:rsid w:val="00DC5E4F"/>
    <w:rsid w:val="00DD02B0"/>
    <w:rsid w:val="00DE1EF3"/>
    <w:rsid w:val="00DE4325"/>
    <w:rsid w:val="00DE4F4B"/>
    <w:rsid w:val="00E0133F"/>
    <w:rsid w:val="00E04824"/>
    <w:rsid w:val="00E21B95"/>
    <w:rsid w:val="00E359C8"/>
    <w:rsid w:val="00E4113F"/>
    <w:rsid w:val="00E80BD7"/>
    <w:rsid w:val="00E85DA5"/>
    <w:rsid w:val="00EA704D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659D"/>
    <w:rsid w:val="00F4622A"/>
    <w:rsid w:val="00F505C2"/>
    <w:rsid w:val="00F54D3E"/>
    <w:rsid w:val="00F64297"/>
    <w:rsid w:val="00F65BD2"/>
    <w:rsid w:val="00F71630"/>
    <w:rsid w:val="00FB0747"/>
    <w:rsid w:val="00FB39DD"/>
    <w:rsid w:val="00FB6E11"/>
    <w:rsid w:val="00FC1468"/>
    <w:rsid w:val="00FC29D6"/>
    <w:rsid w:val="00FF427F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4</cp:revision>
  <cp:lastPrinted>2022-01-27T15:48:00Z</cp:lastPrinted>
  <dcterms:created xsi:type="dcterms:W3CDTF">2025-04-29T21:49:00Z</dcterms:created>
  <dcterms:modified xsi:type="dcterms:W3CDTF">2025-05-01T14:48:00Z</dcterms:modified>
</cp:coreProperties>
</file>