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54B2E5DE">
                <wp:simplePos x="0" y="0"/>
                <wp:positionH relativeFrom="margin">
                  <wp:align>center</wp:align>
                </wp:positionH>
                <wp:positionV relativeFrom="paragraph">
                  <wp:posOffset>19647</wp:posOffset>
                </wp:positionV>
                <wp:extent cx="2724150" cy="261938"/>
                <wp:effectExtent l="0" t="0" r="19050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61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9108055" w:rsidR="00664D89" w:rsidRPr="008D050D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District </w:t>
                            </w:r>
                            <w:r w:rsidR="003F03C1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Math </w:t>
                            </w:r>
                            <w:r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>Lesson Plan Template</w:t>
                            </w:r>
                            <w:r w:rsidR="00604FA1" w:rsidRPr="008D050D">
                              <w:rPr>
                                <w:rFonts w:ascii="Aharoni" w:hAnsi="Aharoni" w:cs="Aharon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>
              <v:shapetype id="_x0000_t202" coordsize="21600,21600" o:spt="202" path="m,l,21600r21600,l21600,xe" w14:anchorId="045DCE7B">
                <v:stroke joinstyle="miter"/>
                <v:path gradientshapeok="t" o:connecttype="rect"/>
              </v:shapetype>
              <v:shape id="Text Box 2" style="position:absolute;margin-left:0;margin-top:1.55pt;width:214.5pt;height:20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">
                <v:textbox>
                  <w:txbxContent>
                    <w:p w:rsidRPr="008D050D" w:rsidR="00664D89" w:rsidP="00857076" w:rsidRDefault="008D050D" w14:paraId="6EA96869" w14:textId="6910805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District </w:t>
                      </w:r>
                      <w:r w:rsidR="003F03C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Math </w:t>
                      </w:r>
                      <w:r w:rsidRPr="008D050D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>Lesson Plan Template</w:t>
                      </w:r>
                      <w:r w:rsidRPr="008D050D" w:rsidR="00604FA1">
                        <w:rPr>
                          <w:rFonts w:ascii="Aharoni" w:hAnsi="Aharoni" w:cs="Aharon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664D89" w:rsidRDefault="00664D89" w14:paraId="74176B18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37030234" w:rsidR="00664D89" w:rsidRDefault="54A7FB03" w:rsidP="009F36D2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0"/>
          <w:szCs w:val="20"/>
        </w:rPr>
      </w:pPr>
      <w:r w:rsidRPr="13B929C6">
        <w:rPr>
          <w:rFonts w:ascii="Times New Roman" w:hAnsi="Times New Roman"/>
          <w:sz w:val="20"/>
          <w:szCs w:val="20"/>
        </w:rPr>
        <w:t>T</w:t>
      </w:r>
      <w:r w:rsidR="7716CD44" w:rsidRPr="13B929C6">
        <w:rPr>
          <w:rFonts w:ascii="Times New Roman" w:hAnsi="Times New Roman"/>
          <w:sz w:val="20"/>
          <w:szCs w:val="20"/>
        </w:rPr>
        <w:t>eache</w:t>
      </w:r>
      <w:r w:rsidR="11971D6C" w:rsidRPr="13B929C6">
        <w:rPr>
          <w:rFonts w:ascii="Times New Roman" w:hAnsi="Times New Roman"/>
          <w:sz w:val="20"/>
          <w:szCs w:val="20"/>
        </w:rPr>
        <w:t xml:space="preserve">r: </w:t>
      </w:r>
      <w:r w:rsidR="009F36D2">
        <w:rPr>
          <w:rFonts w:ascii="Times New Roman" w:hAnsi="Times New Roman"/>
          <w:sz w:val="20"/>
          <w:szCs w:val="20"/>
          <w:u w:val="single"/>
        </w:rPr>
        <w:t>Yolanda Randolph</w:t>
      </w:r>
      <w:r w:rsidR="0C3888BA" w:rsidRPr="13B929C6">
        <w:rPr>
          <w:rFonts w:ascii="Times New Roman" w:hAnsi="Times New Roman"/>
          <w:sz w:val="20"/>
          <w:szCs w:val="20"/>
        </w:rPr>
        <w:t xml:space="preserve">                    </w:t>
      </w:r>
      <w:r w:rsidR="7716CD44" w:rsidRPr="13B929C6">
        <w:rPr>
          <w:rFonts w:ascii="Times New Roman" w:hAnsi="Times New Roman"/>
          <w:sz w:val="20"/>
          <w:szCs w:val="20"/>
        </w:rPr>
        <w:t xml:space="preserve"> </w:t>
      </w:r>
      <w:r w:rsidR="7C6A6B30" w:rsidRPr="13B929C6">
        <w:rPr>
          <w:rFonts w:ascii="Times New Roman" w:hAnsi="Times New Roman"/>
          <w:sz w:val="20"/>
          <w:szCs w:val="20"/>
        </w:rPr>
        <w:t xml:space="preserve">   </w:t>
      </w:r>
      <w:r w:rsidR="27BCC584" w:rsidRPr="13B929C6">
        <w:rPr>
          <w:rFonts w:ascii="Times New Roman" w:hAnsi="Times New Roman"/>
          <w:sz w:val="20"/>
          <w:szCs w:val="20"/>
        </w:rPr>
        <w:t xml:space="preserve">    </w:t>
      </w:r>
      <w:r w:rsidR="575A3987" w:rsidRPr="13B929C6">
        <w:rPr>
          <w:rFonts w:ascii="Times New Roman" w:hAnsi="Times New Roman"/>
          <w:sz w:val="20"/>
          <w:szCs w:val="20"/>
        </w:rPr>
        <w:t xml:space="preserve">       </w:t>
      </w:r>
      <w:r w:rsidR="7716CD44" w:rsidRPr="13B929C6">
        <w:rPr>
          <w:rFonts w:ascii="Times New Roman" w:hAnsi="Times New Roman"/>
          <w:sz w:val="20"/>
          <w:szCs w:val="20"/>
        </w:rPr>
        <w:t xml:space="preserve">Date: </w:t>
      </w:r>
      <w:r w:rsidR="35618AA3" w:rsidRPr="13B929C6">
        <w:rPr>
          <w:rFonts w:ascii="Times New Roman" w:hAnsi="Times New Roman"/>
          <w:noProof/>
          <w:sz w:val="20"/>
          <w:szCs w:val="20"/>
        </w:rPr>
        <w:t xml:space="preserve"> </w:t>
      </w:r>
      <w:r w:rsidR="00E838B3" w:rsidRPr="00722D97">
        <w:rPr>
          <w:rFonts w:ascii="Times New Roman" w:hAnsi="Times New Roman"/>
          <w:noProof/>
          <w:sz w:val="20"/>
          <w:szCs w:val="20"/>
          <w:u w:val="single"/>
        </w:rPr>
        <w:t xml:space="preserve">Dec. </w:t>
      </w:r>
      <w:r w:rsidR="00A93D37">
        <w:rPr>
          <w:rFonts w:ascii="Times New Roman" w:hAnsi="Times New Roman"/>
          <w:noProof/>
          <w:sz w:val="20"/>
          <w:szCs w:val="20"/>
          <w:u w:val="single"/>
        </w:rPr>
        <w:t>09</w:t>
      </w:r>
      <w:r w:rsidR="00E838B3" w:rsidRPr="00722D97">
        <w:rPr>
          <w:rFonts w:ascii="Times New Roman" w:hAnsi="Times New Roman"/>
          <w:noProof/>
          <w:sz w:val="20"/>
          <w:szCs w:val="20"/>
          <w:u w:val="single"/>
        </w:rPr>
        <w:t>-</w:t>
      </w:r>
      <w:r w:rsidR="00A93D37">
        <w:rPr>
          <w:rFonts w:ascii="Times New Roman" w:hAnsi="Times New Roman"/>
          <w:noProof/>
          <w:sz w:val="20"/>
          <w:szCs w:val="20"/>
          <w:u w:val="single"/>
        </w:rPr>
        <w:t>13</w:t>
      </w:r>
      <w:r w:rsidR="00E838B3" w:rsidRPr="00722D97">
        <w:rPr>
          <w:rFonts w:ascii="Times New Roman" w:hAnsi="Times New Roman"/>
          <w:noProof/>
          <w:sz w:val="20"/>
          <w:szCs w:val="20"/>
          <w:u w:val="single"/>
        </w:rPr>
        <w:t xml:space="preserve">, 2024 </w:t>
      </w:r>
      <w:r w:rsidR="00E838B3" w:rsidRPr="00722D97">
        <w:rPr>
          <w:rFonts w:ascii="Times New Roman" w:hAnsi="Times New Roman"/>
          <w:noProof/>
          <w:sz w:val="20"/>
          <w:szCs w:val="20"/>
          <w:highlight w:val="yellow"/>
          <w:u w:val="single"/>
        </w:rPr>
        <w:t>(Continu</w:t>
      </w:r>
      <w:r w:rsidR="009F36D2" w:rsidRPr="00722D97">
        <w:rPr>
          <w:rFonts w:ascii="Times New Roman" w:hAnsi="Times New Roman"/>
          <w:noProof/>
          <w:sz w:val="20"/>
          <w:szCs w:val="20"/>
          <w:highlight w:val="yellow"/>
          <w:u w:val="single"/>
        </w:rPr>
        <w:t>e</w:t>
      </w:r>
      <w:r w:rsidR="009F36D2" w:rsidRPr="00722D97">
        <w:rPr>
          <w:rFonts w:ascii="Times New Roman" w:hAnsi="Times New Roman"/>
          <w:noProof/>
          <w:sz w:val="20"/>
          <w:szCs w:val="20"/>
          <w:u w:val="single"/>
        </w:rPr>
        <w:t>)</w:t>
      </w:r>
      <w:r w:rsidR="009F36D2">
        <w:rPr>
          <w:rFonts w:ascii="Times New Roman" w:hAnsi="Times New Roman"/>
          <w:noProof/>
          <w:sz w:val="20"/>
          <w:szCs w:val="20"/>
        </w:rPr>
        <w:t xml:space="preserve">    </w:t>
      </w:r>
      <w:r w:rsidR="009F36D2">
        <w:rPr>
          <w:rFonts w:ascii="Times New Roman" w:hAnsi="Times New Roman"/>
          <w:noProof/>
          <w:sz w:val="20"/>
          <w:szCs w:val="20"/>
        </w:rPr>
        <w:tab/>
      </w:r>
      <w:r w:rsidR="009F36D2">
        <w:rPr>
          <w:rFonts w:ascii="Times New Roman" w:hAnsi="Times New Roman"/>
          <w:noProof/>
          <w:sz w:val="20"/>
          <w:szCs w:val="20"/>
        </w:rPr>
        <w:tab/>
      </w:r>
      <w:r w:rsidR="06BCAE0A" w:rsidRPr="13B929C6">
        <w:rPr>
          <w:rFonts w:ascii="Times New Roman" w:hAnsi="Times New Roman"/>
          <w:sz w:val="20"/>
          <w:szCs w:val="20"/>
        </w:rPr>
        <w:t xml:space="preserve"> </w:t>
      </w:r>
      <w:r w:rsidR="7716CD44" w:rsidRPr="13B929C6">
        <w:rPr>
          <w:rFonts w:ascii="Times New Roman" w:hAnsi="Times New Roman"/>
          <w:sz w:val="20"/>
          <w:szCs w:val="20"/>
        </w:rPr>
        <w:t xml:space="preserve">Subject: </w:t>
      </w:r>
      <w:r w:rsidR="35618AA3" w:rsidRPr="00722D97">
        <w:rPr>
          <w:rFonts w:ascii="Times New Roman" w:hAnsi="Times New Roman"/>
          <w:noProof/>
          <w:sz w:val="20"/>
          <w:szCs w:val="20"/>
          <w:u w:val="single"/>
        </w:rPr>
        <w:t xml:space="preserve">Math </w:t>
      </w:r>
      <w:r w:rsidR="7716CD44" w:rsidRPr="13B929C6">
        <w:rPr>
          <w:rFonts w:ascii="Times New Roman" w:hAnsi="Times New Roman"/>
          <w:sz w:val="20"/>
          <w:szCs w:val="20"/>
        </w:rPr>
        <w:t xml:space="preserve">   </w:t>
      </w:r>
      <w:r w:rsidR="009F36D2">
        <w:rPr>
          <w:rFonts w:ascii="Times New Roman" w:hAnsi="Times New Roman"/>
          <w:sz w:val="20"/>
          <w:szCs w:val="20"/>
        </w:rPr>
        <w:tab/>
      </w:r>
      <w:r w:rsidR="009F36D2">
        <w:rPr>
          <w:rFonts w:ascii="Times New Roman" w:hAnsi="Times New Roman"/>
          <w:sz w:val="20"/>
          <w:szCs w:val="20"/>
        </w:rPr>
        <w:tab/>
      </w:r>
      <w:r w:rsidR="00722D97">
        <w:rPr>
          <w:rFonts w:ascii="Times New Roman" w:hAnsi="Times New Roman"/>
          <w:sz w:val="20"/>
          <w:szCs w:val="20"/>
        </w:rPr>
        <w:tab/>
        <w:t xml:space="preserve">Period: </w:t>
      </w:r>
      <w:r w:rsidR="00500BFB">
        <w:rPr>
          <w:rFonts w:ascii="Times New Roman" w:hAnsi="Times New Roman"/>
          <w:sz w:val="20"/>
          <w:szCs w:val="20"/>
          <w:u w:val="single"/>
        </w:rPr>
        <w:t>Fifth</w:t>
      </w:r>
      <w:r w:rsidR="7716CD44" w:rsidRPr="13B929C6">
        <w:rPr>
          <w:rFonts w:ascii="Times New Roman" w:hAnsi="Times New Roman"/>
          <w:sz w:val="20"/>
          <w:szCs w:val="20"/>
        </w:rPr>
        <w:t xml:space="preserve">  </w:t>
      </w:r>
      <w:r w:rsidR="62E3298F" w:rsidRPr="13B929C6">
        <w:rPr>
          <w:rFonts w:ascii="Times New Roman" w:hAnsi="Times New Roman"/>
          <w:sz w:val="20"/>
          <w:szCs w:val="20"/>
        </w:rPr>
        <w:t xml:space="preserve">               </w:t>
      </w:r>
      <w:r w:rsidR="7716CD44" w:rsidRPr="13B929C6">
        <w:rPr>
          <w:rFonts w:ascii="Times New Roman" w:hAnsi="Times New Roman"/>
          <w:noProof/>
          <w:sz w:val="20"/>
          <w:szCs w:val="20"/>
        </w:rPr>
        <w:t xml:space="preserve">                                                        </w:t>
      </w:r>
    </w:p>
    <w:p w14:paraId="18AE0675" w14:textId="77777777" w:rsidR="00664D89" w:rsidRDefault="00664D89" w:rsidP="7C5E67D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29BD4103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247708FD" w:rsidR="00664D89" w:rsidRPr="003B3EA8" w:rsidRDefault="09433311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29BD410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-</w:t>
            </w:r>
            <w:r w:rsidR="7716CD44" w:rsidRPr="29BD410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Alabama </w:t>
            </w:r>
            <w:r w:rsidR="4B3FFD6F" w:rsidRPr="29BD410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CCRS/</w:t>
            </w:r>
            <w:r w:rsidR="7716CD44" w:rsidRPr="29BD410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COS: </w:t>
            </w:r>
            <w:r w:rsidR="4B3FFD6F" w:rsidRPr="29BD410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S</w:t>
            </w:r>
            <w:r w:rsidR="7716CD44" w:rsidRPr="29BD4103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tandards  </w:t>
            </w:r>
            <w:r w:rsidR="7716CD44" w:rsidRPr="29BD410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2E33D542" w14:textId="3A883F2D" w:rsidR="2AE8EB77" w:rsidRDefault="2AE8EB77" w:rsidP="29BD4103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300" w:line="285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color w:val="FF0000"/>
              </w:rPr>
              <w:t>3.16</w:t>
            </w:r>
            <w:r w:rsidRPr="29BD4103">
              <w:rPr>
                <w:color w:val="212529"/>
                <w:sz w:val="21"/>
                <w:szCs w:val="21"/>
              </w:rPr>
              <w:t xml:space="preserve"> </w:t>
            </w:r>
            <w:r w:rsidRPr="29BD410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For a given or collected set of data, create a scaled (one-to-many) picture graph and scaled bar graph to represent a data set with several categories. </w:t>
            </w:r>
          </w:p>
          <w:p w14:paraId="0C030D37" w14:textId="10DFE07E" w:rsidR="00556D62" w:rsidRPr="00556D62" w:rsidRDefault="6DA780E6" w:rsidP="4E90ABA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4E90ABA8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Standards for Mathematical Practice</w:t>
            </w:r>
          </w:p>
          <w:p w14:paraId="196E0516" w14:textId="21500B2F" w:rsidR="007B14DD" w:rsidRPr="00556D62" w:rsidRDefault="007B14DD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MP.1 Make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ense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p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roblems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p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ersevere in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olving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t</w:t>
            </w:r>
            <w:r w:rsidR="003B6677" w:rsidRPr="00556D62">
              <w:rPr>
                <w:rFonts w:ascii="Times New Roman" w:hAnsi="Times New Roman"/>
                <w:sz w:val="16"/>
                <w:szCs w:val="16"/>
              </w:rPr>
              <w:t xml:space="preserve">hem </w:t>
            </w:r>
          </w:p>
          <w:p w14:paraId="34C7352D" w14:textId="0BA7D360" w:rsidR="007B14DD" w:rsidRPr="00556D62" w:rsidRDefault="007B14DD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MP.3 Construct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v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iable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a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rguments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c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ritique the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r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easoning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o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thers </w:t>
            </w:r>
          </w:p>
          <w:p w14:paraId="08AE02DF" w14:textId="4064CF09" w:rsidR="007B14DD" w:rsidRPr="00556D62" w:rsidRDefault="003B6677" w:rsidP="00AE6AE8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MP.4 Model with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m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athematics </w:t>
            </w:r>
          </w:p>
          <w:p w14:paraId="234A2949" w14:textId="75C848BB" w:rsidR="00664D89" w:rsidRPr="00556D62" w:rsidRDefault="00F30B6E" w:rsidP="001006D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 xml:space="preserve">MP.7 Look for and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m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ake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u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se of </w:t>
            </w:r>
            <w:r w:rsidR="00DD5A35" w:rsidRPr="00556D62">
              <w:rPr>
                <w:rFonts w:ascii="Times New Roman" w:hAnsi="Times New Roman"/>
                <w:sz w:val="16"/>
                <w:szCs w:val="16"/>
              </w:rPr>
              <w:t>s</w:t>
            </w:r>
            <w:r w:rsidRPr="00556D62">
              <w:rPr>
                <w:rFonts w:ascii="Times New Roman" w:hAnsi="Times New Roman"/>
                <w:sz w:val="16"/>
                <w:szCs w:val="16"/>
              </w:rPr>
              <w:t xml:space="preserve">tructure </w:t>
            </w:r>
          </w:p>
          <w:p w14:paraId="3C935A49" w14:textId="0C94D0A8" w:rsidR="001006DC" w:rsidRPr="00556D62" w:rsidRDefault="00DD5A35" w:rsidP="001006D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6D62">
              <w:rPr>
                <w:rFonts w:ascii="Times New Roman" w:hAnsi="Times New Roman"/>
                <w:sz w:val="16"/>
                <w:szCs w:val="16"/>
              </w:rPr>
              <w:t>MP.8 Look for and express regularity in repeated reasoning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29BD4103">
        <w:trPr>
          <w:trHeight w:val="1880"/>
        </w:trPr>
        <w:tc>
          <w:tcPr>
            <w:tcW w:w="14509" w:type="dxa"/>
          </w:tcPr>
          <w:p w14:paraId="363EFA71" w14:textId="2FD56234" w:rsidR="001F5AAD" w:rsidRPr="00B6505B" w:rsidRDefault="4B3FFD6F" w:rsidP="0DB6973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29BD4103">
              <w:rPr>
                <w:rFonts w:ascii="Times New Roman" w:hAnsi="Times New Roman"/>
                <w:b/>
                <w:bCs/>
                <w:sz w:val="20"/>
                <w:szCs w:val="20"/>
              </w:rPr>
              <w:t>Outcome(s)/Objective(s)</w:t>
            </w:r>
            <w:r w:rsidR="7430805D" w:rsidRPr="29BD4103">
              <w:rPr>
                <w:rFonts w:ascii="Times New Roman" w:hAnsi="Times New Roman"/>
                <w:b/>
                <w:bCs/>
                <w:sz w:val="20"/>
                <w:szCs w:val="20"/>
              </w:rPr>
              <w:t>/I can statement</w:t>
            </w:r>
          </w:p>
          <w:p w14:paraId="43452775" w14:textId="069A7047" w:rsidR="23D3CDB6" w:rsidRDefault="23D3CDB6" w:rsidP="29BD410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525252"/>
                <w:sz w:val="28"/>
                <w:szCs w:val="28"/>
                <w:highlight w:val="yellow"/>
              </w:rPr>
            </w:pPr>
            <w:r w:rsidRPr="29BD4103">
              <w:rPr>
                <w:b/>
                <w:bCs/>
                <w:color w:val="525252"/>
                <w:sz w:val="28"/>
                <w:szCs w:val="28"/>
                <w:highlight w:val="yellow"/>
              </w:rPr>
              <w:t>Uses graphs to compare and interpret data.</w:t>
            </w:r>
          </w:p>
          <w:p w14:paraId="49828E29" w14:textId="07BBADC5" w:rsidR="26A59B4A" w:rsidRDefault="26A59B4A" w:rsidP="29BD41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29BD4103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Uses</w:t>
            </w:r>
            <w:r w:rsidRPr="29BD4103">
              <w:rPr>
                <w:rFonts w:ascii="Times New Roman" w:hAnsi="Times New Roman"/>
                <w:color w:val="525252"/>
                <w:sz w:val="28"/>
                <w:szCs w:val="28"/>
                <w:highlight w:val="yellow"/>
              </w:rPr>
              <w:t xml:space="preserve"> frequency tables and picture graphs to compare and interpret data.</w:t>
            </w:r>
          </w:p>
          <w:p w14:paraId="1ACDFB6A" w14:textId="46EA1C27" w:rsidR="1B39CB07" w:rsidRDefault="1B39CB07" w:rsidP="29BD41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29BD4103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Uses</w:t>
            </w:r>
            <w:r w:rsidRPr="29BD4103">
              <w:rPr>
                <w:rFonts w:ascii="Times New Roman" w:hAnsi="Times New Roman"/>
                <w:color w:val="525252"/>
                <w:sz w:val="28"/>
                <w:szCs w:val="28"/>
                <w:highlight w:val="yellow"/>
              </w:rPr>
              <w:t xml:space="preserve"> frequency tables and picture graphs to compare and interpret data.</w:t>
            </w:r>
          </w:p>
          <w:p w14:paraId="4021698E" w14:textId="7058DCA1" w:rsidR="29BD4103" w:rsidRDefault="29BD4103" w:rsidP="29BD4103">
            <w:pPr>
              <w:rPr>
                <w:rFonts w:ascii="Times New Roman" w:hAnsi="Times New Roman"/>
                <w:b/>
                <w:bCs/>
                <w:color w:val="525252"/>
                <w:sz w:val="28"/>
                <w:szCs w:val="28"/>
                <w:highlight w:val="yellow"/>
              </w:rPr>
            </w:pPr>
          </w:p>
          <w:p w14:paraId="57945DEF" w14:textId="0096E043" w:rsidR="002215DD" w:rsidRPr="00B6505B" w:rsidRDefault="002215DD" w:rsidP="410F7E4B">
            <w:pPr>
              <w:pStyle w:val="Default"/>
              <w:rPr>
                <w:rFonts w:eastAsia="Times New Roman"/>
                <w:sz w:val="28"/>
                <w:szCs w:val="28"/>
                <w:highlight w:val="yellow"/>
              </w:rPr>
            </w:pPr>
          </w:p>
          <w:p w14:paraId="78474DF2" w14:textId="428310F4" w:rsidR="00B6505B" w:rsidRPr="00B6505B" w:rsidRDefault="00B6505B" w:rsidP="410F7E4B">
            <w:pPr>
              <w:spacing w:after="120" w:line="285" w:lineRule="auto"/>
              <w:ind w:right="240"/>
              <w:rPr>
                <w:color w:val="525252"/>
                <w:sz w:val="21"/>
                <w:szCs w:val="21"/>
              </w:rPr>
            </w:pPr>
          </w:p>
          <w:p w14:paraId="7820145A" w14:textId="74C311A8" w:rsidR="001F5AAD" w:rsidRPr="00B6505B" w:rsidRDefault="001F5AAD" w:rsidP="0DB6973B">
            <w:pPr>
              <w:pStyle w:val="Default"/>
              <w:ind w:left="720"/>
              <w:rPr>
                <w:sz w:val="28"/>
                <w:szCs w:val="28"/>
                <w:highlight w:val="yellow"/>
              </w:rPr>
            </w:pPr>
          </w:p>
          <w:p w14:paraId="01B9C519" w14:textId="77777777" w:rsidR="001F5AAD" w:rsidRDefault="001F5AAD" w:rsidP="001F5AA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40C8004" w14:textId="15965BBA" w:rsidR="002215DD" w:rsidRPr="002215DD" w:rsidRDefault="002215DD" w:rsidP="001F5AAD">
            <w:pPr>
              <w:pStyle w:val="Default"/>
              <w:ind w:left="720"/>
              <w:rPr>
                <w:b/>
                <w:bCs/>
                <w:sz w:val="22"/>
                <w:szCs w:val="22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4" w:name="Check22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9" w:name="Check19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8708CDA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1C4DDD03" w:rsidR="00664D89" w:rsidRDefault="000050E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464F183D" w:rsidR="00664D89" w:rsidRDefault="00011F4E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Other: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5438A30B" w:rsidR="00664D89" w:rsidRPr="00530A91" w:rsidRDefault="000050E9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>
              <w:rPr>
                <w:rFonts w:ascii="Times New Roman" w:hAnsi="Times New Roman"/>
                <w:sz w:val="18"/>
                <w:szCs w:val="18"/>
              </w:rPr>
              <w:t>Other: _</w:t>
            </w:r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54A7417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1307" w:rsidRPr="00530A91">
              <w:rPr>
                <w:rFonts w:ascii="Times New Roman" w:hAnsi="Times New Roman"/>
                <w:sz w:val="18"/>
                <w:szCs w:val="18"/>
              </w:rPr>
              <w:t>- Scaffolding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ED41EC3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F4E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11F4E">
              <w:rPr>
                <w:rFonts w:ascii="Times New Roman" w:hAnsi="Times New Roman"/>
                <w:sz w:val="18"/>
                <w:szCs w:val="18"/>
              </w:rPr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1F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050E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50E9">
              <w:rPr>
                <w:rFonts w:ascii="Times New Roman" w:hAnsi="Times New Roman"/>
                <w:sz w:val="18"/>
                <w:szCs w:val="18"/>
              </w:rPr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50E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0050E9" w:rsidRPr="000050E9">
              <w:rPr>
                <w:rFonts w:ascii="Times New Roman" w:hAnsi="Times New Roman"/>
                <w:sz w:val="16"/>
                <w:szCs w:val="16"/>
                <w:u w:val="single"/>
              </w:rPr>
              <w:t>savvasrealize.com and savvaseasybridge.com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69369AF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3C2D396" wp14:editId="21AC7E0E">
                <wp:extent cx="8945880" cy="2091690"/>
                <wp:effectExtent l="0" t="0" r="26670" b="22860"/>
                <wp:docPr id="18503724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5880" cy="2091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E3AC2F1" w14:textId="77777777" w:rsidR="00875B63" w:rsidRDefault="00875B63" w:rsidP="00875B63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This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weeks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Vocabulary </w:t>
                            </w:r>
                          </w:p>
                          <w:p w14:paraId="6F556792" w14:textId="77777777" w:rsidR="00875B63" w:rsidRDefault="00875B63" w:rsidP="00875B63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Data</w:t>
                            </w:r>
                          </w:p>
                          <w:p w14:paraId="3A734BF1" w14:textId="77777777" w:rsidR="00875B63" w:rsidRDefault="00875B63" w:rsidP="00875B63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Scale         </w:t>
                            </w:r>
                          </w:p>
                          <w:p w14:paraId="743538C9" w14:textId="77777777" w:rsidR="00875B63" w:rsidRDefault="00875B63" w:rsidP="00875B63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Key  </w:t>
                            </w:r>
                          </w:p>
                          <w:p w14:paraId="38D067DD" w14:textId="77777777" w:rsidR="00875B63" w:rsidRDefault="00875B63" w:rsidP="00875B63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Scaled bar graph</w:t>
                            </w:r>
                          </w:p>
                          <w:p w14:paraId="2E2D520B" w14:textId="77777777" w:rsidR="00875B63" w:rsidRDefault="00875B63" w:rsidP="00875B63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Frequency table</w:t>
                            </w:r>
                          </w:p>
                          <w:p w14:paraId="1BB131C9" w14:textId="77777777" w:rsidR="00875B63" w:rsidRDefault="00875B63" w:rsidP="00875B63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Survey       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/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835"/>
        <w:gridCol w:w="2391"/>
        <w:gridCol w:w="2379"/>
        <w:gridCol w:w="411"/>
      </w:tblGrid>
      <w:tr w:rsidR="00664D89" w14:paraId="54292C63" w14:textId="77777777" w:rsidTr="29BD4103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391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EC4F5B" w14:paraId="0B547A7A" w14:textId="77777777" w:rsidTr="29BD4103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EC4F5B" w:rsidRDefault="00EC4F5B" w:rsidP="00EC4F5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EC4F5B" w:rsidRDefault="00EC4F5B" w:rsidP="00EC4F5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596F0BCB" w:rsidR="00EC4F5B" w:rsidRPr="00FC3CC3" w:rsidRDefault="00EC4F5B" w:rsidP="00EC4F5B">
            <w:r w:rsidRPr="29BD4103">
              <w:rPr>
                <w:rFonts w:ascii="Times New Roman" w:hAnsi="Times New Roman"/>
                <w:sz w:val="20"/>
                <w:szCs w:val="20"/>
              </w:rPr>
              <w:t>How can you read picture graph?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42D0761F" w:rsidR="00EC4F5B" w:rsidRPr="0024359F" w:rsidRDefault="00EC4F5B" w:rsidP="00EC4F5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sz w:val="20"/>
                <w:szCs w:val="20"/>
              </w:rPr>
              <w:t>How Do You Make a Picture Graph?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21D44B15" w14:textId="726D1654" w:rsidR="00EC4F5B" w:rsidRPr="00F30782" w:rsidRDefault="00E617A1" w:rsidP="00EC4F5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How can I use a scaled bar graph?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14:paraId="685128F6" w14:textId="72684988" w:rsidR="00EC4F5B" w:rsidRPr="00F30782" w:rsidRDefault="007F7EDD" w:rsidP="00EC4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How can I use bar graphs to solve problems?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1D699C61" w:rsidR="00EC4F5B" w:rsidRPr="00195240" w:rsidRDefault="00C23F14" w:rsidP="00EC4F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What</w:t>
            </w:r>
            <w:r w:rsidR="00CB0634">
              <w:rPr>
                <w:rFonts w:ascii="Times New Roman" w:hAnsi="Times New Roman"/>
                <w:sz w:val="20"/>
                <w:szCs w:val="20"/>
              </w:rPr>
              <w:t xml:space="preserve"> can I use </w:t>
            </w:r>
            <w:r>
              <w:rPr>
                <w:rFonts w:ascii="Times New Roman" w:hAnsi="Times New Roman"/>
                <w:sz w:val="20"/>
                <w:szCs w:val="20"/>
              </w:rPr>
              <w:t>to precisely solve math problems</w:t>
            </w:r>
            <w:r w:rsidR="00041FE7">
              <w:rPr>
                <w:rFonts w:ascii="Times New Roman" w:hAnsi="Times New Roman"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41FE7" w14:paraId="243C26FC" w14:textId="77777777" w:rsidTr="00D35355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041FE7" w:rsidRDefault="00041FE7" w:rsidP="00041FE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041FE7" w:rsidRDefault="00041FE7" w:rsidP="00041FE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041FE7" w:rsidRPr="005F4763" w:rsidRDefault="00041FE7" w:rsidP="00041FE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3821F647" w14:textId="77777777" w:rsidR="00041FE7" w:rsidRPr="000F5309" w:rsidRDefault="00041FE7" w:rsidP="00041FE7">
            <w:pPr>
              <w:pStyle w:val="Default"/>
              <w:rPr>
                <w:color w:val="525252"/>
                <w:sz w:val="21"/>
                <w:szCs w:val="21"/>
              </w:rPr>
            </w:pPr>
            <w:r w:rsidRPr="29BD4103">
              <w:rPr>
                <w:color w:val="525252"/>
                <w:sz w:val="21"/>
                <w:szCs w:val="21"/>
              </w:rPr>
              <w:t>TS uses graphs to compare and interpret data.</w:t>
            </w:r>
          </w:p>
          <w:p w14:paraId="09F1D3FE" w14:textId="77777777" w:rsidR="00041FE7" w:rsidRPr="000F5309" w:rsidRDefault="00041FE7" w:rsidP="00041FE7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1D5E74B8" w14:textId="77777777" w:rsidR="00041FE7" w:rsidRPr="000F5309" w:rsidRDefault="00041FE7" w:rsidP="00041FE7">
            <w:pPr>
              <w:pStyle w:val="Default"/>
            </w:pPr>
            <w:r w:rsidRPr="29BD4103">
              <w:rPr>
                <w:color w:val="525252"/>
                <w:sz w:val="21"/>
                <w:szCs w:val="21"/>
              </w:rPr>
              <w:t>Read the titles, labels, and representations on graphs to compare and interpret data.</w:t>
            </w:r>
          </w:p>
          <w:p w14:paraId="4BB06839" w14:textId="77777777" w:rsidR="00041FE7" w:rsidRPr="000F5309" w:rsidRDefault="00041FE7" w:rsidP="00041FE7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499B2115" w14:textId="77777777" w:rsidR="00041FE7" w:rsidRPr="000F5309" w:rsidRDefault="00041FE7" w:rsidP="00041FE7">
            <w:pPr>
              <w:pStyle w:val="Default"/>
            </w:pPr>
            <w:r w:rsidRPr="29BD4103">
              <w:rPr>
                <w:color w:val="525252"/>
                <w:sz w:val="21"/>
                <w:szCs w:val="21"/>
              </w:rPr>
              <w:t>Use graphs to compare and interpret data.</w:t>
            </w:r>
          </w:p>
          <w:p w14:paraId="5F50FC51" w14:textId="77777777" w:rsidR="00041FE7" w:rsidRPr="000F5309" w:rsidRDefault="00041FE7" w:rsidP="00041FE7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484E7852" w14:textId="40EC9986" w:rsidR="00041FE7" w:rsidRPr="009000EE" w:rsidRDefault="00041FE7" w:rsidP="00041FE7">
            <w:pPr>
              <w:pStyle w:val="Default"/>
            </w:pPr>
            <w:r w:rsidRPr="29BD4103">
              <w:rPr>
                <w:color w:val="525252"/>
                <w:sz w:val="21"/>
                <w:szCs w:val="21"/>
              </w:rPr>
              <w:t>I can read and interpret data.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92FFA0D" w14:textId="77777777" w:rsidR="00041FE7" w:rsidRPr="00111307" w:rsidRDefault="00041FE7" w:rsidP="00041F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TS uses</w:t>
            </w:r>
            <w:r w:rsidRPr="29BD4103">
              <w:rPr>
                <w:rFonts w:ascii="Times New Roman" w:hAnsi="Times New Roman"/>
                <w:color w:val="525252"/>
                <w:sz w:val="21"/>
                <w:szCs w:val="21"/>
              </w:rPr>
              <w:t xml:space="preserve"> frequency tables and picture graphs to compare and interpret data.</w:t>
            </w:r>
          </w:p>
          <w:p w14:paraId="2098B1BF" w14:textId="77777777" w:rsidR="00041FE7" w:rsidRPr="00111307" w:rsidRDefault="00041FE7" w:rsidP="00041F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CE7AAE1" w14:textId="77777777" w:rsidR="00041FE7" w:rsidRPr="00111307" w:rsidRDefault="00041FE7" w:rsidP="00041FE7">
            <w:r w:rsidRPr="29BD4103">
              <w:rPr>
                <w:rFonts w:ascii="Times New Roman" w:hAnsi="Times New Roman"/>
                <w:color w:val="525252"/>
                <w:sz w:val="21"/>
                <w:szCs w:val="21"/>
              </w:rPr>
              <w:t>Compare and interpret data by translating from one representation to another.</w:t>
            </w:r>
          </w:p>
          <w:p w14:paraId="7E933FF1" w14:textId="77777777" w:rsidR="00041FE7" w:rsidRPr="00111307" w:rsidRDefault="00041FE7" w:rsidP="00041F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56AADFF" w14:textId="72090851" w:rsidR="00041FE7" w:rsidRPr="00A0106B" w:rsidRDefault="00041FE7" w:rsidP="00041FE7">
            <w:pPr>
              <w:rPr>
                <w:color w:val="000000" w:themeColor="text1"/>
                <w:sz w:val="21"/>
                <w:szCs w:val="21"/>
              </w:rPr>
            </w:pPr>
            <w:r w:rsidRPr="29BD41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can collect data with a survey by asking people questions.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2DA0571B" w14:textId="77777777" w:rsidR="00041FE7" w:rsidRPr="000F5309" w:rsidRDefault="00041FE7" w:rsidP="00041FE7">
            <w:pPr>
              <w:pStyle w:val="Default"/>
              <w:rPr>
                <w:color w:val="525252"/>
                <w:sz w:val="21"/>
                <w:szCs w:val="21"/>
              </w:rPr>
            </w:pPr>
            <w:r w:rsidRPr="29BD4103">
              <w:rPr>
                <w:color w:val="525252"/>
                <w:sz w:val="21"/>
                <w:szCs w:val="21"/>
              </w:rPr>
              <w:t>TS uses graphs to compare and interpret data.</w:t>
            </w:r>
          </w:p>
          <w:p w14:paraId="7B3A82E4" w14:textId="77777777" w:rsidR="00041FE7" w:rsidRPr="000F5309" w:rsidRDefault="00041FE7" w:rsidP="00041FE7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0EBC6E1A" w14:textId="77777777" w:rsidR="00041FE7" w:rsidRPr="000F5309" w:rsidRDefault="00041FE7" w:rsidP="00041FE7">
            <w:pPr>
              <w:pStyle w:val="Default"/>
            </w:pPr>
            <w:r w:rsidRPr="29BD4103">
              <w:rPr>
                <w:color w:val="525252"/>
                <w:sz w:val="21"/>
                <w:szCs w:val="21"/>
              </w:rPr>
              <w:t>Read the titles, labels, and representations on graphs to compare and interpret data.</w:t>
            </w:r>
          </w:p>
          <w:p w14:paraId="6DD885ED" w14:textId="77777777" w:rsidR="00041FE7" w:rsidRPr="000F5309" w:rsidRDefault="00041FE7" w:rsidP="00041FE7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2696D4ED" w14:textId="77777777" w:rsidR="00041FE7" w:rsidRPr="000F5309" w:rsidRDefault="00041FE7" w:rsidP="00041FE7">
            <w:pPr>
              <w:pStyle w:val="Default"/>
            </w:pPr>
            <w:r w:rsidRPr="29BD4103">
              <w:rPr>
                <w:color w:val="525252"/>
                <w:sz w:val="21"/>
                <w:szCs w:val="21"/>
              </w:rPr>
              <w:t>Use graphs to compare and interpret data.</w:t>
            </w:r>
          </w:p>
          <w:p w14:paraId="03735D72" w14:textId="77777777" w:rsidR="00041FE7" w:rsidRPr="000F5309" w:rsidRDefault="00041FE7" w:rsidP="00041FE7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68A1B8B2" w14:textId="7BD48D9E" w:rsidR="00041FE7" w:rsidRPr="00041FE7" w:rsidRDefault="00041FE7" w:rsidP="00041FE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041FE7">
              <w:rPr>
                <w:rFonts w:ascii="Times New Roman" w:hAnsi="Times New Roman"/>
                <w:color w:val="525252"/>
                <w:sz w:val="20"/>
                <w:szCs w:val="20"/>
              </w:rPr>
              <w:t>I can read and interpret data.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14:paraId="1B2CA5C8" w14:textId="77777777" w:rsidR="00041FE7" w:rsidRPr="000F5309" w:rsidRDefault="00041FE7" w:rsidP="00041FE7">
            <w:pPr>
              <w:pStyle w:val="Default"/>
              <w:rPr>
                <w:color w:val="525252"/>
                <w:sz w:val="21"/>
                <w:szCs w:val="21"/>
              </w:rPr>
            </w:pPr>
            <w:r w:rsidRPr="29BD4103">
              <w:rPr>
                <w:color w:val="525252"/>
                <w:sz w:val="21"/>
                <w:szCs w:val="21"/>
              </w:rPr>
              <w:t>TS uses graphs to compare and interpret data.</w:t>
            </w:r>
          </w:p>
          <w:p w14:paraId="1AE0A527" w14:textId="77777777" w:rsidR="00041FE7" w:rsidRPr="000F5309" w:rsidRDefault="00041FE7" w:rsidP="00041FE7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372C8530" w14:textId="77777777" w:rsidR="00041FE7" w:rsidRPr="000F5309" w:rsidRDefault="00041FE7" w:rsidP="00041FE7">
            <w:pPr>
              <w:pStyle w:val="Default"/>
            </w:pPr>
            <w:r w:rsidRPr="29BD4103">
              <w:rPr>
                <w:color w:val="525252"/>
                <w:sz w:val="21"/>
                <w:szCs w:val="21"/>
              </w:rPr>
              <w:t>Read the titles, labels, and representations on graphs to compare and interpret data.</w:t>
            </w:r>
          </w:p>
          <w:p w14:paraId="41FE48DF" w14:textId="77777777" w:rsidR="00041FE7" w:rsidRPr="000F5309" w:rsidRDefault="00041FE7" w:rsidP="00041FE7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533E62F6" w14:textId="77777777" w:rsidR="00041FE7" w:rsidRPr="000F5309" w:rsidRDefault="00041FE7" w:rsidP="00041FE7">
            <w:pPr>
              <w:pStyle w:val="Default"/>
            </w:pPr>
            <w:r w:rsidRPr="29BD4103">
              <w:rPr>
                <w:color w:val="525252"/>
                <w:sz w:val="21"/>
                <w:szCs w:val="21"/>
              </w:rPr>
              <w:t>Use graphs to compare and interpret data.</w:t>
            </w:r>
          </w:p>
          <w:p w14:paraId="1B6749F1" w14:textId="77777777" w:rsidR="00041FE7" w:rsidRPr="000F5309" w:rsidRDefault="00041FE7" w:rsidP="00041FE7">
            <w:pPr>
              <w:pStyle w:val="Default"/>
              <w:rPr>
                <w:color w:val="525252"/>
                <w:sz w:val="21"/>
                <w:szCs w:val="21"/>
              </w:rPr>
            </w:pPr>
          </w:p>
          <w:p w14:paraId="1F377330" w14:textId="648C5C78" w:rsidR="00041FE7" w:rsidRPr="000F5309" w:rsidRDefault="00041FE7" w:rsidP="00041FE7">
            <w:pPr>
              <w:pStyle w:val="Default"/>
              <w:rPr>
                <w:color w:val="525252"/>
                <w:sz w:val="21"/>
                <w:szCs w:val="21"/>
              </w:rPr>
            </w:pPr>
            <w:r w:rsidRPr="29BD4103">
              <w:rPr>
                <w:color w:val="525252"/>
                <w:sz w:val="21"/>
                <w:szCs w:val="21"/>
              </w:rPr>
              <w:t>I can read and interpret data.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B3CB8D0" w14:textId="77777777" w:rsidR="00041FE7" w:rsidRPr="00111307" w:rsidRDefault="00041FE7" w:rsidP="00041F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TS uses</w:t>
            </w:r>
            <w:r w:rsidRPr="29BD4103">
              <w:rPr>
                <w:rFonts w:ascii="Times New Roman" w:hAnsi="Times New Roman"/>
                <w:color w:val="525252"/>
                <w:sz w:val="21"/>
                <w:szCs w:val="21"/>
              </w:rPr>
              <w:t xml:space="preserve"> frequency tables and picture graphs to compare and interpret data.</w:t>
            </w:r>
          </w:p>
          <w:p w14:paraId="338AC653" w14:textId="77777777" w:rsidR="00041FE7" w:rsidRPr="00111307" w:rsidRDefault="00041FE7" w:rsidP="00041F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DE731EB" w14:textId="77777777" w:rsidR="00041FE7" w:rsidRPr="00111307" w:rsidRDefault="00041FE7" w:rsidP="00041FE7">
            <w:r w:rsidRPr="29BD4103">
              <w:rPr>
                <w:rFonts w:ascii="Times New Roman" w:hAnsi="Times New Roman"/>
                <w:color w:val="525252"/>
                <w:sz w:val="21"/>
                <w:szCs w:val="21"/>
              </w:rPr>
              <w:t>Compare and interpret data by translating from one representation to another.</w:t>
            </w:r>
          </w:p>
          <w:p w14:paraId="5973076B" w14:textId="77777777" w:rsidR="00041FE7" w:rsidRPr="00111307" w:rsidRDefault="00041FE7" w:rsidP="00041F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D4AA8D8" w14:textId="2CF0883C" w:rsidR="00041FE7" w:rsidRPr="00111307" w:rsidRDefault="00041FE7" w:rsidP="00041F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 can collect data with a survey by asking people questions.</w:t>
            </w:r>
          </w:p>
        </w:tc>
      </w:tr>
      <w:tr w:rsidR="00041FE7" w14:paraId="632169B7" w14:textId="77777777" w:rsidTr="29BD4103">
        <w:trPr>
          <w:trHeight w:val="870"/>
        </w:trPr>
        <w:tc>
          <w:tcPr>
            <w:tcW w:w="1557" w:type="dxa"/>
            <w:gridSpan w:val="2"/>
          </w:tcPr>
          <w:p w14:paraId="31968EDC" w14:textId="77777777" w:rsidR="00041FE7" w:rsidRDefault="00041FE7" w:rsidP="00041FE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041FE7" w:rsidRDefault="00041FE7" w:rsidP="00041FE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041FE7" w:rsidRDefault="00041FE7" w:rsidP="00041FE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5F611203" w14:textId="77777777" w:rsidR="00041FE7" w:rsidRPr="006D2A56" w:rsidRDefault="00041FE7" w:rsidP="00041F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Number Talk</w:t>
            </w:r>
          </w:p>
          <w:p w14:paraId="5EBB0480" w14:textId="77777777" w:rsidR="00041FE7" w:rsidRPr="006D2A56" w:rsidRDefault="00041FE7" w:rsidP="00041F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5FDABC0" w14:textId="1192E1E8" w:rsidR="00041FE7" w:rsidRPr="006D2A56" w:rsidRDefault="00041FE7" w:rsidP="00041F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sz w:val="20"/>
                <w:szCs w:val="20"/>
              </w:rPr>
              <w:t>Solve and Share</w:t>
            </w:r>
          </w:p>
          <w:p w14:paraId="534DC6A5" w14:textId="0A758A5C" w:rsidR="00041FE7" w:rsidRPr="006D2A56" w:rsidRDefault="00041FE7" w:rsidP="00041F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0174275E" w14:textId="77777777" w:rsidR="00041FE7" w:rsidRDefault="00041FE7" w:rsidP="00041FE7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94D9BE9" w14:textId="77777777" w:rsidR="00041FE7" w:rsidRPr="000050E9" w:rsidRDefault="00041FE7" w:rsidP="00041FE7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9CA81EE" w14:textId="1192E1E8" w:rsidR="00041FE7" w:rsidRPr="006D2A56" w:rsidRDefault="00041FE7" w:rsidP="00041FE7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835" w:type="dxa"/>
          </w:tcPr>
          <w:p w14:paraId="6016E078" w14:textId="77777777" w:rsidR="00041FE7" w:rsidRPr="000050E9" w:rsidRDefault="00041FE7" w:rsidP="00041FE7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1349ADB" w14:textId="77777777" w:rsidR="00041FE7" w:rsidRDefault="00041FE7" w:rsidP="00041FE7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8E76712" w14:textId="016595E8" w:rsidR="00041FE7" w:rsidRPr="006D2A56" w:rsidRDefault="00041FE7" w:rsidP="00041FE7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391" w:type="dxa"/>
          </w:tcPr>
          <w:p w14:paraId="68AE3296" w14:textId="77777777" w:rsidR="00041FE7" w:rsidRDefault="00041FE7" w:rsidP="00041FE7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30EA0483" w14:textId="77777777" w:rsidR="00041FE7" w:rsidRPr="000050E9" w:rsidRDefault="00041FE7" w:rsidP="00041FE7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069EEB1" w14:textId="4A259887" w:rsidR="00041FE7" w:rsidRPr="006D2A56" w:rsidRDefault="00041FE7" w:rsidP="00041FE7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  <w:tc>
          <w:tcPr>
            <w:tcW w:w="2790" w:type="dxa"/>
            <w:gridSpan w:val="2"/>
          </w:tcPr>
          <w:p w14:paraId="7DD7855F" w14:textId="77777777" w:rsidR="00041FE7" w:rsidRDefault="00041FE7" w:rsidP="00041FE7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0050E9">
              <w:rPr>
                <w:rFonts w:ascii="Times New Roman" w:hAnsi="Times New Roman"/>
                <w:bCs/>
                <w:iCs/>
                <w:sz w:val="16"/>
                <w:szCs w:val="16"/>
              </w:rPr>
              <w:t>Number Talk</w:t>
            </w:r>
          </w:p>
          <w:p w14:paraId="66F81E24" w14:textId="77777777" w:rsidR="00041FE7" w:rsidRPr="000050E9" w:rsidRDefault="00041FE7" w:rsidP="00041FE7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AF6A4E9" w14:textId="1CBBD668" w:rsidR="00041FE7" w:rsidRPr="00745F85" w:rsidRDefault="00041FE7" w:rsidP="00041FE7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Solve and Share</w:t>
            </w:r>
          </w:p>
        </w:tc>
      </w:tr>
      <w:tr w:rsidR="00041FE7" w14:paraId="17A62CD1" w14:textId="77777777" w:rsidTr="29BD4103">
        <w:trPr>
          <w:trHeight w:val="273"/>
        </w:trPr>
        <w:tc>
          <w:tcPr>
            <w:tcW w:w="1557" w:type="dxa"/>
            <w:gridSpan w:val="2"/>
          </w:tcPr>
          <w:p w14:paraId="13E18F70" w14:textId="77777777" w:rsidR="00041FE7" w:rsidRDefault="00041FE7" w:rsidP="00041FE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041FE7" w:rsidRDefault="00041FE7" w:rsidP="00041FE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041FE7" w:rsidRDefault="00041FE7" w:rsidP="00041FE7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041FE7" w:rsidRDefault="00041FE7" w:rsidP="00041F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041FE7" w:rsidRDefault="00041FE7" w:rsidP="00041F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041FE7" w:rsidRDefault="00041FE7" w:rsidP="00041F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041FE7" w:rsidRPr="008D050D" w:rsidRDefault="00041FE7" w:rsidP="00041FE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041FE7" w:rsidRDefault="00041FE7" w:rsidP="00041FE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041FE7" w:rsidRDefault="00041FE7" w:rsidP="00041FE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041FE7" w:rsidRDefault="00041FE7" w:rsidP="00041FE7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041FE7" w:rsidRDefault="00041FE7" w:rsidP="00041FE7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5AF562C4" w14:textId="77777777" w:rsidR="00041FE7" w:rsidRPr="006D2A56" w:rsidRDefault="00041FE7" w:rsidP="00041F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lastRenderedPageBreak/>
              <w:t>30 Minutes</w:t>
            </w:r>
          </w:p>
          <w:p w14:paraId="12DADD03" w14:textId="77777777" w:rsidR="00041FE7" w:rsidRPr="006D2A56" w:rsidRDefault="00041FE7" w:rsidP="00041F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715D6D77" w14:textId="77777777" w:rsidR="00041FE7" w:rsidRDefault="00041FE7" w:rsidP="00041FE7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Topic 7 Lesson 7-1</w:t>
            </w:r>
          </w:p>
          <w:p w14:paraId="283D62F8" w14:textId="77777777" w:rsidR="00041FE7" w:rsidRPr="00C975D8" w:rsidRDefault="00041FE7" w:rsidP="00041F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7C5E67D1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560A9DEF" w14:textId="77777777" w:rsidR="00041FE7" w:rsidRDefault="00041FE7" w:rsidP="00041FE7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Lesson 7-1 pgs. 254-256</w:t>
            </w:r>
          </w:p>
          <w:p w14:paraId="7059AB7E" w14:textId="77777777" w:rsidR="00041FE7" w:rsidRPr="00745F85" w:rsidRDefault="00041FE7" w:rsidP="00041FE7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3B150087" w14:textId="77777777" w:rsidR="00041FE7" w:rsidRPr="00745F85" w:rsidRDefault="00041FE7" w:rsidP="00041FE7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2FC20958" w14:textId="77777777" w:rsidR="00041FE7" w:rsidRPr="00745F85" w:rsidRDefault="00041FE7" w:rsidP="00041FE7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41ED47B1" w14:textId="77777777" w:rsidR="00041FE7" w:rsidRPr="00745F85" w:rsidRDefault="00041FE7" w:rsidP="00041FE7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46E41928" w14:textId="77777777" w:rsidR="00041FE7" w:rsidRPr="00195240" w:rsidRDefault="00041FE7" w:rsidP="00041FE7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2AA23033" w14:textId="5AF8366B" w:rsidR="00041FE7" w:rsidRDefault="00A56D20" w:rsidP="00041FE7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ACAP </w:t>
            </w:r>
          </w:p>
          <w:p w14:paraId="73AA3299" w14:textId="72EFF25B" w:rsidR="00BF62C1" w:rsidRPr="006D2A56" w:rsidRDefault="00BF62C1" w:rsidP="00041FE7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Creating Ice Cream Picture Graph</w:t>
            </w:r>
          </w:p>
          <w:p w14:paraId="260C128F" w14:textId="1D4D2D0F" w:rsidR="00041FE7" w:rsidRPr="008D050D" w:rsidRDefault="00041FE7" w:rsidP="00041FE7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  <w:p w14:paraId="3DC71D8C" w14:textId="71D50216" w:rsidR="00041FE7" w:rsidRPr="008D050D" w:rsidRDefault="00041FE7" w:rsidP="00041FE7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59706D01" w14:textId="77777777" w:rsidR="00041FE7" w:rsidRPr="006D2A56" w:rsidRDefault="00041FE7" w:rsidP="00041F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lastRenderedPageBreak/>
              <w:t>30 Minutes</w:t>
            </w:r>
          </w:p>
          <w:p w14:paraId="4912AABC" w14:textId="77777777" w:rsidR="00041FE7" w:rsidRDefault="00041FE7" w:rsidP="00041F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6C2CD34C" w14:textId="77777777" w:rsidR="00041FE7" w:rsidRDefault="00041FE7" w:rsidP="00041FE7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Topic 7: Lesson 7-2</w:t>
            </w:r>
          </w:p>
          <w:p w14:paraId="0EB3051F" w14:textId="77777777" w:rsidR="00041FE7" w:rsidRPr="00C975D8" w:rsidRDefault="00041FE7" w:rsidP="00041F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7C5E67D1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04D82924" w14:textId="77777777" w:rsidR="00041FE7" w:rsidRDefault="00041FE7" w:rsidP="00041FE7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Lesson 7-2 pgs. 258-260</w:t>
            </w:r>
          </w:p>
          <w:p w14:paraId="73AF0A5D" w14:textId="77777777" w:rsidR="00041FE7" w:rsidRPr="00745F85" w:rsidRDefault="00041FE7" w:rsidP="00041FE7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1D2D8C25" w14:textId="77777777" w:rsidR="00041FE7" w:rsidRPr="00745F85" w:rsidRDefault="00041FE7" w:rsidP="00041FE7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776632BE" w14:textId="77777777" w:rsidR="00041FE7" w:rsidRPr="00745F85" w:rsidRDefault="00041FE7" w:rsidP="00041FE7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26B591EB" w14:textId="77777777" w:rsidR="00041FE7" w:rsidRPr="00745F85" w:rsidRDefault="00041FE7" w:rsidP="00041FE7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1EABB79E" w14:textId="77777777" w:rsidR="00041FE7" w:rsidRPr="00745F85" w:rsidRDefault="00041FE7" w:rsidP="00041FE7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69261045" w14:textId="77777777" w:rsidR="00BF62C1" w:rsidRDefault="00BF62C1" w:rsidP="00BF62C1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ACAP </w:t>
            </w:r>
          </w:p>
          <w:p w14:paraId="1AC568DE" w14:textId="137E98FB" w:rsidR="00041FE7" w:rsidRPr="006D2A56" w:rsidRDefault="003210D7" w:rsidP="00BF62C1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Creating Birthday Picture Graph</w:t>
            </w:r>
          </w:p>
        </w:tc>
        <w:tc>
          <w:tcPr>
            <w:tcW w:w="2835" w:type="dxa"/>
          </w:tcPr>
          <w:p w14:paraId="020AF23D" w14:textId="77777777" w:rsidR="00041FE7" w:rsidRPr="006D2A56" w:rsidRDefault="00041FE7" w:rsidP="00041F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lastRenderedPageBreak/>
              <w:t>30 Minutes</w:t>
            </w:r>
          </w:p>
          <w:p w14:paraId="78FBAFBA" w14:textId="77777777" w:rsidR="00041FE7" w:rsidRDefault="00041FE7" w:rsidP="00041F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6A915ACC" w14:textId="256F99C7" w:rsidR="00041FE7" w:rsidRDefault="00041FE7" w:rsidP="00041FE7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Topic 7: Lesson 7-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14:paraId="655527FD" w14:textId="77777777" w:rsidR="00041FE7" w:rsidRPr="00C975D8" w:rsidRDefault="00041FE7" w:rsidP="00041F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7C5E67D1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0EEBF39F" w14:textId="3826F605" w:rsidR="00041FE7" w:rsidRDefault="00041FE7" w:rsidP="00041FE7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Lesson 7-2 pgs. 2</w:t>
            </w:r>
            <w:r>
              <w:rPr>
                <w:rFonts w:ascii="Times New Roman" w:hAnsi="Times New Roman"/>
                <w:sz w:val="16"/>
                <w:szCs w:val="16"/>
              </w:rPr>
              <w:t>61</w:t>
            </w:r>
            <w:r w:rsidRPr="29BD4103">
              <w:rPr>
                <w:rFonts w:ascii="Times New Roman" w:hAnsi="Times New Roman"/>
                <w:sz w:val="16"/>
                <w:szCs w:val="16"/>
              </w:rPr>
              <w:t>-26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  <w:p w14:paraId="0CEDE505" w14:textId="77777777" w:rsidR="00041FE7" w:rsidRPr="00745F85" w:rsidRDefault="00041FE7" w:rsidP="00041FE7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1D77A485" w14:textId="77777777" w:rsidR="00041FE7" w:rsidRPr="00745F85" w:rsidRDefault="00041FE7" w:rsidP="00041FE7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11EF4288" w14:textId="77777777" w:rsidR="00041FE7" w:rsidRPr="00745F85" w:rsidRDefault="00041FE7" w:rsidP="00041FE7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22D8286F" w14:textId="77777777" w:rsidR="00041FE7" w:rsidRPr="00745F85" w:rsidRDefault="00041FE7" w:rsidP="00041FE7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5993F9AC" w14:textId="77777777" w:rsidR="00041FE7" w:rsidRPr="00745F85" w:rsidRDefault="00041FE7" w:rsidP="00041FE7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64EC70B9" w14:textId="77777777" w:rsidR="00BF62C1" w:rsidRDefault="00BF62C1" w:rsidP="00BF62C1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ACAP </w:t>
            </w:r>
          </w:p>
          <w:p w14:paraId="2254BA6F" w14:textId="023EBFF7" w:rsidR="00041FE7" w:rsidRPr="006D2A56" w:rsidRDefault="00BF62C1" w:rsidP="00BF6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Creating Ice Cream </w:t>
            </w:r>
            <w:r w:rsidR="00B40DB5">
              <w:rPr>
                <w:rFonts w:ascii="Times New Roman" w:hAnsi="Times New Roman"/>
                <w:sz w:val="16"/>
                <w:szCs w:val="16"/>
              </w:rPr>
              <w:t>Bar Graph</w:t>
            </w:r>
          </w:p>
        </w:tc>
        <w:tc>
          <w:tcPr>
            <w:tcW w:w="2391" w:type="dxa"/>
          </w:tcPr>
          <w:p w14:paraId="411990CC" w14:textId="77777777" w:rsidR="00041FE7" w:rsidRPr="006D2A56" w:rsidRDefault="00041FE7" w:rsidP="00041F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lastRenderedPageBreak/>
              <w:t>30 Minutes</w:t>
            </w:r>
          </w:p>
          <w:p w14:paraId="0CD4B7E8" w14:textId="77777777" w:rsidR="00041FE7" w:rsidRDefault="00041FE7" w:rsidP="00041F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579FF1EF" w14:textId="3AA3B595" w:rsidR="00041FE7" w:rsidRDefault="00041FE7" w:rsidP="00041FE7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Topic 7: Lesson 7-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  <w:p w14:paraId="2E112F93" w14:textId="77777777" w:rsidR="00041FE7" w:rsidRPr="00C975D8" w:rsidRDefault="00041FE7" w:rsidP="00041F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7C5E67D1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645AD465" w14:textId="10DCBBB4" w:rsidR="00041FE7" w:rsidRDefault="00041FE7" w:rsidP="00041FE7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Lesson 7-2 pgs. 2</w:t>
            </w:r>
            <w:r>
              <w:rPr>
                <w:rFonts w:ascii="Times New Roman" w:hAnsi="Times New Roman"/>
                <w:sz w:val="16"/>
                <w:szCs w:val="16"/>
              </w:rPr>
              <w:t>65</w:t>
            </w:r>
            <w:r w:rsidRPr="29BD4103">
              <w:rPr>
                <w:rFonts w:ascii="Times New Roman" w:hAnsi="Times New Roman"/>
                <w:sz w:val="16"/>
                <w:szCs w:val="16"/>
              </w:rPr>
              <w:t>-26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  <w:p w14:paraId="0B93172A" w14:textId="77777777" w:rsidR="00041FE7" w:rsidRPr="00745F85" w:rsidRDefault="00041FE7" w:rsidP="00041FE7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24EC4C06" w14:textId="77777777" w:rsidR="00041FE7" w:rsidRPr="00745F85" w:rsidRDefault="00041FE7" w:rsidP="00041FE7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182D4AA3" w14:textId="77777777" w:rsidR="00041FE7" w:rsidRPr="00745F85" w:rsidRDefault="00041FE7" w:rsidP="00041FE7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1C951B7F" w14:textId="77777777" w:rsidR="00041FE7" w:rsidRPr="00745F85" w:rsidRDefault="00041FE7" w:rsidP="00041FE7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1F4C872B" w14:textId="77777777" w:rsidR="00041FE7" w:rsidRPr="00745F85" w:rsidRDefault="00041FE7" w:rsidP="00041FE7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4061F471" w14:textId="77777777" w:rsidR="00041FE7" w:rsidRDefault="003210D7" w:rsidP="00041F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ACAP</w:t>
            </w:r>
          </w:p>
          <w:p w14:paraId="2780E721" w14:textId="1AB824D4" w:rsidR="003210D7" w:rsidRPr="006D2A56" w:rsidRDefault="00DF170B" w:rsidP="00041F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Frequency and Tally Charts</w:t>
            </w:r>
          </w:p>
        </w:tc>
        <w:tc>
          <w:tcPr>
            <w:tcW w:w="2790" w:type="dxa"/>
            <w:gridSpan w:val="2"/>
          </w:tcPr>
          <w:p w14:paraId="4BBC3AF2" w14:textId="77777777" w:rsidR="00041FE7" w:rsidRPr="006D2A56" w:rsidRDefault="00041FE7" w:rsidP="00041F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lastRenderedPageBreak/>
              <w:t>30 Minutes</w:t>
            </w:r>
          </w:p>
          <w:p w14:paraId="0F2E2651" w14:textId="77777777" w:rsidR="00041FE7" w:rsidRDefault="00041FE7" w:rsidP="00041F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410F7E4B">
              <w:rPr>
                <w:rFonts w:ascii="Times New Roman" w:hAnsi="Times New Roman"/>
                <w:sz w:val="16"/>
                <w:szCs w:val="16"/>
              </w:rPr>
              <w:t>Explicit Instruction on Skill</w:t>
            </w:r>
          </w:p>
          <w:p w14:paraId="7880A114" w14:textId="1FDD4845" w:rsidR="00041FE7" w:rsidRDefault="00041FE7" w:rsidP="00041FE7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Topic 7: Lesson 7-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14:paraId="79B06A2F" w14:textId="77777777" w:rsidR="00041FE7" w:rsidRPr="00C975D8" w:rsidRDefault="00041FE7" w:rsidP="00041F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4E90ABA8">
              <w:rPr>
                <w:rFonts w:ascii="Times New Roman" w:hAnsi="Times New Roman"/>
                <w:sz w:val="18"/>
                <w:szCs w:val="18"/>
              </w:rPr>
              <w:t>Make Sense and Persevere</w:t>
            </w:r>
            <w:r w:rsidRPr="7C5E67D1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</w:p>
          <w:p w14:paraId="7FE678E4" w14:textId="32957411" w:rsidR="00041FE7" w:rsidRDefault="00041FE7" w:rsidP="00041FE7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Lesson 7-2 pgs. 2</w:t>
            </w:r>
            <w:r>
              <w:rPr>
                <w:rFonts w:ascii="Times New Roman" w:hAnsi="Times New Roman"/>
                <w:sz w:val="16"/>
                <w:szCs w:val="16"/>
              </w:rPr>
              <w:t>69</w:t>
            </w:r>
            <w:r w:rsidRPr="29BD4103">
              <w:rPr>
                <w:rFonts w:ascii="Times New Roman" w:hAnsi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  <w:p w14:paraId="47B8D1B7" w14:textId="77777777" w:rsidR="00041FE7" w:rsidRPr="00745F85" w:rsidRDefault="00041FE7" w:rsidP="00041FE7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Look Back</w:t>
            </w:r>
          </w:p>
          <w:p w14:paraId="1852424F" w14:textId="77777777" w:rsidR="00041FE7" w:rsidRPr="00745F85" w:rsidRDefault="00041FE7" w:rsidP="00041FE7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Convince Me</w:t>
            </w:r>
          </w:p>
          <w:p w14:paraId="26C68899" w14:textId="77777777" w:rsidR="00041FE7" w:rsidRPr="00745F85" w:rsidRDefault="00041FE7" w:rsidP="00041FE7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Guided Practice</w:t>
            </w:r>
          </w:p>
          <w:p w14:paraId="29731C64" w14:textId="77777777" w:rsidR="00041FE7" w:rsidRPr="00745F85" w:rsidRDefault="00041FE7" w:rsidP="00041FE7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Independent Practice</w:t>
            </w:r>
          </w:p>
          <w:p w14:paraId="4014F4C1" w14:textId="77777777" w:rsidR="00041FE7" w:rsidRPr="00745F85" w:rsidRDefault="00041FE7" w:rsidP="00041FE7">
            <w:pPr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1B2A3B59">
              <w:rPr>
                <w:rFonts w:ascii="Times New Roman" w:hAnsi="Times New Roman"/>
                <w:sz w:val="16"/>
                <w:szCs w:val="16"/>
              </w:rPr>
              <w:t>Problem-Solving</w:t>
            </w:r>
          </w:p>
          <w:p w14:paraId="74C2F8AA" w14:textId="77777777" w:rsidR="00041FE7" w:rsidRDefault="00DF170B" w:rsidP="00DF170B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ACAP</w:t>
            </w:r>
          </w:p>
          <w:p w14:paraId="172F9650" w14:textId="28C3B82F" w:rsidR="00DF170B" w:rsidRPr="00745F85" w:rsidRDefault="00DF170B" w:rsidP="00DF170B">
            <w:pPr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Solving Word Problems with Graphs</w:t>
            </w:r>
          </w:p>
        </w:tc>
      </w:tr>
      <w:tr w:rsidR="00041FE7" w14:paraId="62C11F8D" w14:textId="77777777" w:rsidTr="29BD4103">
        <w:trPr>
          <w:trHeight w:val="2115"/>
        </w:trPr>
        <w:tc>
          <w:tcPr>
            <w:tcW w:w="1557" w:type="dxa"/>
            <w:gridSpan w:val="2"/>
          </w:tcPr>
          <w:p w14:paraId="5D1218C7" w14:textId="77777777" w:rsidR="00041FE7" w:rsidRDefault="00041FE7" w:rsidP="00041FE7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041FE7" w:rsidRDefault="00041FE7" w:rsidP="00041FE7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041FE7" w:rsidRDefault="00041FE7" w:rsidP="00041FE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041FE7" w:rsidRDefault="00041FE7" w:rsidP="00041FE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041FE7" w:rsidRDefault="00041FE7" w:rsidP="00041FE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041FE7" w:rsidRDefault="00041FE7" w:rsidP="00041FE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041FE7" w:rsidRDefault="00041FE7" w:rsidP="00041FE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041FE7" w:rsidRDefault="00041FE7" w:rsidP="00041FE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041FE7" w:rsidRDefault="00041FE7" w:rsidP="00041FE7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041FE7" w:rsidRPr="00553220" w:rsidRDefault="00041FE7" w:rsidP="00041FE7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4978BD46" w14:textId="5FD553A8" w:rsidR="00041FE7" w:rsidRPr="006D2A56" w:rsidRDefault="00041FE7" w:rsidP="00041F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sz w:val="20"/>
                <w:szCs w:val="20"/>
              </w:rPr>
              <w:t>Intervention Activity</w:t>
            </w:r>
          </w:p>
          <w:p w14:paraId="66C2A5E6" w14:textId="044FBEE1" w:rsidR="00041FE7" w:rsidRPr="006D2A56" w:rsidRDefault="00041FE7" w:rsidP="00041F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2B2072E8" w14:textId="3827ED9E" w:rsidR="00041FE7" w:rsidRPr="006D2A56" w:rsidRDefault="00136A3E" w:rsidP="00136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sz w:val="18"/>
                <w:szCs w:val="18"/>
              </w:rPr>
              <w:t>Topic 7: Lesson 7-1 Reteach</w:t>
            </w:r>
          </w:p>
        </w:tc>
        <w:tc>
          <w:tcPr>
            <w:tcW w:w="2638" w:type="dxa"/>
          </w:tcPr>
          <w:p w14:paraId="052D3C74" w14:textId="5FD553A8" w:rsidR="00041FE7" w:rsidRPr="006D2A56" w:rsidRDefault="00041FE7" w:rsidP="00041F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Intervention Activity</w:t>
            </w:r>
          </w:p>
          <w:p w14:paraId="3FE40767" w14:textId="044FBEE1" w:rsidR="00041FE7" w:rsidRPr="006D2A56" w:rsidRDefault="00041FE7" w:rsidP="00041F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16E500B5" w14:textId="0D9C52BF" w:rsidR="00041FE7" w:rsidRPr="006D2A56" w:rsidRDefault="00136A3E" w:rsidP="00041F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sz w:val="20"/>
                <w:szCs w:val="20"/>
              </w:rPr>
              <w:t>Topic 7: Lesson 7-2 Reteach</w:t>
            </w:r>
          </w:p>
        </w:tc>
        <w:tc>
          <w:tcPr>
            <w:tcW w:w="2835" w:type="dxa"/>
          </w:tcPr>
          <w:p w14:paraId="61386692" w14:textId="3C4CA558" w:rsidR="00041FE7" w:rsidRPr="00503247" w:rsidRDefault="00041FE7" w:rsidP="00041F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4D88BB90" w14:textId="768C1DE5" w:rsidR="00041FE7" w:rsidRPr="00503247" w:rsidRDefault="00041FE7" w:rsidP="00041F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6A58CBBC" w14:textId="722D6A2E" w:rsidR="00041FE7" w:rsidRPr="00503247" w:rsidRDefault="00136A3E" w:rsidP="00041F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sz w:val="20"/>
                <w:szCs w:val="20"/>
              </w:rPr>
              <w:t>Topic 7: Lesson 7-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29BD4103">
              <w:rPr>
                <w:rFonts w:ascii="Times New Roman" w:hAnsi="Times New Roman"/>
                <w:sz w:val="20"/>
                <w:szCs w:val="20"/>
              </w:rPr>
              <w:t xml:space="preserve"> Reteach</w:t>
            </w:r>
          </w:p>
        </w:tc>
        <w:tc>
          <w:tcPr>
            <w:tcW w:w="2391" w:type="dxa"/>
          </w:tcPr>
          <w:p w14:paraId="5B4334BC" w14:textId="775BBD29" w:rsidR="00041FE7" w:rsidRPr="006D2A56" w:rsidRDefault="00041FE7" w:rsidP="00041F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 xml:space="preserve">Intervention Activity: </w:t>
            </w:r>
          </w:p>
          <w:p w14:paraId="1607D12A" w14:textId="389ABC8D" w:rsidR="00041FE7" w:rsidRPr="006D2A56" w:rsidRDefault="00041FE7" w:rsidP="00041F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6B8CDD09" w14:textId="56404249" w:rsidR="00041FE7" w:rsidRPr="006D2A56" w:rsidRDefault="00136A3E" w:rsidP="00041F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sz w:val="20"/>
                <w:szCs w:val="20"/>
              </w:rPr>
              <w:t>Topic 7: Lesson 7-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29BD4103">
              <w:rPr>
                <w:rFonts w:ascii="Times New Roman" w:hAnsi="Times New Roman"/>
                <w:sz w:val="20"/>
                <w:szCs w:val="20"/>
              </w:rPr>
              <w:t xml:space="preserve"> Reteach</w:t>
            </w:r>
          </w:p>
        </w:tc>
        <w:tc>
          <w:tcPr>
            <w:tcW w:w="2790" w:type="dxa"/>
            <w:gridSpan w:val="2"/>
          </w:tcPr>
          <w:p w14:paraId="0D5B938F" w14:textId="7248FD3D" w:rsidR="00041FE7" w:rsidRDefault="00041FE7" w:rsidP="00041F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Intervention Activity</w:t>
            </w:r>
          </w:p>
          <w:p w14:paraId="744E58C1" w14:textId="080FCD36" w:rsidR="00041FE7" w:rsidRDefault="00041FE7" w:rsidP="00041F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7C5E67D1">
              <w:rPr>
                <w:rFonts w:ascii="Times New Roman" w:hAnsi="Times New Roman"/>
                <w:sz w:val="20"/>
                <w:szCs w:val="20"/>
              </w:rPr>
              <w:t>Use Models</w:t>
            </w:r>
          </w:p>
          <w:p w14:paraId="16089822" w14:textId="591C2522" w:rsidR="00041FE7" w:rsidRPr="00DB7E56" w:rsidRDefault="00136A3E" w:rsidP="00041F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sz w:val="20"/>
                <w:szCs w:val="20"/>
              </w:rPr>
              <w:t>Topic 7: Lesson 7-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29BD4103">
              <w:rPr>
                <w:rFonts w:ascii="Times New Roman" w:hAnsi="Times New Roman"/>
                <w:sz w:val="20"/>
                <w:szCs w:val="20"/>
              </w:rPr>
              <w:t xml:space="preserve"> Reteach</w:t>
            </w:r>
          </w:p>
        </w:tc>
      </w:tr>
      <w:tr w:rsidR="00136A3E" w14:paraId="6869CC00" w14:textId="77777777" w:rsidTr="29BD4103">
        <w:trPr>
          <w:trHeight w:val="181"/>
        </w:trPr>
        <w:tc>
          <w:tcPr>
            <w:tcW w:w="1557" w:type="dxa"/>
            <w:gridSpan w:val="2"/>
          </w:tcPr>
          <w:p w14:paraId="6AF7D9C3" w14:textId="2D4D27F6" w:rsidR="00136A3E" w:rsidRDefault="00136A3E" w:rsidP="00136A3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4A753DD8" w:rsidR="00136A3E" w:rsidRDefault="00136A3E" w:rsidP="00136A3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Additional Practice 7-1</w:t>
            </w:r>
          </w:p>
        </w:tc>
        <w:tc>
          <w:tcPr>
            <w:tcW w:w="2638" w:type="dxa"/>
          </w:tcPr>
          <w:p w14:paraId="125D5EBF" w14:textId="77777777" w:rsidR="00136A3E" w:rsidRDefault="00136A3E" w:rsidP="00136A3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Additional Practice 7-2</w:t>
            </w:r>
          </w:p>
          <w:p w14:paraId="1EED7E3B" w14:textId="00453512" w:rsidR="00136A3E" w:rsidRPr="00DB7E56" w:rsidRDefault="00136A3E" w:rsidP="00136A3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45C9672" w14:textId="37727F3F" w:rsidR="00136A3E" w:rsidRDefault="00136A3E" w:rsidP="00136A3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Additional Practice 7-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14:paraId="18105256" w14:textId="27C97B18" w:rsidR="00136A3E" w:rsidRDefault="00136A3E" w:rsidP="00136A3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1" w:type="dxa"/>
          </w:tcPr>
          <w:p w14:paraId="3E885C31" w14:textId="491D60C9" w:rsidR="00136A3E" w:rsidRDefault="00136A3E" w:rsidP="00136A3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Additional Practice 7-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  <w:p w14:paraId="453369DC" w14:textId="638BD3B1" w:rsidR="00136A3E" w:rsidRDefault="00136A3E" w:rsidP="00136A3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0716DD35" w14:textId="452CA9B5" w:rsidR="00136A3E" w:rsidRDefault="00136A3E" w:rsidP="00136A3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29BD4103">
              <w:rPr>
                <w:rFonts w:ascii="Times New Roman" w:hAnsi="Times New Roman"/>
                <w:sz w:val="16"/>
                <w:szCs w:val="16"/>
              </w:rPr>
              <w:t>Additional Practice 7</w:t>
            </w:r>
            <w:r>
              <w:rPr>
                <w:rFonts w:ascii="Times New Roman" w:hAnsi="Times New Roman"/>
                <w:sz w:val="16"/>
                <w:szCs w:val="16"/>
              </w:rPr>
              <w:t>-5</w:t>
            </w:r>
          </w:p>
          <w:p w14:paraId="6070F4BC" w14:textId="5C32AD5D" w:rsidR="00136A3E" w:rsidRDefault="00136A3E" w:rsidP="00136A3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A3E" w14:paraId="008F3191" w14:textId="77777777" w:rsidTr="29BD4103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136A3E" w:rsidRDefault="00136A3E" w:rsidP="00136A3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3EE3E172" w:rsidR="00136A3E" w:rsidRDefault="00136A3E" w:rsidP="00136A3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459909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DB7E56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DB7E56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B7E56">
        <w:rPr>
          <w:rFonts w:ascii="Times New Roman" w:hAnsi="Times New Roman"/>
          <w:sz w:val="18"/>
          <w:szCs w:val="18"/>
        </w:rPr>
        <w:instrText xml:space="preserve"> FORMCHECKBOX </w:instrText>
      </w:r>
      <w:r w:rsidR="00DB7E56">
        <w:rPr>
          <w:rFonts w:ascii="Times New Roman" w:hAnsi="Times New Roman"/>
          <w:sz w:val="18"/>
          <w:szCs w:val="18"/>
        </w:rPr>
      </w:r>
      <w:r w:rsidR="00DB7E56">
        <w:rPr>
          <w:rFonts w:ascii="Times New Roman" w:hAnsi="Times New Roman"/>
          <w:sz w:val="18"/>
          <w:szCs w:val="18"/>
        </w:rPr>
        <w:fldChar w:fldCharType="separate"/>
      </w:r>
      <w:r w:rsidR="00DB7E56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DB7E56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DB7E56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DB7E56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  <w:r w:rsidR="00DB7E56">
        <w:rPr>
          <w:rFonts w:ascii="Times New Roman" w:hAnsi="Times New Roman"/>
          <w:sz w:val="18"/>
          <w:szCs w:val="18"/>
        </w:rPr>
        <w:t xml:space="preserve"> ___________________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D5444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DB7E56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DB7E56">
        <w:rPr>
          <w:rFonts w:ascii="Times New Roman" w:hAnsi="Times New Roman"/>
          <w:sz w:val="20"/>
        </w:rPr>
        <w:instrText xml:space="preserve"> FORMCHECKBOX </w:instrText>
      </w:r>
      <w:r w:rsidR="00DB7E56">
        <w:rPr>
          <w:rFonts w:ascii="Times New Roman" w:hAnsi="Times New Roman"/>
          <w:sz w:val="20"/>
        </w:rPr>
      </w:r>
      <w:r w:rsidR="00DB7E56">
        <w:rPr>
          <w:rFonts w:ascii="Times New Roman" w:hAnsi="Times New Roman"/>
          <w:sz w:val="20"/>
        </w:rPr>
        <w:fldChar w:fldCharType="separate"/>
      </w:r>
      <w:r w:rsidR="00DB7E56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DB7E56">
        <w:rPr>
          <w:rFonts w:ascii="Times New Roman" w:hAnsi="Times New Roman"/>
          <w:sz w:val="20"/>
        </w:rPr>
        <w:t xml:space="preserve"> _________________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F6394" w14:textId="77777777" w:rsidR="00CB17E5" w:rsidRDefault="00CB17E5" w:rsidP="00857076">
      <w:r>
        <w:separator/>
      </w:r>
    </w:p>
  </w:endnote>
  <w:endnote w:type="continuationSeparator" w:id="0">
    <w:p w14:paraId="1965A4EC" w14:textId="77777777" w:rsidR="00CB17E5" w:rsidRDefault="00CB17E5" w:rsidP="00857076">
      <w:r>
        <w:continuationSeparator/>
      </w:r>
    </w:p>
  </w:endnote>
  <w:endnote w:type="continuationNotice" w:id="1">
    <w:p w14:paraId="75BEF11B" w14:textId="77777777" w:rsidR="00CB17E5" w:rsidRDefault="00CB17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0A1ED" w14:textId="77777777" w:rsidR="00CB17E5" w:rsidRDefault="00CB17E5" w:rsidP="00857076">
      <w:r>
        <w:separator/>
      </w:r>
    </w:p>
  </w:footnote>
  <w:footnote w:type="continuationSeparator" w:id="0">
    <w:p w14:paraId="6DFA288D" w14:textId="77777777" w:rsidR="00CB17E5" w:rsidRDefault="00CB17E5" w:rsidP="00857076">
      <w:r>
        <w:continuationSeparator/>
      </w:r>
    </w:p>
  </w:footnote>
  <w:footnote w:type="continuationNotice" w:id="1">
    <w:p w14:paraId="63C2E150" w14:textId="77777777" w:rsidR="00CB17E5" w:rsidRDefault="00CB17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242B"/>
    <w:multiLevelType w:val="hybridMultilevel"/>
    <w:tmpl w:val="A0EE7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D322BE"/>
    <w:multiLevelType w:val="hybridMultilevel"/>
    <w:tmpl w:val="12802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437BBC"/>
    <w:multiLevelType w:val="hybridMultilevel"/>
    <w:tmpl w:val="483C9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34174"/>
    <w:multiLevelType w:val="hybridMultilevel"/>
    <w:tmpl w:val="3078C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A500A"/>
    <w:multiLevelType w:val="hybridMultilevel"/>
    <w:tmpl w:val="AB80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E0E62"/>
    <w:multiLevelType w:val="hybridMultilevel"/>
    <w:tmpl w:val="258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42851"/>
    <w:multiLevelType w:val="hybridMultilevel"/>
    <w:tmpl w:val="C71C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10C90"/>
    <w:multiLevelType w:val="hybridMultilevel"/>
    <w:tmpl w:val="4562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E97C60"/>
    <w:multiLevelType w:val="hybridMultilevel"/>
    <w:tmpl w:val="86EC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17C42"/>
    <w:multiLevelType w:val="hybridMultilevel"/>
    <w:tmpl w:val="A0B25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CC22FF"/>
    <w:multiLevelType w:val="hybridMultilevel"/>
    <w:tmpl w:val="99FC024C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3" w15:restartNumberingAfterBreak="0">
    <w:nsid w:val="68955770"/>
    <w:multiLevelType w:val="hybridMultilevel"/>
    <w:tmpl w:val="3D9C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F746D"/>
    <w:multiLevelType w:val="hybridMultilevel"/>
    <w:tmpl w:val="9C64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30EDA"/>
    <w:multiLevelType w:val="hybridMultilevel"/>
    <w:tmpl w:val="2F2A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975213">
    <w:abstractNumId w:val="0"/>
  </w:num>
  <w:num w:numId="2" w16cid:durableId="1791437781">
    <w:abstractNumId w:val="9"/>
  </w:num>
  <w:num w:numId="3" w16cid:durableId="1767798971">
    <w:abstractNumId w:val="15"/>
  </w:num>
  <w:num w:numId="4" w16cid:durableId="389546790">
    <w:abstractNumId w:val="13"/>
  </w:num>
  <w:num w:numId="5" w16cid:durableId="119418468">
    <w:abstractNumId w:val="14"/>
  </w:num>
  <w:num w:numId="6" w16cid:durableId="812214415">
    <w:abstractNumId w:val="1"/>
  </w:num>
  <w:num w:numId="7" w16cid:durableId="1283150734">
    <w:abstractNumId w:val="5"/>
  </w:num>
  <w:num w:numId="8" w16cid:durableId="1002658081">
    <w:abstractNumId w:val="2"/>
  </w:num>
  <w:num w:numId="9" w16cid:durableId="38480875">
    <w:abstractNumId w:val="3"/>
  </w:num>
  <w:num w:numId="10" w16cid:durableId="1842619162">
    <w:abstractNumId w:val="11"/>
  </w:num>
  <w:num w:numId="11" w16cid:durableId="2016879225">
    <w:abstractNumId w:val="8"/>
  </w:num>
  <w:num w:numId="12" w16cid:durableId="1882010641">
    <w:abstractNumId w:val="6"/>
  </w:num>
  <w:num w:numId="13" w16cid:durableId="696808647">
    <w:abstractNumId w:val="7"/>
  </w:num>
  <w:num w:numId="14" w16cid:durableId="2095321487">
    <w:abstractNumId w:val="10"/>
  </w:num>
  <w:num w:numId="15" w16cid:durableId="1862818677">
    <w:abstractNumId w:val="12"/>
  </w:num>
  <w:num w:numId="16" w16cid:durableId="991372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0BBF"/>
    <w:rsid w:val="00002483"/>
    <w:rsid w:val="00002C92"/>
    <w:rsid w:val="00003EE1"/>
    <w:rsid w:val="000050E9"/>
    <w:rsid w:val="00011F4E"/>
    <w:rsid w:val="000209BB"/>
    <w:rsid w:val="0002344B"/>
    <w:rsid w:val="00041FE7"/>
    <w:rsid w:val="00054134"/>
    <w:rsid w:val="00056628"/>
    <w:rsid w:val="00080D0A"/>
    <w:rsid w:val="000810C0"/>
    <w:rsid w:val="000C51F0"/>
    <w:rsid w:val="000F5309"/>
    <w:rsid w:val="001006DC"/>
    <w:rsid w:val="00111307"/>
    <w:rsid w:val="00111967"/>
    <w:rsid w:val="00111E84"/>
    <w:rsid w:val="0011B0D1"/>
    <w:rsid w:val="00136A3E"/>
    <w:rsid w:val="0014665E"/>
    <w:rsid w:val="0014DAEA"/>
    <w:rsid w:val="00151017"/>
    <w:rsid w:val="00156411"/>
    <w:rsid w:val="00161E2A"/>
    <w:rsid w:val="00187435"/>
    <w:rsid w:val="00195240"/>
    <w:rsid w:val="00197D4C"/>
    <w:rsid w:val="001A2F17"/>
    <w:rsid w:val="001B38BB"/>
    <w:rsid w:val="001C0775"/>
    <w:rsid w:val="001D56AE"/>
    <w:rsid w:val="001E4EFD"/>
    <w:rsid w:val="001F0436"/>
    <w:rsid w:val="001F5AAD"/>
    <w:rsid w:val="00205485"/>
    <w:rsid w:val="002058C8"/>
    <w:rsid w:val="002215DD"/>
    <w:rsid w:val="0024359F"/>
    <w:rsid w:val="00256095"/>
    <w:rsid w:val="002611BA"/>
    <w:rsid w:val="00261A88"/>
    <w:rsid w:val="002823B5"/>
    <w:rsid w:val="00282671"/>
    <w:rsid w:val="00284DAC"/>
    <w:rsid w:val="0028794B"/>
    <w:rsid w:val="00293B64"/>
    <w:rsid w:val="002A3606"/>
    <w:rsid w:val="002B01B0"/>
    <w:rsid w:val="002B7BA1"/>
    <w:rsid w:val="002D6EA2"/>
    <w:rsid w:val="002E282E"/>
    <w:rsid w:val="002E7362"/>
    <w:rsid w:val="00300DDF"/>
    <w:rsid w:val="00307913"/>
    <w:rsid w:val="00313476"/>
    <w:rsid w:val="00316412"/>
    <w:rsid w:val="003210D7"/>
    <w:rsid w:val="00331EA5"/>
    <w:rsid w:val="00341FE1"/>
    <w:rsid w:val="00367D0B"/>
    <w:rsid w:val="00380F50"/>
    <w:rsid w:val="003B3EA8"/>
    <w:rsid w:val="003B6677"/>
    <w:rsid w:val="003D236F"/>
    <w:rsid w:val="003E188A"/>
    <w:rsid w:val="003E6400"/>
    <w:rsid w:val="003F03C1"/>
    <w:rsid w:val="003F4D48"/>
    <w:rsid w:val="003F7533"/>
    <w:rsid w:val="00403D71"/>
    <w:rsid w:val="0041319E"/>
    <w:rsid w:val="00435C31"/>
    <w:rsid w:val="00445D4F"/>
    <w:rsid w:val="00451234"/>
    <w:rsid w:val="00451D26"/>
    <w:rsid w:val="00455D1F"/>
    <w:rsid w:val="0047729B"/>
    <w:rsid w:val="00483D71"/>
    <w:rsid w:val="004849DA"/>
    <w:rsid w:val="00492181"/>
    <w:rsid w:val="00495A37"/>
    <w:rsid w:val="004A376F"/>
    <w:rsid w:val="004B1079"/>
    <w:rsid w:val="004C0508"/>
    <w:rsid w:val="004C2FC8"/>
    <w:rsid w:val="004D0F5B"/>
    <w:rsid w:val="00500BFB"/>
    <w:rsid w:val="005016AE"/>
    <w:rsid w:val="005028D6"/>
    <w:rsid w:val="00503247"/>
    <w:rsid w:val="00530A91"/>
    <w:rsid w:val="00541B6E"/>
    <w:rsid w:val="00553220"/>
    <w:rsid w:val="00553D76"/>
    <w:rsid w:val="00556D62"/>
    <w:rsid w:val="005613FB"/>
    <w:rsid w:val="00581754"/>
    <w:rsid w:val="00587177"/>
    <w:rsid w:val="00590075"/>
    <w:rsid w:val="005921B9"/>
    <w:rsid w:val="005935FC"/>
    <w:rsid w:val="005A763F"/>
    <w:rsid w:val="005B5848"/>
    <w:rsid w:val="005F3E1A"/>
    <w:rsid w:val="005F4763"/>
    <w:rsid w:val="005F47E0"/>
    <w:rsid w:val="005F7BCF"/>
    <w:rsid w:val="00604FA1"/>
    <w:rsid w:val="00613B71"/>
    <w:rsid w:val="00620DCB"/>
    <w:rsid w:val="00664D89"/>
    <w:rsid w:val="00665CD5"/>
    <w:rsid w:val="00680FDC"/>
    <w:rsid w:val="006937DC"/>
    <w:rsid w:val="00697AF3"/>
    <w:rsid w:val="006A2AD0"/>
    <w:rsid w:val="006A5A97"/>
    <w:rsid w:val="006D2A56"/>
    <w:rsid w:val="0070106D"/>
    <w:rsid w:val="00701C5A"/>
    <w:rsid w:val="00702740"/>
    <w:rsid w:val="007044C1"/>
    <w:rsid w:val="00714776"/>
    <w:rsid w:val="00722D97"/>
    <w:rsid w:val="007239D6"/>
    <w:rsid w:val="00727144"/>
    <w:rsid w:val="00734647"/>
    <w:rsid w:val="00745F85"/>
    <w:rsid w:val="007524AF"/>
    <w:rsid w:val="00760A81"/>
    <w:rsid w:val="00764259"/>
    <w:rsid w:val="00781978"/>
    <w:rsid w:val="00795446"/>
    <w:rsid w:val="007A1762"/>
    <w:rsid w:val="007A2917"/>
    <w:rsid w:val="007B14DD"/>
    <w:rsid w:val="007C212E"/>
    <w:rsid w:val="007C3148"/>
    <w:rsid w:val="007D40F8"/>
    <w:rsid w:val="007D703B"/>
    <w:rsid w:val="007F1C3E"/>
    <w:rsid w:val="007F7EDD"/>
    <w:rsid w:val="0080351F"/>
    <w:rsid w:val="00806824"/>
    <w:rsid w:val="00822179"/>
    <w:rsid w:val="008238DE"/>
    <w:rsid w:val="00825F0B"/>
    <w:rsid w:val="00835208"/>
    <w:rsid w:val="008409CB"/>
    <w:rsid w:val="00843D7E"/>
    <w:rsid w:val="00857076"/>
    <w:rsid w:val="00875B63"/>
    <w:rsid w:val="0088266C"/>
    <w:rsid w:val="008969A6"/>
    <w:rsid w:val="008A5F56"/>
    <w:rsid w:val="008D050D"/>
    <w:rsid w:val="008F0A91"/>
    <w:rsid w:val="009000EE"/>
    <w:rsid w:val="009007B8"/>
    <w:rsid w:val="009026BA"/>
    <w:rsid w:val="00910FB8"/>
    <w:rsid w:val="0091116F"/>
    <w:rsid w:val="00923893"/>
    <w:rsid w:val="00925D15"/>
    <w:rsid w:val="0094442D"/>
    <w:rsid w:val="009605B5"/>
    <w:rsid w:val="00972330"/>
    <w:rsid w:val="009E2A4F"/>
    <w:rsid w:val="009E6794"/>
    <w:rsid w:val="009F36D2"/>
    <w:rsid w:val="00A0106B"/>
    <w:rsid w:val="00A04738"/>
    <w:rsid w:val="00A066B3"/>
    <w:rsid w:val="00A44089"/>
    <w:rsid w:val="00A51E5F"/>
    <w:rsid w:val="00A53B9A"/>
    <w:rsid w:val="00A56D20"/>
    <w:rsid w:val="00A70E05"/>
    <w:rsid w:val="00A77F24"/>
    <w:rsid w:val="00A85694"/>
    <w:rsid w:val="00A905B9"/>
    <w:rsid w:val="00A93D37"/>
    <w:rsid w:val="00A9704C"/>
    <w:rsid w:val="00AA5AF9"/>
    <w:rsid w:val="00AB6196"/>
    <w:rsid w:val="00AE54A0"/>
    <w:rsid w:val="00AE6AE8"/>
    <w:rsid w:val="00AE79B4"/>
    <w:rsid w:val="00AF1CCD"/>
    <w:rsid w:val="00B001AE"/>
    <w:rsid w:val="00B04F38"/>
    <w:rsid w:val="00B16DD0"/>
    <w:rsid w:val="00B40DB5"/>
    <w:rsid w:val="00B53E14"/>
    <w:rsid w:val="00B640F4"/>
    <w:rsid w:val="00B6505B"/>
    <w:rsid w:val="00B76E66"/>
    <w:rsid w:val="00B82C94"/>
    <w:rsid w:val="00BA58C4"/>
    <w:rsid w:val="00BE0AFB"/>
    <w:rsid w:val="00BF62C1"/>
    <w:rsid w:val="00C00FFF"/>
    <w:rsid w:val="00C23F14"/>
    <w:rsid w:val="00C3070A"/>
    <w:rsid w:val="00C32C74"/>
    <w:rsid w:val="00C47A93"/>
    <w:rsid w:val="00C61774"/>
    <w:rsid w:val="00C70745"/>
    <w:rsid w:val="00C90FF6"/>
    <w:rsid w:val="00C975D8"/>
    <w:rsid w:val="00CA27FE"/>
    <w:rsid w:val="00CA2E5E"/>
    <w:rsid w:val="00CA3D12"/>
    <w:rsid w:val="00CB0634"/>
    <w:rsid w:val="00CB17E5"/>
    <w:rsid w:val="00CC7BA6"/>
    <w:rsid w:val="00CD3C1F"/>
    <w:rsid w:val="00CE4F5E"/>
    <w:rsid w:val="00D0321F"/>
    <w:rsid w:val="00D11739"/>
    <w:rsid w:val="00D15574"/>
    <w:rsid w:val="00D1655A"/>
    <w:rsid w:val="00D20990"/>
    <w:rsid w:val="00D2263E"/>
    <w:rsid w:val="00D302EF"/>
    <w:rsid w:val="00D45CCD"/>
    <w:rsid w:val="00D62281"/>
    <w:rsid w:val="00D710EB"/>
    <w:rsid w:val="00D851D0"/>
    <w:rsid w:val="00D95A8E"/>
    <w:rsid w:val="00D96845"/>
    <w:rsid w:val="00DB7E56"/>
    <w:rsid w:val="00DD0D02"/>
    <w:rsid w:val="00DD0F34"/>
    <w:rsid w:val="00DD5A35"/>
    <w:rsid w:val="00DE2B86"/>
    <w:rsid w:val="00DF170B"/>
    <w:rsid w:val="00DF5F4D"/>
    <w:rsid w:val="00E036DE"/>
    <w:rsid w:val="00E13A7B"/>
    <w:rsid w:val="00E175F8"/>
    <w:rsid w:val="00E3FDE1"/>
    <w:rsid w:val="00E4372C"/>
    <w:rsid w:val="00E55C96"/>
    <w:rsid w:val="00E617A1"/>
    <w:rsid w:val="00E6217F"/>
    <w:rsid w:val="00E838B3"/>
    <w:rsid w:val="00E96569"/>
    <w:rsid w:val="00EB783C"/>
    <w:rsid w:val="00EC4F5B"/>
    <w:rsid w:val="00EC7E4A"/>
    <w:rsid w:val="00ED36B5"/>
    <w:rsid w:val="00EE0AD6"/>
    <w:rsid w:val="00EE27B7"/>
    <w:rsid w:val="00F17F4C"/>
    <w:rsid w:val="00F24AB6"/>
    <w:rsid w:val="00F26699"/>
    <w:rsid w:val="00F30782"/>
    <w:rsid w:val="00F30B6E"/>
    <w:rsid w:val="00F37E70"/>
    <w:rsid w:val="00F50637"/>
    <w:rsid w:val="00F571D9"/>
    <w:rsid w:val="00F63C31"/>
    <w:rsid w:val="00F8664E"/>
    <w:rsid w:val="00F923C1"/>
    <w:rsid w:val="00F978BF"/>
    <w:rsid w:val="00FA02A8"/>
    <w:rsid w:val="00FA6B11"/>
    <w:rsid w:val="00FB56F6"/>
    <w:rsid w:val="00FB7779"/>
    <w:rsid w:val="00FC1C07"/>
    <w:rsid w:val="00FC3CC3"/>
    <w:rsid w:val="00FF536E"/>
    <w:rsid w:val="010FEA5E"/>
    <w:rsid w:val="01182483"/>
    <w:rsid w:val="015717AF"/>
    <w:rsid w:val="017A0E2B"/>
    <w:rsid w:val="017C0938"/>
    <w:rsid w:val="0198BBDA"/>
    <w:rsid w:val="01B969A9"/>
    <w:rsid w:val="01C65F5E"/>
    <w:rsid w:val="01DF462D"/>
    <w:rsid w:val="01E7EDC8"/>
    <w:rsid w:val="0214B818"/>
    <w:rsid w:val="027E4B18"/>
    <w:rsid w:val="029A56D6"/>
    <w:rsid w:val="02B5AEC4"/>
    <w:rsid w:val="02DD554A"/>
    <w:rsid w:val="02E7BC27"/>
    <w:rsid w:val="032FC9DC"/>
    <w:rsid w:val="0341B2C8"/>
    <w:rsid w:val="0374770A"/>
    <w:rsid w:val="037FC736"/>
    <w:rsid w:val="038A30F7"/>
    <w:rsid w:val="03B52E90"/>
    <w:rsid w:val="03F3DD69"/>
    <w:rsid w:val="0477B551"/>
    <w:rsid w:val="04886C51"/>
    <w:rsid w:val="0551DF50"/>
    <w:rsid w:val="05644AED"/>
    <w:rsid w:val="05E6FD1E"/>
    <w:rsid w:val="061DB482"/>
    <w:rsid w:val="06461F2D"/>
    <w:rsid w:val="06898146"/>
    <w:rsid w:val="068EEE05"/>
    <w:rsid w:val="06B1E26B"/>
    <w:rsid w:val="06B770F3"/>
    <w:rsid w:val="06BCAE0A"/>
    <w:rsid w:val="06E7C422"/>
    <w:rsid w:val="06EDD7F3"/>
    <w:rsid w:val="06F2420D"/>
    <w:rsid w:val="07255569"/>
    <w:rsid w:val="0741976A"/>
    <w:rsid w:val="075C71F9"/>
    <w:rsid w:val="078148EE"/>
    <w:rsid w:val="07A3078E"/>
    <w:rsid w:val="07B7D536"/>
    <w:rsid w:val="07BBFF4E"/>
    <w:rsid w:val="07BF0D3E"/>
    <w:rsid w:val="07DAAB33"/>
    <w:rsid w:val="082A269F"/>
    <w:rsid w:val="08A88BCD"/>
    <w:rsid w:val="08AA9FAB"/>
    <w:rsid w:val="08F37353"/>
    <w:rsid w:val="0927AF5D"/>
    <w:rsid w:val="09433311"/>
    <w:rsid w:val="0981247E"/>
    <w:rsid w:val="09D3C701"/>
    <w:rsid w:val="09E6E3F2"/>
    <w:rsid w:val="0A5933E6"/>
    <w:rsid w:val="0A7211FD"/>
    <w:rsid w:val="0B090E55"/>
    <w:rsid w:val="0B0C3284"/>
    <w:rsid w:val="0BB754ED"/>
    <w:rsid w:val="0C25BC68"/>
    <w:rsid w:val="0C2A65C5"/>
    <w:rsid w:val="0C31CD8A"/>
    <w:rsid w:val="0C3888BA"/>
    <w:rsid w:val="0C5C034A"/>
    <w:rsid w:val="0CB2767D"/>
    <w:rsid w:val="0CB8AC99"/>
    <w:rsid w:val="0CBCB772"/>
    <w:rsid w:val="0CCE9D1F"/>
    <w:rsid w:val="0CF8E8B9"/>
    <w:rsid w:val="0D0DDE75"/>
    <w:rsid w:val="0D5BF55C"/>
    <w:rsid w:val="0D73D37C"/>
    <w:rsid w:val="0D88CC68"/>
    <w:rsid w:val="0D90C96A"/>
    <w:rsid w:val="0DB6973B"/>
    <w:rsid w:val="0DED03A3"/>
    <w:rsid w:val="0DFAF9C5"/>
    <w:rsid w:val="0DFCB767"/>
    <w:rsid w:val="0E11128C"/>
    <w:rsid w:val="0E332921"/>
    <w:rsid w:val="0E67F699"/>
    <w:rsid w:val="0E70DE12"/>
    <w:rsid w:val="0E8C8B92"/>
    <w:rsid w:val="0EC0076E"/>
    <w:rsid w:val="0ED38A2C"/>
    <w:rsid w:val="0F245087"/>
    <w:rsid w:val="0F3523C0"/>
    <w:rsid w:val="0F8F004C"/>
    <w:rsid w:val="0FCFC997"/>
    <w:rsid w:val="0FE925DF"/>
    <w:rsid w:val="103E6FD6"/>
    <w:rsid w:val="105AC956"/>
    <w:rsid w:val="106E8CD4"/>
    <w:rsid w:val="107835FE"/>
    <w:rsid w:val="10A77789"/>
    <w:rsid w:val="10F88733"/>
    <w:rsid w:val="11035283"/>
    <w:rsid w:val="113BE2B7"/>
    <w:rsid w:val="114556AD"/>
    <w:rsid w:val="116A55B1"/>
    <w:rsid w:val="118C1A3F"/>
    <w:rsid w:val="11948798"/>
    <w:rsid w:val="11971D6C"/>
    <w:rsid w:val="11E32A9D"/>
    <w:rsid w:val="11E3E57F"/>
    <w:rsid w:val="11FEF62F"/>
    <w:rsid w:val="123B5F4D"/>
    <w:rsid w:val="12D050B3"/>
    <w:rsid w:val="12D7AF91"/>
    <w:rsid w:val="1337AA61"/>
    <w:rsid w:val="13696EF9"/>
    <w:rsid w:val="13B929C6"/>
    <w:rsid w:val="13DB5349"/>
    <w:rsid w:val="13F2B324"/>
    <w:rsid w:val="140672A5"/>
    <w:rsid w:val="1444C470"/>
    <w:rsid w:val="1450F758"/>
    <w:rsid w:val="14875845"/>
    <w:rsid w:val="14968EA3"/>
    <w:rsid w:val="14DC1D73"/>
    <w:rsid w:val="14DF1B5C"/>
    <w:rsid w:val="14E203BA"/>
    <w:rsid w:val="14F15686"/>
    <w:rsid w:val="1504AB46"/>
    <w:rsid w:val="150B44A8"/>
    <w:rsid w:val="158A0687"/>
    <w:rsid w:val="15944923"/>
    <w:rsid w:val="159AF585"/>
    <w:rsid w:val="15B37122"/>
    <w:rsid w:val="15BF0C87"/>
    <w:rsid w:val="1640734B"/>
    <w:rsid w:val="1640BC45"/>
    <w:rsid w:val="1654AA2C"/>
    <w:rsid w:val="169FD9D0"/>
    <w:rsid w:val="16BC90D7"/>
    <w:rsid w:val="16FA1C6E"/>
    <w:rsid w:val="17116C5E"/>
    <w:rsid w:val="1768B1D4"/>
    <w:rsid w:val="179B2DED"/>
    <w:rsid w:val="17A06919"/>
    <w:rsid w:val="17F20EA4"/>
    <w:rsid w:val="17FE370F"/>
    <w:rsid w:val="180C3CAC"/>
    <w:rsid w:val="182C82A6"/>
    <w:rsid w:val="1862BFDF"/>
    <w:rsid w:val="189A771F"/>
    <w:rsid w:val="18B5BC40"/>
    <w:rsid w:val="18EBE84F"/>
    <w:rsid w:val="1902AD84"/>
    <w:rsid w:val="19524769"/>
    <w:rsid w:val="195B0F18"/>
    <w:rsid w:val="1965F737"/>
    <w:rsid w:val="19AF3CBE"/>
    <w:rsid w:val="19BB3D58"/>
    <w:rsid w:val="19C77FFA"/>
    <w:rsid w:val="19D14169"/>
    <w:rsid w:val="19FD1BAF"/>
    <w:rsid w:val="1A1741EB"/>
    <w:rsid w:val="1A811C54"/>
    <w:rsid w:val="1A899A80"/>
    <w:rsid w:val="1AD44F4B"/>
    <w:rsid w:val="1B01D6B5"/>
    <w:rsid w:val="1B28E52F"/>
    <w:rsid w:val="1B2A3B59"/>
    <w:rsid w:val="1B39CB07"/>
    <w:rsid w:val="1B4524E4"/>
    <w:rsid w:val="1B67B6E9"/>
    <w:rsid w:val="1B6AE616"/>
    <w:rsid w:val="1B863566"/>
    <w:rsid w:val="1BE06569"/>
    <w:rsid w:val="1BFF3933"/>
    <w:rsid w:val="1C1E9361"/>
    <w:rsid w:val="1C2736E5"/>
    <w:rsid w:val="1C2F24B7"/>
    <w:rsid w:val="1C33B63B"/>
    <w:rsid w:val="1C462A8B"/>
    <w:rsid w:val="1C9043AB"/>
    <w:rsid w:val="1CFEA44F"/>
    <w:rsid w:val="1D02997F"/>
    <w:rsid w:val="1D08C4F0"/>
    <w:rsid w:val="1D23BBEF"/>
    <w:rsid w:val="1D6CDF56"/>
    <w:rsid w:val="1D8621DB"/>
    <w:rsid w:val="1D8BF99A"/>
    <w:rsid w:val="1D8EFA02"/>
    <w:rsid w:val="1D9FE211"/>
    <w:rsid w:val="1DB83263"/>
    <w:rsid w:val="1DE6F753"/>
    <w:rsid w:val="1E29BF83"/>
    <w:rsid w:val="1E60E0AB"/>
    <w:rsid w:val="1E67486B"/>
    <w:rsid w:val="1EA899FC"/>
    <w:rsid w:val="1ECC7C5B"/>
    <w:rsid w:val="1ED74021"/>
    <w:rsid w:val="1F135634"/>
    <w:rsid w:val="1F736D6C"/>
    <w:rsid w:val="1FB1C8CA"/>
    <w:rsid w:val="1FD3C43F"/>
    <w:rsid w:val="1FFDFC62"/>
    <w:rsid w:val="2009DE87"/>
    <w:rsid w:val="20237A0A"/>
    <w:rsid w:val="20A30B09"/>
    <w:rsid w:val="20DE89C1"/>
    <w:rsid w:val="20E04926"/>
    <w:rsid w:val="20F18A3C"/>
    <w:rsid w:val="21409031"/>
    <w:rsid w:val="21642B0C"/>
    <w:rsid w:val="2189B93D"/>
    <w:rsid w:val="21A75ADE"/>
    <w:rsid w:val="21A952A0"/>
    <w:rsid w:val="21CDAB3D"/>
    <w:rsid w:val="21DA026F"/>
    <w:rsid w:val="21F28BA5"/>
    <w:rsid w:val="21F88632"/>
    <w:rsid w:val="224E045A"/>
    <w:rsid w:val="2267F4FF"/>
    <w:rsid w:val="22A9AD47"/>
    <w:rsid w:val="22B72E28"/>
    <w:rsid w:val="2302F93F"/>
    <w:rsid w:val="230A518A"/>
    <w:rsid w:val="231DD971"/>
    <w:rsid w:val="2338D9FD"/>
    <w:rsid w:val="235F6246"/>
    <w:rsid w:val="2363830F"/>
    <w:rsid w:val="2373BC31"/>
    <w:rsid w:val="23A20FD2"/>
    <w:rsid w:val="23C10056"/>
    <w:rsid w:val="23D3CDB6"/>
    <w:rsid w:val="23E13918"/>
    <w:rsid w:val="23EF8F4C"/>
    <w:rsid w:val="23FB76F5"/>
    <w:rsid w:val="23FD299B"/>
    <w:rsid w:val="24052834"/>
    <w:rsid w:val="240B53CD"/>
    <w:rsid w:val="2414BB0C"/>
    <w:rsid w:val="24246F06"/>
    <w:rsid w:val="244F198A"/>
    <w:rsid w:val="246AF778"/>
    <w:rsid w:val="248F2C3B"/>
    <w:rsid w:val="24A55104"/>
    <w:rsid w:val="24FA1949"/>
    <w:rsid w:val="2535E719"/>
    <w:rsid w:val="255D0106"/>
    <w:rsid w:val="25695441"/>
    <w:rsid w:val="2591F101"/>
    <w:rsid w:val="25B4915A"/>
    <w:rsid w:val="25BA5765"/>
    <w:rsid w:val="2602CFAD"/>
    <w:rsid w:val="260462A8"/>
    <w:rsid w:val="26210208"/>
    <w:rsid w:val="26431A18"/>
    <w:rsid w:val="2645F03C"/>
    <w:rsid w:val="266A6B0E"/>
    <w:rsid w:val="266D52B9"/>
    <w:rsid w:val="26A59B4A"/>
    <w:rsid w:val="26E9CD8B"/>
    <w:rsid w:val="27062E37"/>
    <w:rsid w:val="27070EA8"/>
    <w:rsid w:val="27231D7F"/>
    <w:rsid w:val="2723FC61"/>
    <w:rsid w:val="2741E2A6"/>
    <w:rsid w:val="27A8302A"/>
    <w:rsid w:val="27BCC584"/>
    <w:rsid w:val="2857F00E"/>
    <w:rsid w:val="285A7CF6"/>
    <w:rsid w:val="2863E902"/>
    <w:rsid w:val="289D8606"/>
    <w:rsid w:val="28C34E57"/>
    <w:rsid w:val="28CD7B8C"/>
    <w:rsid w:val="28EE1CC2"/>
    <w:rsid w:val="29B5B979"/>
    <w:rsid w:val="29B97479"/>
    <w:rsid w:val="29BD4103"/>
    <w:rsid w:val="29CF494D"/>
    <w:rsid w:val="29D80E9B"/>
    <w:rsid w:val="29E05674"/>
    <w:rsid w:val="2A0BDB29"/>
    <w:rsid w:val="2A1BC7CD"/>
    <w:rsid w:val="2A2351D8"/>
    <w:rsid w:val="2A5B9BDA"/>
    <w:rsid w:val="2A5D2A81"/>
    <w:rsid w:val="2A70FE0C"/>
    <w:rsid w:val="2A873383"/>
    <w:rsid w:val="2A98473A"/>
    <w:rsid w:val="2AC54825"/>
    <w:rsid w:val="2ACE6F2E"/>
    <w:rsid w:val="2AE8EB77"/>
    <w:rsid w:val="2B3619E0"/>
    <w:rsid w:val="2B7042F0"/>
    <w:rsid w:val="2B714153"/>
    <w:rsid w:val="2B826C88"/>
    <w:rsid w:val="2B8604CD"/>
    <w:rsid w:val="2B89FD70"/>
    <w:rsid w:val="2B8B94DB"/>
    <w:rsid w:val="2BB8B2C3"/>
    <w:rsid w:val="2BBC5088"/>
    <w:rsid w:val="2BCCC2BF"/>
    <w:rsid w:val="2BD6BEA2"/>
    <w:rsid w:val="2C2D8F52"/>
    <w:rsid w:val="2C513B1C"/>
    <w:rsid w:val="2C598BF9"/>
    <w:rsid w:val="2C94E10C"/>
    <w:rsid w:val="2CA9C375"/>
    <w:rsid w:val="2D50D91D"/>
    <w:rsid w:val="2D62C7F3"/>
    <w:rsid w:val="2DBCBF14"/>
    <w:rsid w:val="2DC663C2"/>
    <w:rsid w:val="2DD562D1"/>
    <w:rsid w:val="2DF833D6"/>
    <w:rsid w:val="2E1AC09B"/>
    <w:rsid w:val="2E51075C"/>
    <w:rsid w:val="2E58C780"/>
    <w:rsid w:val="2E64C198"/>
    <w:rsid w:val="2E6E704F"/>
    <w:rsid w:val="2F29E3FA"/>
    <w:rsid w:val="2F5B4970"/>
    <w:rsid w:val="2F5DD5DB"/>
    <w:rsid w:val="2F8DF4F5"/>
    <w:rsid w:val="2F94A6E7"/>
    <w:rsid w:val="2FAD56C0"/>
    <w:rsid w:val="3044C292"/>
    <w:rsid w:val="309356D3"/>
    <w:rsid w:val="309B98FA"/>
    <w:rsid w:val="30A09EB8"/>
    <w:rsid w:val="30A6E8EB"/>
    <w:rsid w:val="30AABA43"/>
    <w:rsid w:val="30C941EF"/>
    <w:rsid w:val="30FEED06"/>
    <w:rsid w:val="31115C54"/>
    <w:rsid w:val="312449B7"/>
    <w:rsid w:val="31288048"/>
    <w:rsid w:val="31373B6E"/>
    <w:rsid w:val="3140C2CC"/>
    <w:rsid w:val="31A247E5"/>
    <w:rsid w:val="3291FA56"/>
    <w:rsid w:val="32969D7A"/>
    <w:rsid w:val="32A74609"/>
    <w:rsid w:val="32C8F29C"/>
    <w:rsid w:val="32D319BF"/>
    <w:rsid w:val="33C0EC23"/>
    <w:rsid w:val="33E0355B"/>
    <w:rsid w:val="33EAF488"/>
    <w:rsid w:val="33EE3CCB"/>
    <w:rsid w:val="3474C400"/>
    <w:rsid w:val="3499A835"/>
    <w:rsid w:val="34CFAFA2"/>
    <w:rsid w:val="35111697"/>
    <w:rsid w:val="3530EDFC"/>
    <w:rsid w:val="3540C896"/>
    <w:rsid w:val="35618AA3"/>
    <w:rsid w:val="3561BD16"/>
    <w:rsid w:val="3565E0AB"/>
    <w:rsid w:val="35906119"/>
    <w:rsid w:val="35ACD4F9"/>
    <w:rsid w:val="35B97147"/>
    <w:rsid w:val="35DF4DB0"/>
    <w:rsid w:val="35F38E25"/>
    <w:rsid w:val="3604FFDE"/>
    <w:rsid w:val="360933F4"/>
    <w:rsid w:val="360996C6"/>
    <w:rsid w:val="36550968"/>
    <w:rsid w:val="36707BBC"/>
    <w:rsid w:val="367795C2"/>
    <w:rsid w:val="36BA6729"/>
    <w:rsid w:val="36C02645"/>
    <w:rsid w:val="36C230FB"/>
    <w:rsid w:val="36F9C587"/>
    <w:rsid w:val="370EFA70"/>
    <w:rsid w:val="37662DD7"/>
    <w:rsid w:val="378EA711"/>
    <w:rsid w:val="378FB721"/>
    <w:rsid w:val="37B38A7E"/>
    <w:rsid w:val="37E28536"/>
    <w:rsid w:val="37E7FD03"/>
    <w:rsid w:val="380A9FA7"/>
    <w:rsid w:val="385EA5AE"/>
    <w:rsid w:val="38662F0B"/>
    <w:rsid w:val="38909F52"/>
    <w:rsid w:val="38B46BAC"/>
    <w:rsid w:val="38BDC0A4"/>
    <w:rsid w:val="39495A87"/>
    <w:rsid w:val="396C9ABA"/>
    <w:rsid w:val="398A03B4"/>
    <w:rsid w:val="39EE2BAB"/>
    <w:rsid w:val="39F28257"/>
    <w:rsid w:val="39F78723"/>
    <w:rsid w:val="39FB5611"/>
    <w:rsid w:val="39FD5B1E"/>
    <w:rsid w:val="3A301B3B"/>
    <w:rsid w:val="3A3722F1"/>
    <w:rsid w:val="3A3FD765"/>
    <w:rsid w:val="3A752251"/>
    <w:rsid w:val="3ACB2E62"/>
    <w:rsid w:val="3ACC701A"/>
    <w:rsid w:val="3AD2BF63"/>
    <w:rsid w:val="3ADC143A"/>
    <w:rsid w:val="3AE9B78B"/>
    <w:rsid w:val="3B1A3189"/>
    <w:rsid w:val="3B393504"/>
    <w:rsid w:val="3B53F485"/>
    <w:rsid w:val="3B95CB30"/>
    <w:rsid w:val="3BFD5AFA"/>
    <w:rsid w:val="3C257EFB"/>
    <w:rsid w:val="3C748EDA"/>
    <w:rsid w:val="3CBD13F7"/>
    <w:rsid w:val="3CBD7C5E"/>
    <w:rsid w:val="3CD3B929"/>
    <w:rsid w:val="3CE17CA8"/>
    <w:rsid w:val="3CE8AE7C"/>
    <w:rsid w:val="3CE8BDD0"/>
    <w:rsid w:val="3CF20E26"/>
    <w:rsid w:val="3D8744A5"/>
    <w:rsid w:val="3E6DCC0B"/>
    <w:rsid w:val="3E83A9A8"/>
    <w:rsid w:val="3EE901A4"/>
    <w:rsid w:val="3F1C55AC"/>
    <w:rsid w:val="3F534648"/>
    <w:rsid w:val="3F536AA9"/>
    <w:rsid w:val="3FB4D974"/>
    <w:rsid w:val="3FC2DE3C"/>
    <w:rsid w:val="40657E87"/>
    <w:rsid w:val="40702D1B"/>
    <w:rsid w:val="40C8C8E9"/>
    <w:rsid w:val="410C5566"/>
    <w:rsid w:val="410F7E4B"/>
    <w:rsid w:val="4138533A"/>
    <w:rsid w:val="415C5C4C"/>
    <w:rsid w:val="415E35CE"/>
    <w:rsid w:val="418D20F7"/>
    <w:rsid w:val="41B0E8FA"/>
    <w:rsid w:val="41EB8175"/>
    <w:rsid w:val="422C09BC"/>
    <w:rsid w:val="424BEB91"/>
    <w:rsid w:val="425905F0"/>
    <w:rsid w:val="4282146C"/>
    <w:rsid w:val="429E02AD"/>
    <w:rsid w:val="42D7F60B"/>
    <w:rsid w:val="42FD31FF"/>
    <w:rsid w:val="434E47CE"/>
    <w:rsid w:val="443B709C"/>
    <w:rsid w:val="446F321B"/>
    <w:rsid w:val="44785B86"/>
    <w:rsid w:val="44A9FDF4"/>
    <w:rsid w:val="44F1D772"/>
    <w:rsid w:val="44FB440F"/>
    <w:rsid w:val="45C78AA8"/>
    <w:rsid w:val="45C9AB8C"/>
    <w:rsid w:val="45D1A671"/>
    <w:rsid w:val="45E9F3FE"/>
    <w:rsid w:val="463639AD"/>
    <w:rsid w:val="4640C73D"/>
    <w:rsid w:val="4695C613"/>
    <w:rsid w:val="4695D1DE"/>
    <w:rsid w:val="469C9190"/>
    <w:rsid w:val="46BF0D0A"/>
    <w:rsid w:val="46F75DE7"/>
    <w:rsid w:val="4740D25C"/>
    <w:rsid w:val="47574EC7"/>
    <w:rsid w:val="47B99269"/>
    <w:rsid w:val="47C5F7FD"/>
    <w:rsid w:val="485E105A"/>
    <w:rsid w:val="486B6273"/>
    <w:rsid w:val="48763DE0"/>
    <w:rsid w:val="4893E1A9"/>
    <w:rsid w:val="48C70539"/>
    <w:rsid w:val="48FD1630"/>
    <w:rsid w:val="4905B295"/>
    <w:rsid w:val="4906FBA5"/>
    <w:rsid w:val="492F6F7A"/>
    <w:rsid w:val="4930D025"/>
    <w:rsid w:val="4963315C"/>
    <w:rsid w:val="499285A3"/>
    <w:rsid w:val="4A0D5FCF"/>
    <w:rsid w:val="4A340139"/>
    <w:rsid w:val="4ACF9ED7"/>
    <w:rsid w:val="4B08506D"/>
    <w:rsid w:val="4B1B9A30"/>
    <w:rsid w:val="4B201B57"/>
    <w:rsid w:val="4B276896"/>
    <w:rsid w:val="4B3F4AFB"/>
    <w:rsid w:val="4B3FFD6F"/>
    <w:rsid w:val="4B74B8B3"/>
    <w:rsid w:val="4B89D639"/>
    <w:rsid w:val="4B960E9B"/>
    <w:rsid w:val="4BBA0EFE"/>
    <w:rsid w:val="4BC20B4B"/>
    <w:rsid w:val="4BC6788B"/>
    <w:rsid w:val="4BC9332D"/>
    <w:rsid w:val="4BF8F5BE"/>
    <w:rsid w:val="4C647D9B"/>
    <w:rsid w:val="4C8CD880"/>
    <w:rsid w:val="4C9BC6B3"/>
    <w:rsid w:val="4CACC3CE"/>
    <w:rsid w:val="4CB56A9C"/>
    <w:rsid w:val="4CC5FE78"/>
    <w:rsid w:val="4CC78947"/>
    <w:rsid w:val="4CCC07CB"/>
    <w:rsid w:val="4CE24DF0"/>
    <w:rsid w:val="4CEED17C"/>
    <w:rsid w:val="4CF2F1D3"/>
    <w:rsid w:val="4D17DE8E"/>
    <w:rsid w:val="4D231E2B"/>
    <w:rsid w:val="4D2F6A8F"/>
    <w:rsid w:val="4D334CE7"/>
    <w:rsid w:val="4D577879"/>
    <w:rsid w:val="4D63ABB9"/>
    <w:rsid w:val="4D6A181A"/>
    <w:rsid w:val="4D6A7776"/>
    <w:rsid w:val="4D7354F5"/>
    <w:rsid w:val="4D8C15A5"/>
    <w:rsid w:val="4D979B55"/>
    <w:rsid w:val="4DACC426"/>
    <w:rsid w:val="4DBB1B74"/>
    <w:rsid w:val="4DF20B29"/>
    <w:rsid w:val="4DF5A845"/>
    <w:rsid w:val="4DF9FA00"/>
    <w:rsid w:val="4E27A145"/>
    <w:rsid w:val="4E60DB22"/>
    <w:rsid w:val="4E6228AA"/>
    <w:rsid w:val="4E86BE9E"/>
    <w:rsid w:val="4E90ABA8"/>
    <w:rsid w:val="4EA949EB"/>
    <w:rsid w:val="4EB89331"/>
    <w:rsid w:val="4ED63F2C"/>
    <w:rsid w:val="4EEAED43"/>
    <w:rsid w:val="4F120A58"/>
    <w:rsid w:val="4F5775D0"/>
    <w:rsid w:val="4F80BE70"/>
    <w:rsid w:val="4F855F53"/>
    <w:rsid w:val="4F88ABED"/>
    <w:rsid w:val="4FA15F5B"/>
    <w:rsid w:val="4FC13426"/>
    <w:rsid w:val="4FD60205"/>
    <w:rsid w:val="50220941"/>
    <w:rsid w:val="502289AB"/>
    <w:rsid w:val="503421EF"/>
    <w:rsid w:val="50475417"/>
    <w:rsid w:val="508BD297"/>
    <w:rsid w:val="50FE19A4"/>
    <w:rsid w:val="510117EE"/>
    <w:rsid w:val="5158DA18"/>
    <w:rsid w:val="515FC02E"/>
    <w:rsid w:val="519EAF61"/>
    <w:rsid w:val="51B0B717"/>
    <w:rsid w:val="51CD2444"/>
    <w:rsid w:val="520EA960"/>
    <w:rsid w:val="522CE49C"/>
    <w:rsid w:val="52323852"/>
    <w:rsid w:val="5251163A"/>
    <w:rsid w:val="525C4317"/>
    <w:rsid w:val="5270F5FD"/>
    <w:rsid w:val="5276EFBB"/>
    <w:rsid w:val="5281522A"/>
    <w:rsid w:val="52C7B3C9"/>
    <w:rsid w:val="535F40FC"/>
    <w:rsid w:val="536312B9"/>
    <w:rsid w:val="537234E8"/>
    <w:rsid w:val="538F8886"/>
    <w:rsid w:val="53C07AF0"/>
    <w:rsid w:val="53D9F0B8"/>
    <w:rsid w:val="53E79BA8"/>
    <w:rsid w:val="53FA375D"/>
    <w:rsid w:val="5431075B"/>
    <w:rsid w:val="5464BB7D"/>
    <w:rsid w:val="546EE1E6"/>
    <w:rsid w:val="54A3644A"/>
    <w:rsid w:val="54A7FB03"/>
    <w:rsid w:val="54DAB2F5"/>
    <w:rsid w:val="54ED00A3"/>
    <w:rsid w:val="550DBD0E"/>
    <w:rsid w:val="553E5D73"/>
    <w:rsid w:val="5553F7AE"/>
    <w:rsid w:val="557902EB"/>
    <w:rsid w:val="558A2E32"/>
    <w:rsid w:val="55981BBA"/>
    <w:rsid w:val="559D7B9E"/>
    <w:rsid w:val="55D8DEFC"/>
    <w:rsid w:val="55F141D2"/>
    <w:rsid w:val="56447CD4"/>
    <w:rsid w:val="56591AFF"/>
    <w:rsid w:val="5663A898"/>
    <w:rsid w:val="5678D677"/>
    <w:rsid w:val="568D7A33"/>
    <w:rsid w:val="5691928C"/>
    <w:rsid w:val="569B0140"/>
    <w:rsid w:val="56C11225"/>
    <w:rsid w:val="56EAED8A"/>
    <w:rsid w:val="571221CE"/>
    <w:rsid w:val="5712ADB7"/>
    <w:rsid w:val="57316E59"/>
    <w:rsid w:val="575A3987"/>
    <w:rsid w:val="5773AAA1"/>
    <w:rsid w:val="577E832B"/>
    <w:rsid w:val="579E5586"/>
    <w:rsid w:val="57BF0669"/>
    <w:rsid w:val="57D5933D"/>
    <w:rsid w:val="582E0785"/>
    <w:rsid w:val="589B44FA"/>
    <w:rsid w:val="58B09E35"/>
    <w:rsid w:val="58D35804"/>
    <w:rsid w:val="58F17CF0"/>
    <w:rsid w:val="58F33D23"/>
    <w:rsid w:val="59474FAB"/>
    <w:rsid w:val="597FE5C1"/>
    <w:rsid w:val="5A27F896"/>
    <w:rsid w:val="5A309299"/>
    <w:rsid w:val="5A5581D5"/>
    <w:rsid w:val="5A57A474"/>
    <w:rsid w:val="5AB2652A"/>
    <w:rsid w:val="5AF6839B"/>
    <w:rsid w:val="5B23B6BB"/>
    <w:rsid w:val="5B9395D8"/>
    <w:rsid w:val="5BC7ECF0"/>
    <w:rsid w:val="5BE39567"/>
    <w:rsid w:val="5BFA9FC9"/>
    <w:rsid w:val="5C0258F0"/>
    <w:rsid w:val="5C637B65"/>
    <w:rsid w:val="5CA54A59"/>
    <w:rsid w:val="5CD5EAF5"/>
    <w:rsid w:val="5CD9DA0D"/>
    <w:rsid w:val="5CE9A678"/>
    <w:rsid w:val="5CEE7C07"/>
    <w:rsid w:val="5CF3D0AD"/>
    <w:rsid w:val="5CF430C3"/>
    <w:rsid w:val="5D25AE43"/>
    <w:rsid w:val="5DA54924"/>
    <w:rsid w:val="5DA78992"/>
    <w:rsid w:val="5DAC1A12"/>
    <w:rsid w:val="5DD402E8"/>
    <w:rsid w:val="5DEDB8D4"/>
    <w:rsid w:val="5E01090D"/>
    <w:rsid w:val="5E666F77"/>
    <w:rsid w:val="5E68CED1"/>
    <w:rsid w:val="5E7D638B"/>
    <w:rsid w:val="5EA5C908"/>
    <w:rsid w:val="5EACB8EB"/>
    <w:rsid w:val="5ECA7117"/>
    <w:rsid w:val="5ECFA510"/>
    <w:rsid w:val="5F7E720B"/>
    <w:rsid w:val="5F899FC8"/>
    <w:rsid w:val="5F98BD8D"/>
    <w:rsid w:val="5FAE702D"/>
    <w:rsid w:val="5FC06A7C"/>
    <w:rsid w:val="5FCE2BB5"/>
    <w:rsid w:val="6002C054"/>
    <w:rsid w:val="60137BEE"/>
    <w:rsid w:val="6017385F"/>
    <w:rsid w:val="60465D96"/>
    <w:rsid w:val="60589DA1"/>
    <w:rsid w:val="6079D78F"/>
    <w:rsid w:val="6096B270"/>
    <w:rsid w:val="60ABA87D"/>
    <w:rsid w:val="60B55736"/>
    <w:rsid w:val="60DE1EBE"/>
    <w:rsid w:val="60E91FAB"/>
    <w:rsid w:val="60EE0E62"/>
    <w:rsid w:val="6145DEFE"/>
    <w:rsid w:val="614FB90B"/>
    <w:rsid w:val="61711D3B"/>
    <w:rsid w:val="618F4D72"/>
    <w:rsid w:val="61C43FC0"/>
    <w:rsid w:val="6211D602"/>
    <w:rsid w:val="622148DA"/>
    <w:rsid w:val="62235B7C"/>
    <w:rsid w:val="6235F4D5"/>
    <w:rsid w:val="62CEB7C9"/>
    <w:rsid w:val="62E3298F"/>
    <w:rsid w:val="62FEF730"/>
    <w:rsid w:val="6334D2CD"/>
    <w:rsid w:val="636C42A3"/>
    <w:rsid w:val="6381189C"/>
    <w:rsid w:val="63BA67BF"/>
    <w:rsid w:val="63C3C4B8"/>
    <w:rsid w:val="63E4DB46"/>
    <w:rsid w:val="63FFD502"/>
    <w:rsid w:val="64186786"/>
    <w:rsid w:val="64841580"/>
    <w:rsid w:val="64925030"/>
    <w:rsid w:val="64AFF8EB"/>
    <w:rsid w:val="64FDA60E"/>
    <w:rsid w:val="651517E6"/>
    <w:rsid w:val="651CF9C8"/>
    <w:rsid w:val="65416B90"/>
    <w:rsid w:val="6551B9A9"/>
    <w:rsid w:val="655906B0"/>
    <w:rsid w:val="656FBA52"/>
    <w:rsid w:val="65EB3F2E"/>
    <w:rsid w:val="66111850"/>
    <w:rsid w:val="666FB583"/>
    <w:rsid w:val="668F349F"/>
    <w:rsid w:val="66C33544"/>
    <w:rsid w:val="670530C3"/>
    <w:rsid w:val="6706E8CF"/>
    <w:rsid w:val="67100953"/>
    <w:rsid w:val="671C44DC"/>
    <w:rsid w:val="6729323A"/>
    <w:rsid w:val="675406C0"/>
    <w:rsid w:val="675736CD"/>
    <w:rsid w:val="675B8B7C"/>
    <w:rsid w:val="6762BAF0"/>
    <w:rsid w:val="677F4C98"/>
    <w:rsid w:val="6783551B"/>
    <w:rsid w:val="67C8DD83"/>
    <w:rsid w:val="67EDA544"/>
    <w:rsid w:val="67FCFDF4"/>
    <w:rsid w:val="68048D53"/>
    <w:rsid w:val="6808CF7D"/>
    <w:rsid w:val="6836F4C2"/>
    <w:rsid w:val="686F8002"/>
    <w:rsid w:val="687E51D4"/>
    <w:rsid w:val="68DE1EB4"/>
    <w:rsid w:val="693122B6"/>
    <w:rsid w:val="6960B924"/>
    <w:rsid w:val="69BA9F48"/>
    <w:rsid w:val="69CF1DF3"/>
    <w:rsid w:val="69CFD45B"/>
    <w:rsid w:val="69E9B426"/>
    <w:rsid w:val="69EF696D"/>
    <w:rsid w:val="69F60543"/>
    <w:rsid w:val="69F7E565"/>
    <w:rsid w:val="6A135105"/>
    <w:rsid w:val="6A169597"/>
    <w:rsid w:val="6A2645BD"/>
    <w:rsid w:val="6A27FED5"/>
    <w:rsid w:val="6AA49907"/>
    <w:rsid w:val="6AD0A544"/>
    <w:rsid w:val="6B1E163D"/>
    <w:rsid w:val="6B3C785C"/>
    <w:rsid w:val="6B6289F1"/>
    <w:rsid w:val="6BBC9F2E"/>
    <w:rsid w:val="6C51CDCC"/>
    <w:rsid w:val="6C8805EE"/>
    <w:rsid w:val="6C8D51DD"/>
    <w:rsid w:val="6C9A5F0C"/>
    <w:rsid w:val="6C9A667B"/>
    <w:rsid w:val="6CA563E6"/>
    <w:rsid w:val="6CC9AE79"/>
    <w:rsid w:val="6D020FA2"/>
    <w:rsid w:val="6D580456"/>
    <w:rsid w:val="6D723A2C"/>
    <w:rsid w:val="6D8AE4B4"/>
    <w:rsid w:val="6DA780E6"/>
    <w:rsid w:val="6DD74708"/>
    <w:rsid w:val="6DF308E6"/>
    <w:rsid w:val="6E115679"/>
    <w:rsid w:val="6E14AB3E"/>
    <w:rsid w:val="6E204DD0"/>
    <w:rsid w:val="6E2DFCF4"/>
    <w:rsid w:val="6E5CBBA4"/>
    <w:rsid w:val="6E7CF2D6"/>
    <w:rsid w:val="6E889553"/>
    <w:rsid w:val="6EEB29B9"/>
    <w:rsid w:val="6F08EE52"/>
    <w:rsid w:val="6F1F4669"/>
    <w:rsid w:val="6F395619"/>
    <w:rsid w:val="6F48715E"/>
    <w:rsid w:val="6FB711CB"/>
    <w:rsid w:val="7035C64C"/>
    <w:rsid w:val="70853A14"/>
    <w:rsid w:val="709DE06B"/>
    <w:rsid w:val="70CF94AE"/>
    <w:rsid w:val="70D8EF20"/>
    <w:rsid w:val="70FAE4F6"/>
    <w:rsid w:val="70FC5959"/>
    <w:rsid w:val="711050C1"/>
    <w:rsid w:val="71165B6A"/>
    <w:rsid w:val="711DD955"/>
    <w:rsid w:val="71686722"/>
    <w:rsid w:val="718EB420"/>
    <w:rsid w:val="71B7D4F4"/>
    <w:rsid w:val="71CA1148"/>
    <w:rsid w:val="720B4812"/>
    <w:rsid w:val="72677FB0"/>
    <w:rsid w:val="7272D0A0"/>
    <w:rsid w:val="72D5D4AB"/>
    <w:rsid w:val="72FC1BDE"/>
    <w:rsid w:val="73079489"/>
    <w:rsid w:val="7309720F"/>
    <w:rsid w:val="730EDCEF"/>
    <w:rsid w:val="7375A449"/>
    <w:rsid w:val="73B44D9F"/>
    <w:rsid w:val="73F02ABD"/>
    <w:rsid w:val="7400545E"/>
    <w:rsid w:val="742A9CB3"/>
    <w:rsid w:val="7430805D"/>
    <w:rsid w:val="74C6D37F"/>
    <w:rsid w:val="751615E0"/>
    <w:rsid w:val="7527FFFF"/>
    <w:rsid w:val="758B4A10"/>
    <w:rsid w:val="75AE0513"/>
    <w:rsid w:val="75B527FF"/>
    <w:rsid w:val="75E35A87"/>
    <w:rsid w:val="75EB1765"/>
    <w:rsid w:val="75F8993E"/>
    <w:rsid w:val="76104750"/>
    <w:rsid w:val="762040D6"/>
    <w:rsid w:val="766300E5"/>
    <w:rsid w:val="767B3F8E"/>
    <w:rsid w:val="768BCACC"/>
    <w:rsid w:val="76EBD339"/>
    <w:rsid w:val="76F04396"/>
    <w:rsid w:val="76F67449"/>
    <w:rsid w:val="7716CD44"/>
    <w:rsid w:val="774501E6"/>
    <w:rsid w:val="77B2EC68"/>
    <w:rsid w:val="77E022E5"/>
    <w:rsid w:val="77E493E6"/>
    <w:rsid w:val="77F81416"/>
    <w:rsid w:val="780AEF90"/>
    <w:rsid w:val="7826CDB6"/>
    <w:rsid w:val="78375947"/>
    <w:rsid w:val="783A981A"/>
    <w:rsid w:val="784C28F0"/>
    <w:rsid w:val="78AB04A4"/>
    <w:rsid w:val="78B0DA4E"/>
    <w:rsid w:val="78CA2445"/>
    <w:rsid w:val="78D037D6"/>
    <w:rsid w:val="78D98C34"/>
    <w:rsid w:val="78E3B966"/>
    <w:rsid w:val="78E469E6"/>
    <w:rsid w:val="78EE9A67"/>
    <w:rsid w:val="78F82718"/>
    <w:rsid w:val="792D12EA"/>
    <w:rsid w:val="79528855"/>
    <w:rsid w:val="795BF667"/>
    <w:rsid w:val="795FC146"/>
    <w:rsid w:val="7983DA8E"/>
    <w:rsid w:val="79B6473C"/>
    <w:rsid w:val="79CCDA7E"/>
    <w:rsid w:val="7A6612C9"/>
    <w:rsid w:val="7A8CFEBB"/>
    <w:rsid w:val="7A8F41C6"/>
    <w:rsid w:val="7A9FB22D"/>
    <w:rsid w:val="7AB3F12A"/>
    <w:rsid w:val="7AD77C76"/>
    <w:rsid w:val="7B56D3A5"/>
    <w:rsid w:val="7B7211E5"/>
    <w:rsid w:val="7B7D1504"/>
    <w:rsid w:val="7B96B3F9"/>
    <w:rsid w:val="7BAED58F"/>
    <w:rsid w:val="7C5E67D1"/>
    <w:rsid w:val="7C6A6B30"/>
    <w:rsid w:val="7C819F7F"/>
    <w:rsid w:val="7C827D0E"/>
    <w:rsid w:val="7C9AF966"/>
    <w:rsid w:val="7CA269FF"/>
    <w:rsid w:val="7CAB46A1"/>
    <w:rsid w:val="7CC05F12"/>
    <w:rsid w:val="7CFCF500"/>
    <w:rsid w:val="7D328D3F"/>
    <w:rsid w:val="7D5BC646"/>
    <w:rsid w:val="7D635E4E"/>
    <w:rsid w:val="7DA1420D"/>
    <w:rsid w:val="7DEA10B3"/>
    <w:rsid w:val="7DEBEEED"/>
    <w:rsid w:val="7DFECA8E"/>
    <w:rsid w:val="7E0E89C2"/>
    <w:rsid w:val="7E1334A7"/>
    <w:rsid w:val="7E2B3ED6"/>
    <w:rsid w:val="7E3C5F1E"/>
    <w:rsid w:val="7E478FF2"/>
    <w:rsid w:val="7E4F6EAC"/>
    <w:rsid w:val="7E7F92BB"/>
    <w:rsid w:val="7E9806A6"/>
    <w:rsid w:val="7EC4D104"/>
    <w:rsid w:val="7ED3C12B"/>
    <w:rsid w:val="7F262B67"/>
    <w:rsid w:val="7F5BBD3B"/>
    <w:rsid w:val="7FA89C33"/>
    <w:rsid w:val="7FBCDFF8"/>
    <w:rsid w:val="7FF1B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D5F1278D-FE8A-4339-9147-5DBA9638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06B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pdfkit-6fq5ysqkmc2gc1fek9b659qfh8">
    <w:name w:val="pspdfkit-6fq5ysqkmc2gc1fek9b659qfh8"/>
    <w:basedOn w:val="DefaultParagraphFont"/>
    <w:rsid w:val="0011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24</TotalTime>
  <Pages>3</Pages>
  <Words>1103</Words>
  <Characters>6347</Characters>
  <Application>Microsoft Office Word</Application>
  <DocSecurity>0</DocSecurity>
  <Lines>488</Lines>
  <Paragraphs>310</Paragraphs>
  <ScaleCrop>false</ScaleCrop>
  <Company>Information Transport Solutions, Inc.</Company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24</cp:revision>
  <cp:lastPrinted>2024-08-19T15:26:00Z</cp:lastPrinted>
  <dcterms:created xsi:type="dcterms:W3CDTF">2024-12-02T00:57:00Z</dcterms:created>
  <dcterms:modified xsi:type="dcterms:W3CDTF">2024-12-09T14:06:00Z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7a64c440dbdfe057c0d3bf8371875e00af16851176d3e5cb1429129b5fdd4fab</vt:lpwstr>
  </property>
</Properties>
</file>