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96F2" w14:textId="31466865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4C5FF85B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6213C2">
                              <w:rPr>
                                <w:rFonts w:ascii="Aharoni" w:hAnsi="Aharoni" w:cs="Aharoni"/>
                                <w:b/>
                              </w:rPr>
                              <w:t>Reading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4C5FF85B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6213C2">
                        <w:rPr>
                          <w:rFonts w:ascii="Aharoni" w:hAnsi="Aharoni" w:cs="Aharoni"/>
                          <w:b/>
                        </w:rPr>
                        <w:t>Reading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2A25C2D0" w:rsidR="00664D89" w:rsidRPr="005E088A" w:rsidRDefault="00664D89" w:rsidP="00346134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5E088A">
        <w:rPr>
          <w:rFonts w:ascii="Times New Roman" w:hAnsi="Times New Roman"/>
        </w:rPr>
        <w:t>Teacher:</w:t>
      </w:r>
      <w:r w:rsidR="00886E67" w:rsidRPr="005E088A">
        <w:rPr>
          <w:rFonts w:ascii="Times New Roman" w:hAnsi="Times New Roman"/>
          <w:noProof/>
        </w:rPr>
        <w:t xml:space="preserve"> </w:t>
      </w:r>
      <w:r w:rsidR="00886E67" w:rsidRPr="005E088A">
        <w:rPr>
          <w:rFonts w:ascii="Times New Roman" w:hAnsi="Times New Roman"/>
          <w:noProof/>
          <w:u w:val="single"/>
        </w:rPr>
        <w:t>Yolanda Randolph</w:t>
      </w:r>
      <w:r w:rsidRPr="005E088A">
        <w:rPr>
          <w:rFonts w:ascii="Times New Roman" w:hAnsi="Times New Roman"/>
        </w:rPr>
        <w:t xml:space="preserve">     </w:t>
      </w:r>
      <w:r w:rsidRPr="005E088A">
        <w:rPr>
          <w:rFonts w:ascii="Times New Roman" w:hAnsi="Times New Roman"/>
        </w:rPr>
        <w:tab/>
        <w:t xml:space="preserve">Date: </w:t>
      </w:r>
      <w:r w:rsidR="00886E67" w:rsidRPr="005E088A">
        <w:rPr>
          <w:rFonts w:ascii="Times New Roman" w:hAnsi="Times New Roman"/>
          <w:noProof/>
        </w:rPr>
        <w:t xml:space="preserve"> </w:t>
      </w:r>
      <w:r w:rsidR="00E91FA6" w:rsidRPr="005E088A">
        <w:rPr>
          <w:rFonts w:ascii="Times New Roman" w:hAnsi="Times New Roman"/>
          <w:u w:val="single"/>
        </w:rPr>
        <w:t>January</w:t>
      </w:r>
      <w:r w:rsidR="006C5433" w:rsidRPr="005E088A">
        <w:rPr>
          <w:rFonts w:ascii="Times New Roman" w:hAnsi="Times New Roman"/>
          <w:u w:val="single"/>
        </w:rPr>
        <w:t xml:space="preserve"> </w:t>
      </w:r>
      <w:r w:rsidR="00006138">
        <w:rPr>
          <w:rFonts w:ascii="Times New Roman" w:hAnsi="Times New Roman"/>
          <w:u w:val="single"/>
        </w:rPr>
        <w:t>20</w:t>
      </w:r>
      <w:r w:rsidR="0099796E" w:rsidRPr="005E088A">
        <w:rPr>
          <w:rFonts w:ascii="Times New Roman" w:hAnsi="Times New Roman"/>
          <w:u w:val="single"/>
        </w:rPr>
        <w:t>-</w:t>
      </w:r>
      <w:r w:rsidR="00006138">
        <w:rPr>
          <w:rFonts w:ascii="Times New Roman" w:hAnsi="Times New Roman"/>
          <w:u w:val="single"/>
        </w:rPr>
        <w:t>24</w:t>
      </w:r>
      <w:r w:rsidR="00886E67" w:rsidRPr="005E088A">
        <w:rPr>
          <w:rFonts w:ascii="Times New Roman" w:hAnsi="Times New Roman"/>
          <w:u w:val="single"/>
        </w:rPr>
        <w:t>, 202</w:t>
      </w:r>
      <w:r w:rsidR="00E91FA6" w:rsidRPr="005E088A">
        <w:rPr>
          <w:rFonts w:ascii="Times New Roman" w:hAnsi="Times New Roman"/>
          <w:u w:val="single"/>
        </w:rPr>
        <w:t>5</w:t>
      </w:r>
      <w:r w:rsidR="003711A9">
        <w:rPr>
          <w:rFonts w:ascii="Times New Roman" w:hAnsi="Times New Roman"/>
          <w:u w:val="single"/>
        </w:rPr>
        <w:t xml:space="preserve"> </w:t>
      </w:r>
      <w:r w:rsidR="007A5240">
        <w:rPr>
          <w:rFonts w:ascii="Times New Roman" w:hAnsi="Times New Roman"/>
          <w:u w:val="single"/>
        </w:rPr>
        <w:t>(REVIEW)</w:t>
      </w:r>
      <w:r w:rsidRPr="005E088A">
        <w:rPr>
          <w:rFonts w:ascii="Times New Roman" w:hAnsi="Times New Roman"/>
        </w:rPr>
        <w:tab/>
        <w:t xml:space="preserve">Subject: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Reading</w:t>
      </w:r>
      <w:r w:rsidRPr="005E088A">
        <w:rPr>
          <w:rFonts w:ascii="Times New Roman" w:hAnsi="Times New Roman"/>
        </w:rPr>
        <w:t xml:space="preserve">       </w:t>
      </w:r>
      <w:r w:rsidR="00764259" w:rsidRPr="005E088A">
        <w:rPr>
          <w:rFonts w:ascii="Times New Roman" w:hAnsi="Times New Roman"/>
        </w:rPr>
        <w:t>Period</w:t>
      </w:r>
      <w:r w:rsidRPr="005E088A">
        <w:rPr>
          <w:rFonts w:ascii="Times New Roman" w:hAnsi="Times New Roman"/>
        </w:rPr>
        <w:t xml:space="preserve">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First-</w:t>
      </w:r>
      <w:r w:rsidR="00C10A58" w:rsidRPr="005E088A">
        <w:rPr>
          <w:rFonts w:ascii="Times New Roman" w:hAnsi="Times New Roman"/>
          <w:noProof/>
          <w:u w:val="single"/>
        </w:rPr>
        <w:t>Second</w:t>
      </w:r>
      <w:r w:rsidRPr="005E088A">
        <w:rPr>
          <w:rFonts w:ascii="Times New Roman" w:hAnsi="Times New Roman"/>
          <w:noProof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E71D883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514E3A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077C36D" w14:textId="77777777" w:rsidR="0099422F" w:rsidRPr="005E088A" w:rsidRDefault="0099422F" w:rsidP="009942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E088A">
              <w:rPr>
                <w:rFonts w:ascii="Times New Roman" w:hAnsi="Times New Roman" w:cs="Times New Roman"/>
                <w:sz w:val="20"/>
                <w:szCs w:val="20"/>
              </w:rPr>
              <w:t>RL.3.6. Distinguish their own point of view from that of the narrator or those of the characters.</w:t>
            </w:r>
          </w:p>
          <w:p w14:paraId="3C935A49" w14:textId="5D90EF0F" w:rsidR="00664D89" w:rsidRPr="00585C9A" w:rsidRDefault="0099422F" w:rsidP="00994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</w:pPr>
            <w:r w:rsidRPr="005E088A">
              <w:rPr>
                <w:rFonts w:ascii="Times New Roman" w:hAnsi="Times New Roman"/>
                <w:sz w:val="20"/>
                <w:szCs w:val="20"/>
              </w:rPr>
              <w:t xml:space="preserve">RI.3.12. Describe the relationship between a series of historical events, scientific ideas or concepts, or steps in technical procedures in a text, using language that pertains to time, </w:t>
            </w:r>
            <w:r w:rsidRPr="00F12C21">
              <w:rPr>
                <w:rFonts w:ascii="Times New Roman" w:hAnsi="Times New Roman"/>
                <w:sz w:val="20"/>
                <w:szCs w:val="20"/>
                <w:highlight w:val="yellow"/>
              </w:rPr>
              <w:t>sequence</w:t>
            </w:r>
            <w:r w:rsidRPr="005E088A">
              <w:rPr>
                <w:rFonts w:ascii="Times New Roman" w:hAnsi="Times New Roman"/>
                <w:sz w:val="20"/>
                <w:szCs w:val="20"/>
              </w:rPr>
              <w:t>, and cause and effect.</w:t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3EE09882" w14:textId="1C9FFD22" w:rsidR="00056628" w:rsidRPr="00514E3A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Outcome(s)/Objective(s)</w:t>
            </w:r>
            <w:r w:rsidR="005F3E1A"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/I can statement</w:t>
            </w:r>
            <w:r w:rsid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14:paraId="0D05238A" w14:textId="5C9F1DFB" w:rsidR="00F679E1" w:rsidRPr="005E088A" w:rsidRDefault="00547903" w:rsidP="007363D5">
            <w:pPr>
              <w:pStyle w:val="ng-bind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E088A">
              <w:rPr>
                <w:sz w:val="16"/>
                <w:szCs w:val="16"/>
              </w:rPr>
              <w:t>I</w:t>
            </w:r>
            <w:r w:rsidR="00BB1AA3" w:rsidRPr="005E088A">
              <w:rPr>
                <w:sz w:val="16"/>
                <w:szCs w:val="16"/>
              </w:rPr>
              <w:t xml:space="preserve">dentify </w:t>
            </w:r>
            <w:r w:rsidR="00A568D8" w:rsidRPr="005E088A">
              <w:rPr>
                <w:sz w:val="16"/>
                <w:szCs w:val="16"/>
              </w:rPr>
              <w:t>the narra</w:t>
            </w:r>
            <w:r w:rsidR="00415866" w:rsidRPr="005E088A">
              <w:rPr>
                <w:sz w:val="16"/>
                <w:szCs w:val="16"/>
              </w:rPr>
              <w:t>tor and the narrator’s point of view in a text</w:t>
            </w:r>
            <w:r w:rsidR="00CF59EC" w:rsidRPr="005E088A">
              <w:rPr>
                <w:sz w:val="16"/>
                <w:szCs w:val="16"/>
              </w:rPr>
              <w:t>.</w:t>
            </w:r>
          </w:p>
          <w:p w14:paraId="54307CD7" w14:textId="2B900C17" w:rsidR="00FE4CE5" w:rsidRPr="005E088A" w:rsidRDefault="00415866" w:rsidP="00041D26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5E088A">
              <w:rPr>
                <w:sz w:val="16"/>
                <w:szCs w:val="16"/>
              </w:rPr>
              <w:t>Identify the character</w:t>
            </w:r>
            <w:r w:rsidR="00FE4CE5" w:rsidRPr="005E088A">
              <w:rPr>
                <w:sz w:val="16"/>
                <w:szCs w:val="16"/>
              </w:rPr>
              <w:t>s</w:t>
            </w:r>
            <w:r w:rsidRPr="005E088A">
              <w:rPr>
                <w:sz w:val="16"/>
                <w:szCs w:val="16"/>
              </w:rPr>
              <w:t xml:space="preserve"> and the </w:t>
            </w:r>
            <w:r w:rsidR="00FE4CE5" w:rsidRPr="005E088A">
              <w:rPr>
                <w:sz w:val="16"/>
                <w:szCs w:val="16"/>
              </w:rPr>
              <w:t>characters’ point</w:t>
            </w:r>
            <w:r w:rsidRPr="005E088A">
              <w:rPr>
                <w:sz w:val="16"/>
                <w:szCs w:val="16"/>
              </w:rPr>
              <w:t xml:space="preserve"> of view in a text.</w:t>
            </w:r>
          </w:p>
          <w:p w14:paraId="79565B75" w14:textId="7A7CB20E" w:rsidR="00041D26" w:rsidRPr="005E088A" w:rsidRDefault="004848A5" w:rsidP="00041D26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5E088A">
              <w:rPr>
                <w:sz w:val="16"/>
                <w:szCs w:val="16"/>
              </w:rPr>
              <w:t xml:space="preserve">Distinguish a personal point of view from that of the </w:t>
            </w:r>
            <w:r w:rsidR="0081332F" w:rsidRPr="005E088A">
              <w:rPr>
                <w:sz w:val="16"/>
                <w:szCs w:val="16"/>
              </w:rPr>
              <w:t>narrator and characters</w:t>
            </w:r>
            <w:r w:rsidR="00BB3E82" w:rsidRPr="005E088A">
              <w:rPr>
                <w:sz w:val="16"/>
                <w:szCs w:val="16"/>
              </w:rPr>
              <w:t>.</w:t>
            </w:r>
          </w:p>
          <w:p w14:paraId="348D9B8C" w14:textId="16074B26" w:rsidR="001B3815" w:rsidRPr="005E088A" w:rsidRDefault="00E96851" w:rsidP="00041D26">
            <w:pPr>
              <w:pStyle w:val="ng-bind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E088A">
              <w:rPr>
                <w:sz w:val="16"/>
                <w:szCs w:val="16"/>
              </w:rPr>
              <w:t xml:space="preserve">Use language that pertains to time, </w:t>
            </w:r>
            <w:r w:rsidRPr="00044DBC">
              <w:rPr>
                <w:sz w:val="16"/>
                <w:szCs w:val="16"/>
                <w:highlight w:val="yellow"/>
              </w:rPr>
              <w:t>sequence</w:t>
            </w:r>
            <w:r w:rsidRPr="005E088A">
              <w:rPr>
                <w:sz w:val="16"/>
                <w:szCs w:val="16"/>
              </w:rPr>
              <w:t>, and cause and effect</w:t>
            </w:r>
            <w:r w:rsidR="003B1487" w:rsidRPr="005E088A">
              <w:rPr>
                <w:sz w:val="16"/>
                <w:szCs w:val="16"/>
              </w:rPr>
              <w:t xml:space="preserve">. </w:t>
            </w:r>
          </w:p>
          <w:p w14:paraId="240C8004" w14:textId="457B2373" w:rsidR="00A15B0F" w:rsidRPr="00041D26" w:rsidRDefault="00DE56CA" w:rsidP="00041D26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5E088A">
              <w:rPr>
                <w:sz w:val="16"/>
                <w:szCs w:val="16"/>
              </w:rPr>
              <w:t>Explain the</w:t>
            </w:r>
            <w:r w:rsidR="00605F82" w:rsidRPr="005E088A">
              <w:rPr>
                <w:sz w:val="16"/>
                <w:szCs w:val="16"/>
              </w:rPr>
              <w:t xml:space="preserve"> </w:t>
            </w:r>
            <w:r w:rsidRPr="005E088A">
              <w:rPr>
                <w:sz w:val="16"/>
                <w:szCs w:val="16"/>
              </w:rPr>
              <w:t xml:space="preserve">relationship between a series of historical events, scientific ideas or concepts, or steps in technical procedures in a text, using language that pertains to time, </w:t>
            </w:r>
            <w:r w:rsidRPr="00044DBC">
              <w:rPr>
                <w:sz w:val="16"/>
                <w:szCs w:val="16"/>
                <w:highlight w:val="yellow"/>
              </w:rPr>
              <w:t>sequence</w:t>
            </w:r>
            <w:r w:rsidRPr="005E088A">
              <w:rPr>
                <w:sz w:val="16"/>
                <w:szCs w:val="16"/>
              </w:rPr>
              <w:t>, and cause and effect</w:t>
            </w:r>
            <w:r w:rsidR="00605F82" w:rsidRPr="005E088A">
              <w:rPr>
                <w:sz w:val="16"/>
                <w:szCs w:val="16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668732E4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>ACTIVATING LEARNING STRATEGY/STRATEGIC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0AD6BFA8" w:rsidR="00664D89" w:rsidRDefault="007831D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C054EA0" w14:textId="12023199" w:rsidR="00BA2914" w:rsidRPr="00314617" w:rsidRDefault="00E2325F" w:rsidP="00455545">
                            <w:pPr>
                              <w:ind w:firstLine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point of view</w:t>
                            </w:r>
                            <w:r w:rsidR="00516C3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516C3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narrator</w:t>
                            </w:r>
                            <w:r w:rsidR="008E262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8E262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08775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characters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08775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distinguish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674E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informational text</w:t>
                            </w:r>
                            <w:r w:rsidR="0052641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373E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time</w:t>
                            </w:r>
                            <w:r w:rsidR="00801B41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45554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A383C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sequence</w:t>
                            </w:r>
                            <w:r w:rsidR="001C4A18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5C054EA0" w14:textId="12023199" w:rsidR="00BA2914" w:rsidRPr="00314617" w:rsidRDefault="00E2325F" w:rsidP="00455545">
                      <w:pPr>
                        <w:ind w:firstLine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point of view</w:t>
                      </w:r>
                      <w:r w:rsidR="00516C3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516C3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narrator</w:t>
                      </w:r>
                      <w:r w:rsidR="008E262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8E262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08775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characters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08775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distinguish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674E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informational text</w:t>
                      </w:r>
                      <w:r w:rsidR="0052641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373E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time</w:t>
                      </w:r>
                      <w:r w:rsidR="00801B41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45554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A383C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sequence</w:t>
                      </w:r>
                      <w:r w:rsidR="001C4A18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D121DF" w14:textId="77777777" w:rsidR="00341D14" w:rsidRDefault="00341D14" w:rsidP="00F37E70">
      <w:pPr>
        <w:jc w:val="center"/>
        <w:rPr>
          <w:rFonts w:ascii="Times New Roman" w:hAnsi="Times New Roman"/>
          <w:b/>
          <w:bCs/>
        </w:rPr>
      </w:pPr>
    </w:p>
    <w:p w14:paraId="56D04FE8" w14:textId="09A9B6A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67BCF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67BCF" w:rsidRDefault="00967BCF" w:rsidP="00967BC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67BCF" w:rsidRDefault="00967BCF" w:rsidP="00967BC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60F1EDA" w14:textId="77777777" w:rsidR="00967BCF" w:rsidRDefault="004D7438" w:rsidP="009A6B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A01179C" wp14:editId="66F370F2">
                  <wp:extent cx="1088840" cy="736328"/>
                  <wp:effectExtent l="0" t="0" r="0" b="6985"/>
                  <wp:docPr id="7825429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428" cy="773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1CE126" w14:textId="00855634" w:rsidR="009A6B91" w:rsidRPr="00B81CD6" w:rsidRDefault="00F0412C" w:rsidP="00F041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CD6">
              <w:rPr>
                <w:rFonts w:ascii="Times New Roman" w:hAnsi="Times New Roman"/>
                <w:sz w:val="16"/>
                <w:szCs w:val="16"/>
              </w:rPr>
              <w:t>Dr. Martin Luther King, Jr.</w:t>
            </w:r>
            <w:r w:rsidRPr="00B81C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81CD6">
              <w:rPr>
                <w:rFonts w:ascii="Times New Roman" w:hAnsi="Times New Roman"/>
                <w:sz w:val="16"/>
                <w:szCs w:val="16"/>
              </w:rPr>
              <w:t>Day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44FAC60" w14:textId="77777777" w:rsidR="00967BCF" w:rsidRDefault="00845DA4" w:rsidP="00845D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5922D" wp14:editId="6D75A029">
                  <wp:extent cx="929413" cy="872218"/>
                  <wp:effectExtent l="0" t="0" r="4445" b="4445"/>
                  <wp:docPr id="5549744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05" cy="88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F6602C" w14:textId="73016E28" w:rsidR="003A1152" w:rsidRPr="00B81CD6" w:rsidRDefault="00D43DDE" w:rsidP="00845D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CD6">
              <w:rPr>
                <w:rFonts w:ascii="Times New Roman" w:hAnsi="Times New Roman"/>
                <w:sz w:val="16"/>
                <w:szCs w:val="16"/>
              </w:rPr>
              <w:t>Severe Winter Weather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8BB47ED" w14:textId="77777777" w:rsidR="00967BCF" w:rsidRDefault="00845DA4" w:rsidP="00845D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ACCD7C8" wp14:editId="4F7F0745">
                  <wp:extent cx="929413" cy="872218"/>
                  <wp:effectExtent l="0" t="0" r="4445" b="4445"/>
                  <wp:docPr id="3151166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05" cy="88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D44B15" w14:textId="2EE78181" w:rsidR="003A1152" w:rsidRPr="00B81CD6" w:rsidRDefault="00D43DDE" w:rsidP="00845D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CD6">
              <w:rPr>
                <w:rFonts w:ascii="Times New Roman" w:hAnsi="Times New Roman"/>
                <w:sz w:val="16"/>
                <w:szCs w:val="16"/>
              </w:rPr>
              <w:t>Severe Winter Weather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66A9B5B5" w:rsidR="00967BCF" w:rsidRPr="00967BCF" w:rsidRDefault="00967BCF" w:rsidP="00967BCF">
            <w:pPr>
              <w:rPr>
                <w:rFonts w:ascii="Times New Roman" w:hAnsi="Times New Roman"/>
                <w:sz w:val="16"/>
                <w:szCs w:val="16"/>
              </w:rPr>
            </w:pPr>
            <w:r w:rsidRPr="005E088A">
              <w:rPr>
                <w:rFonts w:ascii="Times New Roman" w:hAnsi="Times New Roman"/>
                <w:sz w:val="16"/>
                <w:szCs w:val="16"/>
              </w:rPr>
              <w:t>How do you explain the relationship between a series of historical events, scientific ideas or concepts, or steps in technical procedures in a text, using language that pertains to time, sequence, and cause and effect?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16ECBB2" w:rsidR="00967BCF" w:rsidRPr="00967BCF" w:rsidRDefault="00967BCF" w:rsidP="00967BCF">
            <w:pPr>
              <w:rPr>
                <w:rFonts w:ascii="Times New Roman" w:hAnsi="Times New Roman"/>
                <w:sz w:val="16"/>
                <w:szCs w:val="16"/>
              </w:rPr>
            </w:pPr>
            <w:r w:rsidRPr="00967BCF">
              <w:rPr>
                <w:rFonts w:ascii="Times New Roman" w:hAnsi="Times New Roman"/>
                <w:sz w:val="16"/>
                <w:szCs w:val="16"/>
              </w:rPr>
              <w:t>How do you identify the point of view of a narrator or character?</w:t>
            </w:r>
          </w:p>
        </w:tc>
      </w:tr>
      <w:tr w:rsidR="00967BCF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967BCF" w:rsidRDefault="00967BCF" w:rsidP="00967BCF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967BCF" w:rsidRDefault="00967BCF" w:rsidP="00967BCF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967BCF" w:rsidRPr="005F4763" w:rsidRDefault="00967BCF" w:rsidP="00967BCF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7777777" w:rsidR="00967BCF" w:rsidRDefault="00967BCF" w:rsidP="00967B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7777777" w:rsidR="00967BCF" w:rsidRDefault="00967BCF" w:rsidP="00967B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7777777" w:rsidR="00967BCF" w:rsidRDefault="00967BCF" w:rsidP="00967B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967BCF" w:rsidRPr="00D718CF" w:rsidRDefault="00967BCF" w:rsidP="00967B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967BCF" w:rsidRDefault="00967BCF" w:rsidP="00967B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967BCF" w:rsidRPr="00D718CF" w:rsidRDefault="00967BCF" w:rsidP="00967B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967BCF" w:rsidRDefault="00967BCF" w:rsidP="00967B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967BCF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967BCF" w:rsidRDefault="00967BCF" w:rsidP="00967BC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967BCF" w:rsidRDefault="00967BCF" w:rsidP="00967BC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967BCF" w:rsidRDefault="00967BCF" w:rsidP="00967BC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77777777" w:rsidR="00967BCF" w:rsidRPr="006D2A56" w:rsidRDefault="00967BCF" w:rsidP="00967BC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50216622" w:rsidR="00967BCF" w:rsidRPr="00844203" w:rsidRDefault="00967BCF" w:rsidP="00967BC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E76712" w14:textId="6706B231" w:rsidR="00967BCF" w:rsidRPr="00844203" w:rsidRDefault="00967BCF" w:rsidP="00967BC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5A9D125D" w14:textId="01025197" w:rsidR="00967BCF" w:rsidRDefault="00967BCF" w:rsidP="00967BC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22</w:t>
            </w:r>
          </w:p>
          <w:p w14:paraId="56D6502D" w14:textId="1F596F34" w:rsidR="00967BCF" w:rsidRPr="00844203" w:rsidRDefault="00967BCF" w:rsidP="00967BC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0069EEB1" w14:textId="3BAEABF4" w:rsidR="00967BCF" w:rsidRPr="006D2A56" w:rsidRDefault="00967BCF" w:rsidP="00967BC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C9AA415" w14:textId="2336E060" w:rsidR="00967BCF" w:rsidRDefault="00967BCF" w:rsidP="00967BC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22</w:t>
            </w:r>
          </w:p>
          <w:p w14:paraId="239583BC" w14:textId="450BEB71" w:rsidR="00967BCF" w:rsidRPr="00844203" w:rsidRDefault="00967BCF" w:rsidP="00967BC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7AF6A4E9" w14:textId="45B04A4A" w:rsidR="00967BCF" w:rsidRPr="00745F85" w:rsidRDefault="00967BCF" w:rsidP="00967BC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967BCF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967BCF" w:rsidRDefault="00967BCF" w:rsidP="00967BC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967BCF" w:rsidRDefault="00967BCF" w:rsidP="00967BC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967BCF" w:rsidRDefault="00967BCF" w:rsidP="00967BCF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967BCF" w:rsidRDefault="00967BCF" w:rsidP="00967BC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967BCF" w:rsidRDefault="00967BCF" w:rsidP="00967BC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967BCF" w:rsidRDefault="00967BCF" w:rsidP="00967BC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967BCF" w:rsidRPr="008D050D" w:rsidRDefault="00967BCF" w:rsidP="00967BC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967BCF" w:rsidRDefault="00967BCF" w:rsidP="00967BC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967BCF" w:rsidRDefault="00967BCF" w:rsidP="00967BCF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967BCF" w:rsidRDefault="00967BCF" w:rsidP="00967BCF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967BCF" w:rsidRDefault="00967BCF" w:rsidP="00967BC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386FBE14" w:rsidR="00967BCF" w:rsidRPr="00564B19" w:rsidRDefault="00967BCF" w:rsidP="00967BC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38" w:type="dxa"/>
          </w:tcPr>
          <w:p w14:paraId="1AC568DE" w14:textId="7F1EFF56" w:rsidR="00967BCF" w:rsidRPr="00C32BA1" w:rsidRDefault="00967BCF" w:rsidP="00967BCF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2254BA6F" w14:textId="552DC780" w:rsidR="00967BCF" w:rsidRPr="009D0F72" w:rsidRDefault="00967BCF" w:rsidP="00967BCF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6D4559B1" w14:textId="77777777" w:rsidR="00967BCF" w:rsidRDefault="00967BCF" w:rsidP="00967BCF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24</w:t>
            </w:r>
          </w:p>
          <w:p w14:paraId="188ECEEB" w14:textId="77777777" w:rsidR="00967BCF" w:rsidRDefault="00967BCF" w:rsidP="00967BCF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39A4CB56" w14:textId="77777777" w:rsidR="00967BCF" w:rsidRDefault="00967BCF" w:rsidP="00967BC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ACAP Instructional Supports – pages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39-40 or pages 40-44 from February 15, 2022 edition</w:t>
            </w:r>
          </w:p>
          <w:p w14:paraId="02198467" w14:textId="77777777" w:rsidR="00967BCF" w:rsidRDefault="00967BCF" w:rsidP="00967BC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7F914F3" w14:textId="77777777" w:rsidR="00967BCF" w:rsidRDefault="00967BCF" w:rsidP="00967BC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Lesson:</w:t>
            </w:r>
          </w:p>
          <w:p w14:paraId="75B05FA5" w14:textId="77777777" w:rsidR="0083342B" w:rsidRDefault="0083342B" w:rsidP="00967BCF">
            <w:pPr>
              <w:rPr>
                <w:rStyle w:val="Hyperlink"/>
                <w:rFonts w:ascii="Times New Roman" w:hAnsi="Times New Roman"/>
                <w:bCs/>
                <w:iCs/>
                <w:sz w:val="16"/>
                <w:szCs w:val="16"/>
              </w:rPr>
            </w:pPr>
            <w:hyperlink r:id="rId10" w:history="1">
              <w:r w:rsidRPr="00473D80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https://www.flocabulary.com/unit/sequence/</w:t>
              </w:r>
            </w:hyperlink>
          </w:p>
          <w:p w14:paraId="0C4910EC" w14:textId="77777777" w:rsidR="0083342B" w:rsidRDefault="0083342B" w:rsidP="00967BCF">
            <w:pPr>
              <w:rPr>
                <w:rStyle w:val="Hyperlink"/>
              </w:rPr>
            </w:pPr>
          </w:p>
          <w:p w14:paraId="19A5643B" w14:textId="0A522459" w:rsidR="00967BCF" w:rsidRDefault="00967BCF" w:rsidP="00967BC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Using sequence</w:t>
            </w:r>
          </w:p>
          <w:p w14:paraId="7902ED84" w14:textId="77777777" w:rsidR="00967BCF" w:rsidRDefault="00967BCF" w:rsidP="00967BC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Describe sequence relationship in text PowerPoint</w:t>
            </w:r>
          </w:p>
          <w:p w14:paraId="005EE91A" w14:textId="77777777" w:rsidR="00967BCF" w:rsidRPr="004B3A3E" w:rsidRDefault="00967BCF" w:rsidP="00967BC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4213F92" w14:textId="77777777" w:rsidR="00967BCF" w:rsidRDefault="00967BCF" w:rsidP="00967BC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Practice:</w:t>
            </w:r>
          </w:p>
          <w:p w14:paraId="2780E721" w14:textId="1E27F037" w:rsidR="00967BCF" w:rsidRPr="000521F3" w:rsidRDefault="000521F3" w:rsidP="00967BC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Place story events in sequence </w:t>
            </w:r>
            <w:r w:rsidR="00604AD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from “A Saguaro’s Story” </w:t>
            </w:r>
            <w:r w:rsidR="004C56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on </w:t>
            </w:r>
            <w:r w:rsidR="00FC5679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pages </w:t>
            </w:r>
            <w:r w:rsidR="006B692A">
              <w:rPr>
                <w:rFonts w:ascii="Times New Roman" w:hAnsi="Times New Roman"/>
                <w:bCs/>
                <w:iCs/>
                <w:sz w:val="16"/>
                <w:szCs w:val="16"/>
              </w:rPr>
              <w:t>30-</w:t>
            </w:r>
            <w:r w:rsidR="00AA66B6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43 </w:t>
            </w:r>
            <w:r w:rsidR="004C5672">
              <w:rPr>
                <w:rFonts w:ascii="Times New Roman" w:hAnsi="Times New Roman"/>
                <w:bCs/>
                <w:iCs/>
                <w:sz w:val="16"/>
                <w:szCs w:val="16"/>
              </w:rPr>
              <w:t>(Student Anthology Book 2)</w:t>
            </w:r>
          </w:p>
        </w:tc>
        <w:tc>
          <w:tcPr>
            <w:tcW w:w="2790" w:type="dxa"/>
            <w:gridSpan w:val="2"/>
          </w:tcPr>
          <w:p w14:paraId="4575FC5D" w14:textId="05EB1CAB" w:rsidR="00967BCF" w:rsidRDefault="00967BCF" w:rsidP="00967BCF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28</w:t>
            </w:r>
          </w:p>
          <w:p w14:paraId="5A5F65E2" w14:textId="77777777" w:rsidR="00967BCF" w:rsidRDefault="00967BCF" w:rsidP="00967BCF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18D470BC" w14:textId="21C470AC" w:rsidR="00967BCF" w:rsidRDefault="00967BCF" w:rsidP="00967BC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ACAP Instructional Supports – page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46 or pages 24-26 from February 15, 2022 edition</w:t>
            </w:r>
          </w:p>
          <w:p w14:paraId="28F5A9C6" w14:textId="77777777" w:rsidR="00967BCF" w:rsidRDefault="00967BCF" w:rsidP="00967BC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5F32565" w14:textId="27DC84F3" w:rsidR="00967BCF" w:rsidRDefault="00967BCF" w:rsidP="00967BC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Lesson:</w:t>
            </w:r>
          </w:p>
          <w:p w14:paraId="722489AE" w14:textId="77777777" w:rsidR="00CF1AF3" w:rsidRDefault="00CF1AF3" w:rsidP="00CF1AF3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hyperlink r:id="rId11" w:history="1">
              <w:r w:rsidRPr="00473D80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https://www.flocabul</w:t>
              </w:r>
              <w:r w:rsidRPr="00917E28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https://drive.google.com/file/d/1pHqcC5iAMIemkrCLaWu2Kn53liYzfv6D/view</w:t>
              </w:r>
              <w:r w:rsidRPr="00473D80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ary.com/unit/point-of-view/</w:t>
              </w:r>
            </w:hyperlink>
          </w:p>
          <w:p w14:paraId="7F54D9AD" w14:textId="77777777" w:rsidR="00CF1AF3" w:rsidRDefault="00CF1AF3" w:rsidP="00967BC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116EF09" w14:textId="101B388B" w:rsidR="00967BCF" w:rsidRDefault="00967BCF" w:rsidP="00967BC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Point of View PowerPoint</w:t>
            </w:r>
          </w:p>
          <w:p w14:paraId="79811EF2" w14:textId="77777777" w:rsidR="00FE4B08" w:rsidRDefault="00FE4B08" w:rsidP="00FE4B0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BEE70D4" w14:textId="77777777" w:rsidR="00967BCF" w:rsidRPr="004B3A3E" w:rsidRDefault="00967BCF" w:rsidP="00967BC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EB6A3AA" w14:textId="77777777" w:rsidR="00967BCF" w:rsidRDefault="00967BCF" w:rsidP="00967BC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Practice:</w:t>
            </w:r>
          </w:p>
          <w:p w14:paraId="6F3C7AB0" w14:textId="5EF77B0E" w:rsidR="00967BCF" w:rsidRDefault="00541CB5" w:rsidP="00967BC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Discuss the point of view </w:t>
            </w:r>
            <w:r w:rsidR="006E04CF">
              <w:rPr>
                <w:rFonts w:ascii="Times New Roman" w:hAnsi="Times New Roman"/>
                <w:bCs/>
                <w:iCs/>
                <w:sz w:val="16"/>
                <w:szCs w:val="16"/>
              </w:rPr>
              <w:t>used in</w:t>
            </w:r>
            <w:r w:rsidR="000D2DE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“A Saguaro’s Story” on pages 30-43 (Student Anthology Book 2)</w:t>
            </w:r>
          </w:p>
          <w:p w14:paraId="172F9650" w14:textId="0914CC76" w:rsidR="00967BCF" w:rsidRPr="00C855E1" w:rsidRDefault="00967BCF" w:rsidP="00967BC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</w:tr>
      <w:tr w:rsidR="00967BCF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967BCF" w:rsidRDefault="00967BCF" w:rsidP="00967BCF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967BCF" w:rsidRDefault="00967BCF" w:rsidP="00967BCF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967BCF" w:rsidRDefault="00967BCF" w:rsidP="00967BCF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967BCF" w:rsidRDefault="00967BCF" w:rsidP="00967BCF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967BCF" w:rsidRPr="00553220" w:rsidRDefault="00967BCF" w:rsidP="00967BC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3D39DCCA" w:rsidR="00967BCF" w:rsidRPr="00AA757A" w:rsidRDefault="00967BCF" w:rsidP="00967BCF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6E500B5" w14:textId="47A464EF" w:rsidR="00967BCF" w:rsidRPr="00AA757A" w:rsidRDefault="00967BCF" w:rsidP="00967BCF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6A58CBBC" w14:textId="4D878B27" w:rsidR="00967BCF" w:rsidRPr="008D0690" w:rsidRDefault="00967BCF" w:rsidP="00967BC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787DD1D6" w14:textId="77777777" w:rsidR="00967BCF" w:rsidRDefault="00CF1AF3" w:rsidP="00967BCF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Sequence</w:t>
            </w:r>
          </w:p>
          <w:p w14:paraId="18463A6D" w14:textId="77777777" w:rsidR="00A06898" w:rsidRDefault="00A06898" w:rsidP="00967BCF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  <w:p w14:paraId="57110BBD" w14:textId="77777777" w:rsidR="00A06898" w:rsidRDefault="00A06898" w:rsidP="007914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Skill Closure</w:t>
            </w:r>
          </w:p>
          <w:p w14:paraId="43FC4307" w14:textId="77777777" w:rsidR="00A06898" w:rsidRDefault="00A06898" w:rsidP="00A068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6B8CDD09" w14:textId="3FA43690" w:rsidR="00A06898" w:rsidRPr="00AA757A" w:rsidRDefault="00A06898" w:rsidP="00A06898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(all included in the PowerPoint)</w:t>
            </w:r>
          </w:p>
        </w:tc>
        <w:tc>
          <w:tcPr>
            <w:tcW w:w="2790" w:type="dxa"/>
            <w:gridSpan w:val="2"/>
          </w:tcPr>
          <w:p w14:paraId="7579D6E5" w14:textId="77777777" w:rsidR="00967BCF" w:rsidRDefault="00967BCF" w:rsidP="00967BCF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Point of View</w:t>
            </w:r>
          </w:p>
          <w:p w14:paraId="56F175CA" w14:textId="77777777" w:rsidR="007914A4" w:rsidRDefault="007914A4" w:rsidP="00967BCF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  <w:p w14:paraId="7DF4719A" w14:textId="77777777" w:rsidR="007914A4" w:rsidRPr="00B94BE3" w:rsidRDefault="007914A4" w:rsidP="000D2D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Pr="00B94BE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Point of View Worksheets | Who is Telling the Story</w:t>
              </w:r>
            </w:hyperlink>
          </w:p>
          <w:p w14:paraId="25B71DA1" w14:textId="77777777" w:rsidR="007914A4" w:rsidRPr="0084162F" w:rsidRDefault="007914A4" w:rsidP="000D2DE2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6089822" w14:textId="7CF8668D" w:rsidR="007914A4" w:rsidRPr="00AA757A" w:rsidRDefault="007914A4" w:rsidP="007914A4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6678E2">
              <w:rPr>
                <w:rFonts w:ascii="Times New Roman" w:hAnsi="Times New Roman"/>
                <w:bCs/>
                <w:iCs/>
                <w:sz w:val="16"/>
                <w:szCs w:val="16"/>
              </w:rPr>
              <w:t>Point of View Task Cards</w:t>
            </w:r>
          </w:p>
        </w:tc>
      </w:tr>
      <w:tr w:rsidR="00967BCF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967BCF" w:rsidRDefault="00967BCF" w:rsidP="00967BC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967BCF" w:rsidRPr="001042F7" w:rsidRDefault="00967BCF" w:rsidP="00967B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967BCF" w:rsidRPr="001042F7" w:rsidRDefault="00967BCF" w:rsidP="00967B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967BCF" w:rsidRPr="001042F7" w:rsidRDefault="00967BCF" w:rsidP="00967B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49548636" w:rsidR="00967BCF" w:rsidRDefault="000633C8" w:rsidP="000633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Worksheet</w:t>
            </w:r>
          </w:p>
        </w:tc>
        <w:tc>
          <w:tcPr>
            <w:tcW w:w="2790" w:type="dxa"/>
            <w:gridSpan w:val="2"/>
          </w:tcPr>
          <w:p w14:paraId="6070F4BC" w14:textId="5E898F4F" w:rsidR="00967BCF" w:rsidRPr="00AA757A" w:rsidRDefault="000633C8" w:rsidP="000633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</w:rPr>
              <w:t>Worksheet</w:t>
            </w:r>
          </w:p>
        </w:tc>
      </w:tr>
      <w:tr w:rsidR="00967BCF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967BCF" w:rsidRDefault="00967BCF" w:rsidP="00967B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967BCF" w:rsidRDefault="00967BCF" w:rsidP="00967B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3495D" w14:textId="77777777" w:rsidR="0022428C" w:rsidRDefault="0022428C" w:rsidP="00857076">
      <w:r>
        <w:separator/>
      </w:r>
    </w:p>
  </w:endnote>
  <w:endnote w:type="continuationSeparator" w:id="0">
    <w:p w14:paraId="63287599" w14:textId="77777777" w:rsidR="0022428C" w:rsidRDefault="0022428C" w:rsidP="00857076">
      <w:r>
        <w:continuationSeparator/>
      </w:r>
    </w:p>
  </w:endnote>
  <w:endnote w:type="continuationNotice" w:id="1">
    <w:p w14:paraId="4E3AC155" w14:textId="77777777" w:rsidR="0022428C" w:rsidRDefault="00224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E05DA" w14:textId="77777777" w:rsidR="0022428C" w:rsidRDefault="0022428C" w:rsidP="00857076">
      <w:r>
        <w:separator/>
      </w:r>
    </w:p>
  </w:footnote>
  <w:footnote w:type="continuationSeparator" w:id="0">
    <w:p w14:paraId="1BA1449F" w14:textId="77777777" w:rsidR="0022428C" w:rsidRDefault="0022428C" w:rsidP="00857076">
      <w:r>
        <w:continuationSeparator/>
      </w:r>
    </w:p>
  </w:footnote>
  <w:footnote w:type="continuationNotice" w:id="1">
    <w:p w14:paraId="6014E662" w14:textId="77777777" w:rsidR="0022428C" w:rsidRDefault="002242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C1448"/>
    <w:multiLevelType w:val="hybridMultilevel"/>
    <w:tmpl w:val="1D664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6122E3"/>
    <w:multiLevelType w:val="hybridMultilevel"/>
    <w:tmpl w:val="35A8E660"/>
    <w:lvl w:ilvl="0" w:tplc="8804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5B32"/>
    <w:multiLevelType w:val="hybridMultilevel"/>
    <w:tmpl w:val="9AEE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03ED4"/>
    <w:multiLevelType w:val="hybridMultilevel"/>
    <w:tmpl w:val="7A4E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F027B"/>
    <w:multiLevelType w:val="hybridMultilevel"/>
    <w:tmpl w:val="E89C5BE0"/>
    <w:lvl w:ilvl="0" w:tplc="0764E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54CDF"/>
    <w:multiLevelType w:val="hybridMultilevel"/>
    <w:tmpl w:val="860E2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74F88"/>
    <w:multiLevelType w:val="hybridMultilevel"/>
    <w:tmpl w:val="D262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4563">
    <w:abstractNumId w:val="3"/>
  </w:num>
  <w:num w:numId="2" w16cid:durableId="376319194">
    <w:abstractNumId w:val="2"/>
  </w:num>
  <w:num w:numId="3" w16cid:durableId="1480879312">
    <w:abstractNumId w:val="11"/>
  </w:num>
  <w:num w:numId="4" w16cid:durableId="531647464">
    <w:abstractNumId w:val="5"/>
  </w:num>
  <w:num w:numId="5" w16cid:durableId="2139256580">
    <w:abstractNumId w:val="4"/>
  </w:num>
  <w:num w:numId="6" w16cid:durableId="914432292">
    <w:abstractNumId w:val="0"/>
  </w:num>
  <w:num w:numId="7" w16cid:durableId="70547279">
    <w:abstractNumId w:val="12"/>
  </w:num>
  <w:num w:numId="8" w16cid:durableId="97453491">
    <w:abstractNumId w:val="8"/>
  </w:num>
  <w:num w:numId="9" w16cid:durableId="543062516">
    <w:abstractNumId w:val="10"/>
  </w:num>
  <w:num w:numId="10" w16cid:durableId="420100994">
    <w:abstractNumId w:val="1"/>
  </w:num>
  <w:num w:numId="11" w16cid:durableId="1594583973">
    <w:abstractNumId w:val="7"/>
  </w:num>
  <w:num w:numId="12" w16cid:durableId="707687314">
    <w:abstractNumId w:val="13"/>
  </w:num>
  <w:num w:numId="13" w16cid:durableId="1909414578">
    <w:abstractNumId w:val="6"/>
  </w:num>
  <w:num w:numId="14" w16cid:durableId="176013185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18DE"/>
    <w:rsid w:val="00002483"/>
    <w:rsid w:val="00002C92"/>
    <w:rsid w:val="0000356B"/>
    <w:rsid w:val="00006095"/>
    <w:rsid w:val="00006138"/>
    <w:rsid w:val="0002344B"/>
    <w:rsid w:val="00032A69"/>
    <w:rsid w:val="00033796"/>
    <w:rsid w:val="000415C6"/>
    <w:rsid w:val="00041D26"/>
    <w:rsid w:val="00044DBC"/>
    <w:rsid w:val="000521F3"/>
    <w:rsid w:val="00054134"/>
    <w:rsid w:val="00056628"/>
    <w:rsid w:val="000613FB"/>
    <w:rsid w:val="0006291C"/>
    <w:rsid w:val="000633C8"/>
    <w:rsid w:val="00067E95"/>
    <w:rsid w:val="00080D0A"/>
    <w:rsid w:val="000810C0"/>
    <w:rsid w:val="00087757"/>
    <w:rsid w:val="000A30DA"/>
    <w:rsid w:val="000C51F0"/>
    <w:rsid w:val="000D2DE2"/>
    <w:rsid w:val="000D5366"/>
    <w:rsid w:val="000D67B3"/>
    <w:rsid w:val="000F74EB"/>
    <w:rsid w:val="001042F7"/>
    <w:rsid w:val="00124475"/>
    <w:rsid w:val="00126ADF"/>
    <w:rsid w:val="00127E1F"/>
    <w:rsid w:val="00134AB3"/>
    <w:rsid w:val="001466FD"/>
    <w:rsid w:val="00151017"/>
    <w:rsid w:val="00153B0F"/>
    <w:rsid w:val="00156411"/>
    <w:rsid w:val="00165729"/>
    <w:rsid w:val="00166F1D"/>
    <w:rsid w:val="00173840"/>
    <w:rsid w:val="001775FF"/>
    <w:rsid w:val="0018453B"/>
    <w:rsid w:val="00187435"/>
    <w:rsid w:val="00194DD0"/>
    <w:rsid w:val="00197D4C"/>
    <w:rsid w:val="001A383C"/>
    <w:rsid w:val="001A7B1C"/>
    <w:rsid w:val="001B3815"/>
    <w:rsid w:val="001B38BB"/>
    <w:rsid w:val="001C4A18"/>
    <w:rsid w:val="001D086D"/>
    <w:rsid w:val="001D56AE"/>
    <w:rsid w:val="001D72A0"/>
    <w:rsid w:val="001E5723"/>
    <w:rsid w:val="001F0436"/>
    <w:rsid w:val="001F1826"/>
    <w:rsid w:val="001F2663"/>
    <w:rsid w:val="001F2947"/>
    <w:rsid w:val="001F674E"/>
    <w:rsid w:val="0022428C"/>
    <w:rsid w:val="00224DEC"/>
    <w:rsid w:val="00225685"/>
    <w:rsid w:val="002309F8"/>
    <w:rsid w:val="0023510A"/>
    <w:rsid w:val="00235F83"/>
    <w:rsid w:val="00242151"/>
    <w:rsid w:val="00242C47"/>
    <w:rsid w:val="0024359F"/>
    <w:rsid w:val="00256095"/>
    <w:rsid w:val="002576E4"/>
    <w:rsid w:val="00257B36"/>
    <w:rsid w:val="002611BA"/>
    <w:rsid w:val="00261A7D"/>
    <w:rsid w:val="00261A88"/>
    <w:rsid w:val="00264FBA"/>
    <w:rsid w:val="002702DF"/>
    <w:rsid w:val="0027680F"/>
    <w:rsid w:val="002777A4"/>
    <w:rsid w:val="002823B5"/>
    <w:rsid w:val="0028794B"/>
    <w:rsid w:val="00293B64"/>
    <w:rsid w:val="002942E6"/>
    <w:rsid w:val="002A4F1D"/>
    <w:rsid w:val="002B01B0"/>
    <w:rsid w:val="002B6EA5"/>
    <w:rsid w:val="002D478C"/>
    <w:rsid w:val="002D574B"/>
    <w:rsid w:val="002F4C6A"/>
    <w:rsid w:val="00304954"/>
    <w:rsid w:val="00311C00"/>
    <w:rsid w:val="00314617"/>
    <w:rsid w:val="00315FC6"/>
    <w:rsid w:val="00316412"/>
    <w:rsid w:val="00317777"/>
    <w:rsid w:val="00320F86"/>
    <w:rsid w:val="0032775A"/>
    <w:rsid w:val="00333534"/>
    <w:rsid w:val="00337B62"/>
    <w:rsid w:val="00341287"/>
    <w:rsid w:val="00341D14"/>
    <w:rsid w:val="00346134"/>
    <w:rsid w:val="003500A6"/>
    <w:rsid w:val="003711A9"/>
    <w:rsid w:val="00380F50"/>
    <w:rsid w:val="00381D8B"/>
    <w:rsid w:val="003844E3"/>
    <w:rsid w:val="00384F09"/>
    <w:rsid w:val="003922F5"/>
    <w:rsid w:val="00394C94"/>
    <w:rsid w:val="003A07E4"/>
    <w:rsid w:val="003A1152"/>
    <w:rsid w:val="003A11D0"/>
    <w:rsid w:val="003B1487"/>
    <w:rsid w:val="003B3EA8"/>
    <w:rsid w:val="003C7047"/>
    <w:rsid w:val="003C7647"/>
    <w:rsid w:val="003D0CC2"/>
    <w:rsid w:val="003D1EFA"/>
    <w:rsid w:val="003D3001"/>
    <w:rsid w:val="003E188A"/>
    <w:rsid w:val="003E23ED"/>
    <w:rsid w:val="003F069B"/>
    <w:rsid w:val="003F3C3F"/>
    <w:rsid w:val="00400747"/>
    <w:rsid w:val="00403D71"/>
    <w:rsid w:val="00415866"/>
    <w:rsid w:val="004221A0"/>
    <w:rsid w:val="00425EAD"/>
    <w:rsid w:val="00451D26"/>
    <w:rsid w:val="00452B0B"/>
    <w:rsid w:val="004530CE"/>
    <w:rsid w:val="00455545"/>
    <w:rsid w:val="00456405"/>
    <w:rsid w:val="00460735"/>
    <w:rsid w:val="00477F37"/>
    <w:rsid w:val="004848A5"/>
    <w:rsid w:val="004849DA"/>
    <w:rsid w:val="00491153"/>
    <w:rsid w:val="00492181"/>
    <w:rsid w:val="0049523A"/>
    <w:rsid w:val="004B1030"/>
    <w:rsid w:val="004B1079"/>
    <w:rsid w:val="004B3A3E"/>
    <w:rsid w:val="004B57D2"/>
    <w:rsid w:val="004C0508"/>
    <w:rsid w:val="004C2FC8"/>
    <w:rsid w:val="004C3410"/>
    <w:rsid w:val="004C5672"/>
    <w:rsid w:val="004D7438"/>
    <w:rsid w:val="004E0B18"/>
    <w:rsid w:val="004F23CD"/>
    <w:rsid w:val="004F66DA"/>
    <w:rsid w:val="005016AE"/>
    <w:rsid w:val="00502E89"/>
    <w:rsid w:val="00507B7F"/>
    <w:rsid w:val="00513B0E"/>
    <w:rsid w:val="00514E3A"/>
    <w:rsid w:val="005168B8"/>
    <w:rsid w:val="00516C39"/>
    <w:rsid w:val="00526419"/>
    <w:rsid w:val="00530A91"/>
    <w:rsid w:val="00530C7C"/>
    <w:rsid w:val="005349BD"/>
    <w:rsid w:val="00541B6E"/>
    <w:rsid w:val="00541CB5"/>
    <w:rsid w:val="00547903"/>
    <w:rsid w:val="005517C6"/>
    <w:rsid w:val="00553220"/>
    <w:rsid w:val="0056066C"/>
    <w:rsid w:val="00564726"/>
    <w:rsid w:val="00564B19"/>
    <w:rsid w:val="00565D86"/>
    <w:rsid w:val="005709CD"/>
    <w:rsid w:val="00572034"/>
    <w:rsid w:val="00577683"/>
    <w:rsid w:val="00577F60"/>
    <w:rsid w:val="005857A3"/>
    <w:rsid w:val="00585C9A"/>
    <w:rsid w:val="00587177"/>
    <w:rsid w:val="005935FC"/>
    <w:rsid w:val="00593D6A"/>
    <w:rsid w:val="00595BC4"/>
    <w:rsid w:val="005A7616"/>
    <w:rsid w:val="005A763F"/>
    <w:rsid w:val="005B5848"/>
    <w:rsid w:val="005B7A6C"/>
    <w:rsid w:val="005E088A"/>
    <w:rsid w:val="005E5822"/>
    <w:rsid w:val="005F28C5"/>
    <w:rsid w:val="005F3E1A"/>
    <w:rsid w:val="005F4763"/>
    <w:rsid w:val="005F5F54"/>
    <w:rsid w:val="00604ADD"/>
    <w:rsid w:val="00604FA1"/>
    <w:rsid w:val="00605F82"/>
    <w:rsid w:val="00611FA4"/>
    <w:rsid w:val="00612F85"/>
    <w:rsid w:val="006213C2"/>
    <w:rsid w:val="00623345"/>
    <w:rsid w:val="006313E6"/>
    <w:rsid w:val="00642A0C"/>
    <w:rsid w:val="006462F3"/>
    <w:rsid w:val="00652F58"/>
    <w:rsid w:val="00661AAE"/>
    <w:rsid w:val="00663056"/>
    <w:rsid w:val="00664D89"/>
    <w:rsid w:val="00665B46"/>
    <w:rsid w:val="00665CD5"/>
    <w:rsid w:val="006678E2"/>
    <w:rsid w:val="0067348B"/>
    <w:rsid w:val="00674E46"/>
    <w:rsid w:val="00680FDC"/>
    <w:rsid w:val="0068293E"/>
    <w:rsid w:val="006A4916"/>
    <w:rsid w:val="006A5A97"/>
    <w:rsid w:val="006B4679"/>
    <w:rsid w:val="006B692A"/>
    <w:rsid w:val="006B758E"/>
    <w:rsid w:val="006C5433"/>
    <w:rsid w:val="006D2A56"/>
    <w:rsid w:val="006E04CF"/>
    <w:rsid w:val="006F47A2"/>
    <w:rsid w:val="006F5BAE"/>
    <w:rsid w:val="00706D8A"/>
    <w:rsid w:val="007239D6"/>
    <w:rsid w:val="00727144"/>
    <w:rsid w:val="007354F0"/>
    <w:rsid w:val="00735B04"/>
    <w:rsid w:val="007363D5"/>
    <w:rsid w:val="00745F85"/>
    <w:rsid w:val="0075144F"/>
    <w:rsid w:val="00751F82"/>
    <w:rsid w:val="007524AF"/>
    <w:rsid w:val="00760A81"/>
    <w:rsid w:val="00762C78"/>
    <w:rsid w:val="007633F8"/>
    <w:rsid w:val="00764259"/>
    <w:rsid w:val="00765BDB"/>
    <w:rsid w:val="00771411"/>
    <w:rsid w:val="00781173"/>
    <w:rsid w:val="00781978"/>
    <w:rsid w:val="007831DB"/>
    <w:rsid w:val="007914A4"/>
    <w:rsid w:val="00795446"/>
    <w:rsid w:val="0079632F"/>
    <w:rsid w:val="007A1762"/>
    <w:rsid w:val="007A5240"/>
    <w:rsid w:val="007B5676"/>
    <w:rsid w:val="007B7B77"/>
    <w:rsid w:val="007C3148"/>
    <w:rsid w:val="007C5615"/>
    <w:rsid w:val="007C6DB9"/>
    <w:rsid w:val="007D16F4"/>
    <w:rsid w:val="007D40F8"/>
    <w:rsid w:val="007D59E5"/>
    <w:rsid w:val="007E2DD7"/>
    <w:rsid w:val="007F1C3E"/>
    <w:rsid w:val="007F21DC"/>
    <w:rsid w:val="007F3AA8"/>
    <w:rsid w:val="00801B41"/>
    <w:rsid w:val="008105F1"/>
    <w:rsid w:val="00810A60"/>
    <w:rsid w:val="0081332F"/>
    <w:rsid w:val="008142F0"/>
    <w:rsid w:val="00816AD3"/>
    <w:rsid w:val="00821404"/>
    <w:rsid w:val="00822179"/>
    <w:rsid w:val="00832781"/>
    <w:rsid w:val="0083342B"/>
    <w:rsid w:val="0084162F"/>
    <w:rsid w:val="00843D7E"/>
    <w:rsid w:val="00844203"/>
    <w:rsid w:val="00845B61"/>
    <w:rsid w:val="00845DA4"/>
    <w:rsid w:val="00850BB3"/>
    <w:rsid w:val="00852F2F"/>
    <w:rsid w:val="0085309D"/>
    <w:rsid w:val="00857076"/>
    <w:rsid w:val="008619B8"/>
    <w:rsid w:val="008647EA"/>
    <w:rsid w:val="00864F7C"/>
    <w:rsid w:val="0088266C"/>
    <w:rsid w:val="00886E67"/>
    <w:rsid w:val="00886EFE"/>
    <w:rsid w:val="008925D7"/>
    <w:rsid w:val="00897A19"/>
    <w:rsid w:val="008A7E1F"/>
    <w:rsid w:val="008C07FE"/>
    <w:rsid w:val="008C186A"/>
    <w:rsid w:val="008D050D"/>
    <w:rsid w:val="008D0690"/>
    <w:rsid w:val="008D3BD1"/>
    <w:rsid w:val="008D5DA9"/>
    <w:rsid w:val="008E1EFF"/>
    <w:rsid w:val="008E2626"/>
    <w:rsid w:val="008E31EC"/>
    <w:rsid w:val="008E4016"/>
    <w:rsid w:val="008F0A91"/>
    <w:rsid w:val="009005CD"/>
    <w:rsid w:val="009007B8"/>
    <w:rsid w:val="009026BA"/>
    <w:rsid w:val="00903FFB"/>
    <w:rsid w:val="0090588C"/>
    <w:rsid w:val="00910FB8"/>
    <w:rsid w:val="00916307"/>
    <w:rsid w:val="00916414"/>
    <w:rsid w:val="00916AC9"/>
    <w:rsid w:val="00917E28"/>
    <w:rsid w:val="009248C4"/>
    <w:rsid w:val="00925D15"/>
    <w:rsid w:val="00931CFB"/>
    <w:rsid w:val="00937A3E"/>
    <w:rsid w:val="0094442D"/>
    <w:rsid w:val="0095142B"/>
    <w:rsid w:val="00955BDA"/>
    <w:rsid w:val="009605B5"/>
    <w:rsid w:val="00966E0F"/>
    <w:rsid w:val="00967BCF"/>
    <w:rsid w:val="009713FB"/>
    <w:rsid w:val="00971CE6"/>
    <w:rsid w:val="00975D66"/>
    <w:rsid w:val="0097691D"/>
    <w:rsid w:val="009877F8"/>
    <w:rsid w:val="00990EBA"/>
    <w:rsid w:val="0099422F"/>
    <w:rsid w:val="0099796E"/>
    <w:rsid w:val="009A10B2"/>
    <w:rsid w:val="009A6B91"/>
    <w:rsid w:val="009B4A62"/>
    <w:rsid w:val="009C7B44"/>
    <w:rsid w:val="009D0F72"/>
    <w:rsid w:val="009E2A4F"/>
    <w:rsid w:val="00A02665"/>
    <w:rsid w:val="00A04738"/>
    <w:rsid w:val="00A06898"/>
    <w:rsid w:val="00A100BA"/>
    <w:rsid w:val="00A1444A"/>
    <w:rsid w:val="00A14A2A"/>
    <w:rsid w:val="00A15B0F"/>
    <w:rsid w:val="00A16F9F"/>
    <w:rsid w:val="00A2085E"/>
    <w:rsid w:val="00A22311"/>
    <w:rsid w:val="00A27D8B"/>
    <w:rsid w:val="00A373E6"/>
    <w:rsid w:val="00A44EA2"/>
    <w:rsid w:val="00A45035"/>
    <w:rsid w:val="00A5292E"/>
    <w:rsid w:val="00A5387E"/>
    <w:rsid w:val="00A54C19"/>
    <w:rsid w:val="00A568D8"/>
    <w:rsid w:val="00A668EB"/>
    <w:rsid w:val="00A73125"/>
    <w:rsid w:val="00A82B89"/>
    <w:rsid w:val="00A84DAC"/>
    <w:rsid w:val="00A85694"/>
    <w:rsid w:val="00A8699C"/>
    <w:rsid w:val="00A8773B"/>
    <w:rsid w:val="00A905B9"/>
    <w:rsid w:val="00A9545C"/>
    <w:rsid w:val="00A97355"/>
    <w:rsid w:val="00AA4FC3"/>
    <w:rsid w:val="00AA5AF9"/>
    <w:rsid w:val="00AA66B6"/>
    <w:rsid w:val="00AA757A"/>
    <w:rsid w:val="00AB1334"/>
    <w:rsid w:val="00AB6196"/>
    <w:rsid w:val="00AC1317"/>
    <w:rsid w:val="00AD5249"/>
    <w:rsid w:val="00AE3F87"/>
    <w:rsid w:val="00AE54A0"/>
    <w:rsid w:val="00AE79B4"/>
    <w:rsid w:val="00AF01BF"/>
    <w:rsid w:val="00AF2F1E"/>
    <w:rsid w:val="00B04F38"/>
    <w:rsid w:val="00B14241"/>
    <w:rsid w:val="00B16DD0"/>
    <w:rsid w:val="00B172E5"/>
    <w:rsid w:val="00B17D5A"/>
    <w:rsid w:val="00B21945"/>
    <w:rsid w:val="00B26823"/>
    <w:rsid w:val="00B370D1"/>
    <w:rsid w:val="00B465A5"/>
    <w:rsid w:val="00B53E14"/>
    <w:rsid w:val="00B62C57"/>
    <w:rsid w:val="00B640F4"/>
    <w:rsid w:val="00B6472E"/>
    <w:rsid w:val="00B70D90"/>
    <w:rsid w:val="00B76E66"/>
    <w:rsid w:val="00B7732F"/>
    <w:rsid w:val="00B81CD6"/>
    <w:rsid w:val="00B82C94"/>
    <w:rsid w:val="00B83AFC"/>
    <w:rsid w:val="00B94BE3"/>
    <w:rsid w:val="00B955C1"/>
    <w:rsid w:val="00BA2914"/>
    <w:rsid w:val="00BA37A9"/>
    <w:rsid w:val="00BA5358"/>
    <w:rsid w:val="00BA58C4"/>
    <w:rsid w:val="00BA6038"/>
    <w:rsid w:val="00BA75C8"/>
    <w:rsid w:val="00BB1AA3"/>
    <w:rsid w:val="00BB3E82"/>
    <w:rsid w:val="00BC05B8"/>
    <w:rsid w:val="00BE0789"/>
    <w:rsid w:val="00BF0E3A"/>
    <w:rsid w:val="00C0020B"/>
    <w:rsid w:val="00C01628"/>
    <w:rsid w:val="00C07314"/>
    <w:rsid w:val="00C10A58"/>
    <w:rsid w:val="00C172CD"/>
    <w:rsid w:val="00C17B52"/>
    <w:rsid w:val="00C2359A"/>
    <w:rsid w:val="00C2395F"/>
    <w:rsid w:val="00C3070A"/>
    <w:rsid w:val="00C32BA1"/>
    <w:rsid w:val="00C436F7"/>
    <w:rsid w:val="00C52D53"/>
    <w:rsid w:val="00C61774"/>
    <w:rsid w:val="00C64F1B"/>
    <w:rsid w:val="00C66152"/>
    <w:rsid w:val="00C7028F"/>
    <w:rsid w:val="00C70745"/>
    <w:rsid w:val="00C74A30"/>
    <w:rsid w:val="00C85510"/>
    <w:rsid w:val="00C855E1"/>
    <w:rsid w:val="00C879D9"/>
    <w:rsid w:val="00C90FF6"/>
    <w:rsid w:val="00C9137E"/>
    <w:rsid w:val="00C939EA"/>
    <w:rsid w:val="00CA12E6"/>
    <w:rsid w:val="00CA27FE"/>
    <w:rsid w:val="00CC4F22"/>
    <w:rsid w:val="00CC6220"/>
    <w:rsid w:val="00CE3311"/>
    <w:rsid w:val="00CE3B3F"/>
    <w:rsid w:val="00CE4F5E"/>
    <w:rsid w:val="00CF1AF3"/>
    <w:rsid w:val="00CF59EC"/>
    <w:rsid w:val="00CF763B"/>
    <w:rsid w:val="00D0321F"/>
    <w:rsid w:val="00D15574"/>
    <w:rsid w:val="00D1655A"/>
    <w:rsid w:val="00D20990"/>
    <w:rsid w:val="00D303BA"/>
    <w:rsid w:val="00D31AB6"/>
    <w:rsid w:val="00D33B77"/>
    <w:rsid w:val="00D43BCC"/>
    <w:rsid w:val="00D43D56"/>
    <w:rsid w:val="00D43DDE"/>
    <w:rsid w:val="00D45CCD"/>
    <w:rsid w:val="00D46B42"/>
    <w:rsid w:val="00D46B8D"/>
    <w:rsid w:val="00D46EE8"/>
    <w:rsid w:val="00D5798B"/>
    <w:rsid w:val="00D60ACE"/>
    <w:rsid w:val="00D62281"/>
    <w:rsid w:val="00D718CF"/>
    <w:rsid w:val="00D943F7"/>
    <w:rsid w:val="00D96845"/>
    <w:rsid w:val="00DB1397"/>
    <w:rsid w:val="00DB7CAA"/>
    <w:rsid w:val="00DC6BA8"/>
    <w:rsid w:val="00DD62E9"/>
    <w:rsid w:val="00DE56CA"/>
    <w:rsid w:val="00DF30D2"/>
    <w:rsid w:val="00E0306C"/>
    <w:rsid w:val="00E036DE"/>
    <w:rsid w:val="00E060DE"/>
    <w:rsid w:val="00E15255"/>
    <w:rsid w:val="00E209DC"/>
    <w:rsid w:val="00E2325F"/>
    <w:rsid w:val="00E27608"/>
    <w:rsid w:val="00E30038"/>
    <w:rsid w:val="00E315C3"/>
    <w:rsid w:val="00E31609"/>
    <w:rsid w:val="00E461A3"/>
    <w:rsid w:val="00E55C96"/>
    <w:rsid w:val="00E56F67"/>
    <w:rsid w:val="00E60667"/>
    <w:rsid w:val="00E754F0"/>
    <w:rsid w:val="00E91FA6"/>
    <w:rsid w:val="00E96851"/>
    <w:rsid w:val="00E97E21"/>
    <w:rsid w:val="00EA02B0"/>
    <w:rsid w:val="00EB3514"/>
    <w:rsid w:val="00EB4C48"/>
    <w:rsid w:val="00EB6642"/>
    <w:rsid w:val="00EB783C"/>
    <w:rsid w:val="00EC3A7D"/>
    <w:rsid w:val="00ED0331"/>
    <w:rsid w:val="00ED36B5"/>
    <w:rsid w:val="00ED752D"/>
    <w:rsid w:val="00ED79B9"/>
    <w:rsid w:val="00EE0AD6"/>
    <w:rsid w:val="00EE27B7"/>
    <w:rsid w:val="00EE458B"/>
    <w:rsid w:val="00EE59E5"/>
    <w:rsid w:val="00F00FED"/>
    <w:rsid w:val="00F02C0D"/>
    <w:rsid w:val="00F0412C"/>
    <w:rsid w:val="00F04646"/>
    <w:rsid w:val="00F12C21"/>
    <w:rsid w:val="00F17F4C"/>
    <w:rsid w:val="00F2077C"/>
    <w:rsid w:val="00F24AB6"/>
    <w:rsid w:val="00F26699"/>
    <w:rsid w:val="00F27248"/>
    <w:rsid w:val="00F30014"/>
    <w:rsid w:val="00F35490"/>
    <w:rsid w:val="00F37E70"/>
    <w:rsid w:val="00F41346"/>
    <w:rsid w:val="00F43A54"/>
    <w:rsid w:val="00F50637"/>
    <w:rsid w:val="00F50E63"/>
    <w:rsid w:val="00F52053"/>
    <w:rsid w:val="00F563C3"/>
    <w:rsid w:val="00F571D9"/>
    <w:rsid w:val="00F671BA"/>
    <w:rsid w:val="00F679E1"/>
    <w:rsid w:val="00F7175E"/>
    <w:rsid w:val="00F7299C"/>
    <w:rsid w:val="00F807AA"/>
    <w:rsid w:val="00F8464B"/>
    <w:rsid w:val="00F8664E"/>
    <w:rsid w:val="00F87DCD"/>
    <w:rsid w:val="00F978BF"/>
    <w:rsid w:val="00FA266E"/>
    <w:rsid w:val="00FA285C"/>
    <w:rsid w:val="00FA565F"/>
    <w:rsid w:val="00FA60E1"/>
    <w:rsid w:val="00FA6B11"/>
    <w:rsid w:val="00FB7779"/>
    <w:rsid w:val="00FC3CC3"/>
    <w:rsid w:val="00FC5679"/>
    <w:rsid w:val="00FC5E17"/>
    <w:rsid w:val="00FD2F0E"/>
    <w:rsid w:val="00FD4D81"/>
    <w:rsid w:val="00FE4B08"/>
    <w:rsid w:val="00FE4CE5"/>
    <w:rsid w:val="00FF536E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74C79202-E5F9-4DF1-8AA3-AA99D6E9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1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F563C3"/>
    <w:pPr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1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3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12reader.com/worksheet/point-of-view-who-is-telling-the-story/vie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ocabulary.com/unit/point-of-vie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locabulary.com/unit/sequenc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8679-5CE0-428F-9BD9-8834B339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2674</TotalTime>
  <Pages>2</Pages>
  <Words>895</Words>
  <Characters>5337</Characters>
  <Application>Microsoft Office Word</Application>
  <DocSecurity>0</DocSecurity>
  <Lines>381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336</cp:revision>
  <cp:lastPrinted>2024-12-16T15:18:00Z</cp:lastPrinted>
  <dcterms:created xsi:type="dcterms:W3CDTF">2022-09-08T22:46:00Z</dcterms:created>
  <dcterms:modified xsi:type="dcterms:W3CDTF">2025-01-22T22:14:00Z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</Properties>
</file>