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25C847BF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09802819" w:rsidR="00664D89" w:rsidRPr="008D18C0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  <w:bookmarkStart w:id="0" w:name="_GoBack"/>
      <w:r w:rsidRPr="008D18C0">
        <w:rPr>
          <w:rFonts w:ascii="Times New Roman" w:hAnsi="Times New Roman"/>
          <w:sz w:val="28"/>
          <w:szCs w:val="28"/>
        </w:rPr>
        <w:t>Teacher:</w:t>
      </w:r>
      <w:r w:rsidR="00042E65" w:rsidRPr="008D18C0">
        <w:rPr>
          <w:rFonts w:ascii="Times New Roman" w:hAnsi="Times New Roman"/>
          <w:sz w:val="28"/>
          <w:szCs w:val="28"/>
        </w:rPr>
        <w:t xml:space="preserve"> </w:t>
      </w:r>
      <w:r w:rsidR="008D18C0" w:rsidRPr="008D18C0">
        <w:rPr>
          <w:rFonts w:ascii="Times New Roman" w:hAnsi="Times New Roman"/>
          <w:sz w:val="28"/>
          <w:szCs w:val="28"/>
        </w:rPr>
        <w:t xml:space="preserve">ROBINSON/HALL       </w:t>
      </w:r>
      <w:r w:rsidR="00042E65" w:rsidRPr="008D18C0">
        <w:rPr>
          <w:rFonts w:ascii="Times New Roman" w:hAnsi="Times New Roman"/>
          <w:sz w:val="28"/>
          <w:szCs w:val="28"/>
        </w:rPr>
        <w:t xml:space="preserve">    </w:t>
      </w:r>
      <w:r w:rsidR="00A348FF" w:rsidRPr="008D18C0">
        <w:rPr>
          <w:rFonts w:ascii="Times New Roman" w:hAnsi="Times New Roman"/>
          <w:noProof/>
          <w:sz w:val="28"/>
          <w:szCs w:val="28"/>
        </w:rPr>
        <w:t>4</w:t>
      </w:r>
      <w:r w:rsidR="00A348FF" w:rsidRPr="008D18C0">
        <w:rPr>
          <w:rFonts w:ascii="Times New Roman" w:hAnsi="Times New Roman"/>
          <w:noProof/>
          <w:sz w:val="28"/>
          <w:szCs w:val="28"/>
          <w:vertAlign w:val="superscript"/>
        </w:rPr>
        <w:t>th</w:t>
      </w:r>
      <w:r w:rsidR="00A348FF" w:rsidRPr="008D18C0">
        <w:rPr>
          <w:rFonts w:ascii="Times New Roman" w:hAnsi="Times New Roman"/>
          <w:noProof/>
          <w:sz w:val="28"/>
          <w:szCs w:val="28"/>
        </w:rPr>
        <w:t xml:space="preserve"> Grade </w:t>
      </w:r>
      <w:r w:rsidRPr="008D18C0">
        <w:rPr>
          <w:rFonts w:ascii="Times New Roman" w:hAnsi="Times New Roman"/>
          <w:sz w:val="28"/>
          <w:szCs w:val="28"/>
        </w:rPr>
        <w:t xml:space="preserve">     </w:t>
      </w:r>
      <w:r w:rsidRPr="008D18C0">
        <w:rPr>
          <w:rFonts w:ascii="Times New Roman" w:hAnsi="Times New Roman"/>
          <w:sz w:val="28"/>
          <w:szCs w:val="28"/>
        </w:rPr>
        <w:tab/>
        <w:t xml:space="preserve">Date: </w:t>
      </w:r>
      <w:r w:rsidR="00665910" w:rsidRPr="008D18C0">
        <w:rPr>
          <w:rFonts w:ascii="Times New Roman" w:hAnsi="Times New Roman"/>
          <w:sz w:val="28"/>
          <w:szCs w:val="28"/>
        </w:rPr>
        <w:t>10/7-11</w:t>
      </w:r>
      <w:r w:rsidRPr="008D18C0">
        <w:rPr>
          <w:rFonts w:ascii="Times New Roman" w:hAnsi="Times New Roman"/>
          <w:sz w:val="28"/>
          <w:szCs w:val="28"/>
        </w:rPr>
        <w:tab/>
        <w:t xml:space="preserve">Subject: </w:t>
      </w:r>
      <w:r w:rsidR="00A348FF" w:rsidRPr="008D18C0">
        <w:rPr>
          <w:rFonts w:ascii="Times New Roman" w:hAnsi="Times New Roman"/>
          <w:noProof/>
          <w:sz w:val="28"/>
          <w:szCs w:val="28"/>
        </w:rPr>
        <w:t>Reading</w:t>
      </w:r>
      <w:r w:rsidRPr="008D18C0">
        <w:rPr>
          <w:rFonts w:ascii="Times New Roman" w:hAnsi="Times New Roman"/>
          <w:sz w:val="28"/>
          <w:szCs w:val="28"/>
        </w:rPr>
        <w:t xml:space="preserve">       </w:t>
      </w:r>
      <w:r w:rsidR="00764259" w:rsidRPr="008D18C0">
        <w:rPr>
          <w:rFonts w:ascii="Times New Roman" w:hAnsi="Times New Roman"/>
          <w:sz w:val="28"/>
          <w:szCs w:val="28"/>
        </w:rPr>
        <w:t>Period</w:t>
      </w:r>
      <w:r w:rsidRPr="008D18C0">
        <w:rPr>
          <w:rFonts w:ascii="Times New Roman" w:hAnsi="Times New Roman"/>
          <w:sz w:val="28"/>
          <w:szCs w:val="28"/>
        </w:rPr>
        <w:t xml:space="preserve">: </w:t>
      </w:r>
      <w:r w:rsidR="00A348FF" w:rsidRPr="008D18C0">
        <w:rPr>
          <w:rFonts w:ascii="Times New Roman" w:hAnsi="Times New Roman"/>
          <w:noProof/>
          <w:sz w:val="28"/>
          <w:szCs w:val="28"/>
        </w:rPr>
        <w:t>1</w:t>
      </w:r>
      <w:r w:rsidR="00A348FF" w:rsidRPr="008D18C0">
        <w:rPr>
          <w:rFonts w:ascii="Times New Roman" w:hAnsi="Times New Roman"/>
          <w:noProof/>
          <w:sz w:val="28"/>
          <w:szCs w:val="28"/>
          <w:vertAlign w:val="superscript"/>
        </w:rPr>
        <w:t>st</w:t>
      </w:r>
      <w:r w:rsidR="00A348FF" w:rsidRPr="008D18C0">
        <w:rPr>
          <w:rFonts w:ascii="Times New Roman" w:hAnsi="Times New Roman"/>
          <w:noProof/>
          <w:sz w:val="28"/>
          <w:szCs w:val="28"/>
        </w:rPr>
        <w:t xml:space="preserve"> </w:t>
      </w:r>
      <w:r w:rsidRPr="008D18C0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</w:t>
      </w:r>
    </w:p>
    <w:bookmarkEnd w:id="0"/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000FBCEB" w14:textId="77777777" w:rsidR="008C2657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</w:t>
            </w:r>
          </w:p>
          <w:p w14:paraId="0C307809" w14:textId="7C0F4BC7" w:rsidR="00BD7B36" w:rsidRPr="00BD7B36" w:rsidRDefault="00BD7B36" w:rsidP="00BD7B36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BD7B36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LF.PH.REC.R.3LF.PH.1LF.PH.EXP.W.4</w:t>
            </w: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  <w:r w:rsidRPr="00BD7B36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LF.VO.EXP.S.13LF.CO.REC.R.21.cLF.CO.REC.R.21.bR1LF.CO.14LF.WR.EXP.S.41.aR2LF.FL.5LF.FL.REC.R.6LF.FL.REC.R.7</w:t>
            </w:r>
            <w:r w:rsidR="00DF5A6E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Z</w:t>
            </w:r>
          </w:p>
          <w:p w14:paraId="7214A743" w14:textId="4FEF7858" w:rsidR="00BD7B36" w:rsidRPr="00BD7B36" w:rsidRDefault="00BD7B36" w:rsidP="00BD7B36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BD7B36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LF.CO.REC.R.23.aLF.CO.REC.R.25LF.CO.REC.R.26LF.FL.5LF.FL.REC.R.6LF.FL.EXP.W.8LF.CO.14LF.CO.EXP.W.28LF.WR.32LF.WR.REC.R.33.a</w:t>
            </w:r>
            <w:r w:rsidR="00370EC2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  <w:r w:rsidR="00370EC2" w:rsidRPr="00370EC2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LF.VO.9LF.CO.REC.R.15.aLF.FL.5LF.FL.REC.R.6LF.FL.REC.R.7</w:t>
            </w: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</w:p>
          <w:p w14:paraId="08EFB458" w14:textId="77777777" w:rsidR="00CA4C98" w:rsidRDefault="00CA4C98" w:rsidP="00CA4C98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TSW DETERMINE A THEME OF A STORY, DRAMA, OR POEM FORM DETAILS IN THE TEXT; SUMMARIZE THE TEXT. </w:t>
            </w:r>
            <w:r w:rsidRPr="00425CCE">
              <w:rPr>
                <w:b/>
                <w:sz w:val="16"/>
                <w:szCs w:val="16"/>
              </w:rPr>
              <w:t>{RL.4.</w:t>
            </w:r>
            <w:r>
              <w:rPr>
                <w:b/>
                <w:sz w:val="16"/>
                <w:szCs w:val="16"/>
              </w:rPr>
              <w:t>2</w:t>
            </w:r>
            <w:r w:rsidRPr="00425CCE">
              <w:rPr>
                <w:b/>
                <w:sz w:val="16"/>
                <w:szCs w:val="16"/>
              </w:rPr>
              <w:t>}</w:t>
            </w:r>
          </w:p>
          <w:p w14:paraId="28CC9EDE" w14:textId="7D33AA77" w:rsidR="009F43A6" w:rsidRDefault="00CA4C98" w:rsidP="008C2657">
            <w:pPr>
              <w:widowControl/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TSW DESCRIBE THE OVERALL STRUCTURE OF EVENTS, IDEAS, CONCEPTS, OR INFORMATION IN A TEXT OR PART OF A TEXT. </w:t>
            </w:r>
            <w:r w:rsidRPr="00F77B0E">
              <w:rPr>
                <w:b/>
                <w:sz w:val="16"/>
                <w:szCs w:val="16"/>
              </w:rPr>
              <w:t>{R</w:t>
            </w:r>
            <w:r>
              <w:rPr>
                <w:b/>
                <w:sz w:val="16"/>
                <w:szCs w:val="16"/>
              </w:rPr>
              <w:t>1</w:t>
            </w:r>
            <w:r w:rsidRPr="00F77B0E">
              <w:rPr>
                <w:b/>
                <w:sz w:val="16"/>
                <w:szCs w:val="16"/>
              </w:rPr>
              <w:t>.4.</w:t>
            </w:r>
            <w:r>
              <w:rPr>
                <w:b/>
                <w:sz w:val="16"/>
                <w:szCs w:val="16"/>
              </w:rPr>
              <w:t>5</w:t>
            </w:r>
            <w:r w:rsidRPr="00F77B0E">
              <w:rPr>
                <w:b/>
                <w:sz w:val="16"/>
                <w:szCs w:val="16"/>
              </w:rPr>
              <w:t>}</w:t>
            </w:r>
            <w:r>
              <w:rPr>
                <w:sz w:val="16"/>
                <w:szCs w:val="16"/>
              </w:rPr>
              <w:t xml:space="preserve"> TSW read AND IDENTIFY THE NARRATOR’S POINT OF VIEW IN A LITERARY TEXT AND EXPLAIN HOW IT DIFFERS FROM A CHARACTER’S PERSPECTIVE.  </w:t>
            </w:r>
            <w:r w:rsidRPr="00E16FA5">
              <w:rPr>
                <w:b/>
                <w:sz w:val="16"/>
                <w:szCs w:val="16"/>
              </w:rPr>
              <w:t>{RL.</w:t>
            </w:r>
            <w:r>
              <w:rPr>
                <w:b/>
                <w:sz w:val="16"/>
                <w:szCs w:val="16"/>
              </w:rPr>
              <w:t>4.5}</w:t>
            </w:r>
            <w:r w:rsidR="009F43A6">
              <w:rPr>
                <w:sz w:val="16"/>
                <w:szCs w:val="16"/>
              </w:rPr>
              <w:t xml:space="preserve"> </w:t>
            </w:r>
            <w:r w:rsidR="009F43A6" w:rsidRPr="00E16FA5">
              <w:rPr>
                <w:b/>
                <w:sz w:val="16"/>
                <w:szCs w:val="16"/>
              </w:rPr>
              <w:t>{RL.4.1</w:t>
            </w:r>
            <w:r w:rsidR="009F43A6">
              <w:rPr>
                <w:b/>
                <w:sz w:val="16"/>
                <w:szCs w:val="16"/>
              </w:rPr>
              <w:t>7</w:t>
            </w:r>
            <w:r w:rsidR="009F43A6" w:rsidRPr="00E16FA5">
              <w:rPr>
                <w:b/>
                <w:sz w:val="16"/>
                <w:szCs w:val="16"/>
              </w:rPr>
              <w:t>}</w:t>
            </w:r>
            <w:r w:rsidR="009F43A6">
              <w:rPr>
                <w:sz w:val="16"/>
                <w:szCs w:val="16"/>
              </w:rPr>
              <w:t xml:space="preserve"> TSW read and comprehend literature, including </w:t>
            </w:r>
            <w:r w:rsidR="009F43A6" w:rsidRPr="00E16FA5">
              <w:rPr>
                <w:b/>
                <w:sz w:val="16"/>
                <w:szCs w:val="16"/>
              </w:rPr>
              <w:t>stories</w:t>
            </w:r>
            <w:r w:rsidR="009F43A6">
              <w:rPr>
                <w:sz w:val="16"/>
                <w:szCs w:val="16"/>
              </w:rPr>
              <w:t xml:space="preserve">, dramas, and poetry, in the grades 4-5 text complexity band proficiently, with scaffolding as needed at the high end of the range by the end of the year.  </w:t>
            </w:r>
            <w:r w:rsidR="009F43A6" w:rsidRPr="00E16FA5">
              <w:rPr>
                <w:b/>
                <w:sz w:val="16"/>
                <w:szCs w:val="16"/>
              </w:rPr>
              <w:t>{RL.4.10}</w:t>
            </w:r>
          </w:p>
          <w:p w14:paraId="71E91F16" w14:textId="5B397E15" w:rsidR="004764FA" w:rsidRPr="008C2657" w:rsidRDefault="004764FA" w:rsidP="008C2657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b/>
                <w:sz w:val="16"/>
                <w:szCs w:val="16"/>
              </w:rPr>
              <w:t>Reteach</w:t>
            </w:r>
          </w:p>
          <w:p w14:paraId="3C935A49" w14:textId="6E32E99E" w:rsidR="00664D89" w:rsidRPr="009F43A6" w:rsidRDefault="00664D89" w:rsidP="009F43A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</w:rPr>
              <w:t xml:space="preserve">      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D85A96">
        <w:trPr>
          <w:trHeight w:val="350"/>
        </w:trPr>
        <w:tc>
          <w:tcPr>
            <w:tcW w:w="14509" w:type="dxa"/>
          </w:tcPr>
          <w:p w14:paraId="29CC1390" w14:textId="77777777" w:rsidR="00814646" w:rsidRDefault="00056628" w:rsidP="0081464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</w:t>
            </w:r>
            <w:r w:rsidR="00BE03D3">
              <w:rPr>
                <w:rFonts w:ascii="Times New Roman" w:hAnsi="Times New Roman"/>
                <w:b/>
                <w:sz w:val="20"/>
                <w:szCs w:val="20"/>
              </w:rPr>
              <w:t>s) Students will …..</w:t>
            </w:r>
          </w:p>
          <w:p w14:paraId="5EA9B0AE" w14:textId="6E9F1547" w:rsidR="00852C40" w:rsidRDefault="00852C40" w:rsidP="00852C40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</w:p>
          <w:p w14:paraId="2EEBDB41" w14:textId="77777777" w:rsidR="00852C40" w:rsidRDefault="00852C40" w:rsidP="00852C40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103C5962" w14:textId="77777777" w:rsidR="00852C40" w:rsidRDefault="00852C40" w:rsidP="00852C40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Greek roots </w:t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phon</w:t>
            </w:r>
            <w:proofErr w:type="spellEnd"/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 and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graph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763DCD21" w14:textId="77777777" w:rsidR="00852C40" w:rsidRDefault="00852C40" w:rsidP="00852C40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prefixes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auto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 and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tele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3BF36499" w14:textId="77777777" w:rsidR="00852C40" w:rsidRDefault="00852C40" w:rsidP="00852C40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word relationships.</w:t>
            </w:r>
          </w:p>
          <w:p w14:paraId="45805F5B" w14:textId="62F0F9CA" w:rsidR="00852C40" w:rsidRDefault="00852C40" w:rsidP="00852C40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3A8C685F" w14:textId="290D1543" w:rsidR="00852C40" w:rsidRDefault="00AC6DD3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</w:t>
            </w:r>
            <w:r w:rsidR="00852C40"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 the comprehension strategies Summarizing and Visualizing.</w:t>
            </w:r>
          </w:p>
          <w:p w14:paraId="65323BC6" w14:textId="1A82E5EA" w:rsidR="00852C40" w:rsidRDefault="00852C40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others’ talk in conversation.</w:t>
            </w:r>
          </w:p>
          <w:p w14:paraId="6DBEFE3F" w14:textId="023AEA0B" w:rsidR="00852C40" w:rsidRDefault="00AC6DD3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</w:t>
            </w:r>
            <w:r w:rsidR="00852C40"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 Cause and Effect in a text.</w:t>
            </w:r>
          </w:p>
          <w:p w14:paraId="532C9C7D" w14:textId="12B328C6" w:rsidR="00852C40" w:rsidRDefault="00AC6DD3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</w:t>
            </w:r>
            <w:r w:rsidR="00852C40"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 Fact and Opinion in a text.</w:t>
            </w:r>
          </w:p>
          <w:p w14:paraId="717C4CEF" w14:textId="5595A8D9" w:rsidR="00852C40" w:rsidRDefault="00AC6DD3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</w:t>
            </w:r>
            <w:r w:rsidR="00852C40"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 understanding of selection vocabulary words.</w:t>
            </w:r>
          </w:p>
          <w:p w14:paraId="6533FC01" w14:textId="572E8578" w:rsidR="00852C40" w:rsidRDefault="00852C40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grade-level text orally with prosody.</w:t>
            </w:r>
          </w:p>
          <w:p w14:paraId="4244719F" w14:textId="1006EDC1" w:rsidR="00852C40" w:rsidRDefault="00AC6DD3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</w:t>
            </w:r>
            <w:r w:rsidR="00852C40"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 Cause and Effect in a text.</w:t>
            </w:r>
          </w:p>
          <w:p w14:paraId="56C7A8B1" w14:textId="4CD38A7B" w:rsidR="00852C40" w:rsidRDefault="00AC6DD3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</w:t>
            </w:r>
            <w:r w:rsidR="00852C40"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 Fact and Opinion in a text.</w:t>
            </w:r>
          </w:p>
          <w:p w14:paraId="449F7687" w14:textId="77777777" w:rsidR="00852C40" w:rsidRDefault="00852C40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a poem.</w:t>
            </w:r>
          </w:p>
          <w:p w14:paraId="3492E5EC" w14:textId="5410F4C9" w:rsidR="00852C40" w:rsidRDefault="00AC6DD3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Review and </w:t>
            </w:r>
            <w:r w:rsidR="00852C40">
              <w:rPr>
                <w:rFonts w:ascii="MHEelemsansCondensed" w:hAnsi="MHEelemsansCondensed"/>
                <w:color w:val="595959"/>
                <w:sz w:val="20"/>
                <w:szCs w:val="20"/>
              </w:rPr>
              <w:t>discuss the use of exaggeration in poetry.</w:t>
            </w:r>
          </w:p>
          <w:p w14:paraId="0F6CC496" w14:textId="77777777" w:rsidR="00852C40" w:rsidRPr="00852C40" w:rsidRDefault="00852C40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</w:p>
          <w:p w14:paraId="797E4E45" w14:textId="77777777" w:rsidR="00852C40" w:rsidRDefault="00852C40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selection vocabulary words.</w:t>
            </w:r>
          </w:p>
          <w:p w14:paraId="7D8D96F0" w14:textId="77777777" w:rsidR="00852C40" w:rsidRDefault="00852C40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comprehension strategies Summarizing and Visualizing.</w:t>
            </w:r>
          </w:p>
          <w:p w14:paraId="429AEFC1" w14:textId="4DFB87DA" w:rsidR="00852C40" w:rsidRPr="00852C40" w:rsidRDefault="00852C40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Cause and Effect and Fact and Opinion.</w:t>
            </w:r>
          </w:p>
          <w:p w14:paraId="26AF3B92" w14:textId="77777777" w:rsidR="008C2657" w:rsidRDefault="008C2657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the comprehension strategies Making Connections and Clarifying.</w:t>
            </w:r>
          </w:p>
          <w:p w14:paraId="2B8D0FF4" w14:textId="77777777" w:rsidR="008C2657" w:rsidRDefault="008C2657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the selection.</w:t>
            </w:r>
          </w:p>
          <w:p w14:paraId="54BC5500" w14:textId="77777777" w:rsidR="008C2657" w:rsidRDefault="008C2657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lastRenderedPageBreak/>
              <w:t>listen attentively.</w:t>
            </w:r>
          </w:p>
          <w:p w14:paraId="5815B61E" w14:textId="2600A0BA" w:rsidR="008C2657" w:rsidRDefault="00AC6DD3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</w:t>
            </w:r>
            <w:r w:rsidR="008C2657"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 vocabulary</w:t>
            </w:r>
            <w:r w:rsidR="00EC5E7E">
              <w:rPr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38F97EB7" w14:textId="5C5684EE" w:rsidR="008C2657" w:rsidRDefault="00AC6DD3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</w:t>
            </w:r>
            <w:r w:rsidR="008C2657"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 understanding of Language Use.</w:t>
            </w:r>
          </w:p>
          <w:p w14:paraId="567EF876" w14:textId="11749AB4" w:rsidR="008C2657" w:rsidRDefault="00AC6DD3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</w:t>
            </w:r>
            <w:r w:rsidR="008C2657"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 understanding of Genre.</w:t>
            </w:r>
          </w:p>
          <w:p w14:paraId="600EB9BB" w14:textId="34AA1AD5" w:rsidR="008C2657" w:rsidRDefault="00AC6DD3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</w:t>
            </w:r>
            <w:r w:rsidR="008C2657"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 selection vocabulary to new contexts.</w:t>
            </w:r>
          </w:p>
          <w:p w14:paraId="2FF8263B" w14:textId="77777777" w:rsidR="008C2657" w:rsidRDefault="008C2657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grade-level text orally with proper intonation.</w:t>
            </w:r>
          </w:p>
          <w:p w14:paraId="4820B779" w14:textId="77777777" w:rsidR="008C2657" w:rsidRDefault="008C2657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selection vocabulary words.</w:t>
            </w:r>
          </w:p>
          <w:p w14:paraId="2A2B6E09" w14:textId="77777777" w:rsidR="008C2657" w:rsidRDefault="008C2657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comprehension strategies Making Connections and Clarifying.</w:t>
            </w:r>
          </w:p>
          <w:p w14:paraId="240C8004" w14:textId="07C66C41" w:rsidR="005F7EF4" w:rsidRPr="00EC5E7E" w:rsidRDefault="008C2657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Classify and Categorize and Making Inferences.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67E5F559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5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D38929C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207C9354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1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264CB5BB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2"/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70C544E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A517B" w14:textId="3A92ABA8" w:rsidR="00090F6A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</w:t>
            </w:r>
            <w:r>
              <w:rPr>
                <w:rFonts w:ascii="Times New Roman" w:hAnsi="Times New Roman"/>
                <w:sz w:val="18"/>
                <w:szCs w:val="18"/>
              </w:rPr>
              <w:t>Clue, Problem, Wondering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14:paraId="2A2B2B17" w14:textId="53D42CAF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Concept Question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9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4253E24A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0D1F6948" w:rsidR="00664D89" w:rsidRPr="00530A91" w:rsidRDefault="00090F6A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B7FD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FDD">
              <w:rPr>
                <w:rFonts w:ascii="Times New Roman" w:hAnsi="Times New Roman"/>
                <w:sz w:val="18"/>
                <w:szCs w:val="18"/>
              </w:rPr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t xml:space="preserve">Sound/Spelling Cards / Routine </w:t>
            </w:r>
            <w:r w:rsidR="00212BFC">
              <w:rPr>
                <w:rFonts w:ascii="Times New Roman" w:hAnsi="Times New Roman"/>
                <w:sz w:val="18"/>
                <w:szCs w:val="18"/>
              </w:rPr>
              <w:t>Cards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8FCB40" w:rsidR="00664D89" w:rsidRPr="00530A91" w:rsidRDefault="00090F6A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6354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7E6123C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622FC2E9" w14:textId="191EB864" w:rsidR="0093516E" w:rsidRDefault="00852C40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Caution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preoccupied</w:t>
                            </w:r>
                          </w:p>
                          <w:p w14:paraId="40D2034B" w14:textId="753CE2EE" w:rsidR="00852C40" w:rsidRDefault="00852C40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Cunning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spewed</w:t>
                            </w:r>
                          </w:p>
                          <w:p w14:paraId="1293FC95" w14:textId="431FE551" w:rsidR="00852C40" w:rsidRDefault="00852C40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Disrupting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superstition</w:t>
                            </w:r>
                          </w:p>
                          <w:p w14:paraId="5B64439D" w14:textId="2FB2B903" w:rsidR="00852C40" w:rsidRDefault="00852C40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Patent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tension</w:t>
                            </w:r>
                          </w:p>
                          <w:p w14:paraId="277530C9" w14:textId="6CD5A3D4" w:rsidR="00852C40" w:rsidRDefault="00852C40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Pollinate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theory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622FC2E9" w14:textId="191EB864" w:rsidR="0093516E" w:rsidRDefault="00852C40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Caution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preoccupied</w:t>
                      </w:r>
                    </w:p>
                    <w:p w14:paraId="40D2034B" w14:textId="753CE2EE" w:rsidR="00852C40" w:rsidRDefault="00852C40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Cunning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spewed</w:t>
                      </w:r>
                    </w:p>
                    <w:p w14:paraId="1293FC95" w14:textId="431FE551" w:rsidR="00852C40" w:rsidRDefault="00852C40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Disrupting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superstition</w:t>
                      </w:r>
                    </w:p>
                    <w:p w14:paraId="5B64439D" w14:textId="2FB2B903" w:rsidR="00852C40" w:rsidRDefault="00852C40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Patent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tension</w:t>
                      </w:r>
                    </w:p>
                    <w:p w14:paraId="277530C9" w14:textId="6CD5A3D4" w:rsidR="00852C40" w:rsidRDefault="00852C40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Pollinate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theory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AC6DD3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AC6DD3" w:rsidRDefault="00AC6DD3" w:rsidP="00AC6DD3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AC6DD3" w:rsidRDefault="00AC6DD3" w:rsidP="00AC6DD3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Essential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lastRenderedPageBreak/>
              <w:t>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40F570FE" w:rsidR="00AC6DD3" w:rsidRPr="00FC3CC3" w:rsidRDefault="0001526A" w:rsidP="00AC6DD3">
            <w:r w:rsidRPr="0001526A">
              <w:lastRenderedPageBreak/>
              <w:t>Who can be an inventor?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6A20ABDC" w:rsidR="00AC6DD3" w:rsidRPr="0024359F" w:rsidRDefault="0001526A" w:rsidP="00AC6DD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1526A">
              <w:rPr>
                <w:b/>
                <w:bCs/>
                <w:i/>
                <w:iCs/>
                <w:sz w:val="20"/>
                <w:szCs w:val="20"/>
              </w:rPr>
              <w:t>Who can be an inventor?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F74D709" w:rsidR="00AC6DD3" w:rsidRPr="0024359F" w:rsidRDefault="0001526A" w:rsidP="00AC6DD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1526A">
              <w:rPr>
                <w:b/>
                <w:bCs/>
                <w:i/>
                <w:iCs/>
                <w:sz w:val="20"/>
                <w:szCs w:val="20"/>
              </w:rPr>
              <w:t>Who can be an inventor?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50C8E905" w:rsidR="002E60C8" w:rsidRPr="0024359F" w:rsidRDefault="0001526A" w:rsidP="00AC6DD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1526A">
              <w:rPr>
                <w:b/>
                <w:bCs/>
                <w:i/>
                <w:iCs/>
                <w:sz w:val="20"/>
                <w:szCs w:val="20"/>
              </w:rPr>
              <w:t>Who can be an inventor?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3EC945CC" w:rsidR="00AC6DD3" w:rsidRPr="00FE4184" w:rsidRDefault="0001526A" w:rsidP="00AC6DD3">
            <w:pPr>
              <w:rPr>
                <w:sz w:val="16"/>
                <w:szCs w:val="16"/>
              </w:rPr>
            </w:pPr>
            <w:r w:rsidRPr="0001526A">
              <w:rPr>
                <w:sz w:val="16"/>
                <w:szCs w:val="16"/>
              </w:rPr>
              <w:t>Who can be an inventor?</w:t>
            </w:r>
          </w:p>
        </w:tc>
      </w:tr>
      <w:tr w:rsidR="00AC6DD3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6170F584" w14:textId="7FA64F27" w:rsidR="00AC6DD3" w:rsidRPr="00F83C25" w:rsidRDefault="00AC6DD3" w:rsidP="00AC6DD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</w:t>
            </w:r>
          </w:p>
          <w:p w14:paraId="577923C4" w14:textId="2D32C6DE" w:rsidR="00AC6DD3" w:rsidRPr="005F4763" w:rsidRDefault="00AC6DD3" w:rsidP="00AC6DD3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2777E289" w:rsidR="00AC6DD3" w:rsidRDefault="0001526A" w:rsidP="00AC6D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an inventor.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74F926EF" w:rsidR="00AC6DD3" w:rsidRPr="00FE4184" w:rsidRDefault="0001526A" w:rsidP="00AC6DD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an inventor.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6859AB77" w:rsidR="00AC6DD3" w:rsidRPr="00FE4184" w:rsidRDefault="0001526A" w:rsidP="00AC6DD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can identify an inventor.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61580660" w:rsidR="00AC6DD3" w:rsidRPr="00FE4184" w:rsidRDefault="0001526A" w:rsidP="00AC6DD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an inventor.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08F98D69" w:rsidR="00AC6DD3" w:rsidRPr="00FE4184" w:rsidRDefault="0001526A" w:rsidP="00AC6DD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an inventor.</w:t>
            </w:r>
          </w:p>
        </w:tc>
      </w:tr>
      <w:tr w:rsidR="00F6504A" w14:paraId="632169B7" w14:textId="77777777" w:rsidTr="000E7B6A">
        <w:trPr>
          <w:trHeight w:val="95"/>
        </w:trPr>
        <w:tc>
          <w:tcPr>
            <w:tcW w:w="1557" w:type="dxa"/>
            <w:gridSpan w:val="2"/>
          </w:tcPr>
          <w:p w14:paraId="31968EDC" w14:textId="77777777" w:rsidR="00F6504A" w:rsidRDefault="00F6504A" w:rsidP="00F6504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6504A" w:rsidRDefault="00F6504A" w:rsidP="00F6504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6E831503" w14:textId="77777777" w:rsidR="00F6504A" w:rsidRDefault="00F6504A" w:rsidP="00F6504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  <w:p w14:paraId="77F3509B" w14:textId="5B8A88E8" w:rsidR="00F6504A" w:rsidRPr="00C351D9" w:rsidRDefault="00F6504A" w:rsidP="00F650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167AE148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3213ADC" w14:textId="77777777" w:rsidR="00F6504A" w:rsidRPr="007315D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2CDBCA23" w14:textId="77777777" w:rsidR="00F6504A" w:rsidRPr="0050055E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INTRODUCTION ALL NEW SKILLS</w:t>
            </w:r>
          </w:p>
          <w:p w14:paraId="06E66DBF" w14:textId="77777777" w:rsidR="00F6504A" w:rsidRPr="000E7B6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588236BD" w:rsidR="00F6504A" w:rsidRPr="006D2A56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10CF860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79A1595B" w14:textId="77777777" w:rsidR="00F6504A" w:rsidRPr="007315D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3DEDFA22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6DA1D0C7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73D347BE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0B744222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0619BA71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24123B59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69CA81EE" w14:textId="6A7B84F2" w:rsidR="00F6504A" w:rsidRPr="006D2A56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</w:tc>
        <w:tc>
          <w:tcPr>
            <w:tcW w:w="2614" w:type="dxa"/>
          </w:tcPr>
          <w:p w14:paraId="1FA819EC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EF73CB1" w14:textId="77777777" w:rsidR="00F6504A" w:rsidRPr="00745F85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3DE0107E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57E58278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1ACB277D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7EB69D7B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3EC464EE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0F60D202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10655E83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18E76712" w14:textId="7DE8E62A" w:rsidR="00F6504A" w:rsidRPr="006D2A56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1A7A4C13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60C53590" w14:textId="77777777" w:rsidR="00F6504A" w:rsidRPr="00745F85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08A4CC27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3538AACB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59FCF12E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57BD5DD5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16C59258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348BE4E7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75D94ED3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0069EEB1" w14:textId="1BE77B85" w:rsidR="00F6504A" w:rsidRPr="00D37CDF" w:rsidRDefault="00F6504A" w:rsidP="00F650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36437C9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76BCFE92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7AF6A4E9" w14:textId="4B7F1E1A" w:rsidR="00F6504A" w:rsidRPr="00745F85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</w:t>
            </w:r>
          </w:p>
        </w:tc>
      </w:tr>
      <w:tr w:rsidR="00F6504A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6504A" w:rsidRDefault="00F6504A" w:rsidP="00F6504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6504A" w:rsidRDefault="00F6504A" w:rsidP="00F6504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6504A" w:rsidRDefault="00F6504A" w:rsidP="00F6504A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6504A" w:rsidRDefault="00F6504A" w:rsidP="00F650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6504A" w:rsidRDefault="00F6504A" w:rsidP="00F650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6504A" w:rsidRDefault="00F6504A" w:rsidP="00F650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6504A" w:rsidRPr="008D050D" w:rsidRDefault="00F6504A" w:rsidP="00F650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F6504A" w:rsidRDefault="00F6504A" w:rsidP="00F6504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6504A" w:rsidRDefault="00F6504A" w:rsidP="00F6504A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F922887" w14:textId="0EBF88CA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75296E20" w14:textId="260662BD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BACKGROUND </w:t>
            </w:r>
          </w:p>
          <w:p w14:paraId="374F78B2" w14:textId="6731B728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</w:t>
            </w:r>
          </w:p>
          <w:p w14:paraId="7ED61D3A" w14:textId="259EF51E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STRATEGIES: </w:t>
            </w:r>
          </w:p>
          <w:p w14:paraId="7509B517" w14:textId="450DB19B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VISUALIZING, ASK AND ANSWER QUESTIONS SUMMARIZING</w:t>
            </w:r>
          </w:p>
          <w:p w14:paraId="1075289F" w14:textId="017D049C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THE SLECTION</w:t>
            </w:r>
          </w:p>
          <w:p w14:paraId="5B147DDB" w14:textId="58ED2378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 VOCABULARY </w:t>
            </w:r>
          </w:p>
          <w:p w14:paraId="2B9469BE" w14:textId="4CD28924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BACKGROUND </w:t>
            </w:r>
          </w:p>
          <w:p w14:paraId="77A96893" w14:textId="5DD5BC42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 PURPOSE</w:t>
            </w:r>
          </w:p>
          <w:p w14:paraId="391DC557" w14:textId="3302540C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THE READ ALOUD </w:t>
            </w:r>
          </w:p>
          <w:p w14:paraId="462870D9" w14:textId="2BC10D9E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 READ ALOUD </w:t>
            </w:r>
          </w:p>
          <w:p w14:paraId="2B6DBA64" w14:textId="09EC0277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CONCEPT/QUESTION BOARD </w:t>
            </w:r>
          </w:p>
          <w:p w14:paraId="3DC71D8C" w14:textId="2A44CCA5" w:rsidR="00F6504A" w:rsidRPr="008D050D" w:rsidRDefault="00F6504A" w:rsidP="00F650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78EF1BA3" w14:textId="133D9B7E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08042BA3" w14:textId="63601B98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</w:t>
            </w:r>
          </w:p>
          <w:p w14:paraId="4E89A442" w14:textId="16F1D293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VOCABULARY</w:t>
            </w:r>
          </w:p>
          <w:p w14:paraId="0415A616" w14:textId="03740EB1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BACKGROUD </w:t>
            </w:r>
          </w:p>
          <w:p w14:paraId="4D914467" w14:textId="06E1E4D0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</w:t>
            </w:r>
          </w:p>
          <w:p w14:paraId="375D3749" w14:textId="77777777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CAUSE/EFFECT</w:t>
            </w:r>
          </w:p>
          <w:p w14:paraId="085BEB53" w14:textId="1032B063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FACT/OPINION </w:t>
            </w:r>
          </w:p>
          <w:p w14:paraId="495F9669" w14:textId="70DC21EA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 THE SLECTION </w:t>
            </w:r>
          </w:p>
          <w:p w14:paraId="731A0A04" w14:textId="4461959A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VOCABULARY</w:t>
            </w:r>
          </w:p>
          <w:p w14:paraId="31E3BF63" w14:textId="77777777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FLUENCY </w:t>
            </w:r>
          </w:p>
          <w:p w14:paraId="1AC568DE" w14:textId="1A227C11" w:rsidR="00F6504A" w:rsidRPr="00190A16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CLUES/PROBLEMS/WONDERINGS</w:t>
            </w:r>
          </w:p>
        </w:tc>
        <w:tc>
          <w:tcPr>
            <w:tcW w:w="2614" w:type="dxa"/>
          </w:tcPr>
          <w:p w14:paraId="1947B09D" w14:textId="239DF7E2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53DD9AB0" w14:textId="77777777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</w:t>
            </w:r>
          </w:p>
          <w:p w14:paraId="6DE817B7" w14:textId="5D01AA6E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CAUSE/EFFECT </w:t>
            </w:r>
          </w:p>
          <w:p w14:paraId="3BA79BEE" w14:textId="43D01B4A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FACT/OPINION</w:t>
            </w:r>
          </w:p>
          <w:p w14:paraId="087E45FE" w14:textId="2D2148D8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 BACKGROUND</w:t>
            </w:r>
          </w:p>
          <w:p w14:paraId="65A1BC19" w14:textId="1D05E543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EXAGGERATION</w:t>
            </w:r>
          </w:p>
          <w:p w14:paraId="2815DEFE" w14:textId="75F7084C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CONNECTIONS</w:t>
            </w:r>
          </w:p>
          <w:p w14:paraId="6A186E78" w14:textId="1FD2A267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PRACTICE COMPREHENSION </w:t>
            </w:r>
          </w:p>
          <w:p w14:paraId="3FE53452" w14:textId="417C8229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FLUENCY </w:t>
            </w:r>
          </w:p>
          <w:p w14:paraId="2254BA6F" w14:textId="156CCACC" w:rsidR="00F6504A" w:rsidRPr="006D2A56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135C5B99" w14:textId="1DAFBB87" w:rsidR="00F6504A" w:rsidRPr="00C13601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5932AE8F" w14:textId="77777777" w:rsidR="00F6504A" w:rsidRDefault="00F6504A" w:rsidP="00F650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HANDING OFF</w:t>
            </w:r>
          </w:p>
          <w:p w14:paraId="0144E475" w14:textId="77777777" w:rsidR="00F6504A" w:rsidRDefault="00F6504A" w:rsidP="00F650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CLOSE READING REVIEW</w:t>
            </w:r>
          </w:p>
          <w:p w14:paraId="26593457" w14:textId="7F1E5D2C" w:rsidR="00F6504A" w:rsidRDefault="00F6504A" w:rsidP="00F650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CLOSE READING </w:t>
            </w:r>
          </w:p>
          <w:p w14:paraId="75DD9153" w14:textId="6B7820AB" w:rsidR="00F6504A" w:rsidRDefault="00F6504A" w:rsidP="00F650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STORY ELEMENTS:CHARACTER</w:t>
            </w:r>
          </w:p>
          <w:p w14:paraId="4739C4E6" w14:textId="3BC72C39" w:rsidR="00F6504A" w:rsidRDefault="00F6504A" w:rsidP="00F650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GENRE: REALISTIC FICTION </w:t>
            </w:r>
          </w:p>
          <w:p w14:paraId="0E43767D" w14:textId="2B7E4072" w:rsidR="00F6504A" w:rsidRDefault="00F6504A" w:rsidP="00F650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LOOK CLOSER </w:t>
            </w:r>
          </w:p>
          <w:p w14:paraId="2780E721" w14:textId="2A5F7B66" w:rsidR="00F6504A" w:rsidRPr="006D2A56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SOCIAL STUDIES/SCIENCE CONNECTION </w:t>
            </w:r>
          </w:p>
        </w:tc>
        <w:tc>
          <w:tcPr>
            <w:tcW w:w="2790" w:type="dxa"/>
            <w:gridSpan w:val="2"/>
          </w:tcPr>
          <w:p w14:paraId="4C132A2C" w14:textId="23E68963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WORD ANALYSIS </w:t>
            </w:r>
          </w:p>
          <w:p w14:paraId="1645C822" w14:textId="064CA1E7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VOCABULARY </w:t>
            </w:r>
          </w:p>
          <w:p w14:paraId="0E1B7448" w14:textId="00072C96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 </w:t>
            </w:r>
          </w:p>
          <w:p w14:paraId="172F9650" w14:textId="4E489CE9" w:rsidR="00F6504A" w:rsidRPr="00745F85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ACESS COMPLEX TEST</w:t>
            </w:r>
          </w:p>
        </w:tc>
      </w:tr>
      <w:tr w:rsidR="00F6504A" w14:paraId="62C11F8D" w14:textId="77777777" w:rsidTr="00C351D9">
        <w:trPr>
          <w:trHeight w:val="525"/>
        </w:trPr>
        <w:tc>
          <w:tcPr>
            <w:tcW w:w="1557" w:type="dxa"/>
            <w:gridSpan w:val="2"/>
          </w:tcPr>
          <w:p w14:paraId="5D1218C7" w14:textId="77777777" w:rsidR="00F6504A" w:rsidRDefault="00F6504A" w:rsidP="00F6504A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6504A" w:rsidRDefault="00F6504A" w:rsidP="00F6504A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F6504A" w:rsidRPr="00553220" w:rsidRDefault="00F6504A" w:rsidP="00F6504A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B2702C" w14:textId="75DDB5F4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44FB010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F6504A" w:rsidRPr="00C351D9" w:rsidRDefault="00F6504A" w:rsidP="00F650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374A3596" w14:textId="4B08A379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16E500B5" w14:textId="77777777" w:rsidR="00F6504A" w:rsidRPr="006D2A56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34F68E97" w14:textId="75E91211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A58CBBC" w14:textId="77777777" w:rsidR="00F6504A" w:rsidRPr="006D2A56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2DA5C88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4D4E81CA" w14:textId="77777777" w:rsidR="00F6504A" w:rsidRPr="00C351D9" w:rsidRDefault="00F6504A" w:rsidP="00F650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8CDD09" w14:textId="6AAC9BE7" w:rsidR="00F6504A" w:rsidRPr="00C351D9" w:rsidRDefault="00F6504A" w:rsidP="00F650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6595374" w14:textId="67C992E8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16089822" w14:textId="77777777" w:rsidR="00F6504A" w:rsidRPr="00745F85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F6504A" w14:paraId="6869CC00" w14:textId="77777777" w:rsidTr="00C351D9">
        <w:trPr>
          <w:trHeight w:val="1092"/>
        </w:trPr>
        <w:tc>
          <w:tcPr>
            <w:tcW w:w="1557" w:type="dxa"/>
            <w:gridSpan w:val="2"/>
          </w:tcPr>
          <w:p w14:paraId="6F4CB883" w14:textId="77777777" w:rsidR="00F6504A" w:rsidRDefault="00F6504A" w:rsidP="00F6504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  <w:p w14:paraId="1D566E9E" w14:textId="77777777" w:rsidR="00F6504A" w:rsidRPr="00C351D9" w:rsidRDefault="00F6504A" w:rsidP="00F6504A">
            <w:pPr>
              <w:rPr>
                <w:rFonts w:ascii="Times New Roman" w:hAnsi="Times New Roman"/>
                <w:sz w:val="20"/>
              </w:rPr>
            </w:pPr>
          </w:p>
          <w:p w14:paraId="476CE469" w14:textId="77777777" w:rsidR="00F6504A" w:rsidRPr="00C351D9" w:rsidRDefault="00F6504A" w:rsidP="00F6504A">
            <w:pPr>
              <w:rPr>
                <w:rFonts w:ascii="Times New Roman" w:hAnsi="Times New Roman"/>
                <w:sz w:val="20"/>
              </w:rPr>
            </w:pPr>
          </w:p>
          <w:p w14:paraId="4643C8B4" w14:textId="77777777" w:rsidR="00F6504A" w:rsidRPr="00C351D9" w:rsidRDefault="00F6504A" w:rsidP="00F6504A">
            <w:pPr>
              <w:rPr>
                <w:rFonts w:ascii="Times New Roman" w:hAnsi="Times New Roman"/>
                <w:sz w:val="20"/>
              </w:rPr>
            </w:pPr>
          </w:p>
          <w:p w14:paraId="4FDC16D0" w14:textId="77777777" w:rsidR="00F6504A" w:rsidRPr="00C351D9" w:rsidRDefault="00F6504A" w:rsidP="00F6504A">
            <w:pPr>
              <w:rPr>
                <w:rFonts w:ascii="Times New Roman" w:hAnsi="Times New Roman"/>
                <w:sz w:val="20"/>
              </w:rPr>
            </w:pPr>
          </w:p>
          <w:p w14:paraId="6AF7D9C3" w14:textId="2D4D27F6" w:rsidR="00F6504A" w:rsidRPr="00C351D9" w:rsidRDefault="00F6504A" w:rsidP="00F650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5E573A40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536280D7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04F59EE9" w14:textId="77777777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5DDE0C36" w14:textId="77777777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2A875CF8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26065868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5C7A5E1A" w14:textId="77777777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5D7900DB" w14:textId="7D90633E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READING SKILLS </w:t>
            </w:r>
            <w:r w:rsidR="0049293D">
              <w:rPr>
                <w:rFonts w:ascii="Times New Roman" w:hAnsi="Times New Roman"/>
                <w:sz w:val="20"/>
              </w:rPr>
              <w:t>101-102, 107</w:t>
            </w:r>
          </w:p>
          <w:p w14:paraId="0622C39A" w14:textId="4FC32469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WRITING PG </w:t>
            </w:r>
            <w:r w:rsidR="0049293D">
              <w:rPr>
                <w:rFonts w:ascii="Times New Roman" w:hAnsi="Times New Roman"/>
                <w:sz w:val="20"/>
              </w:rPr>
              <w:t>104</w:t>
            </w:r>
          </w:p>
          <w:p w14:paraId="7EB6AFF3" w14:textId="1E789903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WORD WORK/DECODING PG </w:t>
            </w:r>
            <w:r w:rsidR="0049293D">
              <w:rPr>
                <w:rFonts w:ascii="Times New Roman" w:hAnsi="Times New Roman"/>
                <w:sz w:val="20"/>
              </w:rPr>
              <w:t>95-96, 105-106</w:t>
            </w:r>
          </w:p>
          <w:p w14:paraId="418908A5" w14:textId="4AB6C53C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FLUENCY PG </w:t>
            </w:r>
            <w:r w:rsidR="0049293D">
              <w:rPr>
                <w:rFonts w:ascii="Times New Roman" w:hAnsi="Times New Roman"/>
                <w:sz w:val="20"/>
              </w:rPr>
              <w:t>101-102. 107-108</w:t>
            </w:r>
          </w:p>
          <w:p w14:paraId="411D7616" w14:textId="11196EEA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COMPREHENSION-TEXT CONNECTION PG </w:t>
            </w:r>
            <w:r w:rsidR="00534544">
              <w:rPr>
                <w:rFonts w:ascii="Times New Roman" w:hAnsi="Times New Roman"/>
                <w:sz w:val="20"/>
              </w:rPr>
              <w:t>146 Q2, 4</w:t>
            </w:r>
          </w:p>
          <w:p w14:paraId="1EED7E3B" w14:textId="77777777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22480329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3FADF537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0FA51719" w14:textId="77777777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4B73E4EF" w14:textId="77777777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8105256" w14:textId="77777777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38229046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2105930A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6DE6B6A7" w14:textId="77777777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INDEPENDENT REVIEW OCR Practice Skills, Study Notes, Home Connection Sheet</w:t>
            </w:r>
          </w:p>
          <w:p w14:paraId="453369DC" w14:textId="77777777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6FA2492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0559D148" w14:textId="77777777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Notes, Home Connection Sheet</w:t>
            </w:r>
          </w:p>
          <w:p w14:paraId="61BE5B45" w14:textId="77777777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F6504A" w:rsidRPr="00C351D9" w:rsidRDefault="00F6504A" w:rsidP="00F6504A"/>
        </w:tc>
      </w:tr>
      <w:tr w:rsidR="00F6504A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6504A" w:rsidRDefault="00F6504A" w:rsidP="00F650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0927DFE6" w:rsidR="00F6504A" w:rsidRDefault="00F6504A" w:rsidP="00F650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035619FE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A348FF">
        <w:rPr>
          <w:rFonts w:ascii="Times New Roman" w:hAnsi="Times New Roman"/>
          <w:sz w:val="18"/>
          <w:szCs w:val="18"/>
        </w:rPr>
      </w:r>
      <w:r w:rsidR="00A348FF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A348FF">
        <w:rPr>
          <w:rFonts w:ascii="Times New Roman" w:hAnsi="Times New Roman"/>
          <w:sz w:val="18"/>
          <w:szCs w:val="18"/>
        </w:rPr>
      </w:r>
      <w:r w:rsidR="00A348FF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3808F73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6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1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8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3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4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9871ED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71ED">
        <w:rPr>
          <w:rFonts w:ascii="Times New Roman" w:hAnsi="Times New Roman"/>
          <w:sz w:val="20"/>
        </w:rPr>
        <w:instrText xml:space="preserve"> FORMCHECKBOX </w:instrText>
      </w:r>
      <w:r w:rsidR="009871ED">
        <w:rPr>
          <w:rFonts w:ascii="Times New Roman" w:hAnsi="Times New Roman"/>
          <w:sz w:val="20"/>
        </w:rPr>
      </w:r>
      <w:r w:rsidR="009871ED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9871ED">
        <w:rPr>
          <w:rFonts w:ascii="Times New Roman" w:hAnsi="Times New Roman"/>
          <w:sz w:val="20"/>
        </w:rPr>
        <w:t xml:space="preserve"> ART TALK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11890" w14:textId="77777777" w:rsidR="004936B0" w:rsidRDefault="004936B0" w:rsidP="00857076">
      <w:r>
        <w:separator/>
      </w:r>
    </w:p>
  </w:endnote>
  <w:endnote w:type="continuationSeparator" w:id="0">
    <w:p w14:paraId="469102C2" w14:textId="77777777" w:rsidR="004936B0" w:rsidRDefault="004936B0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8D17C" w14:textId="77777777" w:rsidR="004936B0" w:rsidRDefault="004936B0" w:rsidP="00857076">
      <w:r>
        <w:separator/>
      </w:r>
    </w:p>
  </w:footnote>
  <w:footnote w:type="continuationSeparator" w:id="0">
    <w:p w14:paraId="719DFF0E" w14:textId="77777777" w:rsidR="004936B0" w:rsidRDefault="004936B0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844"/>
    <w:multiLevelType w:val="multilevel"/>
    <w:tmpl w:val="8BB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00F9B"/>
    <w:multiLevelType w:val="multilevel"/>
    <w:tmpl w:val="C97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F6FD5"/>
    <w:multiLevelType w:val="multilevel"/>
    <w:tmpl w:val="F7B8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AE4230"/>
    <w:multiLevelType w:val="multilevel"/>
    <w:tmpl w:val="BDF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E51F0"/>
    <w:multiLevelType w:val="multilevel"/>
    <w:tmpl w:val="5894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972604"/>
    <w:multiLevelType w:val="multilevel"/>
    <w:tmpl w:val="34B6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22466D"/>
    <w:multiLevelType w:val="multilevel"/>
    <w:tmpl w:val="EBC8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FC7424"/>
    <w:multiLevelType w:val="multilevel"/>
    <w:tmpl w:val="9D7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E707FE"/>
    <w:multiLevelType w:val="multilevel"/>
    <w:tmpl w:val="8432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1579A0"/>
    <w:multiLevelType w:val="multilevel"/>
    <w:tmpl w:val="8CF6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D926C0"/>
    <w:multiLevelType w:val="multilevel"/>
    <w:tmpl w:val="AC76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5E500D"/>
    <w:multiLevelType w:val="multilevel"/>
    <w:tmpl w:val="74C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1B20EB"/>
    <w:multiLevelType w:val="multilevel"/>
    <w:tmpl w:val="025A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2762A3"/>
    <w:multiLevelType w:val="multilevel"/>
    <w:tmpl w:val="B8BE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437376"/>
    <w:multiLevelType w:val="multilevel"/>
    <w:tmpl w:val="8C92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AB7F26"/>
    <w:multiLevelType w:val="multilevel"/>
    <w:tmpl w:val="352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B01D69"/>
    <w:multiLevelType w:val="multilevel"/>
    <w:tmpl w:val="13D0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F97CA5"/>
    <w:multiLevelType w:val="multilevel"/>
    <w:tmpl w:val="0DB2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226ECB"/>
    <w:multiLevelType w:val="multilevel"/>
    <w:tmpl w:val="873E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7969AF"/>
    <w:multiLevelType w:val="multilevel"/>
    <w:tmpl w:val="6460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F755FB"/>
    <w:multiLevelType w:val="multilevel"/>
    <w:tmpl w:val="84B0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474721"/>
    <w:multiLevelType w:val="multilevel"/>
    <w:tmpl w:val="F802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C2689E"/>
    <w:multiLevelType w:val="multilevel"/>
    <w:tmpl w:val="9D64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EC1EB4"/>
    <w:multiLevelType w:val="multilevel"/>
    <w:tmpl w:val="344E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7148A0"/>
    <w:multiLevelType w:val="multilevel"/>
    <w:tmpl w:val="B77C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A416C8"/>
    <w:multiLevelType w:val="multilevel"/>
    <w:tmpl w:val="7814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811951"/>
    <w:multiLevelType w:val="multilevel"/>
    <w:tmpl w:val="C70A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62D6408"/>
    <w:multiLevelType w:val="multilevel"/>
    <w:tmpl w:val="9900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9B6D3F"/>
    <w:multiLevelType w:val="multilevel"/>
    <w:tmpl w:val="CEB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9A21D0"/>
    <w:multiLevelType w:val="multilevel"/>
    <w:tmpl w:val="A2AA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442F80"/>
    <w:multiLevelType w:val="multilevel"/>
    <w:tmpl w:val="DB8C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86332EC"/>
    <w:multiLevelType w:val="multilevel"/>
    <w:tmpl w:val="9BF6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477AC8"/>
    <w:multiLevelType w:val="multilevel"/>
    <w:tmpl w:val="587E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23F7AE1"/>
    <w:multiLevelType w:val="multilevel"/>
    <w:tmpl w:val="BB7A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694E23"/>
    <w:multiLevelType w:val="multilevel"/>
    <w:tmpl w:val="D266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735492C"/>
    <w:multiLevelType w:val="multilevel"/>
    <w:tmpl w:val="C32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75808D3"/>
    <w:multiLevelType w:val="hybridMultilevel"/>
    <w:tmpl w:val="8BF2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CA3249"/>
    <w:multiLevelType w:val="multilevel"/>
    <w:tmpl w:val="9038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8F03ECE"/>
    <w:multiLevelType w:val="multilevel"/>
    <w:tmpl w:val="47FC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DE278C1"/>
    <w:multiLevelType w:val="multilevel"/>
    <w:tmpl w:val="A0C6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E0A709B"/>
    <w:multiLevelType w:val="multilevel"/>
    <w:tmpl w:val="5F6A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06E2553"/>
    <w:multiLevelType w:val="multilevel"/>
    <w:tmpl w:val="2054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5FA068E"/>
    <w:multiLevelType w:val="multilevel"/>
    <w:tmpl w:val="5E4A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A4B1C27"/>
    <w:multiLevelType w:val="multilevel"/>
    <w:tmpl w:val="803C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C4C69C5"/>
    <w:multiLevelType w:val="multilevel"/>
    <w:tmpl w:val="D9FE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10D43D5"/>
    <w:multiLevelType w:val="multilevel"/>
    <w:tmpl w:val="2224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7A07E1E"/>
    <w:multiLevelType w:val="multilevel"/>
    <w:tmpl w:val="4A18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7F25AEF"/>
    <w:multiLevelType w:val="multilevel"/>
    <w:tmpl w:val="997E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8"/>
  </w:num>
  <w:num w:numId="3">
    <w:abstractNumId w:val="12"/>
  </w:num>
  <w:num w:numId="4">
    <w:abstractNumId w:val="37"/>
  </w:num>
  <w:num w:numId="5">
    <w:abstractNumId w:val="3"/>
  </w:num>
  <w:num w:numId="6">
    <w:abstractNumId w:val="18"/>
  </w:num>
  <w:num w:numId="7">
    <w:abstractNumId w:val="0"/>
  </w:num>
  <w:num w:numId="8">
    <w:abstractNumId w:val="40"/>
  </w:num>
  <w:num w:numId="9">
    <w:abstractNumId w:val="20"/>
  </w:num>
  <w:num w:numId="10">
    <w:abstractNumId w:val="29"/>
  </w:num>
  <w:num w:numId="11">
    <w:abstractNumId w:val="27"/>
  </w:num>
  <w:num w:numId="12">
    <w:abstractNumId w:val="30"/>
  </w:num>
  <w:num w:numId="13">
    <w:abstractNumId w:val="7"/>
  </w:num>
  <w:num w:numId="14">
    <w:abstractNumId w:val="26"/>
  </w:num>
  <w:num w:numId="15">
    <w:abstractNumId w:val="44"/>
  </w:num>
  <w:num w:numId="16">
    <w:abstractNumId w:val="6"/>
  </w:num>
  <w:num w:numId="17">
    <w:abstractNumId w:val="45"/>
  </w:num>
  <w:num w:numId="18">
    <w:abstractNumId w:val="10"/>
  </w:num>
  <w:num w:numId="19">
    <w:abstractNumId w:val="14"/>
  </w:num>
  <w:num w:numId="20">
    <w:abstractNumId w:val="13"/>
  </w:num>
  <w:num w:numId="21">
    <w:abstractNumId w:val="19"/>
  </w:num>
  <w:num w:numId="22">
    <w:abstractNumId w:val="38"/>
  </w:num>
  <w:num w:numId="23">
    <w:abstractNumId w:val="32"/>
  </w:num>
  <w:num w:numId="24">
    <w:abstractNumId w:val="47"/>
  </w:num>
  <w:num w:numId="25">
    <w:abstractNumId w:val="48"/>
  </w:num>
  <w:num w:numId="26">
    <w:abstractNumId w:val="23"/>
  </w:num>
  <w:num w:numId="27">
    <w:abstractNumId w:val="42"/>
  </w:num>
  <w:num w:numId="28">
    <w:abstractNumId w:val="35"/>
  </w:num>
  <w:num w:numId="29">
    <w:abstractNumId w:val="1"/>
  </w:num>
  <w:num w:numId="30">
    <w:abstractNumId w:val="16"/>
  </w:num>
  <w:num w:numId="31">
    <w:abstractNumId w:val="33"/>
  </w:num>
  <w:num w:numId="32">
    <w:abstractNumId w:val="36"/>
  </w:num>
  <w:num w:numId="33">
    <w:abstractNumId w:val="31"/>
  </w:num>
  <w:num w:numId="34">
    <w:abstractNumId w:val="15"/>
  </w:num>
  <w:num w:numId="35">
    <w:abstractNumId w:val="46"/>
  </w:num>
  <w:num w:numId="36">
    <w:abstractNumId w:val="22"/>
  </w:num>
  <w:num w:numId="37">
    <w:abstractNumId w:val="34"/>
  </w:num>
  <w:num w:numId="38">
    <w:abstractNumId w:val="41"/>
  </w:num>
  <w:num w:numId="39">
    <w:abstractNumId w:val="4"/>
  </w:num>
  <w:num w:numId="40">
    <w:abstractNumId w:val="43"/>
  </w:num>
  <w:num w:numId="41">
    <w:abstractNumId w:val="25"/>
  </w:num>
  <w:num w:numId="42">
    <w:abstractNumId w:val="39"/>
  </w:num>
  <w:num w:numId="43">
    <w:abstractNumId w:val="17"/>
  </w:num>
  <w:num w:numId="44">
    <w:abstractNumId w:val="21"/>
  </w:num>
  <w:num w:numId="45">
    <w:abstractNumId w:val="9"/>
  </w:num>
  <w:num w:numId="46">
    <w:abstractNumId w:val="49"/>
  </w:num>
  <w:num w:numId="47">
    <w:abstractNumId w:val="8"/>
  </w:num>
  <w:num w:numId="48">
    <w:abstractNumId w:val="2"/>
  </w:num>
  <w:num w:numId="49">
    <w:abstractNumId w:val="5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1526A"/>
    <w:rsid w:val="00015BBE"/>
    <w:rsid w:val="0002344B"/>
    <w:rsid w:val="00042E65"/>
    <w:rsid w:val="00053867"/>
    <w:rsid w:val="00054134"/>
    <w:rsid w:val="000560A2"/>
    <w:rsid w:val="00056628"/>
    <w:rsid w:val="00080D0A"/>
    <w:rsid w:val="000810C0"/>
    <w:rsid w:val="00090F6A"/>
    <w:rsid w:val="000C51F0"/>
    <w:rsid w:val="000E7B6A"/>
    <w:rsid w:val="000F17BC"/>
    <w:rsid w:val="000F73A4"/>
    <w:rsid w:val="00107899"/>
    <w:rsid w:val="00120C17"/>
    <w:rsid w:val="00151017"/>
    <w:rsid w:val="00156411"/>
    <w:rsid w:val="00166684"/>
    <w:rsid w:val="001678D9"/>
    <w:rsid w:val="001862B0"/>
    <w:rsid w:val="00187435"/>
    <w:rsid w:val="00190A16"/>
    <w:rsid w:val="00197D4C"/>
    <w:rsid w:val="001B38BB"/>
    <w:rsid w:val="001D56AE"/>
    <w:rsid w:val="001F0436"/>
    <w:rsid w:val="0021233A"/>
    <w:rsid w:val="00212BFC"/>
    <w:rsid w:val="0023095B"/>
    <w:rsid w:val="0024359F"/>
    <w:rsid w:val="00256095"/>
    <w:rsid w:val="002611BA"/>
    <w:rsid w:val="00261A88"/>
    <w:rsid w:val="002823B5"/>
    <w:rsid w:val="00282F83"/>
    <w:rsid w:val="0028794B"/>
    <w:rsid w:val="00293B64"/>
    <w:rsid w:val="002A3B13"/>
    <w:rsid w:val="002B01B0"/>
    <w:rsid w:val="002E60C8"/>
    <w:rsid w:val="00316412"/>
    <w:rsid w:val="00316F77"/>
    <w:rsid w:val="0034643C"/>
    <w:rsid w:val="00370EC2"/>
    <w:rsid w:val="00380F50"/>
    <w:rsid w:val="003B0280"/>
    <w:rsid w:val="003B3EA8"/>
    <w:rsid w:val="003D2209"/>
    <w:rsid w:val="003E188A"/>
    <w:rsid w:val="00403D71"/>
    <w:rsid w:val="00426C46"/>
    <w:rsid w:val="00451D26"/>
    <w:rsid w:val="0045524E"/>
    <w:rsid w:val="00457E50"/>
    <w:rsid w:val="00463547"/>
    <w:rsid w:val="004678D9"/>
    <w:rsid w:val="004764FA"/>
    <w:rsid w:val="004849DA"/>
    <w:rsid w:val="00492181"/>
    <w:rsid w:val="0049293D"/>
    <w:rsid w:val="004936B0"/>
    <w:rsid w:val="004B1079"/>
    <w:rsid w:val="004C0508"/>
    <w:rsid w:val="004C2FC8"/>
    <w:rsid w:val="004E0D82"/>
    <w:rsid w:val="004E1B7B"/>
    <w:rsid w:val="0050055E"/>
    <w:rsid w:val="005016AE"/>
    <w:rsid w:val="00530A91"/>
    <w:rsid w:val="00534544"/>
    <w:rsid w:val="00541B6E"/>
    <w:rsid w:val="00553220"/>
    <w:rsid w:val="0056138B"/>
    <w:rsid w:val="005618F6"/>
    <w:rsid w:val="00585C92"/>
    <w:rsid w:val="00587177"/>
    <w:rsid w:val="005935FC"/>
    <w:rsid w:val="0059734F"/>
    <w:rsid w:val="005A763F"/>
    <w:rsid w:val="005B5848"/>
    <w:rsid w:val="005C294D"/>
    <w:rsid w:val="005E29C9"/>
    <w:rsid w:val="005F3E1A"/>
    <w:rsid w:val="005F4763"/>
    <w:rsid w:val="005F7EF4"/>
    <w:rsid w:val="00604FA1"/>
    <w:rsid w:val="00664D89"/>
    <w:rsid w:val="00665910"/>
    <w:rsid w:val="00665CD5"/>
    <w:rsid w:val="00680FDC"/>
    <w:rsid w:val="00685410"/>
    <w:rsid w:val="006A5A97"/>
    <w:rsid w:val="006D2A56"/>
    <w:rsid w:val="007239D6"/>
    <w:rsid w:val="00727144"/>
    <w:rsid w:val="00745F85"/>
    <w:rsid w:val="007524AF"/>
    <w:rsid w:val="00757DDB"/>
    <w:rsid w:val="00760A81"/>
    <w:rsid w:val="00764259"/>
    <w:rsid w:val="00781978"/>
    <w:rsid w:val="0078369F"/>
    <w:rsid w:val="00795446"/>
    <w:rsid w:val="00796AE3"/>
    <w:rsid w:val="007A1762"/>
    <w:rsid w:val="007C3148"/>
    <w:rsid w:val="007D3E07"/>
    <w:rsid w:val="007D40F8"/>
    <w:rsid w:val="007E268A"/>
    <w:rsid w:val="007F1C3E"/>
    <w:rsid w:val="00802678"/>
    <w:rsid w:val="00814646"/>
    <w:rsid w:val="00822179"/>
    <w:rsid w:val="00843D7E"/>
    <w:rsid w:val="00852C40"/>
    <w:rsid w:val="00857076"/>
    <w:rsid w:val="0088266C"/>
    <w:rsid w:val="008C2657"/>
    <w:rsid w:val="008D050D"/>
    <w:rsid w:val="008D18C0"/>
    <w:rsid w:val="008F0A91"/>
    <w:rsid w:val="009007B8"/>
    <w:rsid w:val="009026BA"/>
    <w:rsid w:val="00907511"/>
    <w:rsid w:val="00910FB8"/>
    <w:rsid w:val="009236D1"/>
    <w:rsid w:val="00925D15"/>
    <w:rsid w:val="0093516E"/>
    <w:rsid w:val="0094442D"/>
    <w:rsid w:val="009605B5"/>
    <w:rsid w:val="009868A4"/>
    <w:rsid w:val="009871ED"/>
    <w:rsid w:val="009C12BD"/>
    <w:rsid w:val="009E2A4F"/>
    <w:rsid w:val="009F1817"/>
    <w:rsid w:val="009F43A6"/>
    <w:rsid w:val="00A03C31"/>
    <w:rsid w:val="00A04738"/>
    <w:rsid w:val="00A04996"/>
    <w:rsid w:val="00A0632B"/>
    <w:rsid w:val="00A348FF"/>
    <w:rsid w:val="00A85694"/>
    <w:rsid w:val="00A905B9"/>
    <w:rsid w:val="00AA5AF9"/>
    <w:rsid w:val="00AB6196"/>
    <w:rsid w:val="00AC6DD3"/>
    <w:rsid w:val="00AD6741"/>
    <w:rsid w:val="00AE0CDC"/>
    <w:rsid w:val="00AE54A0"/>
    <w:rsid w:val="00AE79B4"/>
    <w:rsid w:val="00B04F38"/>
    <w:rsid w:val="00B16DD0"/>
    <w:rsid w:val="00B36D0F"/>
    <w:rsid w:val="00B53E14"/>
    <w:rsid w:val="00B640F4"/>
    <w:rsid w:val="00B70F5D"/>
    <w:rsid w:val="00B716DA"/>
    <w:rsid w:val="00B76E66"/>
    <w:rsid w:val="00B77DB0"/>
    <w:rsid w:val="00B82C94"/>
    <w:rsid w:val="00BA58C4"/>
    <w:rsid w:val="00BD7B36"/>
    <w:rsid w:val="00BE03D3"/>
    <w:rsid w:val="00BF3CBE"/>
    <w:rsid w:val="00BF6BE7"/>
    <w:rsid w:val="00C3070A"/>
    <w:rsid w:val="00C351D9"/>
    <w:rsid w:val="00C61774"/>
    <w:rsid w:val="00C70745"/>
    <w:rsid w:val="00C76102"/>
    <w:rsid w:val="00C90FF6"/>
    <w:rsid w:val="00CA27FE"/>
    <w:rsid w:val="00CA4C98"/>
    <w:rsid w:val="00CC4013"/>
    <w:rsid w:val="00CE022D"/>
    <w:rsid w:val="00CF2256"/>
    <w:rsid w:val="00D0321F"/>
    <w:rsid w:val="00D12DFF"/>
    <w:rsid w:val="00D138B2"/>
    <w:rsid w:val="00D15574"/>
    <w:rsid w:val="00D1655A"/>
    <w:rsid w:val="00D20990"/>
    <w:rsid w:val="00D37CDF"/>
    <w:rsid w:val="00D4437D"/>
    <w:rsid w:val="00D45CCD"/>
    <w:rsid w:val="00D47525"/>
    <w:rsid w:val="00D5171F"/>
    <w:rsid w:val="00D54562"/>
    <w:rsid w:val="00D56122"/>
    <w:rsid w:val="00D62281"/>
    <w:rsid w:val="00D6604A"/>
    <w:rsid w:val="00D75435"/>
    <w:rsid w:val="00D85A96"/>
    <w:rsid w:val="00D95274"/>
    <w:rsid w:val="00D96845"/>
    <w:rsid w:val="00DF5A6E"/>
    <w:rsid w:val="00E036DE"/>
    <w:rsid w:val="00E148F3"/>
    <w:rsid w:val="00E55C96"/>
    <w:rsid w:val="00E76A7D"/>
    <w:rsid w:val="00EB783C"/>
    <w:rsid w:val="00EB7FDD"/>
    <w:rsid w:val="00EC024E"/>
    <w:rsid w:val="00EC5E7E"/>
    <w:rsid w:val="00ED26AE"/>
    <w:rsid w:val="00ED36B5"/>
    <w:rsid w:val="00EE0AD6"/>
    <w:rsid w:val="00EE27B7"/>
    <w:rsid w:val="00EE4743"/>
    <w:rsid w:val="00F03D7A"/>
    <w:rsid w:val="00F03E07"/>
    <w:rsid w:val="00F10A43"/>
    <w:rsid w:val="00F17F4C"/>
    <w:rsid w:val="00F24AB6"/>
    <w:rsid w:val="00F26699"/>
    <w:rsid w:val="00F376EC"/>
    <w:rsid w:val="00F37E70"/>
    <w:rsid w:val="00F50637"/>
    <w:rsid w:val="00F571D9"/>
    <w:rsid w:val="00F63522"/>
    <w:rsid w:val="00F6504A"/>
    <w:rsid w:val="00F76659"/>
    <w:rsid w:val="00F83C25"/>
    <w:rsid w:val="00F8664E"/>
    <w:rsid w:val="00F978BF"/>
    <w:rsid w:val="00FA6B11"/>
    <w:rsid w:val="00FB34D8"/>
    <w:rsid w:val="00FB7779"/>
    <w:rsid w:val="00FC3CC3"/>
    <w:rsid w:val="00FE4184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Normal"/>
    <w:rsid w:val="00D47525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std-btn">
    <w:name w:val="std-btn"/>
    <w:basedOn w:val="DefaultParagraphFont"/>
    <w:rsid w:val="00D47525"/>
  </w:style>
  <w:style w:type="character" w:styleId="Emphasis">
    <w:name w:val="Emphasis"/>
    <w:basedOn w:val="DefaultParagraphFont"/>
    <w:uiPriority w:val="20"/>
    <w:qFormat/>
    <w:locked/>
    <w:rsid w:val="00B716DA"/>
    <w:rPr>
      <w:i/>
      <w:iCs/>
    </w:rPr>
  </w:style>
  <w:style w:type="character" w:customStyle="1" w:styleId="macron">
    <w:name w:val="macron"/>
    <w:basedOn w:val="DefaultParagraphFont"/>
    <w:rsid w:val="00167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Normal"/>
    <w:rsid w:val="00D47525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std-btn">
    <w:name w:val="std-btn"/>
    <w:basedOn w:val="DefaultParagraphFont"/>
    <w:rsid w:val="00D47525"/>
  </w:style>
  <w:style w:type="character" w:styleId="Emphasis">
    <w:name w:val="Emphasis"/>
    <w:basedOn w:val="DefaultParagraphFont"/>
    <w:uiPriority w:val="20"/>
    <w:qFormat/>
    <w:locked/>
    <w:rsid w:val="00B716DA"/>
    <w:rPr>
      <w:i/>
      <w:iCs/>
    </w:rPr>
  </w:style>
  <w:style w:type="character" w:customStyle="1" w:styleId="macron">
    <w:name w:val="macron"/>
    <w:basedOn w:val="DefaultParagraphFont"/>
    <w:rsid w:val="0016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346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0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93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337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2155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3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1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38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2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429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6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92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270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5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20671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9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0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0482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31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39027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4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90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5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6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87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3558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070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486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4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96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5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355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88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4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18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70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9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4</Pages>
  <Words>816</Words>
  <Characters>7150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2023-12-01T20:55:00Z</cp:lastPrinted>
  <dcterms:created xsi:type="dcterms:W3CDTF">2024-10-07T05:34:00Z</dcterms:created>
  <dcterms:modified xsi:type="dcterms:W3CDTF">2024-10-07T05:34:00Z</dcterms:modified>
</cp:coreProperties>
</file>