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Pr="00D73998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211098FC" w14:textId="77777777" w:rsidR="00FC3CC3" w:rsidRPr="00D73998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</w:p>
    <w:p w14:paraId="14C9B193" w14:textId="59AFEF10" w:rsidR="00664D89" w:rsidRPr="00D73998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  <w:u w:val="single"/>
        </w:rPr>
      </w:pPr>
      <w:r w:rsidRPr="00D73998">
        <w:rPr>
          <w:rFonts w:ascii="Times New Roman" w:hAnsi="Times New Roman"/>
          <w:sz w:val="28"/>
          <w:szCs w:val="28"/>
        </w:rPr>
        <w:t>Teacher:</w:t>
      </w:r>
      <w:r w:rsidR="00D73998">
        <w:rPr>
          <w:rFonts w:ascii="Times New Roman" w:hAnsi="Times New Roman"/>
          <w:sz w:val="28"/>
          <w:szCs w:val="28"/>
        </w:rPr>
        <w:t xml:space="preserve"> ROBINSON/HALL</w:t>
      </w:r>
      <w:bookmarkStart w:id="0" w:name="_GoBack"/>
      <w:bookmarkEnd w:id="0"/>
      <w:r w:rsidR="00042E65" w:rsidRPr="00D73998">
        <w:rPr>
          <w:rFonts w:ascii="Times New Roman" w:hAnsi="Times New Roman"/>
          <w:sz w:val="28"/>
          <w:szCs w:val="28"/>
        </w:rPr>
        <w:t xml:space="preserve">    </w:t>
      </w:r>
      <w:r w:rsidR="00A348FF" w:rsidRPr="00D73998">
        <w:rPr>
          <w:rFonts w:ascii="Times New Roman" w:hAnsi="Times New Roman"/>
          <w:noProof/>
          <w:sz w:val="28"/>
          <w:szCs w:val="28"/>
        </w:rPr>
        <w:t>4</w:t>
      </w:r>
      <w:r w:rsidR="00A348FF" w:rsidRPr="00D73998">
        <w:rPr>
          <w:rFonts w:ascii="Times New Roman" w:hAnsi="Times New Roman"/>
          <w:noProof/>
          <w:sz w:val="28"/>
          <w:szCs w:val="28"/>
          <w:vertAlign w:val="superscript"/>
        </w:rPr>
        <w:t>th</w:t>
      </w:r>
      <w:r w:rsidR="00A348FF" w:rsidRPr="00D73998">
        <w:rPr>
          <w:rFonts w:ascii="Times New Roman" w:hAnsi="Times New Roman"/>
          <w:noProof/>
          <w:sz w:val="28"/>
          <w:szCs w:val="28"/>
        </w:rPr>
        <w:t xml:space="preserve"> Grade </w:t>
      </w:r>
      <w:r w:rsidRPr="00D73998">
        <w:rPr>
          <w:rFonts w:ascii="Times New Roman" w:hAnsi="Times New Roman"/>
          <w:sz w:val="28"/>
          <w:szCs w:val="28"/>
        </w:rPr>
        <w:t xml:space="preserve">     </w:t>
      </w:r>
      <w:r w:rsidRPr="00D73998">
        <w:rPr>
          <w:rFonts w:ascii="Times New Roman" w:hAnsi="Times New Roman"/>
          <w:sz w:val="28"/>
          <w:szCs w:val="28"/>
        </w:rPr>
        <w:tab/>
        <w:t>Date</w:t>
      </w:r>
      <w:proofErr w:type="gramStart"/>
      <w:r w:rsidRPr="00D73998">
        <w:rPr>
          <w:rFonts w:ascii="Times New Roman" w:hAnsi="Times New Roman"/>
          <w:sz w:val="28"/>
          <w:szCs w:val="28"/>
        </w:rPr>
        <w:t>:</w:t>
      </w:r>
      <w:r w:rsidR="00CA4C98" w:rsidRPr="00D73998">
        <w:rPr>
          <w:rFonts w:ascii="Times New Roman" w:hAnsi="Times New Roman"/>
          <w:sz w:val="28"/>
          <w:szCs w:val="28"/>
        </w:rPr>
        <w:t>1</w:t>
      </w:r>
      <w:r w:rsidR="00FF685C" w:rsidRPr="00D73998">
        <w:rPr>
          <w:rFonts w:ascii="Times New Roman" w:hAnsi="Times New Roman"/>
          <w:sz w:val="28"/>
          <w:szCs w:val="28"/>
        </w:rPr>
        <w:t>0</w:t>
      </w:r>
      <w:proofErr w:type="gramEnd"/>
      <w:r w:rsidR="00FF685C" w:rsidRPr="00D73998">
        <w:rPr>
          <w:rFonts w:ascii="Times New Roman" w:hAnsi="Times New Roman"/>
          <w:sz w:val="28"/>
          <w:szCs w:val="28"/>
        </w:rPr>
        <w:t>/21-25</w:t>
      </w:r>
      <w:r w:rsidRPr="00D73998">
        <w:rPr>
          <w:rFonts w:ascii="Times New Roman" w:hAnsi="Times New Roman"/>
          <w:sz w:val="28"/>
          <w:szCs w:val="28"/>
        </w:rPr>
        <w:tab/>
        <w:t xml:space="preserve">Subject: </w:t>
      </w:r>
      <w:r w:rsidR="00A348FF" w:rsidRPr="00D73998">
        <w:rPr>
          <w:rFonts w:ascii="Times New Roman" w:hAnsi="Times New Roman"/>
          <w:noProof/>
          <w:sz w:val="28"/>
          <w:szCs w:val="28"/>
        </w:rPr>
        <w:t>Reading</w:t>
      </w:r>
      <w:r w:rsidRPr="00D73998">
        <w:rPr>
          <w:rFonts w:ascii="Times New Roman" w:hAnsi="Times New Roman"/>
          <w:sz w:val="28"/>
          <w:szCs w:val="28"/>
        </w:rPr>
        <w:t xml:space="preserve">       </w:t>
      </w:r>
      <w:r w:rsidR="00764259" w:rsidRPr="00D73998">
        <w:rPr>
          <w:rFonts w:ascii="Times New Roman" w:hAnsi="Times New Roman"/>
          <w:sz w:val="28"/>
          <w:szCs w:val="28"/>
        </w:rPr>
        <w:t>Period</w:t>
      </w:r>
      <w:r w:rsidRPr="00D73998">
        <w:rPr>
          <w:rFonts w:ascii="Times New Roman" w:hAnsi="Times New Roman"/>
          <w:sz w:val="28"/>
          <w:szCs w:val="28"/>
        </w:rPr>
        <w:t xml:space="preserve">: </w:t>
      </w:r>
      <w:r w:rsidR="00A348FF" w:rsidRPr="00D73998">
        <w:rPr>
          <w:rFonts w:ascii="Times New Roman" w:hAnsi="Times New Roman"/>
          <w:noProof/>
          <w:sz w:val="28"/>
          <w:szCs w:val="28"/>
        </w:rPr>
        <w:t>1</w:t>
      </w:r>
      <w:r w:rsidR="00A348FF" w:rsidRPr="00D73998">
        <w:rPr>
          <w:rFonts w:ascii="Times New Roman" w:hAnsi="Times New Roman"/>
          <w:noProof/>
          <w:sz w:val="28"/>
          <w:szCs w:val="28"/>
          <w:vertAlign w:val="superscript"/>
        </w:rPr>
        <w:t>st</w:t>
      </w:r>
      <w:r w:rsidR="00A348FF" w:rsidRPr="00D73998">
        <w:rPr>
          <w:rFonts w:ascii="Times New Roman" w:hAnsi="Times New Roman"/>
          <w:noProof/>
          <w:sz w:val="28"/>
          <w:szCs w:val="28"/>
        </w:rPr>
        <w:t xml:space="preserve"> </w:t>
      </w:r>
      <w:r w:rsidRPr="00D7399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7AA0C292" w14:textId="77777777" w:rsidR="005E7A46" w:rsidRPr="005E7A46" w:rsidRDefault="00664D89" w:rsidP="005E7A46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E7A46" w:rsidRPr="005E7A46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LF.VO.EXP.S.13LF.CO.REC.R.18.aR1LF.CO.14LF.WR.EXP.S.41.aLF.FL.EXP.W.8LF.CO.EXP.W.28LF.WR.32LF.FL.5LF.FL.REC.R.6R3</w:t>
            </w:r>
          </w:p>
          <w:p w14:paraId="09032140" w14:textId="77777777" w:rsidR="005E7A46" w:rsidRDefault="005E7A46" w:rsidP="00530A91">
            <w:pPr>
              <w:pStyle w:val="Header"/>
              <w:tabs>
                <w:tab w:val="clear" w:pos="4320"/>
                <w:tab w:val="clear" w:pos="8640"/>
              </w:tabs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 xml:space="preserve">LF.PH.REC.R.3LF.PH.1LF.PH.EXP.W.4 </w:t>
            </w: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std-btn"/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>LF.VO.EXP.S.13R1LF.CO.14LF.WR.EXP.S.41.aLF.FL.5LF.FL.REC.R.6LF.FL.REC.R.7</w:t>
            </w:r>
          </w:p>
          <w:p w14:paraId="000FBCEB" w14:textId="3D55A7D6" w:rsidR="008C2657" w:rsidRDefault="00320848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TSW COMPARE AND CONTRAST THE TREATMENT OF SIMILAR THEMES AND TOPICS IN STORIES, MYTHS, AND TRATIONAL LITERATURE FROM DIFFERENT CULTURES.RL.4.9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08EFB458" w14:textId="77777777" w:rsidR="00CA4C98" w:rsidRDefault="00CA4C98" w:rsidP="00CA4C9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DETERMINE A THEME OF A STORY, DRAMA, OR POEM FORM DETAILS IN THE TEXT; SUMMARIZE THE TEXT. </w:t>
            </w:r>
            <w:r w:rsidRPr="00425CCE">
              <w:rPr>
                <w:b/>
                <w:sz w:val="16"/>
                <w:szCs w:val="16"/>
              </w:rPr>
              <w:t>{RL.4.</w:t>
            </w:r>
            <w:r>
              <w:rPr>
                <w:b/>
                <w:sz w:val="16"/>
                <w:szCs w:val="16"/>
              </w:rPr>
              <w:t>2</w:t>
            </w:r>
            <w:r w:rsidRPr="00425CCE">
              <w:rPr>
                <w:b/>
                <w:sz w:val="16"/>
                <w:szCs w:val="16"/>
              </w:rPr>
              <w:t>}</w:t>
            </w:r>
          </w:p>
          <w:p w14:paraId="28CC9EDE" w14:textId="680123D9" w:rsidR="009F43A6" w:rsidRPr="008C2657" w:rsidRDefault="00CA4C98" w:rsidP="008C2657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sz w:val="16"/>
                <w:szCs w:val="16"/>
              </w:rPr>
              <w:t xml:space="preserve">TSW DESCRIBE THE OVERALL STRUCTURE OF EVENTS, IDEAS, CONCEPTS, OR INFORMATION IN A TEXT OR PART OF A TEXT. </w:t>
            </w:r>
            <w:r w:rsidRPr="00F77B0E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1</w:t>
            </w:r>
            <w:r w:rsidRPr="00F77B0E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5</w:t>
            </w:r>
            <w:r w:rsidRPr="00F77B0E">
              <w:rPr>
                <w:b/>
                <w:sz w:val="16"/>
                <w:szCs w:val="16"/>
              </w:rPr>
              <w:t>}</w:t>
            </w:r>
            <w:r>
              <w:rPr>
                <w:sz w:val="16"/>
                <w:szCs w:val="16"/>
              </w:rPr>
              <w:t xml:space="preserve"> TSW read AND IDENTIFY THE NARRATOR’S POINT OF VIEW IN A LITERARY TEXT AND EXPLAIN HOW IT DIFFERS FROM A CHARACTER’S PERSPECTIVE.  </w:t>
            </w:r>
            <w:r w:rsidRPr="00E16FA5">
              <w:rPr>
                <w:b/>
                <w:sz w:val="16"/>
                <w:szCs w:val="16"/>
              </w:rPr>
              <w:t>{RL.</w:t>
            </w:r>
            <w:r>
              <w:rPr>
                <w:b/>
                <w:sz w:val="16"/>
                <w:szCs w:val="16"/>
              </w:rPr>
              <w:t>4.5}</w:t>
            </w:r>
            <w:r w:rsidR="009F43A6">
              <w:rPr>
                <w:sz w:val="16"/>
                <w:szCs w:val="16"/>
              </w:rPr>
              <w:t xml:space="preserve"> </w:t>
            </w:r>
            <w:r w:rsidR="009F43A6" w:rsidRPr="00E16FA5">
              <w:rPr>
                <w:b/>
                <w:sz w:val="16"/>
                <w:szCs w:val="16"/>
              </w:rPr>
              <w:t>{RL.4.1</w:t>
            </w:r>
            <w:r w:rsidR="009F43A6">
              <w:rPr>
                <w:b/>
                <w:sz w:val="16"/>
                <w:szCs w:val="16"/>
              </w:rPr>
              <w:t>7</w:t>
            </w:r>
            <w:r w:rsidR="009F43A6" w:rsidRPr="00E16FA5">
              <w:rPr>
                <w:b/>
                <w:sz w:val="16"/>
                <w:szCs w:val="16"/>
              </w:rPr>
              <w:t>}</w:t>
            </w:r>
            <w:r w:rsidR="009F43A6">
              <w:rPr>
                <w:sz w:val="16"/>
                <w:szCs w:val="16"/>
              </w:rPr>
              <w:t xml:space="preserve"> TSW read and comprehend literature, including </w:t>
            </w:r>
            <w:r w:rsidR="009F43A6" w:rsidRPr="00E16FA5">
              <w:rPr>
                <w:b/>
                <w:sz w:val="16"/>
                <w:szCs w:val="16"/>
              </w:rPr>
              <w:t>stories</w:t>
            </w:r>
            <w:r w:rsidR="009F43A6"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="009F43A6" w:rsidRPr="00E16FA5">
              <w:rPr>
                <w:b/>
                <w:sz w:val="16"/>
                <w:szCs w:val="16"/>
              </w:rPr>
              <w:t>{RL.4.10}</w:t>
            </w:r>
            <w:r w:rsidR="00BB3738">
              <w:rPr>
                <w:b/>
                <w:sz w:val="16"/>
                <w:szCs w:val="16"/>
              </w:rPr>
              <w:t>RETEACH</w:t>
            </w:r>
          </w:p>
          <w:p w14:paraId="3C935A49" w14:textId="6E32E99E" w:rsidR="00664D89" w:rsidRPr="009F43A6" w:rsidRDefault="00664D89" w:rsidP="009F43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>s) Students will …..</w:t>
            </w:r>
          </w:p>
          <w:p w14:paraId="494495B0" w14:textId="77777777" w:rsidR="005E7A46" w:rsidRDefault="005E7A46" w:rsidP="00D73998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proofErr w:type="gramStart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learn</w:t>
            </w:r>
            <w:proofErr w:type="gram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new words with the Latin roots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tract, sign, </w:t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dic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man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672F565B" w14:textId="77777777" w:rsidR="005E7A46" w:rsidRDefault="005E7A46" w:rsidP="00D73998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</w:p>
          <w:p w14:paraId="067DAD2C" w14:textId="77777777" w:rsidR="005E7A46" w:rsidRDefault="00852C40" w:rsidP="00D73998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 relationships.</w:t>
            </w:r>
          </w:p>
          <w:p w14:paraId="7D12D166" w14:textId="77777777" w:rsidR="005E7A46" w:rsidRDefault="00852C40" w:rsidP="00D73998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</w:t>
            </w:r>
            <w:r w:rsidR="005E7A46"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 xml:space="preserve"> build oral language skills.</w:t>
            </w:r>
          </w:p>
          <w:p w14:paraId="5E156F54" w14:textId="5DE38930" w:rsidR="005E7A46" w:rsidRPr="005E7A46" w:rsidRDefault="005E7A46" w:rsidP="00D73998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practice using the Latin roots </w:t>
            </w:r>
            <w:r w:rsidRPr="005E7A46"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tract, sign, </w:t>
            </w:r>
            <w:proofErr w:type="spellStart"/>
            <w:r w:rsidRPr="005E7A46"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dic</w:t>
            </w:r>
            <w:proofErr w:type="spellEnd"/>
            <w:r w:rsidRPr="005E7A46"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 w:rsidRPr="005E7A46"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man</w:t>
            </w: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1A95006F" w14:textId="77777777" w:rsidR="005E7A46" w:rsidRPr="005E7A46" w:rsidRDefault="005E7A46" w:rsidP="00D73998">
            <w:pPr>
              <w:pStyle w:val="ng-binding"/>
              <w:numPr>
                <w:ilvl w:val="0"/>
                <w:numId w:val="1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Asking and Answering Questions and Visualizing.</w:t>
            </w:r>
          </w:p>
          <w:p w14:paraId="613E6B3A" w14:textId="77777777" w:rsidR="005E7A46" w:rsidRDefault="005E7A46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32A48629" w14:textId="77777777" w:rsidR="005E7A46" w:rsidRDefault="005E7A46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3C410DBE" w14:textId="77777777" w:rsidR="005E7A46" w:rsidRDefault="005E7A46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Compare and Contrast people, places, and things in a text.</w:t>
            </w:r>
          </w:p>
          <w:p w14:paraId="26B8F8AF" w14:textId="77777777" w:rsidR="005E7A46" w:rsidRDefault="005E7A46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identify Main Idea and Details in a text.</w:t>
            </w:r>
          </w:p>
          <w:p w14:paraId="21291011" w14:textId="77777777" w:rsidR="005E7A46" w:rsidRDefault="005E7A46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Setting.</w:t>
            </w:r>
          </w:p>
          <w:p w14:paraId="18B36DA5" w14:textId="74DB3C49" w:rsidR="005E7A46" w:rsidRDefault="005E7A46" w:rsidP="00D73998">
            <w:pPr>
              <w:pStyle w:val="ng-binding"/>
              <w:numPr>
                <w:ilvl w:val="0"/>
                <w:numId w:val="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Genre Knowledge. apply the comprehension strategies Clarifying and Making Connections.</w:t>
            </w:r>
          </w:p>
          <w:p w14:paraId="368212DB" w14:textId="77777777" w:rsidR="005E7A46" w:rsidRDefault="005E7A46" w:rsidP="00D73998">
            <w:pPr>
              <w:pStyle w:val="ng-binding"/>
              <w:numPr>
                <w:ilvl w:val="0"/>
                <w:numId w:val="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7696AA8F" w14:textId="77777777" w:rsidR="005E7A46" w:rsidRDefault="005E7A46" w:rsidP="00D73998">
            <w:pPr>
              <w:pStyle w:val="ng-binding"/>
              <w:numPr>
                <w:ilvl w:val="0"/>
                <w:numId w:val="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797E4E45" w14:textId="53C2E34C" w:rsidR="00852C40" w:rsidRPr="005E7A46" w:rsidRDefault="00852C40" w:rsidP="00D73998">
            <w:pPr>
              <w:pStyle w:val="ng-binding"/>
              <w:numPr>
                <w:ilvl w:val="0"/>
                <w:numId w:val="2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 w:rsidRPr="005E7A46"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selection vocabulary words.</w:t>
            </w:r>
          </w:p>
          <w:p w14:paraId="7D8D96F0" w14:textId="77777777" w:rsidR="00852C40" w:rsidRDefault="00852C40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Summarizing and Visualizing.</w:t>
            </w:r>
          </w:p>
          <w:p w14:paraId="429AEFC1" w14:textId="4DFB87DA" w:rsidR="00852C40" w:rsidRPr="00852C40" w:rsidRDefault="00852C40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Cause and Effect and Fact and Opinion.</w:t>
            </w:r>
          </w:p>
          <w:p w14:paraId="26AF3B92" w14:textId="77777777" w:rsidR="008C2657" w:rsidRDefault="008C2657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Making Connections and Clarifying.</w:t>
            </w:r>
          </w:p>
          <w:p w14:paraId="2B8D0FF4" w14:textId="77777777" w:rsidR="008C2657" w:rsidRDefault="008C2657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5DA9DB28" w14:textId="77777777" w:rsidR="008C2657" w:rsidRDefault="008C2657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54BC5500" w14:textId="77777777" w:rsidR="008C2657" w:rsidRDefault="008C2657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listen attentively.</w:t>
            </w:r>
          </w:p>
          <w:p w14:paraId="5815B61E" w14:textId="5064DEF3" w:rsidR="008C2657" w:rsidRDefault="008C2657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vocabulary</w:t>
            </w:r>
            <w:r w:rsidR="00EC5E7E"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38F97EB7" w14:textId="77777777" w:rsidR="008C2657" w:rsidRDefault="008C2657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Language Use.</w:t>
            </w:r>
          </w:p>
          <w:p w14:paraId="567EF876" w14:textId="77777777" w:rsidR="008C2657" w:rsidRDefault="008C2657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Genre.</w:t>
            </w:r>
          </w:p>
          <w:p w14:paraId="600EB9BB" w14:textId="77777777" w:rsidR="008C2657" w:rsidRDefault="008C2657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selection vocabulary to new contexts.</w:t>
            </w:r>
          </w:p>
          <w:p w14:paraId="240C8004" w14:textId="0D1A1987" w:rsidR="005F7EF4" w:rsidRPr="00EC5E7E" w:rsidRDefault="005F7EF4" w:rsidP="00D73998">
            <w:pPr>
              <w:pStyle w:val="ng-binding"/>
              <w:numPr>
                <w:ilvl w:val="0"/>
                <w:numId w:val="1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302AC8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5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1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302AC8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7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302AC8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9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302AC8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B7FDD">
              <w:rPr>
                <w:rFonts w:ascii="Times New Roman" w:hAnsi="Times New Roman"/>
                <w:sz w:val="18"/>
                <w:szCs w:val="18"/>
              </w:rPr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90F6A">
              <w:rPr>
                <w:rFonts w:ascii="Times New Roman" w:hAnsi="Times New Roman"/>
                <w:sz w:val="18"/>
                <w:szCs w:val="18"/>
              </w:rPr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A122222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02AC8" w:rsidRPr="00530A91" w14:paraId="0F432842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4FF10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5311C8" w14:textId="77777777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THIS WEEK’S VOCABULARY:</w:t>
            </w:r>
          </w:p>
          <w:p w14:paraId="69BD83C3" w14:textId="61046914" w:rsidR="00302AC8" w:rsidRDefault="00302AC8" w:rsidP="00302AC8">
            <w:pPr>
              <w:tabs>
                <w:tab w:val="left" w:pos="381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ABSORBED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>MARVELING</w:t>
            </w:r>
          </w:p>
          <w:p w14:paraId="0EDFC0D7" w14:textId="33CC7100" w:rsidR="00302AC8" w:rsidRDefault="00302AC8" w:rsidP="00302AC8">
            <w:pPr>
              <w:tabs>
                <w:tab w:val="left" w:pos="381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BORE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>MUSED</w:t>
            </w:r>
          </w:p>
          <w:p w14:paraId="26B7595B" w14:textId="6A93640C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CONFIDENCE                                                           SPANNED</w:t>
            </w:r>
          </w:p>
          <w:p w14:paraId="4A6F84C7" w14:textId="3FF2DBA1" w:rsidR="00302AC8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LEVER                                                                        TINKERING</w:t>
            </w:r>
          </w:p>
          <w:p w14:paraId="2B985D61" w14:textId="307B39DE" w:rsidR="00302AC8" w:rsidRPr="00530A91" w:rsidRDefault="00302AC8" w:rsidP="00302AC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MANNER                                                                     TRIAL</w:t>
            </w:r>
          </w:p>
        </w:tc>
      </w:tr>
      <w:tr w:rsidR="00302AC8" w:rsidRPr="00530A91" w14:paraId="1797E73F" w14:textId="77777777" w:rsidTr="00302AC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065281" w14:textId="77777777" w:rsidR="00302AC8" w:rsidRDefault="00302AC8" w:rsidP="005E52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BD7B36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BD7B36" w:rsidRDefault="00BD7B36" w:rsidP="00BD7B3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BD7B36" w:rsidRDefault="00BD7B36" w:rsidP="00BD7B36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65F032B7" w:rsidR="00BD7B36" w:rsidRPr="00FC3CC3" w:rsidRDefault="00BD7B36" w:rsidP="00BD7B36">
            <w:bookmarkStart w:id="25" w:name="_Hlk150765813"/>
            <w:r>
              <w:t>WHO CAN BE AN INVENTOR?</w:t>
            </w:r>
            <w:bookmarkEnd w:id="25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72B0C673" w:rsidR="00BD7B36" w:rsidRPr="0024359F" w:rsidRDefault="00BD7B36" w:rsidP="00BD7B3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WHO CAN BE AN INVENTOR?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7BA10D1" w:rsidR="00BD7B36" w:rsidRPr="0024359F" w:rsidRDefault="00BD7B36" w:rsidP="00BD7B3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WHO CAN BE AN INVENTOR?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65ACB040" w:rsidR="00BD7B36" w:rsidRPr="0024359F" w:rsidRDefault="00BD7B36" w:rsidP="00BD7B3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t>WHO CAN BE AN INVENTOR?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8AB5012" w:rsidR="00BD7B36" w:rsidRPr="00FE4184" w:rsidRDefault="00BD7B36" w:rsidP="00BD7B36">
            <w:pPr>
              <w:rPr>
                <w:sz w:val="16"/>
                <w:szCs w:val="16"/>
              </w:rPr>
            </w:pPr>
            <w:r>
              <w:t>WHO CAN BE AN INVENTOR?</w:t>
            </w:r>
          </w:p>
        </w:tc>
      </w:tr>
      <w:tr w:rsidR="00BD7B36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BD7B36" w:rsidRPr="00F83C25" w:rsidRDefault="00BD7B36" w:rsidP="00BD7B36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BD7B36" w:rsidRPr="005F4763" w:rsidRDefault="00BD7B36" w:rsidP="00BD7B36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549A5D83" w:rsidR="00BD7B36" w:rsidRDefault="00BD7B36" w:rsidP="00BD7B3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bookmarkStart w:id="26" w:name="_Hlk150765832"/>
            <w:r>
              <w:rPr>
                <w:rFonts w:ascii="Times New Roman" w:hAnsi="Times New Roman"/>
                <w:b/>
                <w:bCs/>
                <w:sz w:val="20"/>
              </w:rPr>
              <w:t>I CAN DISTINGUISH WHO CAN BE AN INVENTOR.</w:t>
            </w:r>
            <w:bookmarkEnd w:id="26"/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02BA30BA" w:rsidR="00BD7B36" w:rsidRPr="00FE4184" w:rsidRDefault="00BD7B36" w:rsidP="00BD7B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DISTINGUISH WHO CAN BE AN INVENTOR.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823E584" w:rsidR="00BD7B36" w:rsidRPr="00FE4184" w:rsidRDefault="00BD7B36" w:rsidP="00BD7B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DISTINGUISH WHO CAN BE AN INVENTOR.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CF2861B" w:rsidR="00BD7B36" w:rsidRPr="00FE4184" w:rsidRDefault="00BD7B36" w:rsidP="00BD7B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DISTINGUISH WHO CAN BE AN INVENTOR.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6F2BA49E" w:rsidR="00BD7B36" w:rsidRPr="00FE4184" w:rsidRDefault="00BD7B36" w:rsidP="00BD7B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DISTINGUISH WHO CAN BE AN INVENTOR.</w:t>
            </w:r>
          </w:p>
        </w:tc>
      </w:tr>
      <w:tr w:rsidR="005627E5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4FA8AAEF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  <w:p w14:paraId="0676E80D" w14:textId="2E7A21F8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>(Before)</w:t>
            </w:r>
          </w:p>
          <w:p w14:paraId="6E831503" w14:textId="77777777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4FD3A44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11B1211E" w14:textId="77777777" w:rsidR="005627E5" w:rsidRPr="007315DA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Word Analysis</w:t>
            </w:r>
          </w:p>
          <w:p w14:paraId="53502A47" w14:textId="77777777" w:rsidR="005627E5" w:rsidRPr="0050055E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4572D057" w14:textId="77777777" w:rsidR="005627E5" w:rsidRPr="000E7B6A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49E6ECCC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0AF7EAF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479BDAB0" w14:textId="77777777" w:rsidR="005627E5" w:rsidRPr="007315DA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Word Analysis </w:t>
            </w:r>
          </w:p>
          <w:p w14:paraId="412166FB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9788B3E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60829E1E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DF8C183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B24858D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63242639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7CDB34CA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008532A8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10F50185" w14:textId="7607FD9A" w:rsidR="005627E5" w:rsidRPr="00745F8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Word Analy sis </w:t>
            </w:r>
          </w:p>
          <w:p w14:paraId="2247FE6C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3EF82F91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5245A3F4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54AFBABB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749B71C5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0A688A9B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79A0F7C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C50E436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664FAF20" w14:textId="77777777" w:rsidR="005627E5" w:rsidRPr="00745F8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Word Analysis</w:t>
            </w:r>
          </w:p>
          <w:p w14:paraId="19FE51B8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4C91B352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C992277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69CBE241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4DB3CC34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05ADB2A6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3AB2FEA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641D0F75" w:rsidR="005627E5" w:rsidRPr="00D37CDF" w:rsidRDefault="005627E5" w:rsidP="0056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95A2B42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Say Something</w:t>
            </w:r>
          </w:p>
          <w:p w14:paraId="633A3135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Word Analysis </w:t>
            </w:r>
          </w:p>
          <w:p w14:paraId="7AF6A4E9" w14:textId="4A7E9ADD" w:rsidR="005627E5" w:rsidRPr="00745F8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</w:p>
        </w:tc>
      </w:tr>
      <w:tr w:rsidR="005627E5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  </w:t>
            </w:r>
          </w:p>
          <w:p w14:paraId="4F487C20" w14:textId="77777777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5627E5" w:rsidRDefault="005627E5" w:rsidP="005627E5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5627E5" w:rsidRDefault="005627E5" w:rsidP="005627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5627E5" w:rsidRDefault="005627E5" w:rsidP="005627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5627E5" w:rsidRDefault="005627E5" w:rsidP="005627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5627E5" w:rsidRPr="008D050D" w:rsidRDefault="005627E5" w:rsidP="005627E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5627E5" w:rsidRDefault="005627E5" w:rsidP="005627E5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STRATEGIES: </w:t>
            </w:r>
          </w:p>
          <w:p w14:paraId="7509B517" w14:textId="450DB19B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 SUMMARIZING</w:t>
            </w:r>
          </w:p>
          <w:p w14:paraId="1075289F" w14:textId="017D049C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5B147DDB" w14:textId="58ED2378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2B9469BE" w14:textId="4CD28924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77A96893" w14:textId="5DD5BC42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PURPOSE</w:t>
            </w:r>
          </w:p>
          <w:p w14:paraId="391DC557" w14:textId="3302540C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THE READ ALOUD </w:t>
            </w:r>
          </w:p>
          <w:p w14:paraId="462870D9" w14:textId="2BC10D9E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READ ALOUD </w:t>
            </w:r>
          </w:p>
          <w:p w14:paraId="2B6DBA64" w14:textId="09EC027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CONCEPT/QUESTION BOARD </w:t>
            </w:r>
          </w:p>
          <w:p w14:paraId="3DC71D8C" w14:textId="2A44CCA5" w:rsidR="005627E5" w:rsidRPr="008D050D" w:rsidRDefault="005627E5" w:rsidP="0056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133D9B7E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4E89A442" w14:textId="16F1D293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VOCABULARY</w:t>
            </w:r>
          </w:p>
          <w:p w14:paraId="0415A616" w14:textId="03740EB1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BACKGROUD </w:t>
            </w:r>
          </w:p>
          <w:p w14:paraId="4D914467" w14:textId="06E1E4D0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375D3749" w14:textId="7777777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CAUSE/EFFECT</w:t>
            </w:r>
          </w:p>
          <w:p w14:paraId="085BEB53" w14:textId="1032B063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FACT/OPINION </w:t>
            </w:r>
          </w:p>
          <w:p w14:paraId="495F9669" w14:textId="70DC21EA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SLECTION </w:t>
            </w:r>
          </w:p>
          <w:p w14:paraId="731A0A04" w14:textId="4461959A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VOCABULARY</w:t>
            </w:r>
          </w:p>
          <w:p w14:paraId="31E3BF63" w14:textId="7777777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1AC568DE" w14:textId="1A227C11" w:rsidR="005627E5" w:rsidRPr="00190A16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CLUES/PROBLEMS/WONDERINGS</w:t>
            </w:r>
          </w:p>
        </w:tc>
        <w:tc>
          <w:tcPr>
            <w:tcW w:w="2614" w:type="dxa"/>
          </w:tcPr>
          <w:p w14:paraId="1947B09D" w14:textId="239DF7E2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53DD9AB0" w14:textId="7777777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6DE817B7" w14:textId="5D01AA6E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CAUSE/EFFECT </w:t>
            </w:r>
          </w:p>
          <w:p w14:paraId="3BA79BEE" w14:textId="43D01B4A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FACT/OPINION</w:t>
            </w:r>
          </w:p>
          <w:p w14:paraId="087E45FE" w14:textId="2D2148D8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 BACKGROUND</w:t>
            </w:r>
          </w:p>
          <w:p w14:paraId="65A1BC19" w14:textId="1D05E543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EXAGGERATION</w:t>
            </w:r>
          </w:p>
          <w:p w14:paraId="2815DEFE" w14:textId="75F7084C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6A186E78" w14:textId="1FD2A26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PRACTICE COMPREHENSION </w:t>
            </w:r>
          </w:p>
          <w:p w14:paraId="3FE53452" w14:textId="417C8229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FLUENCY </w:t>
            </w:r>
          </w:p>
          <w:p w14:paraId="2254BA6F" w14:textId="156CCACC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135C5B99" w14:textId="1DAFBB87" w:rsidR="005627E5" w:rsidRPr="00C13601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 REVIEW</w:t>
            </w:r>
          </w:p>
          <w:p w14:paraId="26593457" w14:textId="7F1E5D2C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CLOSE READING </w:t>
            </w:r>
          </w:p>
          <w:p w14:paraId="75DD9153" w14:textId="252502B0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STORY ELEMENTS: CHARACTER</w:t>
            </w:r>
          </w:p>
          <w:p w14:paraId="4739C4E6" w14:textId="3BC72C39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GENRE: REALISTIC FICTION </w:t>
            </w:r>
          </w:p>
          <w:p w14:paraId="0E43767D" w14:textId="2B7E4072" w:rsidR="005627E5" w:rsidRDefault="005627E5" w:rsidP="00562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LOOK CLOSER </w:t>
            </w:r>
          </w:p>
          <w:p w14:paraId="2780E721" w14:textId="2A5F7B66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SOCIAL STUDIES/SCIENCE CONNECTION </w:t>
            </w:r>
          </w:p>
        </w:tc>
        <w:tc>
          <w:tcPr>
            <w:tcW w:w="2790" w:type="dxa"/>
            <w:gridSpan w:val="2"/>
          </w:tcPr>
          <w:p w14:paraId="4C132A2C" w14:textId="23E68963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5627E5" w:rsidRDefault="005627E5" w:rsidP="00562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5627E5" w:rsidRPr="00745F8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5627E5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5627E5" w:rsidRDefault="005627E5" w:rsidP="005627E5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5627E5" w:rsidRDefault="005627E5" w:rsidP="005627E5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5627E5" w:rsidRPr="00553220" w:rsidRDefault="005627E5" w:rsidP="005627E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5627E5" w:rsidRPr="006D2A56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5627E5" w:rsidRPr="00C351D9" w:rsidRDefault="005627E5" w:rsidP="005627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5627E5" w:rsidRPr="00745F8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627E5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5627E5" w:rsidRDefault="005627E5" w:rsidP="005627E5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5627E5" w:rsidRPr="00C351D9" w:rsidRDefault="005627E5" w:rsidP="005627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5FC1CCB6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8D73CC8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64439640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0FE80E0A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546F419D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4B3515C7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E9142CB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5BC34DF" w14:textId="6CA96C15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READING SKILLS</w:t>
            </w:r>
            <w:r w:rsidR="00CD5605">
              <w:rPr>
                <w:rFonts w:ascii="Times New Roman" w:hAnsi="Times New Roman"/>
                <w:sz w:val="20"/>
              </w:rPr>
              <w:t xml:space="preserve"> 115-116, 121-122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04521A9" w14:textId="76B5AF0C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PG</w:t>
            </w:r>
            <w:r w:rsidR="00CD5605">
              <w:rPr>
                <w:rFonts w:ascii="Times New Roman" w:hAnsi="Times New Roman"/>
                <w:sz w:val="20"/>
              </w:rPr>
              <w:t>117-118</w:t>
            </w:r>
          </w:p>
          <w:p w14:paraId="47291148" w14:textId="4B571D18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WORK/DECODING PG </w:t>
            </w:r>
            <w:r w:rsidR="00CD5605">
              <w:rPr>
                <w:rFonts w:ascii="Times New Roman" w:hAnsi="Times New Roman"/>
                <w:sz w:val="20"/>
              </w:rPr>
              <w:t>109-110, 111-112</w:t>
            </w:r>
          </w:p>
          <w:p w14:paraId="0D88DC8A" w14:textId="6D322144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FLUENCY PG </w:t>
            </w:r>
            <w:r w:rsidR="00CD5605">
              <w:rPr>
                <w:rFonts w:ascii="Times New Roman" w:hAnsi="Times New Roman"/>
                <w:sz w:val="20"/>
              </w:rPr>
              <w:t>113-114</w:t>
            </w:r>
          </w:p>
          <w:p w14:paraId="56814464" w14:textId="603DC835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COMPREHENSION-TEXT CONNECTION PG</w:t>
            </w:r>
            <w:r w:rsidR="00CD5605">
              <w:rPr>
                <w:rFonts w:ascii="Times New Roman" w:hAnsi="Times New Roman"/>
                <w:sz w:val="20"/>
              </w:rPr>
              <w:t xml:space="preserve"> 171 #4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EED7E3B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38299B40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F35C7CF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D3F16B5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856F4AC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AF538EE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C96097C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12F699D0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19778A25" w14:textId="77777777" w:rsidR="005627E5" w:rsidRDefault="005627E5" w:rsidP="005627E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19FB6F28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5DE41078" w14:textId="77777777" w:rsidR="005627E5" w:rsidRDefault="005627E5" w:rsidP="005627E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5627E5" w:rsidRPr="00C351D9" w:rsidRDefault="005627E5" w:rsidP="005627E5"/>
        </w:tc>
      </w:tr>
      <w:tr w:rsidR="005627E5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5627E5" w:rsidRDefault="005627E5" w:rsidP="005627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5627E5" w:rsidRDefault="005627E5" w:rsidP="005627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A348FF">
        <w:rPr>
          <w:rFonts w:ascii="Times New Roman" w:hAnsi="Times New Roman"/>
          <w:sz w:val="18"/>
          <w:szCs w:val="18"/>
        </w:rPr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7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8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30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31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1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2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A348FF">
        <w:rPr>
          <w:rFonts w:ascii="Times New Roman" w:hAnsi="Times New Roman"/>
          <w:sz w:val="20"/>
        </w:rPr>
      </w:r>
      <w:r w:rsidR="00A348FF">
        <w:rPr>
          <w:rFonts w:ascii="Times New Roman" w:hAnsi="Times New Roman"/>
          <w:sz w:val="20"/>
        </w:rPr>
        <w:fldChar w:fldCharType="end"/>
      </w:r>
      <w:bookmarkEnd w:id="32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9871ED">
        <w:rPr>
          <w:rFonts w:ascii="Times New Roman" w:hAnsi="Times New Roman"/>
          <w:sz w:val="20"/>
        </w:rPr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E7DA8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0C2C8" w14:textId="77777777" w:rsidR="00A40737" w:rsidRDefault="00A40737" w:rsidP="00857076">
      <w:r>
        <w:separator/>
      </w:r>
    </w:p>
  </w:endnote>
  <w:endnote w:type="continuationSeparator" w:id="0">
    <w:p w14:paraId="19560E2E" w14:textId="77777777" w:rsidR="00A40737" w:rsidRDefault="00A4073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D80C6" w14:textId="77777777" w:rsidR="00A40737" w:rsidRDefault="00A40737" w:rsidP="00857076">
      <w:r>
        <w:separator/>
      </w:r>
    </w:p>
  </w:footnote>
  <w:footnote w:type="continuationSeparator" w:id="0">
    <w:p w14:paraId="7B5F9B7E" w14:textId="77777777" w:rsidR="00A40737" w:rsidRDefault="00A4073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7462C"/>
    <w:multiLevelType w:val="multilevel"/>
    <w:tmpl w:val="6CC2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0F73A4"/>
    <w:rsid w:val="00107899"/>
    <w:rsid w:val="00151017"/>
    <w:rsid w:val="00156411"/>
    <w:rsid w:val="00166684"/>
    <w:rsid w:val="001678D9"/>
    <w:rsid w:val="001862B0"/>
    <w:rsid w:val="00187435"/>
    <w:rsid w:val="00190A16"/>
    <w:rsid w:val="00197D4C"/>
    <w:rsid w:val="001B38BB"/>
    <w:rsid w:val="001D56AE"/>
    <w:rsid w:val="001F0436"/>
    <w:rsid w:val="0021233A"/>
    <w:rsid w:val="00212BFC"/>
    <w:rsid w:val="0023095B"/>
    <w:rsid w:val="0024359F"/>
    <w:rsid w:val="00256095"/>
    <w:rsid w:val="002611BA"/>
    <w:rsid w:val="00261A88"/>
    <w:rsid w:val="002823B5"/>
    <w:rsid w:val="00282F83"/>
    <w:rsid w:val="0028794B"/>
    <w:rsid w:val="00293B64"/>
    <w:rsid w:val="002B01B0"/>
    <w:rsid w:val="00302AC8"/>
    <w:rsid w:val="00316412"/>
    <w:rsid w:val="00316F77"/>
    <w:rsid w:val="00320848"/>
    <w:rsid w:val="0034643C"/>
    <w:rsid w:val="00370EC2"/>
    <w:rsid w:val="00380F50"/>
    <w:rsid w:val="003B0280"/>
    <w:rsid w:val="003B3EA8"/>
    <w:rsid w:val="003D2209"/>
    <w:rsid w:val="003E188A"/>
    <w:rsid w:val="00403D71"/>
    <w:rsid w:val="00426C46"/>
    <w:rsid w:val="00451D26"/>
    <w:rsid w:val="0045524E"/>
    <w:rsid w:val="00457E50"/>
    <w:rsid w:val="00463547"/>
    <w:rsid w:val="004678D9"/>
    <w:rsid w:val="004849DA"/>
    <w:rsid w:val="00492181"/>
    <w:rsid w:val="004A2FB0"/>
    <w:rsid w:val="004B1079"/>
    <w:rsid w:val="004C0508"/>
    <w:rsid w:val="004C2FC8"/>
    <w:rsid w:val="004E1B7B"/>
    <w:rsid w:val="0050055E"/>
    <w:rsid w:val="005016AE"/>
    <w:rsid w:val="00530A91"/>
    <w:rsid w:val="00541B6E"/>
    <w:rsid w:val="00553220"/>
    <w:rsid w:val="0056138B"/>
    <w:rsid w:val="005618F6"/>
    <w:rsid w:val="005627E5"/>
    <w:rsid w:val="00585C92"/>
    <w:rsid w:val="00587177"/>
    <w:rsid w:val="005935FC"/>
    <w:rsid w:val="0059734F"/>
    <w:rsid w:val="005A763F"/>
    <w:rsid w:val="005B1413"/>
    <w:rsid w:val="005B5848"/>
    <w:rsid w:val="005C294D"/>
    <w:rsid w:val="005E29C9"/>
    <w:rsid w:val="005E7A46"/>
    <w:rsid w:val="005F3E1A"/>
    <w:rsid w:val="005F4763"/>
    <w:rsid w:val="005F7EF4"/>
    <w:rsid w:val="00604FA1"/>
    <w:rsid w:val="00664D89"/>
    <w:rsid w:val="00665CD5"/>
    <w:rsid w:val="00680FDC"/>
    <w:rsid w:val="00685410"/>
    <w:rsid w:val="006A5A97"/>
    <w:rsid w:val="006D2A56"/>
    <w:rsid w:val="007239D6"/>
    <w:rsid w:val="00727144"/>
    <w:rsid w:val="0074519A"/>
    <w:rsid w:val="00745F85"/>
    <w:rsid w:val="007524AF"/>
    <w:rsid w:val="00757DDB"/>
    <w:rsid w:val="00760A81"/>
    <w:rsid w:val="00764259"/>
    <w:rsid w:val="00781978"/>
    <w:rsid w:val="0078369F"/>
    <w:rsid w:val="00795446"/>
    <w:rsid w:val="00796AE3"/>
    <w:rsid w:val="007A1762"/>
    <w:rsid w:val="007C3148"/>
    <w:rsid w:val="007D3E07"/>
    <w:rsid w:val="007D40F8"/>
    <w:rsid w:val="007E268A"/>
    <w:rsid w:val="007F1C3E"/>
    <w:rsid w:val="00802678"/>
    <w:rsid w:val="00814646"/>
    <w:rsid w:val="00822179"/>
    <w:rsid w:val="00843D7E"/>
    <w:rsid w:val="00852C40"/>
    <w:rsid w:val="00857076"/>
    <w:rsid w:val="0088266C"/>
    <w:rsid w:val="008B35CF"/>
    <w:rsid w:val="008C2657"/>
    <w:rsid w:val="008D050D"/>
    <w:rsid w:val="008F0A91"/>
    <w:rsid w:val="009007B8"/>
    <w:rsid w:val="009026BA"/>
    <w:rsid w:val="00907511"/>
    <w:rsid w:val="00910FB8"/>
    <w:rsid w:val="00925D15"/>
    <w:rsid w:val="0093516E"/>
    <w:rsid w:val="0094442D"/>
    <w:rsid w:val="009605B5"/>
    <w:rsid w:val="009868A4"/>
    <w:rsid w:val="009871ED"/>
    <w:rsid w:val="009C12BD"/>
    <w:rsid w:val="009E2A4F"/>
    <w:rsid w:val="009F1817"/>
    <w:rsid w:val="009F43A6"/>
    <w:rsid w:val="00A03C31"/>
    <w:rsid w:val="00A04738"/>
    <w:rsid w:val="00A04996"/>
    <w:rsid w:val="00A0632B"/>
    <w:rsid w:val="00A348FF"/>
    <w:rsid w:val="00A40737"/>
    <w:rsid w:val="00A635A6"/>
    <w:rsid w:val="00A85694"/>
    <w:rsid w:val="00A905B9"/>
    <w:rsid w:val="00AA5AF9"/>
    <w:rsid w:val="00AB6196"/>
    <w:rsid w:val="00AD6741"/>
    <w:rsid w:val="00AE0CDC"/>
    <w:rsid w:val="00AE54A0"/>
    <w:rsid w:val="00AE6D85"/>
    <w:rsid w:val="00AE79B4"/>
    <w:rsid w:val="00B04F38"/>
    <w:rsid w:val="00B16DD0"/>
    <w:rsid w:val="00B36D0F"/>
    <w:rsid w:val="00B53E14"/>
    <w:rsid w:val="00B640F4"/>
    <w:rsid w:val="00B70F5D"/>
    <w:rsid w:val="00B716DA"/>
    <w:rsid w:val="00B76E66"/>
    <w:rsid w:val="00B77DB0"/>
    <w:rsid w:val="00B82C94"/>
    <w:rsid w:val="00BA58C4"/>
    <w:rsid w:val="00BB3738"/>
    <w:rsid w:val="00BD7B36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A4C98"/>
    <w:rsid w:val="00CC4013"/>
    <w:rsid w:val="00CD5605"/>
    <w:rsid w:val="00CE022D"/>
    <w:rsid w:val="00D0321F"/>
    <w:rsid w:val="00D12DFF"/>
    <w:rsid w:val="00D138B2"/>
    <w:rsid w:val="00D15574"/>
    <w:rsid w:val="00D1655A"/>
    <w:rsid w:val="00D20990"/>
    <w:rsid w:val="00D37CDF"/>
    <w:rsid w:val="00D37FAB"/>
    <w:rsid w:val="00D4437D"/>
    <w:rsid w:val="00D45CCD"/>
    <w:rsid w:val="00D47525"/>
    <w:rsid w:val="00D5171F"/>
    <w:rsid w:val="00D54562"/>
    <w:rsid w:val="00D56122"/>
    <w:rsid w:val="00D62281"/>
    <w:rsid w:val="00D6604A"/>
    <w:rsid w:val="00D67EBF"/>
    <w:rsid w:val="00D73998"/>
    <w:rsid w:val="00D75435"/>
    <w:rsid w:val="00D85A96"/>
    <w:rsid w:val="00D95274"/>
    <w:rsid w:val="00D96845"/>
    <w:rsid w:val="00DF5A6E"/>
    <w:rsid w:val="00E036DE"/>
    <w:rsid w:val="00E148F3"/>
    <w:rsid w:val="00E55C96"/>
    <w:rsid w:val="00E76A7D"/>
    <w:rsid w:val="00E961CE"/>
    <w:rsid w:val="00EB783C"/>
    <w:rsid w:val="00EB7FDD"/>
    <w:rsid w:val="00EC024E"/>
    <w:rsid w:val="00EC5E7E"/>
    <w:rsid w:val="00ED26AE"/>
    <w:rsid w:val="00ED36B5"/>
    <w:rsid w:val="00EE0AD6"/>
    <w:rsid w:val="00EE27B7"/>
    <w:rsid w:val="00EE4743"/>
    <w:rsid w:val="00EE7DA8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155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72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99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5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92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2067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1048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1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902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6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86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70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16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Larry R</cp:lastModifiedBy>
  <cp:revision>3</cp:revision>
  <cp:lastPrinted>2023-10-12T18:30:00Z</cp:lastPrinted>
  <dcterms:created xsi:type="dcterms:W3CDTF">2024-10-17T21:56:00Z</dcterms:created>
  <dcterms:modified xsi:type="dcterms:W3CDTF">2024-10-21T04:58:00Z</dcterms:modified>
</cp:coreProperties>
</file>