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250"/>
        <w:gridCol w:w="2813"/>
        <w:gridCol w:w="2700"/>
        <w:gridCol w:w="2407"/>
        <w:gridCol w:w="2160"/>
        <w:gridCol w:w="1890"/>
      </w:tblGrid>
      <w:tr w:rsidR="00812FC8" w:rsidRPr="00B733F8" w14:paraId="7742EA4E" w14:textId="77777777" w:rsidTr="00246942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38381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4C42FFE5" w:rsidR="00812FC8" w:rsidRPr="00B733F8" w:rsidRDefault="00812FC8" w:rsidP="0038381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OBJECTIVES</w:t>
            </w:r>
          </w:p>
        </w:tc>
        <w:tc>
          <w:tcPr>
            <w:tcW w:w="281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415FD4A0" w:rsidR="00812FC8" w:rsidRPr="00B733F8" w:rsidRDefault="00812FC8" w:rsidP="0038381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38381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B733F8" w:rsidRDefault="00812FC8" w:rsidP="00383810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38381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383810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3F6B21" w:rsidRPr="00B733F8" w14:paraId="6B207296" w14:textId="77777777" w:rsidTr="00246942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3F6B21" w:rsidRDefault="00376DEF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CC778CC" w14:textId="6FCE29B4" w:rsidR="004A4861" w:rsidRPr="00B733F8" w:rsidRDefault="00BC779F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</w:t>
            </w:r>
            <w:r w:rsidR="009D6461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7</w:t>
            </w:r>
          </w:p>
          <w:p w14:paraId="0CF577EF" w14:textId="77777777" w:rsidR="003F6B21" w:rsidRPr="00B733F8" w:rsidRDefault="003F6B21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3F6B21" w:rsidRPr="00B733F8" w:rsidRDefault="003F6B21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B9EF8E5" w14:textId="6E6C7E99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English Session 1</w:t>
            </w:r>
            <w:r w:rsidR="00246942">
              <w:rPr>
                <w:rFonts w:ascii="Times New Roman" w:hAnsi="Times New Roman"/>
                <w:b/>
                <w:sz w:val="20"/>
              </w:rPr>
              <w:t>and 2</w:t>
            </w:r>
          </w:p>
          <w:p w14:paraId="5C3971EA" w14:textId="736EE900" w:rsidR="00485810" w:rsidRPr="004516F5" w:rsidRDefault="00E704F8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Review</w:t>
            </w:r>
          </w:p>
        </w:tc>
        <w:tc>
          <w:tcPr>
            <w:tcW w:w="2813" w:type="dxa"/>
          </w:tcPr>
          <w:p w14:paraId="19B8418D" w14:textId="50FB211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English Session 1</w:t>
            </w:r>
            <w:r w:rsidR="00246942">
              <w:rPr>
                <w:rFonts w:ascii="Times New Roman" w:hAnsi="Times New Roman"/>
                <w:b/>
                <w:sz w:val="20"/>
              </w:rPr>
              <w:t>and 2</w:t>
            </w:r>
          </w:p>
          <w:p w14:paraId="0F3E783D" w14:textId="77777777" w:rsidR="00DD51FC" w:rsidRDefault="00DD51FC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2D3F7A0" w14:textId="0C88E88B" w:rsidR="00E704F8" w:rsidRPr="00E16FD1" w:rsidRDefault="00E704F8" w:rsidP="00E704F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Review</w:t>
            </w:r>
          </w:p>
        </w:tc>
        <w:tc>
          <w:tcPr>
            <w:tcW w:w="2700" w:type="dxa"/>
          </w:tcPr>
          <w:p w14:paraId="20D107C3" w14:textId="77777777" w:rsidR="003D2DD0" w:rsidRPr="004516F5" w:rsidRDefault="003D2DD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E237765" w14:textId="77777777" w:rsidR="003D2DD0" w:rsidRPr="004516F5" w:rsidRDefault="003D2DD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01A80FF9" w14:textId="77777777" w:rsidR="003D2DD0" w:rsidRPr="004516F5" w:rsidRDefault="003D2DD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085EF743" w:rsidR="003F6B21" w:rsidRPr="004516F5" w:rsidRDefault="003F6B21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09511D96" w14:textId="21719547" w:rsidR="00EF0958" w:rsidRPr="004516F5" w:rsidRDefault="00EF0958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07E8AA3C" w14:textId="1EDA987F" w:rsidR="00E16FD1" w:rsidRPr="004516F5" w:rsidRDefault="00E16FD1" w:rsidP="00383810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A654BFA" w14:textId="146CCF33" w:rsidR="003F6B21" w:rsidRPr="007273A5" w:rsidRDefault="003F6B21" w:rsidP="00383810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3F6B21" w:rsidRPr="00B733F8" w14:paraId="26059AEF" w14:textId="77777777" w:rsidTr="00246942">
        <w:trPr>
          <w:trHeight w:val="1602"/>
        </w:trPr>
        <w:tc>
          <w:tcPr>
            <w:tcW w:w="877" w:type="dxa"/>
            <w:shd w:val="pct15" w:color="auto" w:fill="auto"/>
          </w:tcPr>
          <w:p w14:paraId="36EFB2FB" w14:textId="77777777" w:rsidR="004A4861" w:rsidRDefault="00376DEF" w:rsidP="00383810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7BE1DD9D" w:rsidR="003F6B21" w:rsidRPr="00B733F8" w:rsidRDefault="003D2DD0" w:rsidP="00383810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</w:t>
            </w:r>
            <w:r w:rsidR="009D6461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8</w:t>
            </w:r>
          </w:p>
        </w:tc>
        <w:tc>
          <w:tcPr>
            <w:tcW w:w="2250" w:type="dxa"/>
          </w:tcPr>
          <w:p w14:paraId="7E866FFD" w14:textId="1C284EE6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English Session </w:t>
            </w:r>
            <w:r w:rsidR="00246942">
              <w:rPr>
                <w:rFonts w:ascii="Times New Roman" w:hAnsi="Times New Roman"/>
                <w:b/>
                <w:sz w:val="20"/>
              </w:rPr>
              <w:t>3 and 4</w:t>
            </w:r>
          </w:p>
          <w:p w14:paraId="4D7A492B" w14:textId="0F4212AE" w:rsidR="006D6C3F" w:rsidRPr="004516F5" w:rsidRDefault="009D6461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Review</w:t>
            </w:r>
          </w:p>
        </w:tc>
        <w:tc>
          <w:tcPr>
            <w:tcW w:w="2813" w:type="dxa"/>
          </w:tcPr>
          <w:p w14:paraId="24DFFFB7" w14:textId="7976BDE0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English Session </w:t>
            </w:r>
            <w:r w:rsidR="00246942">
              <w:rPr>
                <w:rFonts w:ascii="Times New Roman" w:hAnsi="Times New Roman"/>
                <w:b/>
                <w:sz w:val="20"/>
              </w:rPr>
              <w:t>3 and 4</w:t>
            </w:r>
          </w:p>
          <w:p w14:paraId="6755D28E" w14:textId="6BA58C45" w:rsidR="00485810" w:rsidRPr="004516F5" w:rsidRDefault="009D6461" w:rsidP="009D646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Review</w:t>
            </w:r>
          </w:p>
        </w:tc>
        <w:tc>
          <w:tcPr>
            <w:tcW w:w="2700" w:type="dxa"/>
          </w:tcPr>
          <w:p w14:paraId="68681CE4" w14:textId="77777777" w:rsidR="00383810" w:rsidRPr="004516F5" w:rsidRDefault="0038381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D294425" w14:textId="77777777" w:rsidR="00383810" w:rsidRPr="004516F5" w:rsidRDefault="0038381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328402B" w14:textId="77777777" w:rsidR="00383810" w:rsidRPr="004516F5" w:rsidRDefault="0038381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3F47EACE" w:rsidR="003F6B21" w:rsidRPr="004516F5" w:rsidRDefault="003F6B21" w:rsidP="00383810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38D9EC76" w14:textId="46E09C7E" w:rsidR="002E68D2" w:rsidRPr="004516F5" w:rsidRDefault="002E68D2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1B514396" w14:textId="7FAAED65" w:rsidR="0026782F" w:rsidRPr="004516F5" w:rsidRDefault="0026782F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</w:tcPr>
          <w:p w14:paraId="474831F5" w14:textId="40D5105D" w:rsidR="003F6B21" w:rsidRPr="004516F5" w:rsidRDefault="003F6B21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48274818" w14:textId="79252862" w:rsidR="003F6B21" w:rsidRPr="004516F5" w:rsidRDefault="003F6B21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54F23" w:rsidRPr="00B733F8" w14:paraId="57D69C2A" w14:textId="77777777" w:rsidTr="00246942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254F23" w:rsidRDefault="00B77721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09122F93" w14:textId="35E2D200" w:rsidR="004A4861" w:rsidRPr="00B733F8" w:rsidRDefault="00BE0D3F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</w:t>
            </w:r>
            <w:r w:rsidR="009D6461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9</w:t>
            </w:r>
          </w:p>
          <w:p w14:paraId="17A610FC" w14:textId="77777777" w:rsidR="00254F23" w:rsidRPr="00B733F8" w:rsidRDefault="00254F23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F4D3846" w14:textId="7777777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TESTING</w:t>
            </w:r>
          </w:p>
          <w:p w14:paraId="3074B005" w14:textId="7777777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Math Session 1</w:t>
            </w:r>
          </w:p>
          <w:p w14:paraId="0FB4BC7A" w14:textId="7777777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Math Session 2</w:t>
            </w:r>
          </w:p>
          <w:p w14:paraId="58E65CE7" w14:textId="089D2583" w:rsidR="00E704F8" w:rsidRPr="004516F5" w:rsidRDefault="00E704F8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13" w:type="dxa"/>
          </w:tcPr>
          <w:p w14:paraId="2A5B794B" w14:textId="7777777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TESTING</w:t>
            </w:r>
          </w:p>
          <w:p w14:paraId="1248F469" w14:textId="7777777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Math Session 1</w:t>
            </w:r>
          </w:p>
          <w:p w14:paraId="1886DD17" w14:textId="13D52289" w:rsidR="009F3657" w:rsidRPr="004516F5" w:rsidRDefault="00BC779F" w:rsidP="00BC779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Math Session 2</w:t>
            </w:r>
          </w:p>
        </w:tc>
        <w:tc>
          <w:tcPr>
            <w:tcW w:w="2700" w:type="dxa"/>
          </w:tcPr>
          <w:p w14:paraId="6C516705" w14:textId="77777777" w:rsidR="00383810" w:rsidRPr="004516F5" w:rsidRDefault="0038381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9EA2B79" w14:textId="77777777" w:rsidR="00383810" w:rsidRPr="004516F5" w:rsidRDefault="0038381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77926FC9" w14:textId="77777777" w:rsidR="00383810" w:rsidRPr="004516F5" w:rsidRDefault="0038381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0BF7DF8D" w:rsidR="00254F23" w:rsidRPr="004516F5" w:rsidRDefault="00254F23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0D7B333E" w14:textId="77777777" w:rsidR="00133A48" w:rsidRDefault="00133A48" w:rsidP="00FA3E3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Factoring Sheet just </w:t>
            </w:r>
          </w:p>
          <w:p w14:paraId="0F26C9EE" w14:textId="05D3128C" w:rsidR="00FA3E37" w:rsidRPr="004516F5" w:rsidRDefault="00133A48" w:rsidP="00FA3E3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for Fun.</w:t>
            </w:r>
          </w:p>
        </w:tc>
        <w:tc>
          <w:tcPr>
            <w:tcW w:w="2160" w:type="dxa"/>
          </w:tcPr>
          <w:p w14:paraId="5E1D5C57" w14:textId="730C9126" w:rsidR="009F3657" w:rsidRPr="004516F5" w:rsidRDefault="009F3657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</w:tcPr>
          <w:p w14:paraId="65B864E8" w14:textId="2D559F89" w:rsidR="007273A5" w:rsidRPr="004516F5" w:rsidRDefault="007273A5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4BA01872" w14:textId="48D6139A" w:rsidR="00254F23" w:rsidRPr="004516F5" w:rsidRDefault="00254F23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254F23" w:rsidRPr="00B733F8" w14:paraId="32A309D5" w14:textId="77777777" w:rsidTr="00246942">
        <w:trPr>
          <w:trHeight w:val="1692"/>
        </w:trPr>
        <w:tc>
          <w:tcPr>
            <w:tcW w:w="877" w:type="dxa"/>
            <w:shd w:val="pct15" w:color="auto" w:fill="auto"/>
          </w:tcPr>
          <w:p w14:paraId="5F31CD6C" w14:textId="18706072" w:rsidR="00254F23" w:rsidRDefault="00B77721" w:rsidP="00383810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307416E2" w14:textId="4557AD02" w:rsidR="00254F23" w:rsidRPr="00B733F8" w:rsidRDefault="00BE0D3F" w:rsidP="00383810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4/1</w:t>
            </w:r>
            <w:r w:rsidR="009D6461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0</w:t>
            </w:r>
          </w:p>
          <w:p w14:paraId="709EBBDB" w14:textId="77777777" w:rsidR="00254F23" w:rsidRPr="00B733F8" w:rsidRDefault="00254F23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F6D6862" w14:textId="7777777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TESTING</w:t>
            </w:r>
          </w:p>
          <w:p w14:paraId="034A50C5" w14:textId="7777777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Science Session 1</w:t>
            </w:r>
          </w:p>
          <w:p w14:paraId="55094EE3" w14:textId="7777777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Science Session 2</w:t>
            </w:r>
          </w:p>
          <w:p w14:paraId="1499C602" w14:textId="0037512F" w:rsidR="00174F3B" w:rsidRPr="004516F5" w:rsidRDefault="00174F3B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13" w:type="dxa"/>
          </w:tcPr>
          <w:p w14:paraId="5B284625" w14:textId="7777777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TESTING</w:t>
            </w:r>
          </w:p>
          <w:p w14:paraId="3317E530" w14:textId="77777777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Science Session 1</w:t>
            </w:r>
          </w:p>
          <w:p w14:paraId="36C043EC" w14:textId="3CB0058D" w:rsidR="00BC779F" w:rsidRDefault="00BC779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Science Session 2</w:t>
            </w:r>
          </w:p>
          <w:p w14:paraId="47D1C1F2" w14:textId="77777777" w:rsidR="00BE0D3F" w:rsidRDefault="00BE0D3F" w:rsidP="00BC779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A4E0188" w14:textId="65F447D5" w:rsidR="009F3657" w:rsidRPr="004516F5" w:rsidRDefault="009F3657" w:rsidP="00BE0D3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4FE79773" w14:textId="77777777" w:rsidR="00376DEF" w:rsidRPr="004516F5" w:rsidRDefault="00376DEF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2A9EF59" w14:textId="1969F072" w:rsidR="00376DEF" w:rsidRPr="004516F5" w:rsidRDefault="00376DEF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C4FD145" w14:textId="77777777" w:rsidR="00376DEF" w:rsidRPr="004516F5" w:rsidRDefault="00376DEF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9DB132" w14:textId="4835B82E" w:rsidR="00254F23" w:rsidRPr="004516F5" w:rsidRDefault="00254F23" w:rsidP="0038381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6A8AD194" w14:textId="77777777" w:rsidR="00133A48" w:rsidRDefault="00133A48" w:rsidP="00BE0D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Factoring Sheet </w:t>
            </w:r>
          </w:p>
          <w:p w14:paraId="35A3AF7E" w14:textId="35CF3E03" w:rsidR="00BE0D3F" w:rsidRPr="004516F5" w:rsidRDefault="00133A48" w:rsidP="00BE0D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just for Fun.</w:t>
            </w:r>
          </w:p>
        </w:tc>
        <w:tc>
          <w:tcPr>
            <w:tcW w:w="2160" w:type="dxa"/>
          </w:tcPr>
          <w:p w14:paraId="639056ED" w14:textId="14E8DAB0" w:rsidR="00657ACE" w:rsidRPr="004516F5" w:rsidRDefault="00657ACE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</w:tcPr>
          <w:p w14:paraId="1AE7332D" w14:textId="1B768339" w:rsidR="00254F23" w:rsidRPr="004516F5" w:rsidRDefault="00254F23" w:rsidP="00FA3E3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  <w:tr w:rsidR="007273A5" w:rsidRPr="00B733F8" w14:paraId="73B2E0C6" w14:textId="77777777" w:rsidTr="00246942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7273A5" w:rsidRDefault="007273A5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1DD37029" w14:textId="208AC175" w:rsidR="007273A5" w:rsidRPr="00B733F8" w:rsidRDefault="00BE0D3F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4/1</w:t>
            </w:r>
            <w:r w:rsidR="009D6461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1</w:t>
            </w:r>
          </w:p>
          <w:p w14:paraId="521177FA" w14:textId="77777777" w:rsidR="007273A5" w:rsidRPr="00B733F8" w:rsidRDefault="007273A5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7273A5" w:rsidRPr="00B733F8" w:rsidRDefault="007273A5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double" w:sz="6" w:space="0" w:color="auto"/>
            </w:tcBorders>
          </w:tcPr>
          <w:p w14:paraId="12CA5977" w14:textId="0DA20285" w:rsidR="007273A5" w:rsidRPr="004516F5" w:rsidRDefault="00FA3E37" w:rsidP="00BE0D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Mixed Factoring</w:t>
            </w:r>
          </w:p>
        </w:tc>
        <w:tc>
          <w:tcPr>
            <w:tcW w:w="2813" w:type="dxa"/>
            <w:tcBorders>
              <w:bottom w:val="double" w:sz="6" w:space="0" w:color="auto"/>
            </w:tcBorders>
          </w:tcPr>
          <w:p w14:paraId="28FB8B75" w14:textId="77777777" w:rsidR="00BE0D3F" w:rsidRDefault="00FA3E37" w:rsidP="00BE0D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Mixed Factoring</w:t>
            </w:r>
          </w:p>
          <w:p w14:paraId="77D6E499" w14:textId="13FD1EA3" w:rsidR="00FA3E37" w:rsidRPr="004516F5" w:rsidRDefault="00FA3E37" w:rsidP="00BE0D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45-46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2C8B45CE" w14:textId="77777777" w:rsidR="00383810" w:rsidRPr="004516F5" w:rsidRDefault="0038381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601CD32" w14:textId="77777777" w:rsidR="00383810" w:rsidRPr="004516F5" w:rsidRDefault="0038381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E29DD71" w14:textId="77777777" w:rsidR="00383810" w:rsidRPr="004516F5" w:rsidRDefault="00383810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47D76004" w:rsidR="007273A5" w:rsidRPr="004516F5" w:rsidRDefault="007273A5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  <w:tcBorders>
              <w:bottom w:val="double" w:sz="6" w:space="0" w:color="auto"/>
            </w:tcBorders>
          </w:tcPr>
          <w:p w14:paraId="3203CECB" w14:textId="77777777" w:rsidR="00FA3E37" w:rsidRDefault="00FA3E37" w:rsidP="00FA3E3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Mixed Factoring</w:t>
            </w:r>
          </w:p>
          <w:p w14:paraId="2702C74D" w14:textId="3DBC86F1" w:rsidR="007273A5" w:rsidRPr="004516F5" w:rsidRDefault="00FA3E37" w:rsidP="00FA3E3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47-48</w:t>
            </w: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30A4A718" w14:textId="0B4B7C79" w:rsidR="007273A5" w:rsidRPr="004516F5" w:rsidRDefault="007273A5" w:rsidP="00383810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09DA6940" w14:textId="55E32086" w:rsidR="007273A5" w:rsidRPr="004516F5" w:rsidRDefault="00BC779F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8A.5,8A.6</w:t>
            </w:r>
          </w:p>
          <w:p w14:paraId="3B0CC373" w14:textId="4C54BB71" w:rsidR="007273A5" w:rsidRPr="004516F5" w:rsidRDefault="007273A5" w:rsidP="0038381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34BF3758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</w:t>
      </w:r>
      <w:proofErr w:type="gramStart"/>
      <w:r w:rsidRPr="00B733F8">
        <w:rPr>
          <w:rFonts w:ascii="Times New Roman" w:hAnsi="Times New Roman"/>
          <w:b/>
          <w:i/>
          <w:sz w:val="22"/>
          <w:szCs w:val="22"/>
        </w:rPr>
        <w:t xml:space="preserve">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</w:t>
      </w:r>
      <w:proofErr w:type="gramEnd"/>
      <w:r w:rsidR="00E359C8" w:rsidRPr="00B733F8">
        <w:rPr>
          <w:rFonts w:ascii="Times New Roman" w:hAnsi="Times New Roman"/>
          <w:b/>
          <w:i/>
          <w:sz w:val="22"/>
          <w:szCs w:val="22"/>
        </w:rPr>
        <w:t xml:space="preserve">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="00055B2C">
        <w:rPr>
          <w:rFonts w:ascii="Times New Roman" w:hAnsi="Times New Roman"/>
          <w:b/>
          <w:sz w:val="22"/>
          <w:szCs w:val="22"/>
        </w:rPr>
        <w:t xml:space="preserve"> </w:t>
      </w:r>
      <w:r w:rsidR="00174F3B">
        <w:rPr>
          <w:rFonts w:ascii="Times New Roman" w:hAnsi="Times New Roman"/>
          <w:b/>
          <w:sz w:val="22"/>
          <w:szCs w:val="22"/>
        </w:rPr>
        <w:t xml:space="preserve">Carter, </w:t>
      </w:r>
      <w:r w:rsidR="00055B2C">
        <w:rPr>
          <w:rFonts w:ascii="Times New Roman" w:hAnsi="Times New Roman"/>
          <w:b/>
          <w:sz w:val="22"/>
          <w:szCs w:val="22"/>
        </w:rPr>
        <w:t>Zinke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BC779F">
        <w:rPr>
          <w:rFonts w:ascii="Times New Roman" w:hAnsi="Times New Roman"/>
          <w:b/>
          <w:sz w:val="22"/>
          <w:szCs w:val="22"/>
        </w:rPr>
        <w:t>4-</w:t>
      </w:r>
      <w:r w:rsidR="009D6461">
        <w:rPr>
          <w:rFonts w:ascii="Times New Roman" w:hAnsi="Times New Roman"/>
          <w:b/>
          <w:sz w:val="22"/>
          <w:szCs w:val="22"/>
        </w:rPr>
        <w:t>7</w:t>
      </w:r>
      <w:r w:rsidR="003C3228" w:rsidRPr="00B733F8">
        <w:rPr>
          <w:rFonts w:ascii="Times New Roman" w:hAnsi="Times New Roman"/>
          <w:b/>
          <w:sz w:val="22"/>
          <w:szCs w:val="22"/>
        </w:rPr>
        <w:t>-</w:t>
      </w:r>
      <w:r w:rsidR="00FB6E11" w:rsidRPr="00B733F8">
        <w:rPr>
          <w:rFonts w:ascii="Times New Roman" w:hAnsi="Times New Roman"/>
          <w:b/>
          <w:sz w:val="22"/>
          <w:szCs w:val="22"/>
        </w:rPr>
        <w:t>202</w:t>
      </w:r>
      <w:r w:rsidR="009D6461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1990F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FBC8F1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C292BF4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75B2B44F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9DBF" w14:textId="77777777" w:rsidR="00A60358" w:rsidRDefault="00A60358">
      <w:pPr>
        <w:spacing w:line="20" w:lineRule="exact"/>
      </w:pPr>
    </w:p>
  </w:endnote>
  <w:endnote w:type="continuationSeparator" w:id="0">
    <w:p w14:paraId="29F37750" w14:textId="77777777" w:rsidR="00A60358" w:rsidRDefault="00A60358">
      <w:r>
        <w:t xml:space="preserve"> </w:t>
      </w:r>
    </w:p>
  </w:endnote>
  <w:endnote w:type="continuationNotice" w:id="1">
    <w:p w14:paraId="17FA3F40" w14:textId="77777777" w:rsidR="00A60358" w:rsidRDefault="00A6035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6422" w14:textId="77777777" w:rsidR="00A60358" w:rsidRDefault="00A60358">
      <w:r>
        <w:separator/>
      </w:r>
    </w:p>
  </w:footnote>
  <w:footnote w:type="continuationSeparator" w:id="0">
    <w:p w14:paraId="0419DBEE" w14:textId="77777777" w:rsidR="00A60358" w:rsidRDefault="00A6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5854"/>
    <w:rsid w:val="0005068E"/>
    <w:rsid w:val="00055B2C"/>
    <w:rsid w:val="000B742F"/>
    <w:rsid w:val="000F0B7F"/>
    <w:rsid w:val="00104A56"/>
    <w:rsid w:val="00127610"/>
    <w:rsid w:val="00133A48"/>
    <w:rsid w:val="00137D9E"/>
    <w:rsid w:val="00144A02"/>
    <w:rsid w:val="00174F3B"/>
    <w:rsid w:val="001A0E3A"/>
    <w:rsid w:val="001A165E"/>
    <w:rsid w:val="001C48BC"/>
    <w:rsid w:val="001F3935"/>
    <w:rsid w:val="00231C16"/>
    <w:rsid w:val="00246942"/>
    <w:rsid w:val="00254F23"/>
    <w:rsid w:val="0026782F"/>
    <w:rsid w:val="00272EFE"/>
    <w:rsid w:val="00277655"/>
    <w:rsid w:val="00280C4E"/>
    <w:rsid w:val="00293389"/>
    <w:rsid w:val="0029537C"/>
    <w:rsid w:val="002A5765"/>
    <w:rsid w:val="002A5D92"/>
    <w:rsid w:val="002C4958"/>
    <w:rsid w:val="002D4327"/>
    <w:rsid w:val="002E3832"/>
    <w:rsid w:val="002E68D2"/>
    <w:rsid w:val="00330254"/>
    <w:rsid w:val="00344587"/>
    <w:rsid w:val="00347A23"/>
    <w:rsid w:val="0035726E"/>
    <w:rsid w:val="00372B06"/>
    <w:rsid w:val="00375507"/>
    <w:rsid w:val="00376DEF"/>
    <w:rsid w:val="00380323"/>
    <w:rsid w:val="003825A2"/>
    <w:rsid w:val="00383810"/>
    <w:rsid w:val="003A05B8"/>
    <w:rsid w:val="003C3228"/>
    <w:rsid w:val="003C48E1"/>
    <w:rsid w:val="003D2DD0"/>
    <w:rsid w:val="003E1FAF"/>
    <w:rsid w:val="003E742B"/>
    <w:rsid w:val="003F6B21"/>
    <w:rsid w:val="00436FA2"/>
    <w:rsid w:val="004464DD"/>
    <w:rsid w:val="004516F5"/>
    <w:rsid w:val="0046388B"/>
    <w:rsid w:val="00463CC6"/>
    <w:rsid w:val="00467A92"/>
    <w:rsid w:val="00484026"/>
    <w:rsid w:val="00485810"/>
    <w:rsid w:val="004A25B6"/>
    <w:rsid w:val="004A4861"/>
    <w:rsid w:val="004C44A4"/>
    <w:rsid w:val="004F6F7F"/>
    <w:rsid w:val="00503A34"/>
    <w:rsid w:val="00512FCE"/>
    <w:rsid w:val="00537727"/>
    <w:rsid w:val="00570703"/>
    <w:rsid w:val="005A3396"/>
    <w:rsid w:val="005B0395"/>
    <w:rsid w:val="005B03AB"/>
    <w:rsid w:val="005B0EDE"/>
    <w:rsid w:val="005B1B5A"/>
    <w:rsid w:val="005F3892"/>
    <w:rsid w:val="005F7472"/>
    <w:rsid w:val="006013A4"/>
    <w:rsid w:val="00621450"/>
    <w:rsid w:val="00633B74"/>
    <w:rsid w:val="00641ECE"/>
    <w:rsid w:val="0065370C"/>
    <w:rsid w:val="00657ACE"/>
    <w:rsid w:val="00660684"/>
    <w:rsid w:val="00665F81"/>
    <w:rsid w:val="006703FC"/>
    <w:rsid w:val="00691A08"/>
    <w:rsid w:val="006A5396"/>
    <w:rsid w:val="006C6B28"/>
    <w:rsid w:val="006D6C3F"/>
    <w:rsid w:val="006D72C1"/>
    <w:rsid w:val="006E1E83"/>
    <w:rsid w:val="006F7B9D"/>
    <w:rsid w:val="00703B78"/>
    <w:rsid w:val="007263BE"/>
    <w:rsid w:val="007273A5"/>
    <w:rsid w:val="007467B7"/>
    <w:rsid w:val="00747A77"/>
    <w:rsid w:val="0075109D"/>
    <w:rsid w:val="00762345"/>
    <w:rsid w:val="0076716F"/>
    <w:rsid w:val="0077442F"/>
    <w:rsid w:val="00780559"/>
    <w:rsid w:val="007C14D4"/>
    <w:rsid w:val="007C6492"/>
    <w:rsid w:val="00800DAF"/>
    <w:rsid w:val="00806B92"/>
    <w:rsid w:val="008128C1"/>
    <w:rsid w:val="00812FC8"/>
    <w:rsid w:val="008148F7"/>
    <w:rsid w:val="00844E26"/>
    <w:rsid w:val="00855CC7"/>
    <w:rsid w:val="00856770"/>
    <w:rsid w:val="00861CBB"/>
    <w:rsid w:val="008807B8"/>
    <w:rsid w:val="00883075"/>
    <w:rsid w:val="0088325B"/>
    <w:rsid w:val="00892725"/>
    <w:rsid w:val="00897031"/>
    <w:rsid w:val="008A5019"/>
    <w:rsid w:val="008B108D"/>
    <w:rsid w:val="008C7546"/>
    <w:rsid w:val="008D1AAA"/>
    <w:rsid w:val="008E1881"/>
    <w:rsid w:val="0091001A"/>
    <w:rsid w:val="009279ED"/>
    <w:rsid w:val="0093009B"/>
    <w:rsid w:val="00933162"/>
    <w:rsid w:val="0093608E"/>
    <w:rsid w:val="009432DA"/>
    <w:rsid w:val="009610C1"/>
    <w:rsid w:val="009A6312"/>
    <w:rsid w:val="009B6D72"/>
    <w:rsid w:val="009C1390"/>
    <w:rsid w:val="009D6461"/>
    <w:rsid w:val="009D7884"/>
    <w:rsid w:val="009E12EA"/>
    <w:rsid w:val="009E179E"/>
    <w:rsid w:val="009E1A38"/>
    <w:rsid w:val="009F3657"/>
    <w:rsid w:val="009F6239"/>
    <w:rsid w:val="00A225EC"/>
    <w:rsid w:val="00A30428"/>
    <w:rsid w:val="00A47D4B"/>
    <w:rsid w:val="00A60358"/>
    <w:rsid w:val="00A90F92"/>
    <w:rsid w:val="00A97084"/>
    <w:rsid w:val="00AA14FE"/>
    <w:rsid w:val="00AB7FC5"/>
    <w:rsid w:val="00AC00C7"/>
    <w:rsid w:val="00AE523D"/>
    <w:rsid w:val="00B169AE"/>
    <w:rsid w:val="00B2484E"/>
    <w:rsid w:val="00B5795E"/>
    <w:rsid w:val="00B72B76"/>
    <w:rsid w:val="00B733F8"/>
    <w:rsid w:val="00B77721"/>
    <w:rsid w:val="00B8549B"/>
    <w:rsid w:val="00B857EC"/>
    <w:rsid w:val="00B86EBC"/>
    <w:rsid w:val="00B901CE"/>
    <w:rsid w:val="00B911B4"/>
    <w:rsid w:val="00B96757"/>
    <w:rsid w:val="00BC779F"/>
    <w:rsid w:val="00BE0D3F"/>
    <w:rsid w:val="00BE3229"/>
    <w:rsid w:val="00BF55D2"/>
    <w:rsid w:val="00C01CE2"/>
    <w:rsid w:val="00C1179B"/>
    <w:rsid w:val="00C32EF3"/>
    <w:rsid w:val="00C358B0"/>
    <w:rsid w:val="00C645DE"/>
    <w:rsid w:val="00C86ADC"/>
    <w:rsid w:val="00CA5ED5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360F1"/>
    <w:rsid w:val="00D41D3B"/>
    <w:rsid w:val="00D6499C"/>
    <w:rsid w:val="00D865C6"/>
    <w:rsid w:val="00D91291"/>
    <w:rsid w:val="00DA1157"/>
    <w:rsid w:val="00DA1EB6"/>
    <w:rsid w:val="00DA2F68"/>
    <w:rsid w:val="00DB53F5"/>
    <w:rsid w:val="00DC34C8"/>
    <w:rsid w:val="00DC5E4F"/>
    <w:rsid w:val="00DD02B0"/>
    <w:rsid w:val="00DD51FC"/>
    <w:rsid w:val="00DE1EF3"/>
    <w:rsid w:val="00DE4325"/>
    <w:rsid w:val="00DE4F4B"/>
    <w:rsid w:val="00DF225F"/>
    <w:rsid w:val="00E0133F"/>
    <w:rsid w:val="00E04824"/>
    <w:rsid w:val="00E16FD1"/>
    <w:rsid w:val="00E21B95"/>
    <w:rsid w:val="00E359C8"/>
    <w:rsid w:val="00E4113F"/>
    <w:rsid w:val="00E704F8"/>
    <w:rsid w:val="00E80BD7"/>
    <w:rsid w:val="00EA704D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659D"/>
    <w:rsid w:val="00F4622A"/>
    <w:rsid w:val="00F505C2"/>
    <w:rsid w:val="00F54D3E"/>
    <w:rsid w:val="00F64297"/>
    <w:rsid w:val="00F65BD2"/>
    <w:rsid w:val="00F71630"/>
    <w:rsid w:val="00FA3E37"/>
    <w:rsid w:val="00FB0747"/>
    <w:rsid w:val="00FB39DD"/>
    <w:rsid w:val="00FB6E11"/>
    <w:rsid w:val="00FC1468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150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2025-04-02T19:38:00Z</cp:lastPrinted>
  <dcterms:created xsi:type="dcterms:W3CDTF">2025-04-02T21:19:00Z</dcterms:created>
  <dcterms:modified xsi:type="dcterms:W3CDTF">2025-04-02T21:19:00Z</dcterms:modified>
</cp:coreProperties>
</file>