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A715DF2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264A7E">
        <w:rPr>
          <w:rFonts w:ascii="Times New Roman" w:hAnsi="Times New Roman"/>
          <w:sz w:val="20"/>
        </w:rPr>
        <w:t>0</w:t>
      </w:r>
      <w:r w:rsidR="008353E9">
        <w:rPr>
          <w:rFonts w:ascii="Times New Roman" w:hAnsi="Times New Roman"/>
          <w:sz w:val="20"/>
        </w:rPr>
        <w:t>8</w:t>
      </w:r>
      <w:r w:rsidR="00264A7E">
        <w:rPr>
          <w:rFonts w:ascii="Times New Roman" w:hAnsi="Times New Roman"/>
          <w:sz w:val="20"/>
        </w:rPr>
        <w:t>/</w:t>
      </w:r>
      <w:r w:rsidR="008353E9">
        <w:rPr>
          <w:rFonts w:ascii="Times New Roman" w:hAnsi="Times New Roman"/>
          <w:sz w:val="20"/>
        </w:rPr>
        <w:t>19-23</w:t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SCIENCE/SOCIAL STUDIES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52444861" w14:textId="6D0BBB01" w:rsidR="00FC3CC3" w:rsidRDefault="004B0DB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TSWBAT ANALYZE AND INTERPRET DATA (CYCLES OF FREEZING AND THAWING OF WATER, AND CYCLES OF HEATING AND COOLING OF WATER.)</w:t>
            </w:r>
            <w:r w:rsidR="006A59F7">
              <w:rPr>
                <w:rFonts w:asciiTheme="minorHAnsi" w:hAnsiTheme="minorHAnsi"/>
                <w:sz w:val="16"/>
                <w:szCs w:val="16"/>
              </w:rPr>
              <w:t xml:space="preserve"> ACOS15</w:t>
            </w:r>
          </w:p>
          <w:p w14:paraId="20998516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4281ACFC" w14:textId="137C3E34" w:rsidR="00DE7741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DESCRIBE THE PROCESSES OF A WATER CYCLE</w:t>
            </w:r>
          </w:p>
          <w:p w14:paraId="46006B65" w14:textId="1D13974A" w:rsidR="00DE7741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DIAGRAM THE PROCESS OF A WATER CYCLE</w:t>
            </w:r>
          </w:p>
          <w:p w14:paraId="6F91A0D7" w14:textId="77777777" w:rsidR="00DE7741" w:rsidRPr="00056628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DBC47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7DB8643" w:rsidR="00FC3CC3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WATER CYCLE</w:t>
                            </w:r>
                          </w:p>
                          <w:p w14:paraId="70DCD0FE" w14:textId="7A6F8EEE" w:rsidR="004B0DB2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EVAPORATION</w:t>
                            </w:r>
                          </w:p>
                          <w:p w14:paraId="22BEFF7A" w14:textId="13018CCD" w:rsidR="004B0DB2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CONDENSATION</w:t>
                            </w:r>
                          </w:p>
                          <w:p w14:paraId="70DF01C6" w14:textId="3BE44C30" w:rsidR="004B0DB2" w:rsidRDefault="00CC75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PERCIPITATION</w:t>
                            </w:r>
                          </w:p>
                          <w:p w14:paraId="317CBF0B" w14:textId="4AB054C3" w:rsidR="00CC7542" w:rsidRPr="00AE79B4" w:rsidRDefault="00CC75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WATER VAPOR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7DB8643" w:rsidR="00FC3CC3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WATER CYCLE</w:t>
                      </w:r>
                    </w:p>
                    <w:p w14:paraId="70DCD0FE" w14:textId="7A6F8EEE" w:rsidR="004B0DB2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EVAPORATION</w:t>
                      </w:r>
                    </w:p>
                    <w:p w14:paraId="22BEFF7A" w14:textId="13018CCD" w:rsidR="004B0DB2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CONDENSATION</w:t>
                      </w:r>
                    </w:p>
                    <w:p w14:paraId="70DF01C6" w14:textId="3BE44C30" w:rsidR="004B0DB2" w:rsidRDefault="00CC75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PERCIPITATION</w:t>
                      </w:r>
                    </w:p>
                    <w:p w14:paraId="317CBF0B" w14:textId="4AB054C3" w:rsidR="00CC7542" w:rsidRPr="00AE79B4" w:rsidRDefault="00CC75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WATER VAPOR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46363EAE" w:rsidR="00664D89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4851CFC" w:rsidR="00664D89" w:rsidRPr="0024359F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1B9185F" w:rsidR="00664D89" w:rsidRPr="0024359F" w:rsidRDefault="0089327E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5C6F97D" w:rsidR="00664D89" w:rsidRPr="0024359F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21E53A6" w:rsidR="00664D89" w:rsidRPr="005016AE" w:rsidRDefault="0089327E" w:rsidP="0094442D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0AF06FAE" w:rsidR="00664D89" w:rsidRDefault="0089327E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580CFC5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2C3D831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564666E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92B465A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8E87ACB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00456734" w14:textId="77777777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0EE7B579" w14:textId="77777777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0DE4" w14:textId="77777777" w:rsidR="00FC3732" w:rsidRDefault="00FC3732" w:rsidP="00857076">
      <w:r>
        <w:separator/>
      </w:r>
    </w:p>
  </w:endnote>
  <w:endnote w:type="continuationSeparator" w:id="0">
    <w:p w14:paraId="55871699" w14:textId="77777777" w:rsidR="00FC3732" w:rsidRDefault="00FC373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C6BD" w14:textId="77777777" w:rsidR="00FC3732" w:rsidRDefault="00FC3732" w:rsidP="00857076">
      <w:r>
        <w:separator/>
      </w:r>
    </w:p>
  </w:footnote>
  <w:footnote w:type="continuationSeparator" w:id="0">
    <w:p w14:paraId="7CF3923E" w14:textId="77777777" w:rsidR="00FC3732" w:rsidRDefault="00FC373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B3EA8"/>
    <w:rsid w:val="003E188A"/>
    <w:rsid w:val="003F2848"/>
    <w:rsid w:val="00403D71"/>
    <w:rsid w:val="00451D26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94B05"/>
    <w:rsid w:val="00BA58C4"/>
    <w:rsid w:val="00C06FEF"/>
    <w:rsid w:val="00C3070A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039C7"/>
    <w:rsid w:val="00E148F3"/>
    <w:rsid w:val="00E55C96"/>
    <w:rsid w:val="00EB677E"/>
    <w:rsid w:val="00EB783C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732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2015-07-14T22:47:00Z</cp:lastPrinted>
  <dcterms:created xsi:type="dcterms:W3CDTF">2024-08-17T02:03:00Z</dcterms:created>
  <dcterms:modified xsi:type="dcterms:W3CDTF">2024-08-17T02:03:00Z</dcterms:modified>
</cp:coreProperties>
</file>