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95EE9EE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4176AD">
        <w:rPr>
          <w:rFonts w:ascii="Times New Roman" w:hAnsi="Times New Roman"/>
          <w:sz w:val="20"/>
        </w:rPr>
        <w:t>30-10/4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62D8D414" w14:textId="777777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026CAE">
              <w:rPr>
                <w:rFonts w:ascii="Times New Roman" w:hAnsi="Times New Roman"/>
                <w:sz w:val="20"/>
              </w:rPr>
              <w:t xml:space="preserve"> </w:t>
            </w:r>
            <w:r w:rsidR="004176AD">
              <w:rPr>
                <w:rFonts w:ascii="Times New Roman" w:hAnsi="Times New Roman"/>
                <w:sz w:val="20"/>
              </w:rPr>
              <w:t>Plan and carry out fair tests in which variables are controlled and failure points are considered to identify aspects of a model or prototype that can be improved. 3-5-ETS1-3</w:t>
            </w:r>
          </w:p>
          <w:p w14:paraId="3C935A49" w14:textId="37E2494D" w:rsidR="004176AD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TSWBAT make observations to provide evidence that energy can be transferred from place to place by sound, light, heat, and electric currents.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3C7804F8" w:rsidR="001F1742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Explore open and closed circuits and EKGs, and experience a magic trick that uses electricty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A8BC530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604D2D30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8136"/>
                <wp:effectExtent l="0" t="0" r="1460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F128DCC" w14:textId="4945BF19" w:rsidR="003D7C9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Circuit- the path that an electric current travels along</w:t>
                            </w:r>
                          </w:p>
                          <w:p w14:paraId="6BB8D37C" w14:textId="23E82E87" w:rsidR="004176A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Conductor- a material that carries electricity</w:t>
                            </w:r>
                          </w:p>
                          <w:p w14:paraId="4AB8256E" w14:textId="66984C93" w:rsidR="004176AD" w:rsidRPr="00AE79B4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Return- the place to which the electrons flow in a circuit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9gFwIAACw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F128DCC" w14:textId="4945BF19" w:rsidR="003D7C9D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Circuit- the path that an electric current travels along</w:t>
                      </w:r>
                    </w:p>
                    <w:p w14:paraId="6BB8D37C" w14:textId="23E82E87" w:rsidR="004176AD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Conductor- a material that carries electricity</w:t>
                      </w:r>
                    </w:p>
                    <w:p w14:paraId="4AB8256E" w14:textId="66984C93" w:rsidR="004176AD" w:rsidRPr="00AE79B4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Return- the place to which the electrons flow in a circuit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14F8DEE5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74192ED6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Why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do I get an electric shock?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2F374DEA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B4CF77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87F0AE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2924FD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3844B6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how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electric currents are created.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284ED63" w:rsidR="003D7C9D" w:rsidRDefault="004176A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C74B0B5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6BFABC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D0B680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9249F2C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7E7C396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44445F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6219C385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</w:t>
            </w:r>
            <w:r w:rsidR="004176AD">
              <w:rPr>
                <w:rFonts w:ascii="Times New Roman" w:hAnsi="Times New Roman"/>
                <w:bCs/>
                <w:iCs/>
                <w:sz w:val="20"/>
                <w:szCs w:val="20"/>
              </w:rPr>
              <w:t>- “Electricity is Magic’</w:t>
            </w:r>
          </w:p>
        </w:tc>
        <w:tc>
          <w:tcPr>
            <w:tcW w:w="2612" w:type="dxa"/>
          </w:tcPr>
          <w:p w14:paraId="48FBEE64" w14:textId="788076A4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4571" w14:textId="77777777" w:rsidR="000A46D1" w:rsidRDefault="000A46D1" w:rsidP="00857076">
      <w:r>
        <w:separator/>
      </w:r>
    </w:p>
  </w:endnote>
  <w:endnote w:type="continuationSeparator" w:id="0">
    <w:p w14:paraId="0102E309" w14:textId="77777777" w:rsidR="000A46D1" w:rsidRDefault="000A46D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EF16" w14:textId="77777777" w:rsidR="000A46D1" w:rsidRDefault="000A46D1" w:rsidP="00857076">
      <w:r>
        <w:separator/>
      </w:r>
    </w:p>
  </w:footnote>
  <w:footnote w:type="continuationSeparator" w:id="0">
    <w:p w14:paraId="7BADFA4B" w14:textId="77777777" w:rsidR="000A46D1" w:rsidRDefault="000A46D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A46D1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A3B13"/>
    <w:rsid w:val="002B01B0"/>
    <w:rsid w:val="00316412"/>
    <w:rsid w:val="00334848"/>
    <w:rsid w:val="00380F50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15FA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0744F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2015-07-14T22:47:00Z</cp:lastPrinted>
  <dcterms:created xsi:type="dcterms:W3CDTF">2024-09-29T20:40:00Z</dcterms:created>
  <dcterms:modified xsi:type="dcterms:W3CDTF">2024-09-29T20:40:00Z</dcterms:modified>
</cp:coreProperties>
</file>