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09508A32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60B02F1E" w14:textId="7F8BA52D" w:rsidR="00245BF2" w:rsidRDefault="00664D89" w:rsidP="00245BF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777AB">
        <w:rPr>
          <w:rFonts w:ascii="Times New Roman" w:hAnsi="Times New Roman"/>
          <w:sz w:val="20"/>
        </w:rPr>
        <w:t xml:space="preserve"> </w:t>
      </w:r>
      <w:r w:rsidR="00264A7E">
        <w:rPr>
          <w:rFonts w:ascii="Times New Roman" w:hAnsi="Times New Roman"/>
          <w:noProof/>
          <w:sz w:val="20"/>
        </w:rPr>
        <w:t>DUBOSE-THOMAS, JONES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Date</w:t>
      </w:r>
      <w:r w:rsidR="00C43059">
        <w:rPr>
          <w:rFonts w:ascii="Times New Roman" w:hAnsi="Times New Roman"/>
          <w:sz w:val="20"/>
        </w:rPr>
        <w:t xml:space="preserve">: </w:t>
      </w:r>
      <w:r w:rsidR="00AF3703">
        <w:rPr>
          <w:rFonts w:ascii="Times New Roman" w:hAnsi="Times New Roman"/>
          <w:sz w:val="20"/>
        </w:rPr>
        <w:t>8/12-16</w:t>
      </w:r>
      <w:r>
        <w:rPr>
          <w:rFonts w:ascii="Times New Roman" w:hAnsi="Times New Roman"/>
          <w:sz w:val="20"/>
        </w:rPr>
        <w:tab/>
        <w:t>Subject:</w:t>
      </w:r>
      <w:r w:rsidR="00ED6C32">
        <w:rPr>
          <w:rFonts w:ascii="Times New Roman" w:hAnsi="Times New Roman"/>
          <w:sz w:val="20"/>
        </w:rPr>
        <w:t xml:space="preserve"> </w:t>
      </w:r>
      <w:r w:rsidR="00D613CA">
        <w:rPr>
          <w:rFonts w:ascii="Times New Roman" w:hAnsi="Times New Roman"/>
          <w:noProof/>
          <w:sz w:val="20"/>
        </w:rPr>
        <w:t>SOCIAL STUDIES</w:t>
      </w:r>
      <w:r>
        <w:rPr>
          <w:rFonts w:ascii="Times New Roman" w:hAnsi="Times New Roman"/>
          <w:sz w:val="20"/>
        </w:rPr>
        <w:t xml:space="preserve">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264A7E">
        <w:rPr>
          <w:rFonts w:ascii="Times New Roman" w:hAnsi="Times New Roman"/>
          <w:noProof/>
          <w:sz w:val="20"/>
        </w:rPr>
        <w:t>4</w:t>
      </w:r>
      <w:r w:rsidR="00264A7E" w:rsidRPr="00264A7E">
        <w:rPr>
          <w:rFonts w:ascii="Times New Roman" w:hAnsi="Times New Roman"/>
          <w:noProof/>
          <w:sz w:val="20"/>
          <w:vertAlign w:val="superscript"/>
        </w:rPr>
        <w:t>TH</w:t>
      </w:r>
      <w:r w:rsidR="00264A7E">
        <w:rPr>
          <w:rFonts w:ascii="Times New Roman" w:hAnsi="Times New Roman"/>
          <w:noProof/>
          <w:sz w:val="20"/>
        </w:rPr>
        <w:t>/5TH</w:t>
      </w:r>
      <w:r>
        <w:rPr>
          <w:rFonts w:ascii="Times New Roman" w:hAnsi="Times New Roman"/>
          <w:noProof/>
          <w:sz w:val="20"/>
        </w:rPr>
        <w:t xml:space="preserve">         </w:t>
      </w:r>
    </w:p>
    <w:p w14:paraId="14C9B193" w14:textId="620C8031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 xml:space="preserve">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0998516" w14:textId="78021DC5" w:rsidR="00FC3CC3" w:rsidRPr="00C5512F" w:rsidRDefault="00231237" w:rsidP="00BF4E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-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5F40DA6A" w14:textId="746A3A2D" w:rsidR="002D00DA" w:rsidRDefault="002D00DA" w:rsidP="002D00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TSWBAT</w:t>
            </w:r>
          </w:p>
          <w:p w14:paraId="4D0923F8" w14:textId="77777777" w:rsidR="00351E05" w:rsidRDefault="002D00DA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ELD STANDARD 5 ENGLISH LANUGUAGE LEARNERS COMMUNICATE INFORMATION, IDEAS AND CONCEPTS NECESSARY FOR ACADEMIC SUCCESS IN THE CONTENT AREA OF SOCIAL STUDIES.</w:t>
            </w:r>
          </w:p>
          <w:p w14:paraId="3C935A49" w14:textId="19A5BAAE" w:rsidR="002B4D4B" w:rsidRDefault="002C5BED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 IDENTIFY HISTORICAL AD CURRENT ECONOMIC, POLITICAL, AND GEOGRAPHIC INFORMATION ABOUT HE ALABAMA ON THEMATIC MAPS.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2D00DA">
        <w:trPr>
          <w:trHeight w:val="647"/>
        </w:trPr>
        <w:tc>
          <w:tcPr>
            <w:tcW w:w="14509" w:type="dxa"/>
          </w:tcPr>
          <w:p w14:paraId="4AD66A3C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240C8004" w14:textId="71D4310A" w:rsidR="002D00DA" w:rsidRPr="00D94E0C" w:rsidRDefault="002D00DA" w:rsidP="00D94E0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IDENTIFY </w:t>
            </w:r>
            <w:r w:rsidR="00D94E0C">
              <w:rPr>
                <w:rFonts w:ascii="Times New Roman" w:hAnsi="Times New Roman"/>
                <w:b/>
                <w:sz w:val="20"/>
                <w:szCs w:val="20"/>
              </w:rPr>
              <w:t>HISTORICAL, GEOGRAPHY, AND POLITICAL INFORMATION MAPS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0D29">
              <w:rPr>
                <w:rFonts w:ascii="Arial" w:hAnsi="Arial" w:cs="Arial"/>
                <w:sz w:val="20"/>
                <w:szCs w:val="20"/>
              </w:rPr>
            </w:r>
            <w:r w:rsidR="00080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0D29">
              <w:rPr>
                <w:rFonts w:ascii="Arial" w:hAnsi="Arial" w:cs="Arial"/>
                <w:sz w:val="20"/>
                <w:szCs w:val="20"/>
              </w:rPr>
            </w:r>
            <w:r w:rsidR="00080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0D29">
              <w:rPr>
                <w:rFonts w:ascii="Arial" w:hAnsi="Arial" w:cs="Arial"/>
                <w:sz w:val="20"/>
                <w:szCs w:val="20"/>
              </w:rPr>
            </w:r>
            <w:r w:rsidR="00080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0D29">
              <w:rPr>
                <w:rFonts w:ascii="Arial" w:hAnsi="Arial" w:cs="Arial"/>
                <w:sz w:val="20"/>
                <w:szCs w:val="20"/>
              </w:rPr>
            </w:r>
            <w:r w:rsidR="00080D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13ACC47E" w:rsidR="00664D89" w:rsidRPr="00530A91" w:rsidRDefault="00AA4EEE" w:rsidP="00665CD5">
      <w:pPr>
        <w:rPr>
          <w:sz w:val="18"/>
          <w:szCs w:val="18"/>
        </w:rPr>
      </w:pPr>
      <w:r>
        <w:rPr>
          <w:noProof/>
        </w:rPr>
        <w:pict w14:anchorId="23F61BA4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">
            <v:textbox>
              <w:txbxContent>
                <w:p w14:paraId="29BC866B" w14:textId="6D4657F4" w:rsidR="00FC3CC3" w:rsidRDefault="00FC3CC3" w:rsidP="00FC3CC3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This Week’s Vocabulary</w:t>
                  </w:r>
                  <w:r w:rsidR="00AD6AFB">
                    <w:rPr>
                      <w:rFonts w:ascii="Times New Roman" w:hAnsi="Times New Roman"/>
                      <w:b/>
                      <w:sz w:val="20"/>
                    </w:rPr>
                    <w:t>:</w:t>
                  </w:r>
                </w:p>
                <w:p w14:paraId="77379FEF" w14:textId="67B79F76" w:rsidR="00D94E0C" w:rsidRDefault="00D94E0C" w:rsidP="00FC3CC3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GEOGRAPHY</w:t>
                  </w:r>
                </w:p>
                <w:p w14:paraId="22D518B0" w14:textId="640E6B1F" w:rsidR="00D94E0C" w:rsidRDefault="00D94E0C" w:rsidP="00FC3CC3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HISTORICAL</w:t>
                  </w:r>
                </w:p>
                <w:p w14:paraId="172028DF" w14:textId="0447E7DB" w:rsidR="00D94E0C" w:rsidRDefault="00D94E0C" w:rsidP="00FC3CC3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POLITICAL</w:t>
                  </w:r>
                </w:p>
                <w:p w14:paraId="08B38B2B" w14:textId="0D6B2E2C" w:rsidR="00D94E0C" w:rsidRDefault="00D94E0C" w:rsidP="00FC3CC3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MAPS</w:t>
                  </w:r>
                </w:p>
              </w:txbxContent>
            </v:textbox>
            <w10:wrap type="square" anchorx="margin"/>
          </v:shape>
        </w:pic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2C5BED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50A02B4E" w:rsidR="002C5BED" w:rsidRPr="002D00DA" w:rsidRDefault="002C5BED" w:rsidP="002C5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THEMATIC MAPS?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4993D737" w:rsidR="002C5BED" w:rsidRPr="0024359F" w:rsidRDefault="002C5BED" w:rsidP="002C5BE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THEMATIC MAPS?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19E524A0" w:rsidR="002C5BED" w:rsidRPr="0024359F" w:rsidRDefault="002C5BED" w:rsidP="002C5BE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THEMATIC MAPS?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3CD2313C" w:rsidR="002C5BED" w:rsidRPr="0024359F" w:rsidRDefault="002C5BED" w:rsidP="002C5BE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THEMATIC MAPS?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1031564F" w:rsidR="002C5BED" w:rsidRPr="002D00DA" w:rsidRDefault="002C5BED" w:rsidP="002C5B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THEMATIC MAPS?</w:t>
            </w:r>
          </w:p>
        </w:tc>
      </w:tr>
      <w:tr w:rsidR="002C5BED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2C5BED" w:rsidRDefault="002C5BED" w:rsidP="002C5BE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2C5BED" w:rsidRPr="005F4763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E321C48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47B435AB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06BAD1B7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66B7A349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4FC8D7C2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</w:tr>
      <w:tr w:rsidR="002C5BED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422F9F9F" w:rsidR="002C5BED" w:rsidRPr="00DE7741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38" w:type="dxa"/>
          </w:tcPr>
          <w:p w14:paraId="69CA81EE" w14:textId="1EA1F01C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2B5B8511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1D27B633" w:rsidR="002C5BED" w:rsidRPr="00745F85" w:rsidRDefault="002C5BED" w:rsidP="002C5BED">
            <w:pPr>
              <w:tabs>
                <w:tab w:val="right" w:pos="2574"/>
              </w:tabs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ab/>
            </w:r>
          </w:p>
        </w:tc>
      </w:tr>
      <w:tr w:rsidR="002C5BED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2C5BED" w:rsidRDefault="002C5BED" w:rsidP="002C5BED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51EF4E1E" w:rsidR="002C5BED" w:rsidRPr="00142E12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58E87ACB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12E0B00D" w:rsidR="002C5BED" w:rsidRPr="008D050D" w:rsidRDefault="002C5BED" w:rsidP="002C5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A349941" w14:textId="56C5C202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3BC29404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00456734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748B09D8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7B57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1F683E4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2B26E58B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320F772" w:rsidR="002C5BED" w:rsidRPr="00745F85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SNB CHECK</w:t>
            </w:r>
          </w:p>
        </w:tc>
      </w:tr>
      <w:tr w:rsidR="002C5BED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2C5BED" w:rsidRDefault="002C5BED" w:rsidP="002C5BED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2C5BED" w:rsidRPr="00553220" w:rsidRDefault="002C5BED" w:rsidP="002C5BED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FE5FE9" w14:textId="128AE0B6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7B2702C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2C5BED" w:rsidRPr="00745F85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2C5BED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6494C2AB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Ater/Homework</w:t>
            </w:r>
          </w:p>
        </w:tc>
        <w:tc>
          <w:tcPr>
            <w:tcW w:w="2576" w:type="dxa"/>
          </w:tcPr>
          <w:p w14:paraId="416A014E" w14:textId="67BD445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08962BF2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36591E56" w14:textId="624F3BC9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AC0E3BB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DA70F9F" w14:textId="0A6F2A7C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21DC81A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EED7E3B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2365E55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2305719" w14:textId="22EE6808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171C0B0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8105256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DEFB6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C42DDBA" w14:textId="1C4B79FC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6A5EA628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53369D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19384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5471E71" w14:textId="24615CFE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7E90DD45" w14:textId="07C51F42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C5BED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80D29">
              <w:rPr>
                <w:rFonts w:ascii="Times New Roman" w:hAnsi="Times New Roman"/>
                <w:sz w:val="18"/>
                <w:szCs w:val="18"/>
              </w:rPr>
            </w:r>
            <w:r w:rsidR="00080D2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80D29">
        <w:rPr>
          <w:rFonts w:ascii="Times New Roman" w:hAnsi="Times New Roman"/>
          <w:sz w:val="18"/>
          <w:szCs w:val="18"/>
        </w:rPr>
      </w:r>
      <w:r w:rsidR="00080D29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80D29">
        <w:rPr>
          <w:rFonts w:ascii="Times New Roman" w:hAnsi="Times New Roman"/>
          <w:sz w:val="18"/>
          <w:szCs w:val="18"/>
        </w:rPr>
      </w:r>
      <w:r w:rsidR="00080D29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80D29">
        <w:rPr>
          <w:rFonts w:ascii="Times New Roman" w:hAnsi="Times New Roman"/>
          <w:sz w:val="18"/>
          <w:szCs w:val="18"/>
        </w:rPr>
      </w:r>
      <w:r w:rsidR="00080D29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80D29">
        <w:rPr>
          <w:rFonts w:ascii="Times New Roman" w:hAnsi="Times New Roman"/>
          <w:b/>
          <w:sz w:val="18"/>
          <w:szCs w:val="18"/>
        </w:rPr>
      </w:r>
      <w:r w:rsidR="00080D29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80D29">
        <w:rPr>
          <w:rFonts w:ascii="Times New Roman" w:hAnsi="Times New Roman"/>
          <w:b/>
          <w:sz w:val="18"/>
          <w:szCs w:val="18"/>
        </w:rPr>
      </w:r>
      <w:r w:rsidR="00080D29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DEFE184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bookmarkEnd w:id="24"/>
      <w:r w:rsidR="00AF370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3703">
        <w:rPr>
          <w:rFonts w:ascii="Times New Roman" w:hAnsi="Times New Roman"/>
          <w:sz w:val="20"/>
        </w:rPr>
        <w:instrText xml:space="preserve"> FORMCHECKBOX </w:instrText>
      </w:r>
      <w:r w:rsidR="00AF3703">
        <w:rPr>
          <w:rFonts w:ascii="Times New Roman" w:hAnsi="Times New Roman"/>
          <w:sz w:val="20"/>
        </w:rPr>
      </w:r>
      <w:r w:rsidR="00AF3703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AF3703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AF3703">
        <w:rPr>
          <w:rFonts w:ascii="Times New Roman" w:hAnsi="Times New Roman"/>
          <w:sz w:val="20"/>
        </w:rPr>
        <w:instrText xml:space="preserve"> FORMCHECKBOX </w:instrText>
      </w:r>
      <w:r w:rsidR="00AF3703">
        <w:rPr>
          <w:rFonts w:ascii="Times New Roman" w:hAnsi="Times New Roman"/>
          <w:sz w:val="20"/>
        </w:rPr>
      </w:r>
      <w:r w:rsidR="00AF3703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080D29">
        <w:rPr>
          <w:rFonts w:ascii="Times New Roman" w:hAnsi="Times New Roman"/>
          <w:sz w:val="20"/>
        </w:rPr>
      </w:r>
      <w:r w:rsidR="00080D29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80D29">
        <w:rPr>
          <w:rFonts w:ascii="Times New Roman" w:hAnsi="Times New Roman"/>
          <w:sz w:val="20"/>
        </w:rPr>
      </w:r>
      <w:r w:rsidR="00080D29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080D29">
        <w:rPr>
          <w:rFonts w:ascii="Times New Roman" w:hAnsi="Times New Roman"/>
          <w:sz w:val="20"/>
        </w:rPr>
      </w:r>
      <w:r w:rsidR="00080D29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080D29">
        <w:rPr>
          <w:rFonts w:ascii="Times New Roman" w:hAnsi="Times New Roman"/>
          <w:sz w:val="20"/>
        </w:rPr>
      </w:r>
      <w:r w:rsidR="00080D29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080D29">
        <w:rPr>
          <w:rFonts w:ascii="Times New Roman" w:hAnsi="Times New Roman"/>
          <w:sz w:val="20"/>
        </w:rPr>
      </w:r>
      <w:r w:rsidR="00080D29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F777AB">
        <w:rPr>
          <w:rFonts w:ascii="Times New Roman" w:hAnsi="Times New Roman"/>
          <w:sz w:val="20"/>
        </w:rPr>
        <w:t>SNB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E44F93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C4BD7" w14:textId="77777777" w:rsidR="0057490C" w:rsidRDefault="0057490C" w:rsidP="00857076">
      <w:r>
        <w:separator/>
      </w:r>
    </w:p>
  </w:endnote>
  <w:endnote w:type="continuationSeparator" w:id="0">
    <w:p w14:paraId="1AA27CAA" w14:textId="77777777" w:rsidR="0057490C" w:rsidRDefault="0057490C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C7D2C" w14:textId="77777777" w:rsidR="0057490C" w:rsidRDefault="0057490C" w:rsidP="00857076">
      <w:r>
        <w:separator/>
      </w:r>
    </w:p>
  </w:footnote>
  <w:footnote w:type="continuationSeparator" w:id="0">
    <w:p w14:paraId="1656BE34" w14:textId="77777777" w:rsidR="0057490C" w:rsidRDefault="0057490C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AA65B3"/>
    <w:multiLevelType w:val="hybridMultilevel"/>
    <w:tmpl w:val="AD7A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421349">
    <w:abstractNumId w:val="0"/>
  </w:num>
  <w:num w:numId="2" w16cid:durableId="1067151242">
    <w:abstractNumId w:val="1"/>
  </w:num>
  <w:num w:numId="3" w16cid:durableId="863834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80D0A"/>
    <w:rsid w:val="00080D29"/>
    <w:rsid w:val="000810C0"/>
    <w:rsid w:val="000C51F0"/>
    <w:rsid w:val="0013721F"/>
    <w:rsid w:val="00142E12"/>
    <w:rsid w:val="00145E4F"/>
    <w:rsid w:val="00151017"/>
    <w:rsid w:val="00153B06"/>
    <w:rsid w:val="00156411"/>
    <w:rsid w:val="00187435"/>
    <w:rsid w:val="00197D4C"/>
    <w:rsid w:val="001A17A2"/>
    <w:rsid w:val="001B38BB"/>
    <w:rsid w:val="001D22B4"/>
    <w:rsid w:val="001D410E"/>
    <w:rsid w:val="001D56AE"/>
    <w:rsid w:val="001F0436"/>
    <w:rsid w:val="00203E1A"/>
    <w:rsid w:val="00231237"/>
    <w:rsid w:val="0024359F"/>
    <w:rsid w:val="00245BF2"/>
    <w:rsid w:val="0024765F"/>
    <w:rsid w:val="00253E9E"/>
    <w:rsid w:val="00256095"/>
    <w:rsid w:val="002611BA"/>
    <w:rsid w:val="00261A88"/>
    <w:rsid w:val="002632D5"/>
    <w:rsid w:val="00264A7E"/>
    <w:rsid w:val="002823B5"/>
    <w:rsid w:val="0028794B"/>
    <w:rsid w:val="00293B64"/>
    <w:rsid w:val="002A34B2"/>
    <w:rsid w:val="002A575F"/>
    <w:rsid w:val="002B01B0"/>
    <w:rsid w:val="002B4D4B"/>
    <w:rsid w:val="002C5BED"/>
    <w:rsid w:val="002D00DA"/>
    <w:rsid w:val="00316412"/>
    <w:rsid w:val="00320C37"/>
    <w:rsid w:val="00325BD0"/>
    <w:rsid w:val="00334848"/>
    <w:rsid w:val="00351618"/>
    <w:rsid w:val="00351E05"/>
    <w:rsid w:val="00357E74"/>
    <w:rsid w:val="003735B8"/>
    <w:rsid w:val="00376615"/>
    <w:rsid w:val="00380F50"/>
    <w:rsid w:val="003B3EA8"/>
    <w:rsid w:val="003E188A"/>
    <w:rsid w:val="0040123E"/>
    <w:rsid w:val="00403D71"/>
    <w:rsid w:val="004042FC"/>
    <w:rsid w:val="00451D26"/>
    <w:rsid w:val="00475D3E"/>
    <w:rsid w:val="004849DA"/>
    <w:rsid w:val="00492181"/>
    <w:rsid w:val="0049728C"/>
    <w:rsid w:val="004B0DB2"/>
    <w:rsid w:val="004B1079"/>
    <w:rsid w:val="004C0508"/>
    <w:rsid w:val="004C2FC8"/>
    <w:rsid w:val="004F324C"/>
    <w:rsid w:val="005016AE"/>
    <w:rsid w:val="00530A91"/>
    <w:rsid w:val="00541B6E"/>
    <w:rsid w:val="00553220"/>
    <w:rsid w:val="0057490C"/>
    <w:rsid w:val="00575FB3"/>
    <w:rsid w:val="00587177"/>
    <w:rsid w:val="005935FC"/>
    <w:rsid w:val="005A763F"/>
    <w:rsid w:val="005B5848"/>
    <w:rsid w:val="005C02B6"/>
    <w:rsid w:val="005F3E1A"/>
    <w:rsid w:val="005F4763"/>
    <w:rsid w:val="00604FA1"/>
    <w:rsid w:val="00643874"/>
    <w:rsid w:val="00664D89"/>
    <w:rsid w:val="00665CD5"/>
    <w:rsid w:val="00680FDC"/>
    <w:rsid w:val="006A59F7"/>
    <w:rsid w:val="006A5A97"/>
    <w:rsid w:val="006A6965"/>
    <w:rsid w:val="006C1845"/>
    <w:rsid w:val="006D2A56"/>
    <w:rsid w:val="006F10E0"/>
    <w:rsid w:val="007239D6"/>
    <w:rsid w:val="00727144"/>
    <w:rsid w:val="00734414"/>
    <w:rsid w:val="00745F85"/>
    <w:rsid w:val="0075183C"/>
    <w:rsid w:val="007524AF"/>
    <w:rsid w:val="00760A81"/>
    <w:rsid w:val="00764259"/>
    <w:rsid w:val="00781978"/>
    <w:rsid w:val="00784593"/>
    <w:rsid w:val="00795446"/>
    <w:rsid w:val="00797C5E"/>
    <w:rsid w:val="007A1762"/>
    <w:rsid w:val="007C3148"/>
    <w:rsid w:val="007D40F8"/>
    <w:rsid w:val="007E745D"/>
    <w:rsid w:val="007E7A11"/>
    <w:rsid w:val="007F16F6"/>
    <w:rsid w:val="007F1C3E"/>
    <w:rsid w:val="00813AE3"/>
    <w:rsid w:val="00814C77"/>
    <w:rsid w:val="00822179"/>
    <w:rsid w:val="00827A1F"/>
    <w:rsid w:val="00835F9B"/>
    <w:rsid w:val="00843D7E"/>
    <w:rsid w:val="00857076"/>
    <w:rsid w:val="00871994"/>
    <w:rsid w:val="0087455D"/>
    <w:rsid w:val="0088266C"/>
    <w:rsid w:val="0089327E"/>
    <w:rsid w:val="008B5481"/>
    <w:rsid w:val="008D050D"/>
    <w:rsid w:val="008F0A91"/>
    <w:rsid w:val="009007B8"/>
    <w:rsid w:val="009026BA"/>
    <w:rsid w:val="00910FB8"/>
    <w:rsid w:val="00925D15"/>
    <w:rsid w:val="0094442D"/>
    <w:rsid w:val="00953E44"/>
    <w:rsid w:val="009605B5"/>
    <w:rsid w:val="009721D9"/>
    <w:rsid w:val="009937C0"/>
    <w:rsid w:val="00993AD1"/>
    <w:rsid w:val="009B228C"/>
    <w:rsid w:val="009B62E1"/>
    <w:rsid w:val="009B6494"/>
    <w:rsid w:val="009C45BE"/>
    <w:rsid w:val="009E2A4F"/>
    <w:rsid w:val="00A04738"/>
    <w:rsid w:val="00A60515"/>
    <w:rsid w:val="00A70CB2"/>
    <w:rsid w:val="00A80156"/>
    <w:rsid w:val="00A815A1"/>
    <w:rsid w:val="00A85694"/>
    <w:rsid w:val="00A905B9"/>
    <w:rsid w:val="00AA4EEE"/>
    <w:rsid w:val="00AA5AF9"/>
    <w:rsid w:val="00AB6196"/>
    <w:rsid w:val="00AC4F45"/>
    <w:rsid w:val="00AD12B1"/>
    <w:rsid w:val="00AD5D30"/>
    <w:rsid w:val="00AD6AFB"/>
    <w:rsid w:val="00AD734E"/>
    <w:rsid w:val="00AE54A0"/>
    <w:rsid w:val="00AE79B4"/>
    <w:rsid w:val="00AF3703"/>
    <w:rsid w:val="00B04F38"/>
    <w:rsid w:val="00B11F9F"/>
    <w:rsid w:val="00B16DD0"/>
    <w:rsid w:val="00B44E0C"/>
    <w:rsid w:val="00B53E14"/>
    <w:rsid w:val="00B61983"/>
    <w:rsid w:val="00B640F4"/>
    <w:rsid w:val="00B76E66"/>
    <w:rsid w:val="00B82C94"/>
    <w:rsid w:val="00B92240"/>
    <w:rsid w:val="00BA58C4"/>
    <w:rsid w:val="00BF3025"/>
    <w:rsid w:val="00BF4EA1"/>
    <w:rsid w:val="00C06FEF"/>
    <w:rsid w:val="00C10E04"/>
    <w:rsid w:val="00C3070A"/>
    <w:rsid w:val="00C43059"/>
    <w:rsid w:val="00C45E07"/>
    <w:rsid w:val="00C5512F"/>
    <w:rsid w:val="00C61774"/>
    <w:rsid w:val="00C70745"/>
    <w:rsid w:val="00C76B59"/>
    <w:rsid w:val="00C90FF6"/>
    <w:rsid w:val="00CA27FE"/>
    <w:rsid w:val="00CC7542"/>
    <w:rsid w:val="00D0321F"/>
    <w:rsid w:val="00D05090"/>
    <w:rsid w:val="00D15574"/>
    <w:rsid w:val="00D1655A"/>
    <w:rsid w:val="00D20990"/>
    <w:rsid w:val="00D417B4"/>
    <w:rsid w:val="00D45CCD"/>
    <w:rsid w:val="00D613CA"/>
    <w:rsid w:val="00D62281"/>
    <w:rsid w:val="00D71389"/>
    <w:rsid w:val="00D71EF4"/>
    <w:rsid w:val="00D938FC"/>
    <w:rsid w:val="00D94E0C"/>
    <w:rsid w:val="00D96845"/>
    <w:rsid w:val="00DD1586"/>
    <w:rsid w:val="00DE7741"/>
    <w:rsid w:val="00E036DE"/>
    <w:rsid w:val="00E148F3"/>
    <w:rsid w:val="00E30693"/>
    <w:rsid w:val="00E41714"/>
    <w:rsid w:val="00E44F93"/>
    <w:rsid w:val="00E55C96"/>
    <w:rsid w:val="00E92C80"/>
    <w:rsid w:val="00EB783C"/>
    <w:rsid w:val="00ED36B5"/>
    <w:rsid w:val="00ED3BEF"/>
    <w:rsid w:val="00ED6C32"/>
    <w:rsid w:val="00EE0AD6"/>
    <w:rsid w:val="00EE27B7"/>
    <w:rsid w:val="00F17F4C"/>
    <w:rsid w:val="00F24AB6"/>
    <w:rsid w:val="00F26699"/>
    <w:rsid w:val="00F37E70"/>
    <w:rsid w:val="00F50637"/>
    <w:rsid w:val="00F571D9"/>
    <w:rsid w:val="00F71583"/>
    <w:rsid w:val="00F777AB"/>
    <w:rsid w:val="00F8664E"/>
    <w:rsid w:val="00F978BF"/>
    <w:rsid w:val="00F979CA"/>
    <w:rsid w:val="00FA6B11"/>
    <w:rsid w:val="00FB4F0B"/>
    <w:rsid w:val="00FB7779"/>
    <w:rsid w:val="00FC3CC3"/>
    <w:rsid w:val="00FF44F8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229FE8"/>
  <w15:docId w15:val="{047DAAE7-6936-4873-8874-9A8D0812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locked/>
    <w:rsid w:val="00D417B4"/>
    <w:rPr>
      <w:i/>
      <w:iCs/>
    </w:rPr>
  </w:style>
  <w:style w:type="paragraph" w:styleId="Subtitle">
    <w:name w:val="Subtitle"/>
    <w:basedOn w:val="Normal"/>
    <w:next w:val="Normal"/>
    <w:link w:val="SubtitleChar"/>
    <w:locked/>
    <w:rsid w:val="002D00D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D00DA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13396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 Dubose</cp:lastModifiedBy>
  <cp:revision>2</cp:revision>
  <cp:lastPrinted>2024-05-10T15:13:00Z</cp:lastPrinted>
  <dcterms:created xsi:type="dcterms:W3CDTF">2024-04-23T19:28:00Z</dcterms:created>
  <dcterms:modified xsi:type="dcterms:W3CDTF">2024-08-09T21:38:00Z</dcterms:modified>
</cp:coreProperties>
</file>