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3DF25D12">
                <wp:simplePos x="0" y="0"/>
                <wp:positionH relativeFrom="margin">
                  <wp:posOffset>3200400</wp:posOffset>
                </wp:positionH>
                <wp:positionV relativeFrom="paragraph">
                  <wp:posOffset>-66040</wp:posOffset>
                </wp:positionV>
                <wp:extent cx="2724150" cy="259080"/>
                <wp:effectExtent l="0" t="0" r="1905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6B18" w14:textId="46C26EF3" w:rsidR="00664D89" w:rsidRDefault="008D050D" w:rsidP="008E382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Lesson </w:t>
                            </w:r>
                            <w:r w:rsidR="008E3820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5.2pt;width:214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">
                <v:textbox>
                  <w:txbxContent>
                    <w:p w14:paraId="74176B18" w14:textId="46C26EF3" w:rsidR="00664D89" w:rsidRDefault="008D050D" w:rsidP="008E382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Lesson </w:t>
                      </w:r>
                      <w:r w:rsidR="008E3820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>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7271D2C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4C7041">
        <w:rPr>
          <w:rFonts w:ascii="Times New Roman" w:hAnsi="Times New Roman"/>
          <w:noProof/>
          <w:sz w:val="20"/>
          <w:u w:val="single"/>
        </w:rPr>
        <w:t>S</w:t>
      </w:r>
      <w:r w:rsidR="00D31AD0">
        <w:rPr>
          <w:rFonts w:ascii="Times New Roman" w:hAnsi="Times New Roman"/>
          <w:noProof/>
          <w:sz w:val="20"/>
          <w:u w:val="single"/>
        </w:rPr>
        <w:t>eptember</w:t>
      </w:r>
      <w:r w:rsidR="00886E67" w:rsidRPr="00886E67">
        <w:rPr>
          <w:rFonts w:ascii="Times New Roman" w:hAnsi="Times New Roman"/>
          <w:sz w:val="20"/>
          <w:u w:val="single"/>
        </w:rPr>
        <w:t xml:space="preserve"> </w:t>
      </w:r>
      <w:r w:rsidR="00D31AD0">
        <w:rPr>
          <w:rFonts w:ascii="Times New Roman" w:hAnsi="Times New Roman"/>
          <w:sz w:val="20"/>
          <w:u w:val="single"/>
        </w:rPr>
        <w:t>2</w:t>
      </w:r>
      <w:r w:rsidR="00741A82">
        <w:rPr>
          <w:rFonts w:ascii="Times New Roman" w:hAnsi="Times New Roman"/>
          <w:sz w:val="20"/>
          <w:u w:val="single"/>
        </w:rPr>
        <w:t>3</w:t>
      </w:r>
      <w:r w:rsidR="0006291C">
        <w:rPr>
          <w:rFonts w:ascii="Times New Roman" w:hAnsi="Times New Roman"/>
          <w:sz w:val="20"/>
          <w:u w:val="single"/>
        </w:rPr>
        <w:t>-</w:t>
      </w:r>
      <w:r w:rsidR="00D31AD0">
        <w:rPr>
          <w:rFonts w:ascii="Times New Roman" w:hAnsi="Times New Roman"/>
          <w:sz w:val="20"/>
          <w:u w:val="single"/>
        </w:rPr>
        <w:t>2</w:t>
      </w:r>
      <w:r w:rsidR="00741A82">
        <w:rPr>
          <w:rFonts w:ascii="Times New Roman" w:hAnsi="Times New Roman"/>
          <w:sz w:val="20"/>
          <w:u w:val="single"/>
        </w:rPr>
        <w:t>7</w:t>
      </w:r>
      <w:r w:rsidR="00886E67" w:rsidRPr="00886E67">
        <w:rPr>
          <w:rFonts w:ascii="Times New Roman" w:hAnsi="Times New Roman"/>
          <w:sz w:val="20"/>
          <w:u w:val="single"/>
        </w:rPr>
        <w:t>, 202</w:t>
      </w:r>
      <w:r w:rsidR="00741A82">
        <w:rPr>
          <w:rFonts w:ascii="Times New Roman" w:hAnsi="Times New Roman"/>
          <w:sz w:val="20"/>
          <w:u w:val="single"/>
        </w:rPr>
        <w:t>4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741A82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0417B3AF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E66D24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0DC5E597" w14:textId="59526005" w:rsidR="00FA565F" w:rsidRDefault="00FA565F" w:rsidP="00FA565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RF.3.3c; L.3.Ii; L.3.2e-f; L.3.4d; RL.3.1; RF.3.4a-c; L.3.4a; L.3.5c</w:t>
            </w:r>
          </w:p>
          <w:p w14:paraId="483A75C2" w14:textId="69C4F18F" w:rsidR="00FA565F" w:rsidRPr="00BC05B8" w:rsidRDefault="00FA565F" w:rsidP="00BC05B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color w:val="FF0000"/>
                <w:sz w:val="16"/>
                <w:szCs w:val="16"/>
              </w:rPr>
              <w:t>L.3.5b; RL.3.10; RL. 3.I; SL.3.Ia-d; L.3.4a</w:t>
            </w:r>
            <w:r w:rsidR="00BC05B8" w:rsidRPr="00BC05B8">
              <w:rPr>
                <w:rFonts w:ascii="Times New Roman" w:hAnsi="Times New Roman"/>
                <w:color w:val="FF0000"/>
                <w:sz w:val="16"/>
                <w:szCs w:val="16"/>
              </w:rPr>
              <w:t>; L.3.6; RF.3.4a-b; RL.3.3; L.3.5b; RL.3.5; RL.3.6; RL.3.7</w:t>
            </w:r>
          </w:p>
          <w:p w14:paraId="20998516" w14:textId="4784E546" w:rsidR="00FC3CC3" w:rsidRPr="00BC05B8" w:rsidRDefault="00BC05B8" w:rsidP="00BC05B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W.3.Ia-b; W.3.4; W.3.Ic; L.3.Ia; L.3.2e; L.3.Ii </w:t>
            </w: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49477E14" w14:textId="2162C2EA" w:rsidR="00056628" w:rsidRPr="003061A7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E66D2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491FADD" w14:textId="0C1537A7" w:rsidR="00477F37" w:rsidRPr="00477F37" w:rsidRDefault="00B66C37" w:rsidP="00BA473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</w:t>
            </w:r>
            <w:r w:rsidRPr="00B66C37">
              <w:rPr>
                <w:rFonts w:ascii="Times New Roman" w:hAnsi="Times New Roman"/>
                <w:color w:val="00B050"/>
                <w:sz w:val="16"/>
                <w:szCs w:val="16"/>
              </w:rPr>
              <w:t>eview words with /ā/ spelled </w:t>
            </w:r>
            <w:r w:rsidRPr="00B66C37">
              <w:rPr>
                <w:rStyle w:val="Emphasis"/>
                <w:rFonts w:ascii="Times New Roman" w:hAnsi="Times New Roman"/>
                <w:color w:val="00B050"/>
                <w:sz w:val="16"/>
                <w:szCs w:val="16"/>
              </w:rPr>
              <w:t>a</w:t>
            </w:r>
            <w:r w:rsidRPr="00B66C37">
              <w:rPr>
                <w:rFonts w:ascii="Times New Roman" w:hAnsi="Times New Roman"/>
                <w:color w:val="00B050"/>
                <w:sz w:val="16"/>
                <w:szCs w:val="16"/>
              </w:rPr>
              <w:t> and </w:t>
            </w:r>
            <w:r w:rsidRPr="00B66C37">
              <w:rPr>
                <w:rStyle w:val="Emphasis"/>
                <w:rFonts w:ascii="Times New Roman" w:hAnsi="Times New Roman"/>
                <w:color w:val="00B050"/>
                <w:sz w:val="16"/>
                <w:szCs w:val="16"/>
              </w:rPr>
              <w:t>a_e,</w:t>
            </w:r>
            <w:r w:rsidRPr="00B66C37">
              <w:rPr>
                <w:rFonts w:ascii="Times New Roman" w:hAnsi="Times New Roman"/>
                <w:color w:val="00B050"/>
                <w:sz w:val="16"/>
                <w:szCs w:val="16"/>
              </w:rPr>
              <w:t> /ī/ spelled </w:t>
            </w:r>
            <w:r w:rsidRPr="00B66C37">
              <w:rPr>
                <w:rStyle w:val="Emphasis"/>
                <w:rFonts w:ascii="Times New Roman" w:hAnsi="Times New Roman"/>
                <w:color w:val="00B050"/>
                <w:sz w:val="16"/>
                <w:szCs w:val="16"/>
              </w:rPr>
              <w:t>i</w:t>
            </w:r>
            <w:r w:rsidRPr="00B66C37">
              <w:rPr>
                <w:rFonts w:ascii="Times New Roman" w:hAnsi="Times New Roman"/>
                <w:color w:val="00B050"/>
                <w:sz w:val="16"/>
                <w:szCs w:val="16"/>
              </w:rPr>
              <w:t> and </w:t>
            </w:r>
            <w:r w:rsidRPr="00B66C37">
              <w:rPr>
                <w:rStyle w:val="Emphasis"/>
                <w:rFonts w:ascii="Times New Roman" w:hAnsi="Times New Roman"/>
                <w:color w:val="00B050"/>
                <w:sz w:val="16"/>
                <w:szCs w:val="16"/>
              </w:rPr>
              <w:t>i_e,</w:t>
            </w:r>
            <w:r w:rsidRPr="00B66C37">
              <w:rPr>
                <w:rFonts w:ascii="Times New Roman" w:hAnsi="Times New Roman"/>
                <w:color w:val="00B050"/>
                <w:sz w:val="16"/>
                <w:szCs w:val="16"/>
              </w:rPr>
              <w:t> and /ō/ spelled </w:t>
            </w:r>
            <w:r w:rsidRPr="00B66C37">
              <w:rPr>
                <w:rStyle w:val="Emphasis"/>
                <w:rFonts w:ascii="Times New Roman" w:hAnsi="Times New Roman"/>
                <w:color w:val="00B050"/>
                <w:sz w:val="16"/>
                <w:szCs w:val="16"/>
              </w:rPr>
              <w:t>o</w:t>
            </w:r>
            <w:r w:rsidRPr="00B66C37">
              <w:rPr>
                <w:rFonts w:ascii="Times New Roman" w:hAnsi="Times New Roman"/>
                <w:color w:val="00B050"/>
                <w:sz w:val="16"/>
                <w:szCs w:val="16"/>
              </w:rPr>
              <w:t> and </w:t>
            </w:r>
            <w:r w:rsidRPr="00B66C37">
              <w:rPr>
                <w:rStyle w:val="Emphasis"/>
                <w:rFonts w:ascii="Times New Roman" w:hAnsi="Times New Roman"/>
                <w:color w:val="00B050"/>
                <w:sz w:val="16"/>
                <w:szCs w:val="16"/>
              </w:rPr>
              <w:t>o_e,</w:t>
            </w:r>
            <w:r w:rsidRPr="00B66C37">
              <w:rPr>
                <w:rFonts w:ascii="Times New Roman" w:hAnsi="Times New Roman"/>
                <w:color w:val="00B050"/>
                <w:sz w:val="16"/>
                <w:szCs w:val="16"/>
              </w:rPr>
              <w:t> as well as compound words</w:t>
            </w:r>
            <w:r w:rsidRPr="00B66C37"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53C79362" w14:textId="403708E3" w:rsidR="00C436F7" w:rsidRDefault="0097691D" w:rsidP="00BA473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learn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new high frequency words.</w:t>
            </w:r>
          </w:p>
          <w:p w14:paraId="7B664D2A" w14:textId="7452EE74" w:rsidR="00C436F7" w:rsidRDefault="0097691D" w:rsidP="00BA473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read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a Decodable Story.</w:t>
            </w:r>
          </w:p>
          <w:p w14:paraId="4F71B677" w14:textId="77777777" w:rsidR="00CF44A5" w:rsidRPr="00CF44A5" w:rsidRDefault="00CF44A5" w:rsidP="00BA4730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CF44A5">
              <w:rPr>
                <w:color w:val="00B050"/>
                <w:sz w:val="16"/>
                <w:szCs w:val="16"/>
              </w:rPr>
              <w:t>review words with /ē/ spelled </w:t>
            </w:r>
            <w:r w:rsidRPr="00CF44A5">
              <w:rPr>
                <w:rStyle w:val="Emphasis"/>
                <w:color w:val="00B050"/>
                <w:sz w:val="16"/>
                <w:szCs w:val="16"/>
              </w:rPr>
              <w:t>e</w:t>
            </w:r>
            <w:r w:rsidRPr="00CF44A5">
              <w:rPr>
                <w:color w:val="00B050"/>
                <w:sz w:val="16"/>
                <w:szCs w:val="16"/>
              </w:rPr>
              <w:t> and </w:t>
            </w:r>
            <w:r w:rsidRPr="00CF44A5">
              <w:rPr>
                <w:rStyle w:val="Emphasis"/>
                <w:color w:val="00B050"/>
                <w:sz w:val="16"/>
                <w:szCs w:val="16"/>
              </w:rPr>
              <w:t>e_e</w:t>
            </w:r>
            <w:r w:rsidRPr="00CF44A5">
              <w:rPr>
                <w:color w:val="00B050"/>
                <w:sz w:val="16"/>
                <w:szCs w:val="16"/>
              </w:rPr>
              <w:t> and /ū/ spelled </w:t>
            </w:r>
            <w:r w:rsidRPr="00CF44A5">
              <w:rPr>
                <w:rStyle w:val="Emphasis"/>
                <w:color w:val="00B050"/>
                <w:sz w:val="16"/>
                <w:szCs w:val="16"/>
              </w:rPr>
              <w:t>u</w:t>
            </w:r>
            <w:r w:rsidRPr="00CF44A5">
              <w:rPr>
                <w:color w:val="00B050"/>
                <w:sz w:val="16"/>
                <w:szCs w:val="16"/>
              </w:rPr>
              <w:t> and </w:t>
            </w:r>
            <w:r w:rsidRPr="00CF44A5">
              <w:rPr>
                <w:rStyle w:val="Emphasis"/>
                <w:color w:val="00B050"/>
                <w:sz w:val="16"/>
                <w:szCs w:val="16"/>
              </w:rPr>
              <w:t>u_e,</w:t>
            </w:r>
            <w:r w:rsidRPr="00CF44A5">
              <w:rPr>
                <w:color w:val="00B050"/>
                <w:sz w:val="16"/>
                <w:szCs w:val="16"/>
              </w:rPr>
              <w:t> plus antonyms and synonyms.</w:t>
            </w:r>
          </w:p>
          <w:p w14:paraId="5D965FA0" w14:textId="77777777" w:rsidR="00CF0BE2" w:rsidRPr="00CF0BE2" w:rsidRDefault="00CF0BE2" w:rsidP="00BA4730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CF0BE2">
              <w:rPr>
                <w:color w:val="00B050"/>
                <w:sz w:val="16"/>
                <w:szCs w:val="16"/>
              </w:rPr>
              <w:t>review words with /j/ spelled </w:t>
            </w:r>
            <w:r w:rsidRPr="00CF0BE2">
              <w:rPr>
                <w:rStyle w:val="Emphasis"/>
                <w:color w:val="00B050"/>
                <w:sz w:val="16"/>
                <w:szCs w:val="16"/>
              </w:rPr>
              <w:t>ge</w:t>
            </w:r>
            <w:r w:rsidRPr="00CF0BE2">
              <w:rPr>
                <w:color w:val="00B050"/>
                <w:sz w:val="16"/>
                <w:szCs w:val="16"/>
              </w:rPr>
              <w:t> and </w:t>
            </w:r>
            <w:r w:rsidRPr="00CF0BE2">
              <w:rPr>
                <w:rStyle w:val="Emphasis"/>
                <w:color w:val="00B050"/>
                <w:sz w:val="16"/>
                <w:szCs w:val="16"/>
              </w:rPr>
              <w:t>gi_</w:t>
            </w:r>
            <w:r w:rsidRPr="00CF0BE2">
              <w:rPr>
                <w:color w:val="00B050"/>
                <w:sz w:val="16"/>
                <w:szCs w:val="16"/>
              </w:rPr>
              <w:t> and /s/ spelled </w:t>
            </w:r>
            <w:r w:rsidRPr="00CF0BE2">
              <w:rPr>
                <w:rStyle w:val="Emphasis"/>
                <w:color w:val="00B050"/>
                <w:sz w:val="16"/>
                <w:szCs w:val="16"/>
              </w:rPr>
              <w:t>ce, ci_,</w:t>
            </w:r>
            <w:r w:rsidRPr="00CF0BE2">
              <w:rPr>
                <w:color w:val="00B050"/>
                <w:sz w:val="16"/>
                <w:szCs w:val="16"/>
              </w:rPr>
              <w:t> and </w:t>
            </w:r>
            <w:r w:rsidRPr="00CF0BE2">
              <w:rPr>
                <w:rStyle w:val="Emphasis"/>
                <w:color w:val="00B050"/>
                <w:sz w:val="16"/>
                <w:szCs w:val="16"/>
              </w:rPr>
              <w:t>cy,</w:t>
            </w:r>
            <w:r w:rsidRPr="00CF0BE2">
              <w:rPr>
                <w:color w:val="00B050"/>
                <w:sz w:val="16"/>
                <w:szCs w:val="16"/>
              </w:rPr>
              <w:t> as well as shades of meaning.</w:t>
            </w:r>
          </w:p>
          <w:p w14:paraId="174539BC" w14:textId="77777777" w:rsidR="00E61F04" w:rsidRPr="00E61F04" w:rsidRDefault="00E61F04" w:rsidP="00BA4730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E61F04">
              <w:rPr>
                <w:color w:val="00B050"/>
                <w:sz w:val="16"/>
                <w:szCs w:val="16"/>
              </w:rPr>
              <w:t>review words with /ā/ spelled </w:t>
            </w:r>
            <w:r w:rsidRPr="00E61F04">
              <w:rPr>
                <w:rStyle w:val="Emphasis"/>
                <w:color w:val="00B050"/>
                <w:sz w:val="16"/>
                <w:szCs w:val="16"/>
              </w:rPr>
              <w:t>ai_</w:t>
            </w:r>
            <w:r w:rsidRPr="00E61F04">
              <w:rPr>
                <w:color w:val="00B050"/>
                <w:sz w:val="16"/>
                <w:szCs w:val="16"/>
              </w:rPr>
              <w:t> and </w:t>
            </w:r>
            <w:r w:rsidRPr="00E61F04">
              <w:rPr>
                <w:rStyle w:val="Emphasis"/>
                <w:color w:val="00B050"/>
                <w:sz w:val="16"/>
                <w:szCs w:val="16"/>
              </w:rPr>
              <w:t>_ay</w:t>
            </w:r>
            <w:r w:rsidRPr="00E61F04">
              <w:rPr>
                <w:color w:val="00B050"/>
                <w:sz w:val="16"/>
                <w:szCs w:val="16"/>
              </w:rPr>
              <w:t> and /əl/ spelled </w:t>
            </w:r>
            <w:r w:rsidRPr="00E61F04">
              <w:rPr>
                <w:rStyle w:val="Emphasis"/>
                <w:color w:val="00B050"/>
                <w:sz w:val="16"/>
                <w:szCs w:val="16"/>
              </w:rPr>
              <w:t>_le, _el, _al,</w:t>
            </w:r>
            <w:r w:rsidRPr="00E61F04">
              <w:rPr>
                <w:color w:val="00B050"/>
                <w:sz w:val="16"/>
                <w:szCs w:val="16"/>
              </w:rPr>
              <w:t> and </w:t>
            </w:r>
            <w:r w:rsidRPr="00E61F04">
              <w:rPr>
                <w:rStyle w:val="Emphasis"/>
                <w:color w:val="00B050"/>
                <w:sz w:val="16"/>
                <w:szCs w:val="16"/>
              </w:rPr>
              <w:t>_il,</w:t>
            </w:r>
            <w:r w:rsidRPr="00E61F04">
              <w:rPr>
                <w:color w:val="00B050"/>
                <w:sz w:val="16"/>
                <w:szCs w:val="16"/>
              </w:rPr>
              <w:t> as well as regular plurals.</w:t>
            </w:r>
          </w:p>
          <w:p w14:paraId="5871C25B" w14:textId="670561C2" w:rsidR="00CF44A5" w:rsidRPr="00CF44A5" w:rsidRDefault="00CF0BE2" w:rsidP="00BA4730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b</w:t>
            </w:r>
            <w:r w:rsidR="00CF44A5" w:rsidRPr="00CF44A5">
              <w:rPr>
                <w:color w:val="00B050"/>
                <w:sz w:val="16"/>
                <w:szCs w:val="16"/>
              </w:rPr>
              <w:t>uild writing skills.</w:t>
            </w:r>
          </w:p>
          <w:p w14:paraId="4B1BAFB9" w14:textId="6C151344" w:rsidR="00C436F7" w:rsidRDefault="0097691D" w:rsidP="00BA473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build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fluency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.</w:t>
            </w:r>
          </w:p>
          <w:p w14:paraId="5E6F02DE" w14:textId="77777777" w:rsidR="00E61F04" w:rsidRPr="00E61F04" w:rsidRDefault="00E61F04" w:rsidP="00BA4730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E61F04">
              <w:rPr>
                <w:color w:val="00B050"/>
                <w:sz w:val="16"/>
                <w:szCs w:val="16"/>
              </w:rPr>
              <w:t>review words with /m/ spelled </w:t>
            </w:r>
            <w:r w:rsidRPr="00E61F04">
              <w:rPr>
                <w:rStyle w:val="Emphasis"/>
                <w:color w:val="00B050"/>
                <w:sz w:val="16"/>
                <w:szCs w:val="16"/>
              </w:rPr>
              <w:t>_mb,</w:t>
            </w:r>
            <w:r w:rsidRPr="00E61F04">
              <w:rPr>
                <w:color w:val="00B050"/>
                <w:sz w:val="16"/>
                <w:szCs w:val="16"/>
              </w:rPr>
              <w:t> /n/ spelled </w:t>
            </w:r>
            <w:r w:rsidRPr="00E61F04">
              <w:rPr>
                <w:rStyle w:val="Emphasis"/>
                <w:color w:val="00B050"/>
                <w:sz w:val="16"/>
                <w:szCs w:val="16"/>
              </w:rPr>
              <w:t>kn_,</w:t>
            </w:r>
            <w:r w:rsidRPr="00E61F04">
              <w:rPr>
                <w:color w:val="00B050"/>
                <w:sz w:val="16"/>
                <w:szCs w:val="16"/>
              </w:rPr>
              <w:t> /r/ spelled </w:t>
            </w:r>
            <w:r w:rsidRPr="00E61F04">
              <w:rPr>
                <w:rStyle w:val="Emphasis"/>
                <w:color w:val="00B050"/>
                <w:sz w:val="16"/>
                <w:szCs w:val="16"/>
              </w:rPr>
              <w:t>wr_,</w:t>
            </w:r>
            <w:r w:rsidRPr="00E61F04">
              <w:rPr>
                <w:color w:val="00B050"/>
                <w:sz w:val="16"/>
                <w:szCs w:val="16"/>
              </w:rPr>
              <w:t> /f/ spelled </w:t>
            </w:r>
            <w:r w:rsidRPr="00E61F04">
              <w:rPr>
                <w:rStyle w:val="Emphasis"/>
                <w:color w:val="00B050"/>
                <w:sz w:val="16"/>
                <w:szCs w:val="16"/>
              </w:rPr>
              <w:t>ph,</w:t>
            </w:r>
            <w:r w:rsidRPr="00E61F04">
              <w:rPr>
                <w:color w:val="00B050"/>
                <w:sz w:val="16"/>
                <w:szCs w:val="16"/>
              </w:rPr>
              <w:t> and /w/ spelled </w:t>
            </w:r>
            <w:r w:rsidRPr="00E61F04">
              <w:rPr>
                <w:rStyle w:val="Emphasis"/>
                <w:color w:val="00B050"/>
                <w:sz w:val="16"/>
                <w:szCs w:val="16"/>
              </w:rPr>
              <w:t>wh_,</w:t>
            </w:r>
            <w:r w:rsidRPr="00E61F04">
              <w:rPr>
                <w:color w:val="00B050"/>
                <w:sz w:val="16"/>
                <w:szCs w:val="16"/>
              </w:rPr>
              <w:t> as well as irregular plurals.</w:t>
            </w:r>
          </w:p>
          <w:p w14:paraId="307AF722" w14:textId="33150F0E" w:rsidR="00E61F04" w:rsidRPr="00E61F04" w:rsidRDefault="00E61F04" w:rsidP="00BA4730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E61F04">
              <w:rPr>
                <w:color w:val="00B050"/>
                <w:sz w:val="16"/>
                <w:szCs w:val="16"/>
              </w:rPr>
              <w:t>build writing skills.</w:t>
            </w:r>
          </w:p>
          <w:p w14:paraId="53D09EAE" w14:textId="77777777" w:rsidR="00B66C37" w:rsidRPr="00E61F04" w:rsidRDefault="00B66C37" w:rsidP="00BA4730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E61F04">
              <w:rPr>
                <w:color w:val="FF0000"/>
                <w:sz w:val="16"/>
                <w:szCs w:val="16"/>
              </w:rPr>
              <w:t>learn and apply the comprehension strategies Predicting, Asking Questions, and Clarifying.</w:t>
            </w:r>
          </w:p>
          <w:p w14:paraId="056448DD" w14:textId="77777777" w:rsidR="00B66C37" w:rsidRPr="00E61F04" w:rsidRDefault="00B66C37" w:rsidP="00BA4730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E61F04">
              <w:rPr>
                <w:color w:val="FF0000"/>
                <w:sz w:val="16"/>
                <w:szCs w:val="16"/>
              </w:rPr>
              <w:t>read the first half of the selection.</w:t>
            </w:r>
          </w:p>
          <w:p w14:paraId="7C1CF466" w14:textId="3C419728" w:rsidR="00B66C37" w:rsidRPr="00E61F04" w:rsidRDefault="00B66C37" w:rsidP="00BA4730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E61F04">
              <w:rPr>
                <w:color w:val="FF0000"/>
                <w:sz w:val="16"/>
                <w:szCs w:val="16"/>
              </w:rPr>
              <w:t>focus on accuracy when reading fluently.</w:t>
            </w:r>
          </w:p>
          <w:p w14:paraId="2FFA9561" w14:textId="77777777" w:rsidR="00F91AD7" w:rsidRPr="00E61F04" w:rsidRDefault="00F91AD7" w:rsidP="00BA4730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E61F04">
              <w:rPr>
                <w:color w:val="FF0000"/>
                <w:sz w:val="16"/>
                <w:szCs w:val="16"/>
              </w:rPr>
              <w:t>read the second half of “The White Spider’s Gift.”</w:t>
            </w:r>
          </w:p>
          <w:p w14:paraId="52CB8C44" w14:textId="77777777" w:rsidR="00E61F04" w:rsidRPr="00E61F04" w:rsidRDefault="00CF0BE2" w:rsidP="00BA4730">
            <w:pPr>
              <w:pStyle w:val="ng-binding"/>
              <w:numPr>
                <w:ilvl w:val="0"/>
                <w:numId w:val="3"/>
              </w:numPr>
              <w:spacing w:before="0" w:beforeAutospacing="0"/>
              <w:rPr>
                <w:color w:val="FF0000"/>
                <w:sz w:val="16"/>
                <w:szCs w:val="16"/>
              </w:rPr>
            </w:pPr>
            <w:r w:rsidRPr="00E61F04">
              <w:rPr>
                <w:color w:val="FF0000"/>
                <w:sz w:val="16"/>
                <w:szCs w:val="16"/>
              </w:rPr>
              <w:t>reread “The White Spider’s Gift” while digging deeper into the text</w:t>
            </w:r>
            <w:r w:rsidR="00E61F04" w:rsidRPr="00E61F04">
              <w:rPr>
                <w:color w:val="FF0000"/>
                <w:sz w:val="16"/>
                <w:szCs w:val="16"/>
              </w:rPr>
              <w:t>.</w:t>
            </w:r>
          </w:p>
          <w:p w14:paraId="1ECDD4FB" w14:textId="06A989A4" w:rsidR="00E61F04" w:rsidRPr="00E61F04" w:rsidRDefault="00E61F04" w:rsidP="00BA4730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E61F04">
              <w:rPr>
                <w:color w:val="FF0000"/>
                <w:sz w:val="16"/>
                <w:szCs w:val="16"/>
              </w:rPr>
              <w:t>read excerpts from “The White Spider’s Gift” to focus on writer’s craft.</w:t>
            </w:r>
          </w:p>
          <w:p w14:paraId="6EE27C9C" w14:textId="77777777" w:rsidR="00BA4730" w:rsidRPr="00E61F04" w:rsidRDefault="00BA4730" w:rsidP="00BA4730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E61F04">
              <w:rPr>
                <w:color w:val="FF0000"/>
                <w:sz w:val="16"/>
                <w:szCs w:val="16"/>
              </w:rPr>
              <w:t>build fluency.</w:t>
            </w:r>
          </w:p>
          <w:p w14:paraId="01D359EC" w14:textId="77777777" w:rsidR="00BA4730" w:rsidRPr="00E61F04" w:rsidRDefault="00BA4730" w:rsidP="00BA4730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E61F04">
              <w:rPr>
                <w:color w:val="FF0000"/>
                <w:sz w:val="16"/>
                <w:szCs w:val="16"/>
              </w:rPr>
              <w:t>learn new vocabulary words.</w:t>
            </w:r>
          </w:p>
          <w:p w14:paraId="597060F2" w14:textId="77777777" w:rsidR="00E61F04" w:rsidRPr="00E61F04" w:rsidRDefault="00E61F04" w:rsidP="00BA4730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E61F04">
              <w:rPr>
                <w:color w:val="FF0000"/>
                <w:sz w:val="16"/>
                <w:szCs w:val="16"/>
              </w:rPr>
              <w:t>answer questions to better understand the selection.</w:t>
            </w:r>
          </w:p>
          <w:p w14:paraId="4D69F11C" w14:textId="295A57BB" w:rsidR="00CF0BE2" w:rsidRPr="00E61F04" w:rsidRDefault="00E61F04" w:rsidP="00BA4730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E61F04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46471F32" w14:textId="77777777" w:rsidR="00BA4730" w:rsidRPr="00BA4730" w:rsidRDefault="00BA4730" w:rsidP="00BA4730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BA4730">
              <w:rPr>
                <w:color w:val="FF0000"/>
                <w:sz w:val="16"/>
                <w:szCs w:val="16"/>
              </w:rPr>
              <w:t>discuss the unit reading selections.</w:t>
            </w:r>
          </w:p>
          <w:p w14:paraId="318493E3" w14:textId="77777777" w:rsidR="00BA4730" w:rsidRPr="00BA4730" w:rsidRDefault="00BA4730" w:rsidP="00BA4730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BA4730">
              <w:rPr>
                <w:color w:val="FF0000"/>
                <w:sz w:val="16"/>
                <w:szCs w:val="16"/>
              </w:rPr>
              <w:t>discuss the unit theme.</w:t>
            </w:r>
          </w:p>
          <w:p w14:paraId="462A3352" w14:textId="77777777" w:rsidR="00BA4730" w:rsidRPr="00BA4730" w:rsidRDefault="00BA4730" w:rsidP="00BA4730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BA4730">
              <w:rPr>
                <w:color w:val="FF0000"/>
                <w:sz w:val="16"/>
                <w:szCs w:val="16"/>
              </w:rPr>
              <w:t>complete a culminating task.</w:t>
            </w:r>
          </w:p>
          <w:p w14:paraId="08A7FEB7" w14:textId="77777777" w:rsidR="00B66C37" w:rsidRPr="00B66C37" w:rsidRDefault="00B66C37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B66C37">
              <w:rPr>
                <w:color w:val="0070C0"/>
                <w:sz w:val="16"/>
                <w:szCs w:val="16"/>
              </w:rPr>
              <w:t>review linking/transition words.</w:t>
            </w:r>
          </w:p>
          <w:p w14:paraId="2FE36EF3" w14:textId="77777777" w:rsidR="00B66C37" w:rsidRPr="00B66C37" w:rsidRDefault="00B66C37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B66C37">
              <w:rPr>
                <w:color w:val="0070C0"/>
                <w:sz w:val="16"/>
                <w:szCs w:val="16"/>
              </w:rPr>
              <w:t>use a graphic organizer to begin planning their opinion writing.</w:t>
            </w:r>
          </w:p>
          <w:p w14:paraId="43242A28" w14:textId="77777777" w:rsidR="00B66C37" w:rsidRPr="00B66C37" w:rsidRDefault="00B66C37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B66C37">
              <w:rPr>
                <w:color w:val="0070C0"/>
                <w:sz w:val="16"/>
                <w:szCs w:val="16"/>
              </w:rPr>
              <w:t>take the Unit 1 spelling assessment.</w:t>
            </w:r>
          </w:p>
          <w:p w14:paraId="495061B6" w14:textId="0BE23E42" w:rsidR="00C436F7" w:rsidRPr="00BC05B8" w:rsidRDefault="00C436F7" w:rsidP="00BA473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review </w:t>
            </w:r>
            <w:r w:rsidR="003922F5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the writer’s goal for their opinion writing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5A1F4769" w14:textId="46F1BA86" w:rsidR="00C436F7" w:rsidRPr="00BC05B8" w:rsidRDefault="003922F5" w:rsidP="00BA473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revise and edit their opinion writing drafts</w:t>
            </w:r>
            <w:r w:rsidR="00C436F7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62E47EA2" w14:textId="77777777" w:rsidR="00CF0BE2" w:rsidRPr="00CF0BE2" w:rsidRDefault="00C436F7" w:rsidP="00BA473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CF0BE2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learn about /</w:t>
            </w:r>
            <w:r w:rsidR="005A7616" w:rsidRPr="00CF0BE2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ā</w:t>
            </w:r>
            <w:r w:rsidRPr="00CF0BE2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 and /</w:t>
            </w:r>
            <w:r w:rsidR="005A7616" w:rsidRPr="00CF0BE2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ǝl</w:t>
            </w:r>
            <w:r w:rsidRPr="00CF0BE2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 spelling patterns and </w:t>
            </w:r>
            <w:r w:rsidR="005A7616" w:rsidRPr="00CF0BE2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regular plurals</w:t>
            </w:r>
            <w:r w:rsidR="00CF0BE2" w:rsidRPr="00CF0BE2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02392DF1" w14:textId="5566C6C6" w:rsidR="00CF0BE2" w:rsidRPr="00CF0BE2" w:rsidRDefault="00CF0BE2" w:rsidP="00BA473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CF0BE2">
              <w:rPr>
                <w:rFonts w:ascii="Times New Roman" w:hAnsi="Times New Roman"/>
                <w:color w:val="0070C0"/>
                <w:sz w:val="16"/>
                <w:szCs w:val="16"/>
              </w:rPr>
              <w:t>receive feedback from peers about writing plans.</w:t>
            </w:r>
          </w:p>
          <w:p w14:paraId="66A4187E" w14:textId="77777777" w:rsidR="00CF0BE2" w:rsidRPr="00CF0BE2" w:rsidRDefault="00CF0BE2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CF0BE2">
              <w:rPr>
                <w:color w:val="0070C0"/>
                <w:sz w:val="16"/>
                <w:szCs w:val="16"/>
              </w:rPr>
              <w:t>set goals for opinion writing.</w:t>
            </w:r>
          </w:p>
          <w:p w14:paraId="404C7E7B" w14:textId="77777777" w:rsidR="00CF0BE2" w:rsidRPr="00CF0BE2" w:rsidRDefault="00CF0BE2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CF0BE2">
              <w:rPr>
                <w:color w:val="0070C0"/>
                <w:sz w:val="16"/>
                <w:szCs w:val="16"/>
              </w:rPr>
              <w:t>begin drafting their opinion writing.</w:t>
            </w:r>
          </w:p>
          <w:p w14:paraId="519D03F5" w14:textId="77777777" w:rsidR="00CF0BE2" w:rsidRPr="00CF0BE2" w:rsidRDefault="00CF0BE2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CF0BE2">
              <w:rPr>
                <w:color w:val="0070C0"/>
                <w:sz w:val="16"/>
                <w:szCs w:val="16"/>
              </w:rPr>
              <w:t>review formation of cursive lowercase letters </w:t>
            </w:r>
            <w:r w:rsidRPr="00CF0BE2">
              <w:rPr>
                <w:rStyle w:val="Emphasis"/>
                <w:color w:val="0070C0"/>
                <w:sz w:val="16"/>
                <w:szCs w:val="16"/>
              </w:rPr>
              <w:t>i</w:t>
            </w:r>
            <w:r w:rsidRPr="00CF0BE2">
              <w:rPr>
                <w:color w:val="0070C0"/>
                <w:sz w:val="16"/>
                <w:szCs w:val="16"/>
              </w:rPr>
              <w:t>, </w:t>
            </w:r>
            <w:r w:rsidRPr="00CF0BE2">
              <w:rPr>
                <w:rStyle w:val="Emphasis"/>
                <w:color w:val="0070C0"/>
                <w:sz w:val="16"/>
                <w:szCs w:val="16"/>
              </w:rPr>
              <w:t>t</w:t>
            </w:r>
            <w:r w:rsidRPr="00CF0BE2">
              <w:rPr>
                <w:color w:val="0070C0"/>
                <w:sz w:val="16"/>
                <w:szCs w:val="16"/>
              </w:rPr>
              <w:t>, and </w:t>
            </w:r>
            <w:r w:rsidRPr="00CF0BE2">
              <w:rPr>
                <w:rStyle w:val="Emphasis"/>
                <w:color w:val="0070C0"/>
                <w:sz w:val="16"/>
                <w:szCs w:val="16"/>
              </w:rPr>
              <w:t>l</w:t>
            </w:r>
          </w:p>
          <w:p w14:paraId="0DF1405E" w14:textId="77777777" w:rsidR="00D2102A" w:rsidRPr="00D2102A" w:rsidRDefault="00D2102A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D2102A">
              <w:rPr>
                <w:color w:val="0070C0"/>
                <w:sz w:val="16"/>
                <w:szCs w:val="16"/>
              </w:rPr>
              <w:t>review goals for opinion writing.</w:t>
            </w:r>
          </w:p>
          <w:p w14:paraId="7B3F19A8" w14:textId="77777777" w:rsidR="00D2102A" w:rsidRPr="00D2102A" w:rsidRDefault="00D2102A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D2102A">
              <w:rPr>
                <w:color w:val="0070C0"/>
                <w:sz w:val="16"/>
                <w:szCs w:val="16"/>
              </w:rPr>
              <w:t>finish drafting their opinion writing.</w:t>
            </w:r>
          </w:p>
          <w:p w14:paraId="3EC8351F" w14:textId="77777777" w:rsidR="00D2102A" w:rsidRPr="00D2102A" w:rsidRDefault="00D2102A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D2102A">
              <w:rPr>
                <w:color w:val="0070C0"/>
                <w:sz w:val="16"/>
                <w:szCs w:val="16"/>
              </w:rPr>
              <w:t>receive feedback in writers’ conference about their drafts and begin revising.</w:t>
            </w:r>
          </w:p>
          <w:p w14:paraId="4E456156" w14:textId="5B0C0D04" w:rsidR="00E61F04" w:rsidRPr="00E61F04" w:rsidRDefault="00E61F04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E61F04">
              <w:rPr>
                <w:color w:val="0070C0"/>
                <w:sz w:val="16"/>
                <w:szCs w:val="16"/>
              </w:rPr>
              <w:t>finish revising their opinion writing draft</w:t>
            </w:r>
            <w:r w:rsidR="00BA4730">
              <w:rPr>
                <w:color w:val="0070C0"/>
                <w:sz w:val="16"/>
                <w:szCs w:val="16"/>
              </w:rPr>
              <w:t>.</w:t>
            </w:r>
          </w:p>
          <w:p w14:paraId="56B40A57" w14:textId="77777777" w:rsidR="00E61F04" w:rsidRPr="00E61F04" w:rsidRDefault="00E61F04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E61F04">
              <w:rPr>
                <w:color w:val="0070C0"/>
                <w:sz w:val="16"/>
                <w:szCs w:val="16"/>
              </w:rPr>
              <w:t>edit and publish their opinion writing.</w:t>
            </w:r>
          </w:p>
          <w:p w14:paraId="53FD8D3C" w14:textId="77777777" w:rsidR="00E61F04" w:rsidRPr="00E61F04" w:rsidRDefault="00E61F04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E61F04">
              <w:rPr>
                <w:color w:val="0070C0"/>
                <w:sz w:val="16"/>
                <w:szCs w:val="16"/>
              </w:rPr>
              <w:t>review the formation of cursive lowercase letters </w:t>
            </w:r>
            <w:r w:rsidRPr="00E61F04">
              <w:rPr>
                <w:rStyle w:val="Emphasis"/>
                <w:color w:val="0070C0"/>
                <w:sz w:val="16"/>
                <w:szCs w:val="16"/>
              </w:rPr>
              <w:t>e</w:t>
            </w:r>
            <w:r w:rsidRPr="00E61F04">
              <w:rPr>
                <w:color w:val="0070C0"/>
                <w:sz w:val="16"/>
                <w:szCs w:val="16"/>
              </w:rPr>
              <w:t>, </w:t>
            </w:r>
            <w:r w:rsidRPr="00E61F04">
              <w:rPr>
                <w:rStyle w:val="Emphasis"/>
                <w:color w:val="0070C0"/>
                <w:sz w:val="16"/>
                <w:szCs w:val="16"/>
              </w:rPr>
              <w:t>o</w:t>
            </w:r>
            <w:r w:rsidRPr="00E61F04">
              <w:rPr>
                <w:color w:val="0070C0"/>
                <w:sz w:val="16"/>
                <w:szCs w:val="16"/>
              </w:rPr>
              <w:t>, and </w:t>
            </w:r>
            <w:r w:rsidRPr="00E61F04">
              <w:rPr>
                <w:rStyle w:val="Emphasis"/>
                <w:color w:val="0070C0"/>
                <w:sz w:val="16"/>
                <w:szCs w:val="16"/>
              </w:rPr>
              <w:t>a</w:t>
            </w:r>
            <w:r w:rsidRPr="00E61F04">
              <w:rPr>
                <w:color w:val="0070C0"/>
                <w:sz w:val="16"/>
                <w:szCs w:val="16"/>
              </w:rPr>
              <w:t>.</w:t>
            </w:r>
          </w:p>
          <w:p w14:paraId="240C8004" w14:textId="537C1A5C" w:rsidR="00056628" w:rsidRPr="00BA4730" w:rsidRDefault="00BA4730" w:rsidP="00BA4730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BA4730">
              <w:rPr>
                <w:color w:val="0070C0"/>
                <w:sz w:val="16"/>
                <w:szCs w:val="16"/>
              </w:rPr>
              <w:t>publish their writing.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32DA44C" w:rsidR="00664D89" w:rsidRDefault="001F3C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039C1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5284EBF" w:rsidR="00664D89" w:rsidRPr="00530A91" w:rsidRDefault="00664D89" w:rsidP="00665CD5">
      <w:pPr>
        <w:rPr>
          <w:sz w:val="18"/>
          <w:szCs w:val="18"/>
        </w:rPr>
      </w:pPr>
    </w:p>
    <w:p w14:paraId="56D04FE8" w14:textId="5661E8B3" w:rsidR="00664D89" w:rsidRDefault="001F3C89" w:rsidP="00F37E70">
      <w:pPr>
        <w:jc w:val="center"/>
        <w:rPr>
          <w:rFonts w:ascii="Times New Roman" w:hAnsi="Times New Roman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56241CAC">
                <wp:simplePos x="0" y="0"/>
                <wp:positionH relativeFrom="margin">
                  <wp:posOffset>-142240</wp:posOffset>
                </wp:positionH>
                <wp:positionV relativeFrom="paragraph">
                  <wp:posOffset>40005</wp:posOffset>
                </wp:positionV>
                <wp:extent cx="9103995" cy="1131570"/>
                <wp:effectExtent l="0" t="0" r="20955" b="1143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42E5C0E" w14:textId="7BBFB0E2" w:rsidR="00845B61" w:rsidRDefault="001F3C89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integrity</w:t>
                            </w:r>
                          </w:p>
                          <w:p w14:paraId="1DAD2921" w14:textId="706FE20A" w:rsidR="001F3C89" w:rsidRDefault="001F3C89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throughout</w:t>
                            </w:r>
                          </w:p>
                          <w:p w14:paraId="0CC86225" w14:textId="15E399BB" w:rsidR="001F3C89" w:rsidRDefault="001F3C89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toward</w:t>
                            </w:r>
                          </w:p>
                          <w:p w14:paraId="74B45E01" w14:textId="64DA6EBC" w:rsidR="001F3C89" w:rsidRDefault="001F3C89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distant</w:t>
                            </w:r>
                          </w:p>
                          <w:p w14:paraId="762E0A63" w14:textId="1753DCB4" w:rsidR="001F3C89" w:rsidRDefault="001F3C89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assemble</w:t>
                            </w:r>
                          </w:p>
                          <w:p w14:paraId="485BE842" w14:textId="3E3D41F6" w:rsidR="001F3C89" w:rsidRDefault="001F3C89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noble</w:t>
                            </w:r>
                          </w:p>
                          <w:p w14:paraId="4E3BF9EB" w14:textId="77170C1D" w:rsidR="001F3C89" w:rsidRPr="00845B61" w:rsidRDefault="001F3C89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compete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left:0;text-align:left;margin-left:-11.2pt;margin-top:3.15pt;width:716.85pt;height:8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42E5C0E" w14:textId="7BBFB0E2" w:rsidR="00845B61" w:rsidRDefault="001F3C89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integrity</w:t>
                      </w:r>
                    </w:p>
                    <w:p w14:paraId="1DAD2921" w14:textId="706FE20A" w:rsidR="001F3C89" w:rsidRDefault="001F3C89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throughout</w:t>
                      </w:r>
                    </w:p>
                    <w:p w14:paraId="0CC86225" w14:textId="15E399BB" w:rsidR="001F3C89" w:rsidRDefault="001F3C89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toward</w:t>
                      </w:r>
                    </w:p>
                    <w:p w14:paraId="74B45E01" w14:textId="64DA6EBC" w:rsidR="001F3C89" w:rsidRDefault="001F3C89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distant</w:t>
                      </w:r>
                    </w:p>
                    <w:p w14:paraId="762E0A63" w14:textId="1753DCB4" w:rsidR="001F3C89" w:rsidRDefault="001F3C89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assemble</w:t>
                      </w:r>
                    </w:p>
                    <w:p w14:paraId="485BE842" w14:textId="3E3D41F6" w:rsidR="001F3C89" w:rsidRDefault="001F3C89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noble</w:t>
                      </w:r>
                    </w:p>
                    <w:p w14:paraId="4E3BF9EB" w14:textId="77170C1D" w:rsidR="001F3C89" w:rsidRPr="00845B61" w:rsidRDefault="001F3C89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compete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4D89" w:rsidRPr="00F37E70">
        <w:rPr>
          <w:rFonts w:ascii="Times New Roman" w:hAnsi="Times New Roman"/>
          <w:b/>
          <w:bCs/>
        </w:rPr>
        <w:t>PROCEDURAL CONTENT (application</w:t>
      </w:r>
      <w:r w:rsidR="00664D89"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F3C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F3C89" w:rsidRDefault="001F3C89" w:rsidP="001F3C8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F3C89" w:rsidRDefault="001F3C89" w:rsidP="001F3C8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A6B856C" w14:textId="5DD6628E" w:rsidR="001F3C89" w:rsidRDefault="001F3C89" w:rsidP="001F3C8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makes somebody a good person?</w:t>
            </w:r>
          </w:p>
          <w:p w14:paraId="18DC98DC" w14:textId="12806339" w:rsidR="001F3C89" w:rsidRPr="00A22311" w:rsidRDefault="001F3C89" w:rsidP="001F3C8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does actions speak louder than words?</w:t>
            </w:r>
          </w:p>
          <w:p w14:paraId="665E86B2" w14:textId="77777777" w:rsidR="001F3C89" w:rsidRDefault="001F3C89" w:rsidP="001F3C89"/>
          <w:p w14:paraId="7D1CE126" w14:textId="77777777" w:rsidR="001F3C89" w:rsidRPr="00FC3CC3" w:rsidRDefault="001F3C89" w:rsidP="001F3C89"/>
        </w:tc>
        <w:tc>
          <w:tcPr>
            <w:tcW w:w="2638" w:type="dxa"/>
            <w:tcBorders>
              <w:top w:val="single" w:sz="12" w:space="0" w:color="auto"/>
            </w:tcBorders>
          </w:tcPr>
          <w:p w14:paraId="41987F09" w14:textId="77777777" w:rsidR="001F3C89" w:rsidRDefault="001F3C89" w:rsidP="001F3C8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makes somebody a good person?</w:t>
            </w:r>
          </w:p>
          <w:p w14:paraId="124E4447" w14:textId="77777777" w:rsidR="001F3C89" w:rsidRPr="00A22311" w:rsidRDefault="001F3C89" w:rsidP="001F3C8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does actions speak louder than words?</w:t>
            </w:r>
          </w:p>
          <w:p w14:paraId="5F9E209F" w14:textId="77777777" w:rsidR="001F3C89" w:rsidRDefault="001F3C89" w:rsidP="001F3C89"/>
          <w:p w14:paraId="57F6602C" w14:textId="77777777" w:rsidR="001F3C89" w:rsidRPr="0024359F" w:rsidRDefault="001F3C89" w:rsidP="001F3C8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AB18C38" w14:textId="77777777" w:rsidR="001F3C89" w:rsidRDefault="001F3C89" w:rsidP="001F3C8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makes somebody a good person?</w:t>
            </w:r>
          </w:p>
          <w:p w14:paraId="485D1E01" w14:textId="77777777" w:rsidR="001F3C89" w:rsidRPr="00A22311" w:rsidRDefault="001F3C89" w:rsidP="001F3C8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does actions speak louder than words?</w:t>
            </w:r>
          </w:p>
          <w:p w14:paraId="3754E827" w14:textId="77777777" w:rsidR="001F3C89" w:rsidRDefault="001F3C89" w:rsidP="001F3C89"/>
          <w:p w14:paraId="21D44B15" w14:textId="77777777" w:rsidR="001F3C89" w:rsidRPr="0024359F" w:rsidRDefault="001F3C89" w:rsidP="001F3C8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5C3CE73" w14:textId="77777777" w:rsidR="001F3C89" w:rsidRDefault="001F3C89" w:rsidP="001F3C8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makes somebody a good person?</w:t>
            </w:r>
          </w:p>
          <w:p w14:paraId="73D41B1E" w14:textId="77777777" w:rsidR="001F3C89" w:rsidRPr="00A22311" w:rsidRDefault="001F3C89" w:rsidP="001F3C8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does actions speak louder than words?</w:t>
            </w:r>
          </w:p>
          <w:p w14:paraId="2B214C27" w14:textId="77777777" w:rsidR="001F3C89" w:rsidRDefault="001F3C89" w:rsidP="001F3C89"/>
          <w:p w14:paraId="685128F6" w14:textId="77777777" w:rsidR="001F3C89" w:rsidRPr="0024359F" w:rsidRDefault="001F3C89" w:rsidP="001F3C8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C7666E1" w14:textId="77777777" w:rsidR="001F3C89" w:rsidRDefault="001F3C89" w:rsidP="001F3C8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makes somebody a good person?</w:t>
            </w:r>
          </w:p>
          <w:p w14:paraId="055587AE" w14:textId="77777777" w:rsidR="001F3C89" w:rsidRPr="00A22311" w:rsidRDefault="001F3C89" w:rsidP="001F3C8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does actions speak louder than words?</w:t>
            </w:r>
          </w:p>
          <w:p w14:paraId="3D42CBB1" w14:textId="77777777" w:rsidR="001F3C89" w:rsidRDefault="001F3C89" w:rsidP="001F3C89"/>
          <w:p w14:paraId="0C9D5863" w14:textId="77777777" w:rsidR="001F3C89" w:rsidRPr="005016AE" w:rsidRDefault="001F3C89" w:rsidP="001F3C89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E5CB343" w14:textId="77777777" w:rsidR="00264FBA" w:rsidRPr="00D718CF" w:rsidRDefault="00264FBA" w:rsidP="00264F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2A6DF181" w:rsidR="00FC3CC3" w:rsidRDefault="0084420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 w:rsidR="00134AB3"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124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7</w:t>
            </w:r>
          </w:p>
          <w:p w14:paraId="757FEBDD" w14:textId="77D20E6F" w:rsidR="00844203" w:rsidRPr="00844203" w:rsidRDefault="0084420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534DC6A5" w14:textId="77777777" w:rsidR="00FC3CC3" w:rsidRPr="006D2A56" w:rsidRDefault="00FC3CC3" w:rsidP="00C1244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41CA36" w14:textId="71136C86" w:rsidR="00134AB3" w:rsidRDefault="00134AB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124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7</w:t>
            </w:r>
          </w:p>
          <w:p w14:paraId="4FF7527B" w14:textId="77777777" w:rsidR="00134AB3" w:rsidRPr="00844203" w:rsidRDefault="00134AB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69CA81EE" w14:textId="50216622" w:rsidR="00844203" w:rsidRPr="00844203" w:rsidRDefault="0084420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0FFED8AF" w:rsidR="00134AB3" w:rsidRDefault="00134AB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124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7</w:t>
            </w:r>
          </w:p>
          <w:p w14:paraId="2B5A1429" w14:textId="77777777" w:rsidR="00134AB3" w:rsidRPr="00844203" w:rsidRDefault="00134AB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18E76712" w14:textId="6706B231" w:rsidR="00844203" w:rsidRPr="00844203" w:rsidRDefault="0084420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39C43240" w14:textId="1AC2A2FA" w:rsidR="00134AB3" w:rsidRDefault="00134AB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124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7</w:t>
            </w:r>
          </w:p>
          <w:p w14:paraId="36C8946C" w14:textId="77777777" w:rsidR="00134AB3" w:rsidRPr="00844203" w:rsidRDefault="00134AB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0069EEB1" w14:textId="3BAEABF4" w:rsidR="00664D89" w:rsidRPr="006D2A56" w:rsidRDefault="00664D89" w:rsidP="00C1244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7F2BE8A" w14:textId="02827791" w:rsidR="00134AB3" w:rsidRDefault="00134AB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124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7</w:t>
            </w:r>
          </w:p>
          <w:p w14:paraId="46847CAA" w14:textId="77777777" w:rsidR="00134AB3" w:rsidRPr="00844203" w:rsidRDefault="00134AB3" w:rsidP="00C1244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7AF6A4E9" w14:textId="77777777" w:rsidR="00664D89" w:rsidRPr="00745F85" w:rsidRDefault="00664D89" w:rsidP="00C1244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A52E174" w14:textId="10351698" w:rsidR="00C12447" w:rsidRDefault="00C12447" w:rsidP="00C12447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lastRenderedPageBreak/>
              <w:t>Unit 1 Lesson 6 Day 1</w:t>
            </w:r>
          </w:p>
          <w:p w14:paraId="0F21A134" w14:textId="77777777" w:rsidR="00C12447" w:rsidRPr="00C12447" w:rsidRDefault="00C12447" w:rsidP="00C12447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4E1ABD29" w14:textId="1A391121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53EEFA73" w14:textId="2E7B5E9A" w:rsidR="005A7616" w:rsidRPr="005D31C7" w:rsidRDefault="005D31C7" w:rsidP="005A761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Review Lesson 1 Sounds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lastRenderedPageBreak/>
              <w:t>and Spelling</w:t>
            </w:r>
          </w:p>
          <w:p w14:paraId="0021E949" w14:textId="3C2277DD" w:rsidR="005D31C7" w:rsidRDefault="005D31C7" w:rsidP="005D31C7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D31C7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</w:t>
            </w: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nalysis</w:t>
            </w:r>
          </w:p>
          <w:p w14:paraId="3EEC8AE5" w14:textId="632723F7" w:rsidR="005D31C7" w:rsidRDefault="005D31C7" w:rsidP="005D31C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 w:rsidRPr="005D31C7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Review Lesson 1 Concepts</w:t>
            </w:r>
          </w:p>
          <w:p w14:paraId="40968014" w14:textId="06982BCE" w:rsidR="005D31C7" w:rsidRDefault="005D31C7" w:rsidP="005D31C7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Reading a Decodable Story</w:t>
            </w:r>
          </w:p>
          <w:p w14:paraId="0BF41A30" w14:textId="7E673865" w:rsidR="005D31C7" w:rsidRPr="005D31C7" w:rsidRDefault="005D31C7" w:rsidP="005D31C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Book 2, Story 11</w:t>
            </w:r>
          </w:p>
          <w:p w14:paraId="38847414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4C65FF5A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0002029B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682A9ECA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461AAB36" w14:textId="53D4D947" w:rsidR="00530C7C" w:rsidRPr="00530C7C" w:rsidRDefault="005D31C7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Asking and Answering Questions</w:t>
            </w:r>
          </w:p>
          <w:p w14:paraId="082719AD" w14:textId="576F6BBE" w:rsidR="00530C7C" w:rsidRDefault="005D31C7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Clarifying</w:t>
            </w:r>
          </w:p>
          <w:p w14:paraId="1FC6BA4A" w14:textId="4130EF4C" w:rsidR="00530C7C" w:rsidRPr="005D31C7" w:rsidRDefault="005D31C7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Making, Revising, and Confirming Predictions</w:t>
            </w:r>
          </w:p>
          <w:p w14:paraId="25E57ED4" w14:textId="77777777" w:rsid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2CB93EE0" w14:textId="11EC44FA" w:rsidR="005D31C7" w:rsidRPr="00530C7C" w:rsidRDefault="005D31C7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703F4B9A" w14:textId="77777777" w:rsidR="00530C7C" w:rsidRPr="00333534" w:rsidRDefault="00530C7C" w:rsidP="00530C7C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74442D0" w14:textId="77777777" w:rsidR="00530C7C" w:rsidRPr="00530C7C" w:rsidRDefault="00530C7C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181E9698" w14:textId="77777777" w:rsidR="00530C7C" w:rsidRPr="00333534" w:rsidRDefault="00530C7C" w:rsidP="00530C7C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3DC71D8C" w14:textId="2494C683" w:rsidR="00530C7C" w:rsidRPr="00530C7C" w:rsidRDefault="005D31C7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Unit 1 Review</w:t>
            </w:r>
          </w:p>
        </w:tc>
        <w:tc>
          <w:tcPr>
            <w:tcW w:w="2638" w:type="dxa"/>
          </w:tcPr>
          <w:p w14:paraId="05CC75A8" w14:textId="42077AB1" w:rsidR="00C12447" w:rsidRDefault="00C12447" w:rsidP="00C12447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lastRenderedPageBreak/>
              <w:t>Unit 1 Lesson 6 Day 2</w:t>
            </w:r>
          </w:p>
          <w:p w14:paraId="0FCA64A8" w14:textId="77777777" w:rsidR="00C12447" w:rsidRPr="00C12447" w:rsidRDefault="00C12447" w:rsidP="00C12447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1736E266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3A233F0D" w14:textId="7A2E5518" w:rsidR="00EA7F14" w:rsidRPr="005D31C7" w:rsidRDefault="00EA7F14" w:rsidP="00EA7F1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Review Lesson 2 Sounds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lastRenderedPageBreak/>
              <w:t>and Spelling</w:t>
            </w:r>
          </w:p>
          <w:p w14:paraId="75369C3A" w14:textId="77777777" w:rsidR="00EA7F14" w:rsidRDefault="00EA7F14" w:rsidP="00EA7F14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D31C7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</w:t>
            </w: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nalysis</w:t>
            </w:r>
          </w:p>
          <w:p w14:paraId="4B145A5A" w14:textId="76BACF87" w:rsidR="00EA7F14" w:rsidRDefault="00EA7F14" w:rsidP="00EA7F1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 w:rsidRPr="005D31C7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Review Lesson 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2</w:t>
            </w:r>
            <w:r w:rsidRPr="005D31C7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Concepts</w:t>
            </w:r>
          </w:p>
          <w:p w14:paraId="781427F2" w14:textId="54A2BCE4" w:rsidR="00EA7F14" w:rsidRPr="00EA7F14" w:rsidRDefault="00EA7F14" w:rsidP="00EA7F14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Fluency</w:t>
            </w:r>
          </w:p>
          <w:p w14:paraId="02CD73A7" w14:textId="0A4E32D3" w:rsidR="00D33B77" w:rsidRPr="005A7616" w:rsidRDefault="00D33B77" w:rsidP="00D33B77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A7616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</w:t>
            </w:r>
            <w:r w:rsidR="00EA7F14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the Selection</w:t>
            </w:r>
          </w:p>
          <w:p w14:paraId="689E217C" w14:textId="77777777" w:rsidR="00EA7F14" w:rsidRPr="00530C7C" w:rsidRDefault="00EA7F14" w:rsidP="00EA7F1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157770FC" w14:textId="77777777" w:rsidR="00EA7F14" w:rsidRPr="00530C7C" w:rsidRDefault="00EA7F14" w:rsidP="00EA7F1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Asking and Answering Questions</w:t>
            </w:r>
          </w:p>
          <w:p w14:paraId="22362C58" w14:textId="77777777" w:rsidR="00EA7F14" w:rsidRDefault="00EA7F14" w:rsidP="00EA7F1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Clarifying</w:t>
            </w:r>
          </w:p>
          <w:p w14:paraId="2312F042" w14:textId="45E5FBBE" w:rsidR="00333534" w:rsidRPr="00EA7F14" w:rsidRDefault="00EA7F14" w:rsidP="00EA7F1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Making, Revising, and Confirming Predictions</w:t>
            </w:r>
          </w:p>
          <w:p w14:paraId="2FF17B6B" w14:textId="77777777" w:rsidR="00EA7F14" w:rsidRDefault="00EA7F1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Discuss the Selection</w:t>
            </w:r>
          </w:p>
          <w:p w14:paraId="19EE1B39" w14:textId="4838390D" w:rsidR="00333534" w:rsidRDefault="00EA7F1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</w:t>
            </w:r>
            <w:r w:rsidR="00333534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68B9BDEB" w14:textId="77777777" w:rsidR="00EA7F14" w:rsidRDefault="00EA7F14" w:rsidP="00EA7F1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3E6E6BA6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087EA935" w14:textId="77777777" w:rsidR="00333534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6FF6C470" w14:textId="68DAF9BE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AC568DE" w14:textId="6B0F2C40" w:rsidR="00333534" w:rsidRPr="004C559D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4C559D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Cursive Letters </w:t>
            </w:r>
            <w:r w:rsidR="00EA7F14" w:rsidRPr="004C559D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i, t, and l</w:t>
            </w:r>
          </w:p>
        </w:tc>
        <w:tc>
          <w:tcPr>
            <w:tcW w:w="2614" w:type="dxa"/>
          </w:tcPr>
          <w:p w14:paraId="62844477" w14:textId="32D32949" w:rsidR="00C12447" w:rsidRDefault="00C12447" w:rsidP="00C12447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lastRenderedPageBreak/>
              <w:t>Unit 1 Lesson 6 Day 3</w:t>
            </w:r>
          </w:p>
          <w:p w14:paraId="0743755B" w14:textId="77777777" w:rsidR="00C12447" w:rsidRPr="00C12447" w:rsidRDefault="00C12447" w:rsidP="00C12447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257F44F8" w14:textId="77777777" w:rsidR="004C559D" w:rsidRPr="00530C7C" w:rsidRDefault="004C559D" w:rsidP="004C559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1E85AAE6" w14:textId="556A2E4F" w:rsidR="004C559D" w:rsidRPr="005D31C7" w:rsidRDefault="004C559D" w:rsidP="004C55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Review Lesson 3 Sounds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lastRenderedPageBreak/>
              <w:t>and Spelling</w:t>
            </w:r>
          </w:p>
          <w:p w14:paraId="08F9F401" w14:textId="77777777" w:rsidR="004C559D" w:rsidRDefault="004C559D" w:rsidP="004C559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D31C7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</w:t>
            </w: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nalysis</w:t>
            </w:r>
          </w:p>
          <w:p w14:paraId="7812718C" w14:textId="6525BB70" w:rsidR="004C559D" w:rsidRDefault="004C559D" w:rsidP="004C559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 w:rsidRPr="005D31C7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Review Lesson 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3</w:t>
            </w:r>
            <w:r w:rsidRPr="005D31C7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Concepts</w:t>
            </w:r>
          </w:p>
          <w:p w14:paraId="769B07FC" w14:textId="77777777" w:rsidR="004C559D" w:rsidRPr="00EA7F14" w:rsidRDefault="004C559D" w:rsidP="004C559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Fluency</w:t>
            </w:r>
          </w:p>
          <w:p w14:paraId="041FCA40" w14:textId="77777777" w:rsidR="004C559D" w:rsidRDefault="004C559D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2483CA72" w14:textId="72F034A0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8F102C8" w14:textId="3729F658" w:rsidR="00333534" w:rsidRDefault="004C559D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Cause</w:t>
            </w:r>
            <w:r w:rsidR="00D33B77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 and </w:t>
            </w: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Effect</w:t>
            </w:r>
          </w:p>
          <w:p w14:paraId="21629198" w14:textId="194689F0" w:rsidR="004C559D" w:rsidRDefault="004C559D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Compare and Contrast</w:t>
            </w:r>
          </w:p>
          <w:p w14:paraId="592ECC10" w14:textId="4337FF72" w:rsidR="004C559D" w:rsidRDefault="004C559D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Making Inferences</w:t>
            </w:r>
          </w:p>
          <w:p w14:paraId="28B7F16B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3FDD7335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0A7ADD09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 Vocabulary</w:t>
            </w:r>
          </w:p>
          <w:p w14:paraId="784FB224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62C38191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5314F408" w14:textId="62DB0B66" w:rsidR="00E97E21" w:rsidRDefault="004C559D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Vocabulary</w:t>
            </w:r>
          </w:p>
          <w:p w14:paraId="633C5883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581DD22" w14:textId="77777777" w:rsidR="00E97E21" w:rsidRPr="00E97E21" w:rsidRDefault="00E97E21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2934358C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4CAEB307" w14:textId="655CAC57" w:rsidR="00E97E21" w:rsidRDefault="004C559D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Unit 1 Review</w:t>
            </w:r>
          </w:p>
          <w:p w14:paraId="2254BA6F" w14:textId="2F4C825D" w:rsidR="00E97E21" w:rsidRPr="004C559D" w:rsidRDefault="00E97E21" w:rsidP="004C559D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1F9DBA8" w14:textId="5F3E28EB" w:rsidR="00C12447" w:rsidRDefault="00C12447" w:rsidP="00C12447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lastRenderedPageBreak/>
              <w:t>Unit 1 Lesson 6 Day 4</w:t>
            </w:r>
          </w:p>
          <w:p w14:paraId="296C8D55" w14:textId="77777777" w:rsidR="00C12447" w:rsidRPr="00C12447" w:rsidRDefault="00C12447" w:rsidP="00C12447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348E3FC4" w14:textId="77777777" w:rsidR="004C559D" w:rsidRPr="00530C7C" w:rsidRDefault="004C559D" w:rsidP="004C559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5031075C" w14:textId="29D88917" w:rsidR="004C559D" w:rsidRPr="005D31C7" w:rsidRDefault="004C559D" w:rsidP="004C55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Review Lesson 4 Sounds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lastRenderedPageBreak/>
              <w:t>and Spelling</w:t>
            </w:r>
          </w:p>
          <w:p w14:paraId="03F4475E" w14:textId="77777777" w:rsidR="004C559D" w:rsidRDefault="004C559D" w:rsidP="004C559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D31C7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</w:t>
            </w: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nalysis</w:t>
            </w:r>
          </w:p>
          <w:p w14:paraId="4D6286B0" w14:textId="48261738" w:rsidR="004C559D" w:rsidRDefault="004C559D" w:rsidP="004C559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 w:rsidRPr="005D31C7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Review Lesson 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4</w:t>
            </w:r>
            <w:r w:rsidRPr="005D31C7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Concepts</w:t>
            </w:r>
          </w:p>
          <w:p w14:paraId="57D5E7DA" w14:textId="77777777" w:rsidR="004C559D" w:rsidRPr="00EA7F14" w:rsidRDefault="004C559D" w:rsidP="004C559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Fluency</w:t>
            </w:r>
          </w:p>
          <w:p w14:paraId="17A7A79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79C3D113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233C60F4" w14:textId="3B5AED64" w:rsidR="00B70D90" w:rsidRDefault="004C559D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Genre Knowledge</w:t>
            </w:r>
          </w:p>
          <w:p w14:paraId="3278EF27" w14:textId="79C0D52F" w:rsidR="00B70D90" w:rsidRDefault="004C559D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Story Elements</w:t>
            </w:r>
            <w:r w:rsidR="00B70D90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Character and Plot</w:t>
            </w:r>
          </w:p>
          <w:p w14:paraId="395C05B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13D78DC5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6F9ED6E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Social Studies Connection</w:t>
            </w:r>
          </w:p>
          <w:p w14:paraId="6A4E609D" w14:textId="083D6A87" w:rsidR="00B70D90" w:rsidRDefault="004C559D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</w:t>
            </w:r>
            <w:r w:rsidR="00B70D90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1FADBAF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B30CB9C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A0014DC" w14:textId="77777777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002D1910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5D2725D2" w14:textId="6F88E1ED" w:rsidR="002F4C6A" w:rsidRDefault="004C559D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Cursive Letters e, a, and o</w:t>
            </w:r>
          </w:p>
          <w:p w14:paraId="2780E721" w14:textId="3450ED56" w:rsidR="00B70D90" w:rsidRPr="002F4C6A" w:rsidRDefault="00B70D90" w:rsidP="00B70D90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4476AC6D" w14:textId="25601082" w:rsidR="00C12447" w:rsidRDefault="00C12447" w:rsidP="00C12447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lastRenderedPageBreak/>
              <w:t>Unit 1 Lesson 6 Day 5</w:t>
            </w:r>
          </w:p>
          <w:p w14:paraId="17C1B46E" w14:textId="77777777" w:rsidR="00C12447" w:rsidRPr="00C12447" w:rsidRDefault="00C12447" w:rsidP="00C12447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442C6ED6" w14:textId="77777777" w:rsidR="004C559D" w:rsidRPr="00530C7C" w:rsidRDefault="004C559D" w:rsidP="004C559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77A4DD02" w14:textId="6247FF82" w:rsidR="004C559D" w:rsidRPr="005D31C7" w:rsidRDefault="004C559D" w:rsidP="004C55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Review Lesson 5 Sounds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lastRenderedPageBreak/>
              <w:t>and Spelling</w:t>
            </w:r>
          </w:p>
          <w:p w14:paraId="0ABF8AB1" w14:textId="77777777" w:rsidR="004C559D" w:rsidRDefault="004C559D" w:rsidP="004C559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D31C7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</w:t>
            </w: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nalysis</w:t>
            </w:r>
          </w:p>
          <w:p w14:paraId="1D44CF04" w14:textId="573BDE91" w:rsidR="004C559D" w:rsidRPr="004C559D" w:rsidRDefault="004C559D" w:rsidP="004C559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 w:rsidRPr="005D31C7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Review Lesson 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5</w:t>
            </w:r>
            <w:r w:rsidRPr="005D31C7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Concepts</w:t>
            </w:r>
          </w:p>
          <w:p w14:paraId="6AE2654C" w14:textId="301003CB" w:rsidR="002F4C6A" w:rsidRDefault="004C559D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Theme Wrap-Up</w:t>
            </w:r>
          </w:p>
          <w:p w14:paraId="036DA97B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210B867D" w14:textId="77777777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172F9650" w14:textId="226269E7" w:rsidR="002F4C6A" w:rsidRPr="00EA02B0" w:rsidRDefault="00EA02B0" w:rsidP="002F4C6A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02B0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Weekly </w:t>
            </w:r>
            <w:r w:rsidR="004C559D">
              <w:rPr>
                <w:rFonts w:ascii="Times New Roman" w:hAnsi="Times New Roman"/>
                <w:b/>
                <w:iCs/>
                <w:sz w:val="16"/>
                <w:szCs w:val="16"/>
              </w:rPr>
              <w:t>and Unit 1</w:t>
            </w:r>
            <w:r w:rsidRPr="00EA02B0">
              <w:rPr>
                <w:rFonts w:ascii="Times New Roman" w:hAnsi="Times New Roman"/>
                <w:b/>
                <w:iCs/>
                <w:sz w:val="16"/>
                <w:szCs w:val="16"/>
              </w:rPr>
              <w:t>Assessments</w:t>
            </w: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Default="00530C7C" w:rsidP="00530C7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30C7C" w:rsidRPr="00553220" w:rsidRDefault="00530C7C" w:rsidP="00530C7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654CA2AA" w:rsidR="00530C7C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8D26E8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  <w:p w14:paraId="0CD0299E" w14:textId="531BA312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Day 1 Assignment</w:t>
            </w:r>
          </w:p>
          <w:p w14:paraId="664BC241" w14:textId="7B860269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1F3C89">
              <w:rPr>
                <w:rFonts w:ascii="Times New Roman" w:hAnsi="Times New Roman"/>
                <w:bCs/>
                <w:iCs/>
                <w:sz w:val="20"/>
                <w:szCs w:val="20"/>
              </w:rPr>
              <w:t>31</w:t>
            </w:r>
          </w:p>
          <w:p w14:paraId="17B2702C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E9B6D6D" w14:textId="2887FA4F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8D26E8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  <w:p w14:paraId="5BC1E8CE" w14:textId="2296DAC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390D0A91" w14:textId="06C6EE91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1F3C89">
              <w:rPr>
                <w:rFonts w:ascii="Times New Roman" w:hAnsi="Times New Roman"/>
                <w:bCs/>
                <w:iCs/>
                <w:sz w:val="20"/>
                <w:szCs w:val="20"/>
              </w:rPr>
              <w:t>32</w:t>
            </w:r>
          </w:p>
          <w:p w14:paraId="16E500B5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E5C1BE" w14:textId="56DFB8B6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8D26E8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  <w:p w14:paraId="7E4683A4" w14:textId="2B7F4A51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723520E3" w14:textId="6486DF1E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1F3C89">
              <w:rPr>
                <w:rFonts w:ascii="Times New Roman" w:hAnsi="Times New Roman"/>
                <w:bCs/>
                <w:iCs/>
                <w:sz w:val="20"/>
                <w:szCs w:val="20"/>
              </w:rPr>
              <w:t>33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 w:rsidR="001F3C89">
              <w:rPr>
                <w:rFonts w:ascii="Times New Roman" w:hAnsi="Times New Roman"/>
                <w:bCs/>
                <w:iCs/>
                <w:sz w:val="20"/>
                <w:szCs w:val="20"/>
              </w:rPr>
              <w:t>34</w:t>
            </w:r>
          </w:p>
          <w:p w14:paraId="6A58CBBC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86B4093" w14:textId="19ACB7D6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8D26E8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  <w:p w14:paraId="4599413C" w14:textId="69306FF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23688220" w14:textId="084E61EA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1F3C89">
              <w:rPr>
                <w:rFonts w:ascii="Times New Roman" w:hAnsi="Times New Roman"/>
                <w:bCs/>
                <w:iCs/>
                <w:sz w:val="20"/>
                <w:szCs w:val="20"/>
              </w:rPr>
              <w:t>35</w:t>
            </w:r>
          </w:p>
          <w:p w14:paraId="6B8CDD09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A583F5B" w14:textId="5797B01F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8D26E8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  <w:p w14:paraId="66836B23" w14:textId="2478CF1D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5AB1F8D4" w14:textId="13FA7D6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1F3C89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  <w:p w14:paraId="16089822" w14:textId="77777777" w:rsidR="00530C7C" w:rsidRPr="00745F85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28F0B0C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30C7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30C7C" w:rsidRDefault="00530C7C" w:rsidP="00530C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64F1B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 w:rsidR="00C64F1B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 w:rsidR="00C64F1B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4789F97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8D26E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8D26E8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8D26E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8D26E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8D26E8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8D26E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3B72" w14:textId="77777777" w:rsidR="001B0930" w:rsidRDefault="001B0930" w:rsidP="00857076">
      <w:r>
        <w:separator/>
      </w:r>
    </w:p>
  </w:endnote>
  <w:endnote w:type="continuationSeparator" w:id="0">
    <w:p w14:paraId="2B609126" w14:textId="77777777" w:rsidR="001B0930" w:rsidRDefault="001B093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742CC" w14:textId="77777777" w:rsidR="001B0930" w:rsidRDefault="001B0930" w:rsidP="00857076">
      <w:r>
        <w:separator/>
      </w:r>
    </w:p>
  </w:footnote>
  <w:footnote w:type="continuationSeparator" w:id="0">
    <w:p w14:paraId="0F3F7AEB" w14:textId="77777777" w:rsidR="001B0930" w:rsidRDefault="001B093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7D7D"/>
    <w:multiLevelType w:val="multilevel"/>
    <w:tmpl w:val="DF3C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74A21"/>
    <w:multiLevelType w:val="multilevel"/>
    <w:tmpl w:val="3E36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F7D09"/>
    <w:multiLevelType w:val="multilevel"/>
    <w:tmpl w:val="09E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E61E3"/>
    <w:multiLevelType w:val="multilevel"/>
    <w:tmpl w:val="3868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E4A6E"/>
    <w:multiLevelType w:val="multilevel"/>
    <w:tmpl w:val="4B70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19A"/>
    <w:multiLevelType w:val="hybridMultilevel"/>
    <w:tmpl w:val="CBD2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C1448"/>
    <w:multiLevelType w:val="hybridMultilevel"/>
    <w:tmpl w:val="AD0E5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A375B"/>
    <w:multiLevelType w:val="hybridMultilevel"/>
    <w:tmpl w:val="66F67B46"/>
    <w:lvl w:ilvl="0" w:tplc="A9DCF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56E1"/>
    <w:multiLevelType w:val="multilevel"/>
    <w:tmpl w:val="6DEC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37387"/>
    <w:multiLevelType w:val="hybridMultilevel"/>
    <w:tmpl w:val="E420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122E3"/>
    <w:multiLevelType w:val="hybridMultilevel"/>
    <w:tmpl w:val="EB90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66042"/>
    <w:multiLevelType w:val="multilevel"/>
    <w:tmpl w:val="AC8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35B32"/>
    <w:multiLevelType w:val="hybridMultilevel"/>
    <w:tmpl w:val="F174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3979"/>
    <w:multiLevelType w:val="hybridMultilevel"/>
    <w:tmpl w:val="9EDE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D0CDA"/>
    <w:multiLevelType w:val="multilevel"/>
    <w:tmpl w:val="7DC6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33E33"/>
    <w:multiLevelType w:val="multilevel"/>
    <w:tmpl w:val="F62A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474705"/>
    <w:multiLevelType w:val="multilevel"/>
    <w:tmpl w:val="AB3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FE5ED9"/>
    <w:multiLevelType w:val="multilevel"/>
    <w:tmpl w:val="C546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9474C3"/>
    <w:multiLevelType w:val="multilevel"/>
    <w:tmpl w:val="4C8E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845CCB"/>
    <w:multiLevelType w:val="multilevel"/>
    <w:tmpl w:val="4192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954CDF"/>
    <w:multiLevelType w:val="hybridMultilevel"/>
    <w:tmpl w:val="E60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E0C6E"/>
    <w:multiLevelType w:val="multilevel"/>
    <w:tmpl w:val="22E2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975213">
    <w:abstractNumId w:val="6"/>
  </w:num>
  <w:num w:numId="2" w16cid:durableId="1791437781">
    <w:abstractNumId w:val="19"/>
  </w:num>
  <w:num w:numId="3" w16cid:durableId="124273872">
    <w:abstractNumId w:val="13"/>
  </w:num>
  <w:num w:numId="4" w16cid:durableId="393968114">
    <w:abstractNumId w:val="7"/>
  </w:num>
  <w:num w:numId="5" w16cid:durableId="311713815">
    <w:abstractNumId w:val="8"/>
  </w:num>
  <w:num w:numId="6" w16cid:durableId="1400635474">
    <w:abstractNumId w:val="24"/>
  </w:num>
  <w:num w:numId="7" w16cid:durableId="150607653">
    <w:abstractNumId w:val="5"/>
  </w:num>
  <w:num w:numId="8" w16cid:durableId="2097360002">
    <w:abstractNumId w:val="16"/>
  </w:num>
  <w:num w:numId="9" w16cid:durableId="949893471">
    <w:abstractNumId w:val="11"/>
  </w:num>
  <w:num w:numId="10" w16cid:durableId="602303679">
    <w:abstractNumId w:val="15"/>
  </w:num>
  <w:num w:numId="11" w16cid:durableId="1391728875">
    <w:abstractNumId w:val="9"/>
  </w:num>
  <w:num w:numId="12" w16cid:durableId="23554934">
    <w:abstractNumId w:val="3"/>
  </w:num>
  <w:num w:numId="13" w16cid:durableId="1687248339">
    <w:abstractNumId w:val="10"/>
  </w:num>
  <w:num w:numId="14" w16cid:durableId="1123158709">
    <w:abstractNumId w:val="18"/>
  </w:num>
  <w:num w:numId="15" w16cid:durableId="1207255669">
    <w:abstractNumId w:val="17"/>
  </w:num>
  <w:num w:numId="16" w16cid:durableId="70398677">
    <w:abstractNumId w:val="23"/>
  </w:num>
  <w:num w:numId="17" w16cid:durableId="823164771">
    <w:abstractNumId w:val="2"/>
  </w:num>
  <w:num w:numId="18" w16cid:durableId="508955687">
    <w:abstractNumId w:val="22"/>
  </w:num>
  <w:num w:numId="19" w16cid:durableId="689335445">
    <w:abstractNumId w:val="25"/>
  </w:num>
  <w:num w:numId="20" w16cid:durableId="900754649">
    <w:abstractNumId w:val="4"/>
  </w:num>
  <w:num w:numId="21" w16cid:durableId="222063059">
    <w:abstractNumId w:val="14"/>
  </w:num>
  <w:num w:numId="22" w16cid:durableId="855271554">
    <w:abstractNumId w:val="1"/>
  </w:num>
  <w:num w:numId="23" w16cid:durableId="983004490">
    <w:abstractNumId w:val="0"/>
  </w:num>
  <w:num w:numId="24" w16cid:durableId="2072339399">
    <w:abstractNumId w:val="20"/>
  </w:num>
  <w:num w:numId="25" w16cid:durableId="1541741401">
    <w:abstractNumId w:val="21"/>
  </w:num>
  <w:num w:numId="26" w16cid:durableId="2053378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2344B"/>
    <w:rsid w:val="00054134"/>
    <w:rsid w:val="00056628"/>
    <w:rsid w:val="0006291C"/>
    <w:rsid w:val="00080D0A"/>
    <w:rsid w:val="000810C0"/>
    <w:rsid w:val="000C51F0"/>
    <w:rsid w:val="000D67B3"/>
    <w:rsid w:val="001042F7"/>
    <w:rsid w:val="00134AB3"/>
    <w:rsid w:val="00151017"/>
    <w:rsid w:val="00156411"/>
    <w:rsid w:val="00187435"/>
    <w:rsid w:val="00197D4C"/>
    <w:rsid w:val="001B0930"/>
    <w:rsid w:val="001B38BB"/>
    <w:rsid w:val="001D56AE"/>
    <w:rsid w:val="001E5723"/>
    <w:rsid w:val="001F0436"/>
    <w:rsid w:val="001F3C89"/>
    <w:rsid w:val="0024359F"/>
    <w:rsid w:val="00256095"/>
    <w:rsid w:val="002576E4"/>
    <w:rsid w:val="002611BA"/>
    <w:rsid w:val="00261A88"/>
    <w:rsid w:val="00264FBA"/>
    <w:rsid w:val="002823B5"/>
    <w:rsid w:val="0028794B"/>
    <w:rsid w:val="00293B64"/>
    <w:rsid w:val="002B01B0"/>
    <w:rsid w:val="002F4C6A"/>
    <w:rsid w:val="003061A7"/>
    <w:rsid w:val="00316412"/>
    <w:rsid w:val="00333534"/>
    <w:rsid w:val="00380F50"/>
    <w:rsid w:val="003844E3"/>
    <w:rsid w:val="003922F5"/>
    <w:rsid w:val="003B3EA8"/>
    <w:rsid w:val="003C7647"/>
    <w:rsid w:val="003E188A"/>
    <w:rsid w:val="00400747"/>
    <w:rsid w:val="00403D71"/>
    <w:rsid w:val="00451D26"/>
    <w:rsid w:val="00477F37"/>
    <w:rsid w:val="004849DA"/>
    <w:rsid w:val="00492181"/>
    <w:rsid w:val="004B1079"/>
    <w:rsid w:val="004C0508"/>
    <w:rsid w:val="004C2FC8"/>
    <w:rsid w:val="004C559D"/>
    <w:rsid w:val="004C7041"/>
    <w:rsid w:val="005016AE"/>
    <w:rsid w:val="00530A91"/>
    <w:rsid w:val="00530C7C"/>
    <w:rsid w:val="00541B6E"/>
    <w:rsid w:val="00553220"/>
    <w:rsid w:val="00564726"/>
    <w:rsid w:val="00577683"/>
    <w:rsid w:val="00587177"/>
    <w:rsid w:val="005935FC"/>
    <w:rsid w:val="005A7616"/>
    <w:rsid w:val="005A763F"/>
    <w:rsid w:val="005B5848"/>
    <w:rsid w:val="005D31C7"/>
    <w:rsid w:val="005E5822"/>
    <w:rsid w:val="005F3E1A"/>
    <w:rsid w:val="005F4763"/>
    <w:rsid w:val="00604FA1"/>
    <w:rsid w:val="00623345"/>
    <w:rsid w:val="00663056"/>
    <w:rsid w:val="00664D89"/>
    <w:rsid w:val="00665CD5"/>
    <w:rsid w:val="00680FDC"/>
    <w:rsid w:val="006A5A97"/>
    <w:rsid w:val="006D2A56"/>
    <w:rsid w:val="006F47A2"/>
    <w:rsid w:val="007239D6"/>
    <w:rsid w:val="00727144"/>
    <w:rsid w:val="007354F0"/>
    <w:rsid w:val="00735B04"/>
    <w:rsid w:val="00741A82"/>
    <w:rsid w:val="00745F85"/>
    <w:rsid w:val="00751F82"/>
    <w:rsid w:val="007524AF"/>
    <w:rsid w:val="00760A81"/>
    <w:rsid w:val="00764259"/>
    <w:rsid w:val="00781173"/>
    <w:rsid w:val="00781978"/>
    <w:rsid w:val="00795446"/>
    <w:rsid w:val="007A1762"/>
    <w:rsid w:val="007C3148"/>
    <w:rsid w:val="007D40F8"/>
    <w:rsid w:val="007F1C3E"/>
    <w:rsid w:val="00822179"/>
    <w:rsid w:val="00832781"/>
    <w:rsid w:val="00843D7E"/>
    <w:rsid w:val="00844203"/>
    <w:rsid w:val="00845B61"/>
    <w:rsid w:val="0085309D"/>
    <w:rsid w:val="00857076"/>
    <w:rsid w:val="0088266C"/>
    <w:rsid w:val="00886E67"/>
    <w:rsid w:val="008D050D"/>
    <w:rsid w:val="008D26E8"/>
    <w:rsid w:val="008E3820"/>
    <w:rsid w:val="008F0A91"/>
    <w:rsid w:val="009007B8"/>
    <w:rsid w:val="009026BA"/>
    <w:rsid w:val="00910FB8"/>
    <w:rsid w:val="00925D15"/>
    <w:rsid w:val="0094442D"/>
    <w:rsid w:val="009605B5"/>
    <w:rsid w:val="0097691D"/>
    <w:rsid w:val="009A10B2"/>
    <w:rsid w:val="009E2A4F"/>
    <w:rsid w:val="00A04738"/>
    <w:rsid w:val="00A1444A"/>
    <w:rsid w:val="00A22311"/>
    <w:rsid w:val="00A85694"/>
    <w:rsid w:val="00A905B9"/>
    <w:rsid w:val="00AA5AF9"/>
    <w:rsid w:val="00AB6196"/>
    <w:rsid w:val="00AE54A0"/>
    <w:rsid w:val="00AE79B4"/>
    <w:rsid w:val="00AF2F1E"/>
    <w:rsid w:val="00B04F38"/>
    <w:rsid w:val="00B16DD0"/>
    <w:rsid w:val="00B465A5"/>
    <w:rsid w:val="00B53E14"/>
    <w:rsid w:val="00B640F4"/>
    <w:rsid w:val="00B66C37"/>
    <w:rsid w:val="00B70D90"/>
    <w:rsid w:val="00B76E66"/>
    <w:rsid w:val="00B82C94"/>
    <w:rsid w:val="00BA4730"/>
    <w:rsid w:val="00BA58C4"/>
    <w:rsid w:val="00BC05B8"/>
    <w:rsid w:val="00C12447"/>
    <w:rsid w:val="00C3070A"/>
    <w:rsid w:val="00C436F7"/>
    <w:rsid w:val="00C61774"/>
    <w:rsid w:val="00C64F1B"/>
    <w:rsid w:val="00C70745"/>
    <w:rsid w:val="00C90FF6"/>
    <w:rsid w:val="00C939EA"/>
    <w:rsid w:val="00CA12E6"/>
    <w:rsid w:val="00CA27FE"/>
    <w:rsid w:val="00CE4F5E"/>
    <w:rsid w:val="00CF0BE2"/>
    <w:rsid w:val="00CF44A5"/>
    <w:rsid w:val="00D0321F"/>
    <w:rsid w:val="00D15574"/>
    <w:rsid w:val="00D1655A"/>
    <w:rsid w:val="00D20990"/>
    <w:rsid w:val="00D2102A"/>
    <w:rsid w:val="00D31AD0"/>
    <w:rsid w:val="00D33B77"/>
    <w:rsid w:val="00D45CCD"/>
    <w:rsid w:val="00D62281"/>
    <w:rsid w:val="00D718CF"/>
    <w:rsid w:val="00D96845"/>
    <w:rsid w:val="00E036DE"/>
    <w:rsid w:val="00E15255"/>
    <w:rsid w:val="00E55C96"/>
    <w:rsid w:val="00E56F67"/>
    <w:rsid w:val="00E61F04"/>
    <w:rsid w:val="00E66D24"/>
    <w:rsid w:val="00E97E21"/>
    <w:rsid w:val="00EA02B0"/>
    <w:rsid w:val="00EA7F14"/>
    <w:rsid w:val="00EB783C"/>
    <w:rsid w:val="00ED36B5"/>
    <w:rsid w:val="00EE0AD6"/>
    <w:rsid w:val="00EE27B7"/>
    <w:rsid w:val="00EE59E5"/>
    <w:rsid w:val="00F17F4C"/>
    <w:rsid w:val="00F24AB6"/>
    <w:rsid w:val="00F26699"/>
    <w:rsid w:val="00F35490"/>
    <w:rsid w:val="00F37E70"/>
    <w:rsid w:val="00F50637"/>
    <w:rsid w:val="00F571D9"/>
    <w:rsid w:val="00F8664E"/>
    <w:rsid w:val="00F91AD7"/>
    <w:rsid w:val="00F978BF"/>
    <w:rsid w:val="00FA565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locked/>
    <w:rsid w:val="00B66C37"/>
    <w:rPr>
      <w:i/>
      <w:iCs/>
    </w:rPr>
  </w:style>
  <w:style w:type="paragraph" w:customStyle="1" w:styleId="ng-binding">
    <w:name w:val="ng-binding"/>
    <w:basedOn w:val="Normal"/>
    <w:rsid w:val="00B66C37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143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1031</TotalTime>
  <Pages>3</Pages>
  <Words>1334</Words>
  <Characters>7541</Characters>
  <Application>Microsoft Office Word</Application>
  <DocSecurity>0</DocSecurity>
  <Lines>502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35</cp:revision>
  <cp:lastPrinted>2022-09-26T03:59:00Z</cp:lastPrinted>
  <dcterms:created xsi:type="dcterms:W3CDTF">2022-09-08T20:46:00Z</dcterms:created>
  <dcterms:modified xsi:type="dcterms:W3CDTF">2024-09-22T18:46:00Z</dcterms:modified>
</cp:coreProperties>
</file>