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BF1CDC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BF1CDC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BF1CDC" w:rsidRPr="009610C1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E8A0EDD" w14:textId="56CB0C81" w:rsidR="00BF1CDC" w:rsidRPr="009D04AF" w:rsidRDefault="00B3350F" w:rsidP="00D573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 SCHOOL</w:t>
            </w:r>
          </w:p>
        </w:tc>
        <w:tc>
          <w:tcPr>
            <w:tcW w:w="2970" w:type="dxa"/>
          </w:tcPr>
          <w:p w14:paraId="3168F3FA" w14:textId="6BD61D5E" w:rsidR="00BF1CDC" w:rsidRPr="00F66E82" w:rsidRDefault="00BF1CDC" w:rsidP="00B3350F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22649770" w14:textId="103196D0" w:rsidR="00BF1CDC" w:rsidRPr="00F66E82" w:rsidRDefault="00BF1CDC" w:rsidP="00B3350F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08126075" w14:textId="5973602F" w:rsidR="00BF1CDC" w:rsidRPr="009D04AF" w:rsidRDefault="00BF1CDC" w:rsidP="00BF1C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BDE1678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440B27E5" w14:textId="1A6AA472" w:rsidR="00BF1CDC" w:rsidRPr="009D04AF" w:rsidRDefault="00BF1CDC" w:rsidP="00BF1C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802E9F" w14:textId="77777777" w:rsidR="00BF1CDC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</w:p>
          <w:p w14:paraId="77897B0D" w14:textId="77777777" w:rsidR="00BF1CDC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0429423" w14:textId="3A3DD4E0" w:rsidR="00BF1CDC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4539EAA4" w14:textId="77777777" w:rsidR="00BF1CDC" w:rsidRPr="00B05C84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B06494A" w14:textId="7030AE49" w:rsidR="00BF1CDC" w:rsidRPr="009D04AF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733A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71733A" w:rsidRPr="00B6712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71733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D697C9B" w14:textId="48AD1C0F" w:rsidR="00B3350F" w:rsidRDefault="00B3350F" w:rsidP="00B335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>
              <w:rPr>
                <w:rFonts w:ascii="Times New Roman" w:hAnsi="Times New Roman"/>
                <w:b/>
              </w:rPr>
              <w:t>Review</w:t>
            </w:r>
          </w:p>
          <w:p w14:paraId="42DE17E8" w14:textId="77777777" w:rsidR="00B3350F" w:rsidRDefault="00B3350F" w:rsidP="00B335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Equations and </w:t>
            </w:r>
          </w:p>
          <w:p w14:paraId="5D4808B4" w14:textId="77777777" w:rsidR="00B3350F" w:rsidRDefault="00B3350F" w:rsidP="00B335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Applications</w:t>
            </w:r>
          </w:p>
          <w:p w14:paraId="2F82D109" w14:textId="77777777" w:rsidR="00B3350F" w:rsidRDefault="00B3350F" w:rsidP="00B3350F">
            <w:pPr>
              <w:rPr>
                <w:rFonts w:ascii="Times New Roman" w:hAnsi="Times New Roman"/>
                <w:b/>
              </w:rPr>
            </w:pPr>
          </w:p>
          <w:p w14:paraId="489A1279" w14:textId="77777777" w:rsidR="00B3350F" w:rsidRPr="00B05C84" w:rsidRDefault="00B3350F" w:rsidP="00B3350F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59C37B61" w:rsidR="0071733A" w:rsidRPr="009D04AF" w:rsidRDefault="00B3350F" w:rsidP="00B335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</w:tcPr>
          <w:p w14:paraId="6A84BA57" w14:textId="260CFED1" w:rsidR="002275CA" w:rsidRDefault="002275CA" w:rsidP="00BF1CD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763CEE44" w14:textId="158355F1" w:rsidR="0071733A" w:rsidRPr="00BF1CDC" w:rsidRDefault="0071733A" w:rsidP="00BF1CD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F1CDC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A8DA496" w14:textId="77777777" w:rsidR="0071733A" w:rsidRPr="00804D81" w:rsidRDefault="0071733A" w:rsidP="0071733A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04D81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46EFC7F6" w:rsidR="0071733A" w:rsidRPr="009D04AF" w:rsidRDefault="0071733A" w:rsidP="0071733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FD3CFAB" w14:textId="77777777" w:rsid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BD2C65D" w14:textId="77777777" w:rsidR="00997C06" w:rsidRP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50109F59" w:rsidR="0071733A" w:rsidRPr="009D04AF" w:rsidRDefault="00997C06" w:rsidP="00997C06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91BD854" w14:textId="77777777" w:rsidR="0071733A" w:rsidRDefault="00B3350F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 Pages 58</w:t>
            </w:r>
          </w:p>
          <w:p w14:paraId="70D1F69E" w14:textId="50AB4136" w:rsidR="00B3350F" w:rsidRPr="009D04AF" w:rsidRDefault="00B3350F" w:rsidP="00B3350F">
            <w:pPr>
              <w:ind w:left="720" w:hanging="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Tangram Project</w:t>
            </w:r>
          </w:p>
        </w:tc>
        <w:tc>
          <w:tcPr>
            <w:tcW w:w="1620" w:type="dxa"/>
          </w:tcPr>
          <w:p w14:paraId="57FD801E" w14:textId="530BE313" w:rsidR="0071733A" w:rsidRDefault="00B3350F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  <w:p w14:paraId="41EEF499" w14:textId="70539222" w:rsidR="0071733A" w:rsidRPr="009D04AF" w:rsidRDefault="0071733A" w:rsidP="007173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7C231AF" w14:textId="77777777" w:rsidR="0071733A" w:rsidRDefault="0071733A" w:rsidP="00B3350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22B3A33" w14:textId="77777777" w:rsidR="004A7CEF" w:rsidRDefault="004A7CEF" w:rsidP="00B3350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2A6C53" w14:textId="499DFBFE" w:rsidR="0071733A" w:rsidRPr="009D04AF" w:rsidRDefault="0071733A" w:rsidP="00B3350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  <w:r w:rsidR="009E36DE">
              <w:rPr>
                <w:rFonts w:ascii="Times New Roman" w:hAnsi="Times New Roman"/>
                <w:b/>
                <w:szCs w:val="24"/>
              </w:rPr>
              <w:t>b</w:t>
            </w:r>
          </w:p>
        </w:tc>
      </w:tr>
      <w:tr w:rsidR="0071733A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71733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71733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552FF44" w14:textId="77777777" w:rsidR="00B3350F" w:rsidRDefault="00B3350F" w:rsidP="00B335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7C178FA4" w14:textId="77777777" w:rsidR="00B3350F" w:rsidRDefault="00B3350F" w:rsidP="00B3350F">
            <w:pPr>
              <w:jc w:val="center"/>
              <w:rPr>
                <w:rFonts w:ascii="Times New Roman" w:hAnsi="Times New Roman"/>
                <w:b/>
              </w:rPr>
            </w:pPr>
          </w:p>
          <w:p w14:paraId="2EEE92C5" w14:textId="77777777" w:rsidR="00B3350F" w:rsidRPr="00B05C84" w:rsidRDefault="00B3350F" w:rsidP="00B3350F">
            <w:pPr>
              <w:rPr>
                <w:rFonts w:ascii="Times New Roman" w:hAnsi="Times New Roman"/>
                <w:b/>
              </w:rPr>
            </w:pPr>
          </w:p>
          <w:p w14:paraId="065C6409" w14:textId="118163B7" w:rsidR="0071733A" w:rsidRPr="009D04AF" w:rsidRDefault="00B3350F" w:rsidP="00B335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</w:tcPr>
          <w:p w14:paraId="29E70D66" w14:textId="77777777" w:rsidR="00B3350F" w:rsidRDefault="00B3350F" w:rsidP="00B3350F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Turn in Tangram</w:t>
            </w:r>
          </w:p>
          <w:p w14:paraId="217671D5" w14:textId="4C6D94C8" w:rsidR="00997C06" w:rsidRPr="009D04AF" w:rsidRDefault="00B3350F" w:rsidP="00B3350F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 3B</w:t>
            </w:r>
            <w:r w:rsidRPr="009D04AF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  <w:tc>
          <w:tcPr>
            <w:tcW w:w="2700" w:type="dxa"/>
          </w:tcPr>
          <w:p w14:paraId="19C7D4ED" w14:textId="77777777" w:rsid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2405008" w14:textId="77777777" w:rsidR="00997C06" w:rsidRP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84B04C5" w:rsidR="0071733A" w:rsidRPr="007C4E3C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20AE86FF" w:rsidR="0071733A" w:rsidRPr="009D04AF" w:rsidRDefault="0071733A" w:rsidP="007173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A76C590" w14:textId="1247E851" w:rsidR="0071733A" w:rsidRPr="009D04AF" w:rsidRDefault="00B3350F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</w:tc>
        <w:tc>
          <w:tcPr>
            <w:tcW w:w="2100" w:type="dxa"/>
          </w:tcPr>
          <w:p w14:paraId="1A236640" w14:textId="4CD91404" w:rsidR="0071733A" w:rsidRDefault="0071733A" w:rsidP="00B3350F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B165221" w14:textId="3EE1C800" w:rsidR="0071733A" w:rsidRDefault="0071733A" w:rsidP="00B3350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259B4A0" w14:textId="76C28D13" w:rsidR="0071733A" w:rsidRDefault="0071733A" w:rsidP="00B3350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  <w:r w:rsidR="009E36DE">
              <w:rPr>
                <w:rFonts w:ascii="Times New Roman" w:hAnsi="Times New Roman"/>
                <w:b/>
                <w:szCs w:val="24"/>
              </w:rPr>
              <w:t>b</w:t>
            </w:r>
          </w:p>
          <w:p w14:paraId="46732289" w14:textId="20AB1361" w:rsidR="0071733A" w:rsidRPr="00B05C84" w:rsidRDefault="0071733A" w:rsidP="00B3350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5985F3C3" w14:textId="7678FA33" w:rsidR="0071733A" w:rsidRPr="00243E4B" w:rsidRDefault="0071733A" w:rsidP="00B3350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A0598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AA0598" w:rsidRDefault="00AA0598" w:rsidP="00AA059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AA0598" w:rsidRPr="00B6712A" w:rsidRDefault="00AA0598" w:rsidP="00AA059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AA0598" w:rsidRPr="00B6712A" w:rsidRDefault="00AA0598" w:rsidP="00AA059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AA0598" w:rsidRPr="00B6712A" w:rsidRDefault="00AA0598" w:rsidP="00AA059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AA0598" w:rsidRPr="00B6712A" w:rsidRDefault="00AA0598" w:rsidP="00AA059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AA0598" w:rsidRPr="00B6712A" w:rsidRDefault="00AA0598" w:rsidP="00AA059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AA0598" w:rsidRDefault="00AA0598" w:rsidP="00AA059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0B1A1DA" w14:textId="77777777" w:rsidR="00B3350F" w:rsidRDefault="00B3350F" w:rsidP="00B3350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Add, Subtract,</w:t>
            </w:r>
          </w:p>
          <w:p w14:paraId="499B155E" w14:textId="77777777" w:rsidR="00B3350F" w:rsidRDefault="00B3350F" w:rsidP="00B3350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and</w:t>
            </w:r>
          </w:p>
          <w:p w14:paraId="5D8F8393" w14:textId="3F9B7F02" w:rsidR="00B3350F" w:rsidRDefault="00B3350F" w:rsidP="00B3350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Multiply</w:t>
            </w:r>
          </w:p>
          <w:p w14:paraId="65B782BB" w14:textId="77777777" w:rsidR="00B3350F" w:rsidRDefault="00B3350F" w:rsidP="00B335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Monomials (Day One)</w:t>
            </w:r>
          </w:p>
          <w:p w14:paraId="4C1F2217" w14:textId="77777777" w:rsidR="00B3350F" w:rsidRDefault="00B3350F" w:rsidP="00B3350F">
            <w:pPr>
              <w:jc w:val="center"/>
              <w:rPr>
                <w:rFonts w:ascii="Times New Roman" w:hAnsi="Times New Roman"/>
                <w:b/>
              </w:rPr>
            </w:pPr>
          </w:p>
          <w:p w14:paraId="0E6675E3" w14:textId="616BA43F" w:rsidR="00AA0598" w:rsidRPr="009D04AF" w:rsidRDefault="00B3350F" w:rsidP="00B335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2</w:t>
            </w:r>
          </w:p>
        </w:tc>
        <w:tc>
          <w:tcPr>
            <w:tcW w:w="2970" w:type="dxa"/>
          </w:tcPr>
          <w:p w14:paraId="5CA3EB49" w14:textId="409EBA2E" w:rsidR="00AA0598" w:rsidRPr="00B3350F" w:rsidRDefault="00AA0598" w:rsidP="00B3350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  <w:p w14:paraId="178628C3" w14:textId="77777777" w:rsidR="00AA0598" w:rsidRPr="00C71002" w:rsidRDefault="00AA0598" w:rsidP="00AA0598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71002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0D68122" w14:textId="77777777" w:rsidR="00AA0598" w:rsidRPr="00A5158E" w:rsidRDefault="00AA0598" w:rsidP="00AA0598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1024A2FC" w:rsidR="00AA0598" w:rsidRPr="007A6DCE" w:rsidRDefault="00AA0598" w:rsidP="00AA0598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556E5F91" w14:textId="77777777" w:rsidR="00AA0598" w:rsidRDefault="00AA0598" w:rsidP="00AA05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  <w:bookmarkStart w:id="0" w:name="_GoBack"/>
            <w:bookmarkEnd w:id="0"/>
          </w:p>
          <w:p w14:paraId="06551EB6" w14:textId="77777777" w:rsidR="00AA0598" w:rsidRPr="00997C06" w:rsidRDefault="00AA0598" w:rsidP="00AA05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0A87E837" w:rsidR="00AA0598" w:rsidRPr="009D04AF" w:rsidRDefault="00AA0598" w:rsidP="00AA0598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4745FFEC" w:rsidR="00AA0598" w:rsidRPr="00997C06" w:rsidRDefault="00B3350F" w:rsidP="00AA0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2 Homework 5 Page 7 Problems 1-11</w:t>
            </w:r>
          </w:p>
        </w:tc>
        <w:tc>
          <w:tcPr>
            <w:tcW w:w="1620" w:type="dxa"/>
          </w:tcPr>
          <w:p w14:paraId="5A2942BC" w14:textId="77777777" w:rsidR="00AA0598" w:rsidRDefault="00AA0598" w:rsidP="00AA0598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D169A11" w14:textId="2DEC4F5A" w:rsidR="00AA0598" w:rsidRPr="009D04AF" w:rsidRDefault="00AA0598" w:rsidP="00AA05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E769415" w14:textId="77777777" w:rsidR="00AA0598" w:rsidRDefault="00AA0598" w:rsidP="00B3350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213300" w14:textId="5E134548" w:rsidR="00AA0598" w:rsidRPr="009D04AF" w:rsidRDefault="00B3350F" w:rsidP="00B3350F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8.EE.1</w:t>
            </w:r>
          </w:p>
        </w:tc>
      </w:tr>
      <w:tr w:rsidR="00AA0598" w14:paraId="2C4A6B17" w14:textId="77777777" w:rsidTr="00C71002">
        <w:trPr>
          <w:trHeight w:val="1975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AA0598" w:rsidRDefault="00AA0598" w:rsidP="00AA059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AA0598" w:rsidRPr="00B6712A" w:rsidRDefault="00AA0598" w:rsidP="00AA059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AA0598" w:rsidRPr="00B6712A" w:rsidRDefault="00AA0598" w:rsidP="00AA059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AA0598" w:rsidRPr="00B6712A" w:rsidRDefault="00AA0598" w:rsidP="00AA059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AA0598" w:rsidRPr="00B6712A" w:rsidRDefault="00AA0598" w:rsidP="00AA059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AA0598" w:rsidRDefault="00AA0598" w:rsidP="00AA059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26408908" w14:textId="77777777" w:rsidR="00B3350F" w:rsidRDefault="00B3350F" w:rsidP="00B3350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Add, Subtract,</w:t>
            </w:r>
          </w:p>
          <w:p w14:paraId="14D5C23D" w14:textId="77777777" w:rsidR="00B3350F" w:rsidRDefault="00B3350F" w:rsidP="00B3350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and</w:t>
            </w:r>
          </w:p>
          <w:p w14:paraId="678958D4" w14:textId="77777777" w:rsidR="00B3350F" w:rsidRDefault="00B3350F" w:rsidP="00B3350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Multiply</w:t>
            </w:r>
          </w:p>
          <w:p w14:paraId="1B219F79" w14:textId="5D7CE048" w:rsidR="00B3350F" w:rsidRDefault="00B3350F" w:rsidP="00B335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Monomials (Day Two</w:t>
            </w:r>
            <w:r>
              <w:rPr>
                <w:rFonts w:ascii="Times New Roman" w:hAnsi="Times New Roman"/>
                <w:b/>
                <w:spacing w:val="-2"/>
              </w:rPr>
              <w:t>)</w:t>
            </w:r>
          </w:p>
          <w:p w14:paraId="73EFB25B" w14:textId="77777777" w:rsidR="00B3350F" w:rsidRDefault="00B3350F" w:rsidP="00B3350F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4D9A3F40" w:rsidR="00AA0598" w:rsidRPr="00C000E2" w:rsidRDefault="00B3350F" w:rsidP="00B3350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Unit 2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4619D184" w14:textId="77777777" w:rsidR="00B3350F" w:rsidRPr="00C71002" w:rsidRDefault="00B3350F" w:rsidP="00B335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71002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787A019" w14:textId="77777777" w:rsidR="00B3350F" w:rsidRPr="00A5158E" w:rsidRDefault="00B3350F" w:rsidP="00B3350F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5915D58B" w:rsidR="00AA0598" w:rsidRPr="002275CA" w:rsidRDefault="00B3350F" w:rsidP="00B3350F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E9FE4A5" w14:textId="77777777" w:rsidR="00AA0598" w:rsidRDefault="00AA0598" w:rsidP="00AA05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71360E4" w14:textId="77777777" w:rsidR="00AA0598" w:rsidRPr="00997C06" w:rsidRDefault="00AA0598" w:rsidP="00AA05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5D78C139" w:rsidR="00AA0598" w:rsidRPr="009D04AF" w:rsidRDefault="00AA0598" w:rsidP="00AA059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7939E763" w:rsidR="00AA0598" w:rsidRPr="009D04AF" w:rsidRDefault="00B3350F" w:rsidP="00AA0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2 Homework 5 Page 7 Problems 12-28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65A25B08" w:rsidR="00AA0598" w:rsidRPr="009D04AF" w:rsidRDefault="00B3350F" w:rsidP="00AA0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4BF4AAC4" w14:textId="77777777" w:rsidR="00AA0598" w:rsidRDefault="00AA0598" w:rsidP="00B3350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BBCA3D" w14:textId="2455BB37" w:rsidR="00AA0598" w:rsidRPr="009D04AF" w:rsidRDefault="00B3350F" w:rsidP="00B3350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8.EE.1</w:t>
            </w: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25CA07F7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D57398">
        <w:rPr>
          <w:rFonts w:ascii="Times New Roman" w:hAnsi="Times New Roman"/>
          <w:b/>
        </w:rPr>
        <w:t>: Carter, Craft,</w:t>
      </w:r>
      <w:r w:rsidR="002275CA">
        <w:rPr>
          <w:rFonts w:ascii="Times New Roman" w:hAnsi="Times New Roman"/>
          <w:b/>
        </w:rPr>
        <w:t xml:space="preserve">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>10-</w:t>
      </w:r>
      <w:r w:rsidR="00B3350F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>-202</w:t>
      </w:r>
      <w:r w:rsidR="00B3350F">
        <w:rPr>
          <w:rFonts w:ascii="Times New Roman" w:hAnsi="Times New Roman"/>
          <w:b/>
        </w:rPr>
        <w:t>4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D57398">
      <w:endnotePr>
        <w:numFmt w:val="decimal"/>
      </w:endnotePr>
      <w:pgSz w:w="15840" w:h="12240" w:orient="landscape"/>
      <w:pgMar w:top="720" w:right="720" w:bottom="720" w:left="72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DC357" w14:textId="77777777" w:rsidR="00197F75" w:rsidRDefault="00197F75">
      <w:pPr>
        <w:spacing w:line="20" w:lineRule="exact"/>
      </w:pPr>
    </w:p>
  </w:endnote>
  <w:endnote w:type="continuationSeparator" w:id="0">
    <w:p w14:paraId="03DA1159" w14:textId="77777777" w:rsidR="00197F75" w:rsidRDefault="00197F75">
      <w:r>
        <w:t xml:space="preserve"> </w:t>
      </w:r>
    </w:p>
  </w:endnote>
  <w:endnote w:type="continuationNotice" w:id="1">
    <w:p w14:paraId="031AA7A1" w14:textId="77777777" w:rsidR="00197F75" w:rsidRDefault="00197F7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AA7CF" w14:textId="77777777" w:rsidR="00197F75" w:rsidRDefault="00197F75">
      <w:r>
        <w:separator/>
      </w:r>
    </w:p>
  </w:footnote>
  <w:footnote w:type="continuationSeparator" w:id="0">
    <w:p w14:paraId="4033B8ED" w14:textId="77777777" w:rsidR="00197F75" w:rsidRDefault="00197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1F8A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4559"/>
    <w:rsid w:val="00087EE7"/>
    <w:rsid w:val="000B2255"/>
    <w:rsid w:val="000C46B0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7144"/>
    <w:rsid w:val="00197388"/>
    <w:rsid w:val="00197F75"/>
    <w:rsid w:val="001A0E3A"/>
    <w:rsid w:val="001B4CE3"/>
    <w:rsid w:val="001B6022"/>
    <w:rsid w:val="001C1DCB"/>
    <w:rsid w:val="001F63AE"/>
    <w:rsid w:val="002275CA"/>
    <w:rsid w:val="00232E56"/>
    <w:rsid w:val="00243E4B"/>
    <w:rsid w:val="00272EFE"/>
    <w:rsid w:val="00280C4E"/>
    <w:rsid w:val="00293389"/>
    <w:rsid w:val="0029537C"/>
    <w:rsid w:val="002A12DE"/>
    <w:rsid w:val="002A5765"/>
    <w:rsid w:val="002B4F01"/>
    <w:rsid w:val="002B549E"/>
    <w:rsid w:val="002B7E3D"/>
    <w:rsid w:val="002C05E2"/>
    <w:rsid w:val="002C1574"/>
    <w:rsid w:val="002D061B"/>
    <w:rsid w:val="002D4327"/>
    <w:rsid w:val="00344587"/>
    <w:rsid w:val="00345ABD"/>
    <w:rsid w:val="003741DD"/>
    <w:rsid w:val="00375BBD"/>
    <w:rsid w:val="003C48E1"/>
    <w:rsid w:val="00414FD5"/>
    <w:rsid w:val="0044445C"/>
    <w:rsid w:val="00453F4A"/>
    <w:rsid w:val="0046388B"/>
    <w:rsid w:val="004A25B6"/>
    <w:rsid w:val="004A7CEF"/>
    <w:rsid w:val="004D64B8"/>
    <w:rsid w:val="004E537D"/>
    <w:rsid w:val="00503A34"/>
    <w:rsid w:val="00505585"/>
    <w:rsid w:val="00537727"/>
    <w:rsid w:val="0056697E"/>
    <w:rsid w:val="00571232"/>
    <w:rsid w:val="005747B6"/>
    <w:rsid w:val="0057604E"/>
    <w:rsid w:val="005B1B5A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D9"/>
    <w:rsid w:val="006924DF"/>
    <w:rsid w:val="006B67E6"/>
    <w:rsid w:val="0070104D"/>
    <w:rsid w:val="00703B78"/>
    <w:rsid w:val="0071733A"/>
    <w:rsid w:val="007272EC"/>
    <w:rsid w:val="00747A77"/>
    <w:rsid w:val="0075109D"/>
    <w:rsid w:val="00770790"/>
    <w:rsid w:val="007A6DCE"/>
    <w:rsid w:val="007C4E3C"/>
    <w:rsid w:val="007C6492"/>
    <w:rsid w:val="008057B2"/>
    <w:rsid w:val="00806B92"/>
    <w:rsid w:val="00812FC8"/>
    <w:rsid w:val="0081582F"/>
    <w:rsid w:val="00846D2D"/>
    <w:rsid w:val="00891C2D"/>
    <w:rsid w:val="00892725"/>
    <w:rsid w:val="008B108D"/>
    <w:rsid w:val="008B42C2"/>
    <w:rsid w:val="008C2C71"/>
    <w:rsid w:val="008C7546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E12EA"/>
    <w:rsid w:val="009E1A38"/>
    <w:rsid w:val="009E36DE"/>
    <w:rsid w:val="009F1A77"/>
    <w:rsid w:val="009F6239"/>
    <w:rsid w:val="00A30428"/>
    <w:rsid w:val="00A30AB9"/>
    <w:rsid w:val="00A346DF"/>
    <w:rsid w:val="00A47483"/>
    <w:rsid w:val="00A51D77"/>
    <w:rsid w:val="00AA0598"/>
    <w:rsid w:val="00AA20E9"/>
    <w:rsid w:val="00AA6454"/>
    <w:rsid w:val="00AB67BD"/>
    <w:rsid w:val="00AE385C"/>
    <w:rsid w:val="00AF2E6A"/>
    <w:rsid w:val="00B16307"/>
    <w:rsid w:val="00B24217"/>
    <w:rsid w:val="00B3350F"/>
    <w:rsid w:val="00B5795E"/>
    <w:rsid w:val="00B6712A"/>
    <w:rsid w:val="00B8549B"/>
    <w:rsid w:val="00B857EC"/>
    <w:rsid w:val="00B911B4"/>
    <w:rsid w:val="00B97FA7"/>
    <w:rsid w:val="00BC761C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8491E"/>
    <w:rsid w:val="00CD3C28"/>
    <w:rsid w:val="00CF154D"/>
    <w:rsid w:val="00CF1FD1"/>
    <w:rsid w:val="00D00CB0"/>
    <w:rsid w:val="00D06EDC"/>
    <w:rsid w:val="00D11236"/>
    <w:rsid w:val="00D16CBA"/>
    <w:rsid w:val="00D32823"/>
    <w:rsid w:val="00D57398"/>
    <w:rsid w:val="00D865C6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A3953"/>
    <w:rsid w:val="00EB4937"/>
    <w:rsid w:val="00EE1190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3</cp:revision>
  <cp:lastPrinted>2021-10-22T20:01:00Z</cp:lastPrinted>
  <dcterms:created xsi:type="dcterms:W3CDTF">2024-10-07T18:46:00Z</dcterms:created>
  <dcterms:modified xsi:type="dcterms:W3CDTF">2024-10-07T18:53:00Z</dcterms:modified>
</cp:coreProperties>
</file>