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58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3487"/>
      </w:tblGrid>
      <w:tr w:rsidR="00812FC8" w14:paraId="2D2817CB" w14:textId="77777777" w:rsidTr="005C23E8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3487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886E9C" w14:paraId="3B369890" w14:textId="77777777" w:rsidTr="00886E9C">
        <w:trPr>
          <w:trHeight w:val="1771"/>
        </w:trPr>
        <w:tc>
          <w:tcPr>
            <w:tcW w:w="660" w:type="dxa"/>
            <w:shd w:val="pct15" w:color="auto" w:fill="auto"/>
          </w:tcPr>
          <w:p w14:paraId="76259BA3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886E9C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886E9C" w:rsidRPr="009610C1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258AF25" w14:textId="77777777" w:rsidR="00BB5EB3" w:rsidRDefault="00BB5EB3" w:rsidP="00BB5EB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F43F7FC" w14:textId="77777777" w:rsidR="00BB5EB3" w:rsidRPr="00B05C84" w:rsidRDefault="00BB5EB3" w:rsidP="00BB5EB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1A Test Review</w:t>
            </w:r>
          </w:p>
          <w:p w14:paraId="1E8A0EDD" w14:textId="72794BAA" w:rsidR="00886E9C" w:rsidRPr="009D04AF" w:rsidRDefault="00886E9C" w:rsidP="00886E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407723D7" w14:textId="77777777" w:rsidR="00886E9C" w:rsidRPr="009D04AF" w:rsidRDefault="00886E9C" w:rsidP="00886E9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D04AF"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A667E5C" w14:textId="34F0AE34" w:rsidR="00886E9C" w:rsidRPr="00886E9C" w:rsidRDefault="00886E9C" w:rsidP="00886E9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86E9C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90A818A" w14:textId="77777777" w:rsidR="00886E9C" w:rsidRPr="009D04AF" w:rsidRDefault="00886E9C" w:rsidP="00886E9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D04AF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1318571D" w:rsidR="00886E9C" w:rsidRPr="009D04AF" w:rsidRDefault="00886E9C" w:rsidP="00886E9C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D04AF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86C239B" w14:textId="7CCF8A8F" w:rsidR="00886E9C" w:rsidRPr="009D04AF" w:rsidRDefault="00BB5EB3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79EC6F4" w14:textId="77777777" w:rsidR="00886E9C" w:rsidRPr="009D04AF" w:rsidRDefault="00886E9C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Pre-Algebra</w:t>
            </w:r>
          </w:p>
          <w:p w14:paraId="22649770" w14:textId="314349B8" w:rsidR="00886E9C" w:rsidRPr="009D04AF" w:rsidRDefault="00886E9C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7C4E3C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11BF10D0" w:rsidR="00886E9C" w:rsidRPr="009D04AF" w:rsidRDefault="00013D44" w:rsidP="00886E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 2 of Test Review (back of sheet) – Calculator Allowed</w:t>
            </w:r>
          </w:p>
        </w:tc>
        <w:tc>
          <w:tcPr>
            <w:tcW w:w="1620" w:type="dxa"/>
          </w:tcPr>
          <w:p w14:paraId="440B27E5" w14:textId="19E78080" w:rsidR="00886E9C" w:rsidRPr="009D04AF" w:rsidRDefault="00BB5EB3" w:rsidP="00886E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3487" w:type="dxa"/>
          </w:tcPr>
          <w:p w14:paraId="472BBD1D" w14:textId="12A09E5E" w:rsidR="00187D71" w:rsidRDefault="00E264FE" w:rsidP="00187D7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187D71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7.4</w:t>
            </w:r>
          </w:p>
          <w:p w14:paraId="6E762D90" w14:textId="25B202EC" w:rsidR="00E264FE" w:rsidRDefault="00E264FE" w:rsidP="00187D7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7.5</w:t>
            </w:r>
          </w:p>
          <w:p w14:paraId="7402EF27" w14:textId="7ECBC8E6" w:rsidR="00187D71" w:rsidRDefault="00187D71" w:rsidP="00187D7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E264FE">
              <w:rPr>
                <w:rFonts w:ascii="Times New Roman" w:hAnsi="Times New Roman"/>
                <w:b/>
                <w:szCs w:val="24"/>
              </w:rPr>
              <w:t>8</w:t>
            </w:r>
            <w:r>
              <w:rPr>
                <w:rFonts w:ascii="Times New Roman" w:hAnsi="Times New Roman"/>
                <w:b/>
                <w:szCs w:val="24"/>
              </w:rPr>
              <w:t>.1</w:t>
            </w:r>
          </w:p>
          <w:p w14:paraId="2F9DA168" w14:textId="1F20CF96" w:rsidR="00187D71" w:rsidRDefault="00187D71" w:rsidP="00187D7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E264FE">
              <w:rPr>
                <w:rFonts w:ascii="Times New Roman" w:hAnsi="Times New Roman"/>
                <w:b/>
                <w:szCs w:val="24"/>
              </w:rPr>
              <w:t>8</w:t>
            </w:r>
            <w:r>
              <w:rPr>
                <w:rFonts w:ascii="Times New Roman" w:hAnsi="Times New Roman"/>
                <w:b/>
                <w:szCs w:val="24"/>
              </w:rPr>
              <w:t>.2</w:t>
            </w:r>
          </w:p>
          <w:p w14:paraId="05B56B3C" w14:textId="77777777" w:rsidR="00886E9C" w:rsidRDefault="00187D71" w:rsidP="00187D7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E264FE">
              <w:rPr>
                <w:rFonts w:ascii="Times New Roman" w:hAnsi="Times New Roman"/>
                <w:b/>
                <w:szCs w:val="24"/>
              </w:rPr>
              <w:t>8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E264FE">
              <w:rPr>
                <w:rFonts w:ascii="Times New Roman" w:hAnsi="Times New Roman"/>
                <w:b/>
                <w:szCs w:val="24"/>
              </w:rPr>
              <w:t>3</w:t>
            </w:r>
          </w:p>
          <w:p w14:paraId="6DFD5814" w14:textId="77777777" w:rsidR="00E264FE" w:rsidRDefault="00E264FE" w:rsidP="00187D7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8.4</w:t>
            </w:r>
          </w:p>
          <w:p w14:paraId="7B06494A" w14:textId="2B676172" w:rsidR="00E264FE" w:rsidRPr="009D04AF" w:rsidRDefault="00E264FE" w:rsidP="00187D7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8.5</w:t>
            </w:r>
          </w:p>
        </w:tc>
      </w:tr>
      <w:tr w:rsidR="00886E9C" w14:paraId="018A5E5C" w14:textId="77777777" w:rsidTr="005C23E8">
        <w:tc>
          <w:tcPr>
            <w:tcW w:w="660" w:type="dxa"/>
            <w:shd w:val="pct15" w:color="auto" w:fill="auto"/>
          </w:tcPr>
          <w:p w14:paraId="3887AFBE" w14:textId="2B9095E5" w:rsidR="00886E9C" w:rsidRPr="00B6712A" w:rsidRDefault="00886E9C" w:rsidP="00886E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886E9C" w:rsidRDefault="00886E9C" w:rsidP="00886E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2A01432" w14:textId="77777777" w:rsidR="00BB5EB3" w:rsidRDefault="00BB5EB3" w:rsidP="00BB5E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1A Test</w:t>
            </w:r>
          </w:p>
          <w:p w14:paraId="33AD4DC3" w14:textId="6D1DFDD7" w:rsidR="00886E9C" w:rsidRPr="009D04AF" w:rsidRDefault="00886E9C" w:rsidP="00886E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1A8D1114" w14:textId="573A4710" w:rsidR="00886E9C" w:rsidRPr="009D04AF" w:rsidRDefault="00BB5EB3" w:rsidP="00BB5EB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25526504" w14:textId="40705D55" w:rsidR="00886E9C" w:rsidRPr="009D04AF" w:rsidRDefault="00BB5EB3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64FA0259" w14:textId="77777777" w:rsidR="00886E9C" w:rsidRPr="009D04AF" w:rsidRDefault="00886E9C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30D4DA93" w14:textId="6638FD80" w:rsidR="00886E9C" w:rsidRPr="009D04AF" w:rsidRDefault="00886E9C" w:rsidP="00886E9C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D04AF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156161A0" w:rsidR="00886E9C" w:rsidRPr="009D04AF" w:rsidRDefault="00BB5EB3" w:rsidP="00886E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None due to Test</w:t>
            </w:r>
          </w:p>
        </w:tc>
        <w:tc>
          <w:tcPr>
            <w:tcW w:w="1620" w:type="dxa"/>
          </w:tcPr>
          <w:p w14:paraId="41EEF499" w14:textId="3D817FFB" w:rsidR="00886E9C" w:rsidRPr="009D04AF" w:rsidRDefault="00BB5EB3" w:rsidP="00886E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</w:tc>
        <w:tc>
          <w:tcPr>
            <w:tcW w:w="3487" w:type="dxa"/>
          </w:tcPr>
          <w:p w14:paraId="48052809" w14:textId="40EA2CDA" w:rsidR="00E264FE" w:rsidRDefault="00E264FE" w:rsidP="00E264F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7.4</w:t>
            </w:r>
          </w:p>
          <w:p w14:paraId="08DDC8E6" w14:textId="77777777" w:rsidR="00E264FE" w:rsidRDefault="00E264FE" w:rsidP="00E264F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7.5</w:t>
            </w:r>
          </w:p>
          <w:p w14:paraId="3F70DB0C" w14:textId="77777777" w:rsidR="00E264FE" w:rsidRDefault="00E264FE" w:rsidP="00E264F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8.1</w:t>
            </w:r>
          </w:p>
          <w:p w14:paraId="67903DBD" w14:textId="77777777" w:rsidR="00E264FE" w:rsidRDefault="00E264FE" w:rsidP="00E264F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8.2</w:t>
            </w:r>
          </w:p>
          <w:p w14:paraId="239D6875" w14:textId="77777777" w:rsidR="00E264FE" w:rsidRDefault="00E264FE" w:rsidP="00E264F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8.3</w:t>
            </w:r>
          </w:p>
          <w:p w14:paraId="68BD2073" w14:textId="77777777" w:rsidR="00E264FE" w:rsidRDefault="00E264FE" w:rsidP="00E264F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8.4</w:t>
            </w:r>
          </w:p>
          <w:p w14:paraId="072A6C53" w14:textId="3A92D4B6" w:rsidR="00886E9C" w:rsidRPr="009D04AF" w:rsidRDefault="00E264FE" w:rsidP="00E264F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8.5</w:t>
            </w:r>
          </w:p>
        </w:tc>
      </w:tr>
      <w:tr w:rsidR="00886E9C" w14:paraId="02E56080" w14:textId="77777777" w:rsidTr="005C23E8">
        <w:trPr>
          <w:trHeight w:val="1462"/>
        </w:trPr>
        <w:tc>
          <w:tcPr>
            <w:tcW w:w="660" w:type="dxa"/>
            <w:shd w:val="pct15" w:color="auto" w:fill="auto"/>
          </w:tcPr>
          <w:p w14:paraId="3452975C" w14:textId="44CD11E9" w:rsidR="00886E9C" w:rsidRDefault="00886E9C" w:rsidP="00886E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886E9C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65C6409" w14:textId="3C80CB38" w:rsidR="00886E9C" w:rsidRPr="009D04AF" w:rsidRDefault="00013D44" w:rsidP="00886E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I-Ready</w:t>
            </w:r>
            <w:r w:rsidR="00BB5EB3">
              <w:rPr>
                <w:rFonts w:ascii="Times New Roman" w:hAnsi="Times New Roman"/>
                <w:b/>
              </w:rPr>
              <w:t xml:space="preserve"> Testing</w:t>
            </w:r>
            <w:r>
              <w:rPr>
                <w:rFonts w:ascii="Times New Roman" w:hAnsi="Times New Roman"/>
                <w:b/>
              </w:rPr>
              <w:t xml:space="preserve"> Day One</w:t>
            </w:r>
          </w:p>
        </w:tc>
        <w:tc>
          <w:tcPr>
            <w:tcW w:w="2970" w:type="dxa"/>
          </w:tcPr>
          <w:p w14:paraId="05916259" w14:textId="77171972" w:rsidR="00886E9C" w:rsidRDefault="00013D44" w:rsidP="00886E9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I-Ready</w:t>
            </w:r>
            <w:r w:rsidR="00BB5EB3">
              <w:rPr>
                <w:rFonts w:ascii="Times New Roman" w:hAnsi="Times New Roman"/>
                <w:b/>
                <w:spacing w:val="-2"/>
              </w:rPr>
              <w:t xml:space="preserve"> Test</w:t>
            </w:r>
          </w:p>
          <w:p w14:paraId="217671D5" w14:textId="2EB382BD" w:rsidR="00BB5EB3" w:rsidRPr="009D04AF" w:rsidRDefault="00BB5EB3" w:rsidP="00013D44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55218CBD" w14:textId="2EF60EE3" w:rsidR="00886E9C" w:rsidRPr="009D04AF" w:rsidRDefault="00BB5EB3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3211817" w14:textId="64DC379E" w:rsidR="00886E9C" w:rsidRDefault="00886E9C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 Algebra</w:t>
            </w:r>
          </w:p>
          <w:p w14:paraId="6F4EA2AE" w14:textId="71FBAB3C" w:rsidR="00886E9C" w:rsidRPr="009D04AF" w:rsidRDefault="00886E9C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27A5CD46" w:rsidR="00886E9C" w:rsidRPr="007C4E3C" w:rsidRDefault="00886E9C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65CCA41F" w:rsidR="00886E9C" w:rsidRPr="009D04AF" w:rsidRDefault="00886E9C" w:rsidP="00886E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A76C590" w14:textId="57331D5E" w:rsidR="00886E9C" w:rsidRPr="009D04AF" w:rsidRDefault="00BB5EB3" w:rsidP="00886E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</w:tc>
        <w:tc>
          <w:tcPr>
            <w:tcW w:w="3487" w:type="dxa"/>
          </w:tcPr>
          <w:p w14:paraId="5985F3C3" w14:textId="0E52E286" w:rsidR="00886E9C" w:rsidRPr="009D04AF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886E9C" w14:paraId="2BAE32FC" w14:textId="77777777" w:rsidTr="005C23E8">
        <w:trPr>
          <w:trHeight w:val="1561"/>
        </w:trPr>
        <w:tc>
          <w:tcPr>
            <w:tcW w:w="660" w:type="dxa"/>
            <w:shd w:val="pct15" w:color="auto" w:fill="auto"/>
          </w:tcPr>
          <w:p w14:paraId="34B3CE1D" w14:textId="4FD6D3D9" w:rsidR="00886E9C" w:rsidRDefault="00886E9C" w:rsidP="00886E9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886E9C" w:rsidRPr="00B6712A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886E9C" w:rsidRDefault="00886E9C" w:rsidP="00886E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E6675E3" w14:textId="01D64729" w:rsidR="00886E9C" w:rsidRPr="009D04AF" w:rsidRDefault="00013D44" w:rsidP="00BB5E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I-Ready Testing Day Two</w:t>
            </w:r>
          </w:p>
        </w:tc>
        <w:tc>
          <w:tcPr>
            <w:tcW w:w="2970" w:type="dxa"/>
          </w:tcPr>
          <w:p w14:paraId="0BC53DBD" w14:textId="7CB924FB" w:rsidR="00886E9C" w:rsidRPr="00B36941" w:rsidRDefault="00013D44" w:rsidP="00886E9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I-Ready Test</w:t>
            </w:r>
          </w:p>
        </w:tc>
        <w:tc>
          <w:tcPr>
            <w:tcW w:w="2700" w:type="dxa"/>
          </w:tcPr>
          <w:p w14:paraId="73753102" w14:textId="6A3DFEA2" w:rsidR="00886E9C" w:rsidRPr="009D04AF" w:rsidRDefault="00BB5EB3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E60B77" w14:textId="77777777" w:rsidR="00886E9C" w:rsidRPr="009D04AF" w:rsidRDefault="00886E9C" w:rsidP="00886E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Pre-Algebra</w:t>
            </w:r>
          </w:p>
          <w:p w14:paraId="7121A819" w14:textId="2152CA3F" w:rsidR="00886E9C" w:rsidRPr="009D04AF" w:rsidRDefault="00886E9C" w:rsidP="00886E9C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9D04AF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2FB4EBAB" w:rsidR="00886E9C" w:rsidRPr="009D04AF" w:rsidRDefault="00013D44" w:rsidP="00886E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Scientific Notation Worksheet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53A65AB9" w14:textId="4715D2DA" w:rsidR="00886E9C" w:rsidRDefault="00013D44" w:rsidP="00886E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  <w:p w14:paraId="6D169A11" w14:textId="2BFAE816" w:rsidR="00886E9C" w:rsidRPr="009D04AF" w:rsidRDefault="00886E9C" w:rsidP="00886E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87" w:type="dxa"/>
          </w:tcPr>
          <w:p w14:paraId="0E56B7F3" w14:textId="77777777" w:rsidR="00886E9C" w:rsidRDefault="00886E9C" w:rsidP="00886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255E8FFF" w14:textId="7C97649A" w:rsidR="00886E9C" w:rsidRDefault="00886E9C" w:rsidP="00886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E264FE">
              <w:rPr>
                <w:rFonts w:ascii="Times New Roman" w:hAnsi="Times New Roman"/>
                <w:b/>
                <w:szCs w:val="24"/>
              </w:rPr>
              <w:t>Pre-Requisite</w:t>
            </w:r>
          </w:p>
          <w:p w14:paraId="03213300" w14:textId="48981B0F" w:rsidR="00886E9C" w:rsidRPr="009D04AF" w:rsidRDefault="00886E9C" w:rsidP="00886E9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13D44" w14:paraId="2C4A6B17" w14:textId="77777777" w:rsidTr="005C23E8"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754EC6AA" w:rsidR="00013D44" w:rsidRDefault="00013D44" w:rsidP="00013D4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013D44" w:rsidRPr="00B6712A" w:rsidRDefault="00013D44" w:rsidP="00013D4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013D44" w:rsidRPr="00B6712A" w:rsidRDefault="00013D44" w:rsidP="00013D4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013D44" w:rsidRPr="00B6712A" w:rsidRDefault="00013D44" w:rsidP="00013D4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013D44" w:rsidRPr="00B6712A" w:rsidRDefault="00013D44" w:rsidP="00013D4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013D44" w:rsidRDefault="00013D44" w:rsidP="00013D4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6F88C968" w14:textId="77777777" w:rsidR="00013D44" w:rsidRDefault="00013D44" w:rsidP="00013D4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DA37B10" w14:textId="77777777" w:rsidR="00013D44" w:rsidRPr="00B05C84" w:rsidRDefault="00013D44" w:rsidP="00013D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Order of Operations</w:t>
            </w:r>
          </w:p>
          <w:p w14:paraId="33B4FE63" w14:textId="77777777" w:rsidR="00013D44" w:rsidRDefault="00013D44" w:rsidP="00013D44">
            <w:pPr>
              <w:rPr>
                <w:rFonts w:ascii="Times New Roman" w:hAnsi="Times New Roman"/>
                <w:b/>
              </w:rPr>
            </w:pPr>
          </w:p>
          <w:p w14:paraId="418FF342" w14:textId="77777777" w:rsidR="00013D44" w:rsidRDefault="00013D44" w:rsidP="00013D44">
            <w:pPr>
              <w:rPr>
                <w:rFonts w:ascii="Times New Roman" w:hAnsi="Times New Roman"/>
                <w:b/>
              </w:rPr>
            </w:pPr>
          </w:p>
          <w:p w14:paraId="4A73F5E8" w14:textId="77777777" w:rsidR="00013D44" w:rsidRPr="00B05C84" w:rsidRDefault="00013D44" w:rsidP="00013D44">
            <w:pPr>
              <w:rPr>
                <w:rFonts w:ascii="Times New Roman" w:hAnsi="Times New Roman"/>
                <w:b/>
              </w:rPr>
            </w:pPr>
          </w:p>
          <w:p w14:paraId="57562329" w14:textId="5DAD9155" w:rsidR="00013D44" w:rsidRPr="009D04AF" w:rsidRDefault="00013D44" w:rsidP="00013D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1B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24FDCC2E" w14:textId="77777777" w:rsidR="00013D44" w:rsidRPr="009D04AF" w:rsidRDefault="00013D44" w:rsidP="00013D44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378ED694" w14:textId="77777777" w:rsidR="00013D44" w:rsidRPr="009D04AF" w:rsidRDefault="00013D44" w:rsidP="00013D4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D04A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DCACBBF" w14:textId="77777777" w:rsidR="00013D44" w:rsidRPr="009D04AF" w:rsidRDefault="00013D44" w:rsidP="00013D4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D04AF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67F75260" w:rsidR="00013D44" w:rsidRPr="00886E9C" w:rsidRDefault="00013D44" w:rsidP="00013D44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D04AF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650B9533" w14:textId="308FCCAF" w:rsidR="00013D44" w:rsidRPr="009D04AF" w:rsidRDefault="00013D44" w:rsidP="00013D4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867BC24" w14:textId="77777777" w:rsidR="00013D44" w:rsidRPr="009D04AF" w:rsidRDefault="00013D44" w:rsidP="00013D4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04AF">
              <w:rPr>
                <w:rFonts w:ascii="Times New Roman" w:hAnsi="Times New Roman"/>
                <w:b/>
              </w:rPr>
              <w:t>All Things Pre-Algebra</w:t>
            </w:r>
          </w:p>
          <w:p w14:paraId="0CDC60B6" w14:textId="0EA9792A" w:rsidR="00013D44" w:rsidRPr="009D04AF" w:rsidRDefault="00013D44" w:rsidP="00013D4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7C4E3C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0D64026D" w:rsidR="00013D44" w:rsidRPr="009D04AF" w:rsidRDefault="00013D44" w:rsidP="00013D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1 Homework 8 Pages 37-38 ODD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6FD794B9" w:rsidR="00013D44" w:rsidRPr="009D04AF" w:rsidRDefault="00013D44" w:rsidP="00013D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3487" w:type="dxa"/>
            <w:tcBorders>
              <w:bottom w:val="double" w:sz="6" w:space="0" w:color="auto"/>
            </w:tcBorders>
          </w:tcPr>
          <w:p w14:paraId="1F2DDC70" w14:textId="77777777" w:rsidR="00013D44" w:rsidRDefault="00013D44" w:rsidP="00013D44">
            <w:pPr>
              <w:rPr>
                <w:rFonts w:ascii="Times New Roman" w:hAnsi="Times New Roman"/>
                <w:b/>
                <w:szCs w:val="24"/>
              </w:rPr>
            </w:pPr>
          </w:p>
          <w:p w14:paraId="7AB400E8" w14:textId="7CEE4222" w:rsidR="00013D44" w:rsidRDefault="00013D44" w:rsidP="00013D4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Pre-Requisite</w:t>
            </w:r>
          </w:p>
          <w:p w14:paraId="6693C322" w14:textId="2D08E078" w:rsidR="00013D44" w:rsidRPr="009D04AF" w:rsidRDefault="00013D44" w:rsidP="00013D4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</w:p>
          <w:p w14:paraId="51BBCA3D" w14:textId="025130A9" w:rsidR="00013D44" w:rsidRPr="009D04AF" w:rsidRDefault="00013D44" w:rsidP="00013D4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6292014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676F01ED" w:rsidR="00812FC8" w:rsidRPr="009D04AF" w:rsidRDefault="00DD50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Math 8 </w:t>
      </w:r>
      <w:r w:rsidRPr="00A346DF">
        <w:rPr>
          <w:rFonts w:ascii="Times New Roman" w:hAnsi="Times New Roman"/>
          <w:b/>
          <w:i/>
        </w:rPr>
        <w:t xml:space="preserve"> Lesson Plans</w:t>
      </w:r>
      <w:r w:rsidRPr="00A346DF">
        <w:rPr>
          <w:rFonts w:ascii="Times New Roman" w:hAnsi="Times New Roman"/>
          <w:b/>
        </w:rPr>
        <w:t xml:space="preserve">: </w:t>
      </w:r>
      <w:r w:rsidR="00E264FE">
        <w:rPr>
          <w:rFonts w:ascii="Times New Roman" w:hAnsi="Times New Roman"/>
          <w:b/>
        </w:rPr>
        <w:t>Carter, Craft</w:t>
      </w:r>
      <w:r w:rsidR="00BB5EB3">
        <w:rPr>
          <w:rFonts w:ascii="Times New Roman" w:hAnsi="Times New Roman"/>
          <w:b/>
        </w:rPr>
        <w:t>, Price, Taylor</w:t>
      </w:r>
      <w:r w:rsidRPr="002B7E3D">
        <w:rPr>
          <w:rFonts w:ascii="Times New Roman" w:hAnsi="Times New Roman"/>
          <w:b/>
        </w:rPr>
        <w:t>, 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057B2" w:rsidRPr="009D04AF">
        <w:rPr>
          <w:rFonts w:ascii="Times New Roman" w:hAnsi="Times New Roman"/>
          <w:b/>
        </w:rPr>
        <w:t xml:space="preserve">                     </w:t>
      </w:r>
      <w:r w:rsidR="00FC651D" w:rsidRPr="009D04AF">
        <w:rPr>
          <w:rFonts w:ascii="Times New Roman" w:hAnsi="Times New Roman"/>
          <w:b/>
        </w:rPr>
        <w:t>8</w:t>
      </w:r>
      <w:r w:rsidR="00FF427F" w:rsidRPr="009D04AF">
        <w:rPr>
          <w:rFonts w:ascii="Times New Roman" w:hAnsi="Times New Roman"/>
          <w:b/>
        </w:rPr>
        <w:t>-</w:t>
      </w:r>
      <w:r w:rsidR="00013D44">
        <w:rPr>
          <w:rFonts w:ascii="Times New Roman" w:hAnsi="Times New Roman"/>
          <w:b/>
        </w:rPr>
        <w:t>26</w:t>
      </w:r>
      <w:r w:rsidR="00BB5EB3">
        <w:rPr>
          <w:rFonts w:ascii="Times New Roman" w:hAnsi="Times New Roman"/>
          <w:b/>
        </w:rPr>
        <w:t>-2</w:t>
      </w:r>
      <w:r w:rsidR="00013D44">
        <w:rPr>
          <w:rFonts w:ascii="Times New Roman" w:hAnsi="Times New Roman"/>
          <w:b/>
        </w:rPr>
        <w:t>4</w:t>
      </w:r>
    </w:p>
    <w:p w14:paraId="56BF799C" w14:textId="0E82CC59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6C207" w14:textId="77777777" w:rsidR="00395165" w:rsidRDefault="00395165">
      <w:pPr>
        <w:spacing w:line="20" w:lineRule="exact"/>
      </w:pPr>
    </w:p>
  </w:endnote>
  <w:endnote w:type="continuationSeparator" w:id="0">
    <w:p w14:paraId="446FBB66" w14:textId="77777777" w:rsidR="00395165" w:rsidRDefault="00395165">
      <w:r>
        <w:t xml:space="preserve"> </w:t>
      </w:r>
    </w:p>
  </w:endnote>
  <w:endnote w:type="continuationNotice" w:id="1">
    <w:p w14:paraId="5D70648E" w14:textId="77777777" w:rsidR="00395165" w:rsidRDefault="0039516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90AE1" w14:textId="77777777" w:rsidR="00395165" w:rsidRDefault="00395165">
      <w:r>
        <w:separator/>
      </w:r>
    </w:p>
  </w:footnote>
  <w:footnote w:type="continuationSeparator" w:id="0">
    <w:p w14:paraId="284A1ABA" w14:textId="77777777" w:rsidR="00395165" w:rsidRDefault="0039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30C4284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7730EEA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13D44"/>
    <w:rsid w:val="000462E3"/>
    <w:rsid w:val="00087EE7"/>
    <w:rsid w:val="000B2255"/>
    <w:rsid w:val="000C5106"/>
    <w:rsid w:val="000C5669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53A3"/>
    <w:rsid w:val="00176866"/>
    <w:rsid w:val="00177A7E"/>
    <w:rsid w:val="00187D71"/>
    <w:rsid w:val="00197388"/>
    <w:rsid w:val="001A0E3A"/>
    <w:rsid w:val="001B4CE3"/>
    <w:rsid w:val="001B6022"/>
    <w:rsid w:val="001C1DCB"/>
    <w:rsid w:val="001F63AE"/>
    <w:rsid w:val="00232E56"/>
    <w:rsid w:val="00272EFE"/>
    <w:rsid w:val="00280C4E"/>
    <w:rsid w:val="00293389"/>
    <w:rsid w:val="0029537C"/>
    <w:rsid w:val="002A12DE"/>
    <w:rsid w:val="002A5765"/>
    <w:rsid w:val="002B4F01"/>
    <w:rsid w:val="002B7E3D"/>
    <w:rsid w:val="002C05E2"/>
    <w:rsid w:val="002D061B"/>
    <w:rsid w:val="002D4327"/>
    <w:rsid w:val="00344587"/>
    <w:rsid w:val="00345069"/>
    <w:rsid w:val="003741DD"/>
    <w:rsid w:val="00395165"/>
    <w:rsid w:val="003C48E1"/>
    <w:rsid w:val="00414FD5"/>
    <w:rsid w:val="0044445C"/>
    <w:rsid w:val="004631CD"/>
    <w:rsid w:val="0046388B"/>
    <w:rsid w:val="004A25B6"/>
    <w:rsid w:val="00503A34"/>
    <w:rsid w:val="00505585"/>
    <w:rsid w:val="00537727"/>
    <w:rsid w:val="0056697E"/>
    <w:rsid w:val="00571232"/>
    <w:rsid w:val="005B1B5A"/>
    <w:rsid w:val="005C23E8"/>
    <w:rsid w:val="005F084E"/>
    <w:rsid w:val="005F3892"/>
    <w:rsid w:val="005F7472"/>
    <w:rsid w:val="00620FAE"/>
    <w:rsid w:val="00641ECE"/>
    <w:rsid w:val="006542DB"/>
    <w:rsid w:val="006574C2"/>
    <w:rsid w:val="0070104D"/>
    <w:rsid w:val="00703B78"/>
    <w:rsid w:val="00722B32"/>
    <w:rsid w:val="007272EC"/>
    <w:rsid w:val="00747A77"/>
    <w:rsid w:val="0075109D"/>
    <w:rsid w:val="00792710"/>
    <w:rsid w:val="007C4E3C"/>
    <w:rsid w:val="007C6492"/>
    <w:rsid w:val="008057B2"/>
    <w:rsid w:val="00806B92"/>
    <w:rsid w:val="00812FC8"/>
    <w:rsid w:val="00846D2D"/>
    <w:rsid w:val="0085272F"/>
    <w:rsid w:val="00886E9C"/>
    <w:rsid w:val="00891C2D"/>
    <w:rsid w:val="00892725"/>
    <w:rsid w:val="008B108D"/>
    <w:rsid w:val="008B42C2"/>
    <w:rsid w:val="008B59DD"/>
    <w:rsid w:val="008C7546"/>
    <w:rsid w:val="008E6EDA"/>
    <w:rsid w:val="009279ED"/>
    <w:rsid w:val="00942CFC"/>
    <w:rsid w:val="00947396"/>
    <w:rsid w:val="00954AA8"/>
    <w:rsid w:val="009610C1"/>
    <w:rsid w:val="009B59C3"/>
    <w:rsid w:val="009C1390"/>
    <w:rsid w:val="009C1D36"/>
    <w:rsid w:val="009C4507"/>
    <w:rsid w:val="009D04AF"/>
    <w:rsid w:val="009E12EA"/>
    <w:rsid w:val="009E1A38"/>
    <w:rsid w:val="009F1A77"/>
    <w:rsid w:val="009F6239"/>
    <w:rsid w:val="00A30428"/>
    <w:rsid w:val="00A346DF"/>
    <w:rsid w:val="00A51D77"/>
    <w:rsid w:val="00AA20E9"/>
    <w:rsid w:val="00AA6454"/>
    <w:rsid w:val="00AB09F5"/>
    <w:rsid w:val="00AB67BD"/>
    <w:rsid w:val="00AF2E6A"/>
    <w:rsid w:val="00B24217"/>
    <w:rsid w:val="00B36941"/>
    <w:rsid w:val="00B5795E"/>
    <w:rsid w:val="00B6712A"/>
    <w:rsid w:val="00B8549B"/>
    <w:rsid w:val="00B857EC"/>
    <w:rsid w:val="00B911B4"/>
    <w:rsid w:val="00B96B0F"/>
    <w:rsid w:val="00B97FA7"/>
    <w:rsid w:val="00BB5EB3"/>
    <w:rsid w:val="00BE4040"/>
    <w:rsid w:val="00C1179B"/>
    <w:rsid w:val="00C25A93"/>
    <w:rsid w:val="00C358B0"/>
    <w:rsid w:val="00C645DE"/>
    <w:rsid w:val="00CF154D"/>
    <w:rsid w:val="00CF1FD1"/>
    <w:rsid w:val="00D00CB0"/>
    <w:rsid w:val="00D06EDC"/>
    <w:rsid w:val="00D11236"/>
    <w:rsid w:val="00D16CBA"/>
    <w:rsid w:val="00D865C6"/>
    <w:rsid w:val="00DC5E4F"/>
    <w:rsid w:val="00DD5006"/>
    <w:rsid w:val="00DE1EF3"/>
    <w:rsid w:val="00DE4325"/>
    <w:rsid w:val="00E04552"/>
    <w:rsid w:val="00E10A31"/>
    <w:rsid w:val="00E14E0C"/>
    <w:rsid w:val="00E264FE"/>
    <w:rsid w:val="00E359C8"/>
    <w:rsid w:val="00E758E8"/>
    <w:rsid w:val="00EB4937"/>
    <w:rsid w:val="00F23DE8"/>
    <w:rsid w:val="00F4622A"/>
    <w:rsid w:val="00F54D3E"/>
    <w:rsid w:val="00F65BD2"/>
    <w:rsid w:val="00F66679"/>
    <w:rsid w:val="00F70F8C"/>
    <w:rsid w:val="00F863E9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402415F1-73F4-8E40-AD89-42DA1021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2021-08-06T02:55:00Z</cp:lastPrinted>
  <dcterms:created xsi:type="dcterms:W3CDTF">2024-08-20T17:01:00Z</dcterms:created>
  <dcterms:modified xsi:type="dcterms:W3CDTF">2024-08-20T17:05:00Z</dcterms:modified>
</cp:coreProperties>
</file>