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430"/>
        <w:gridCol w:w="2633"/>
        <w:gridCol w:w="2700"/>
        <w:gridCol w:w="2407"/>
        <w:gridCol w:w="2160"/>
        <w:gridCol w:w="1890"/>
      </w:tblGrid>
      <w:tr w:rsidR="00812FC8" w:rsidRPr="00B733F8" w14:paraId="7742EA4E" w14:textId="77777777" w:rsidTr="00B2587A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63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50EFC40A" w:rsidR="00812FC8" w:rsidRPr="00B733F8" w:rsidRDefault="00992ED7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189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B2587A" w:rsidRPr="00B733F8" w14:paraId="6B207296" w14:textId="77777777" w:rsidTr="00B2587A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B2587A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2DAEC0E5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2</w:t>
            </w:r>
          </w:p>
          <w:p w14:paraId="0CF577EF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</w:tcPr>
          <w:p w14:paraId="20FB4164" w14:textId="77777777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</w:t>
            </w:r>
          </w:p>
          <w:p w14:paraId="5F2909EE" w14:textId="2CF77093" w:rsidR="00B2587A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1</w:t>
            </w:r>
            <w:r w:rsidR="005B357F">
              <w:rPr>
                <w:rFonts w:ascii="Times New Roman" w:hAnsi="Times New Roman"/>
                <w:b/>
                <w:sz w:val="20"/>
              </w:rPr>
              <w:t>, 2 and 3</w:t>
            </w:r>
          </w:p>
          <w:p w14:paraId="4578AE75" w14:textId="41C9A54E" w:rsidR="00BA7DBF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FD78344" w14:textId="77777777" w:rsidR="00BA7DBF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B7091CE" w14:textId="77777777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46ED0B8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53079805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</w:tcPr>
          <w:p w14:paraId="42D8861F" w14:textId="77777777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</w:t>
            </w:r>
          </w:p>
          <w:p w14:paraId="079E2EE7" w14:textId="3BF532DF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1</w:t>
            </w:r>
            <w:r w:rsidR="005B357F">
              <w:rPr>
                <w:rFonts w:ascii="Times New Roman" w:hAnsi="Times New Roman"/>
                <w:b/>
                <w:sz w:val="20"/>
              </w:rPr>
              <w:t>, 2 and first page of 3</w:t>
            </w:r>
          </w:p>
          <w:p w14:paraId="2A17EB18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2D3F7A0" w14:textId="5BC326E2" w:rsidR="00BA7DBF" w:rsidRPr="006A766A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2C4233D6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2CB6A58" w14:textId="77777777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50BB5E07" w14:textId="77777777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3F1304E4" w14:textId="77777777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620BB008" w:rsidR="00B2587A" w:rsidRPr="00652DBA" w:rsidRDefault="00B2587A" w:rsidP="00BA7DBF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2407" w:type="dxa"/>
          </w:tcPr>
          <w:p w14:paraId="175215AB" w14:textId="77777777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</w:t>
            </w:r>
          </w:p>
          <w:p w14:paraId="4315F1F9" w14:textId="07E3E4F3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Review </w:t>
            </w:r>
            <w:r w:rsidR="005B357F">
              <w:rPr>
                <w:rFonts w:ascii="Times New Roman" w:hAnsi="Times New Roman"/>
                <w:b/>
                <w:sz w:val="20"/>
              </w:rPr>
              <w:t>2 and first page of Review 3</w:t>
            </w:r>
          </w:p>
          <w:p w14:paraId="7E56A911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9511D96" w14:textId="68B78A36" w:rsidR="00BA7DBF" w:rsidRPr="00A75400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07E8AA3C" w14:textId="565AEF9F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0A654BFA" w14:textId="7DD3D958" w:rsidR="00B2587A" w:rsidRPr="00B26A44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Cs w:val="24"/>
              </w:rPr>
            </w:pPr>
          </w:p>
        </w:tc>
      </w:tr>
      <w:tr w:rsidR="00B2587A" w:rsidRPr="00B733F8" w14:paraId="26059AEF" w14:textId="77777777" w:rsidTr="00B2587A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B2587A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625269CA" w:rsidR="00B2587A" w:rsidRPr="00B733F8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75A4AD5F" w14:textId="77777777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</w:t>
            </w:r>
          </w:p>
          <w:p w14:paraId="499C1A5C" w14:textId="5F8FE131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Review </w:t>
            </w:r>
            <w:r w:rsidR="005B357F">
              <w:rPr>
                <w:rFonts w:ascii="Times New Roman" w:hAnsi="Times New Roman"/>
                <w:b/>
                <w:sz w:val="20"/>
              </w:rPr>
              <w:t>2, 3 and 4</w:t>
            </w:r>
          </w:p>
          <w:p w14:paraId="7FCAEDCE" w14:textId="2711E77B" w:rsidR="00BA7DBF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4EA2608" w14:textId="77777777" w:rsidR="00BA7DBF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55A287D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D7A492B" w14:textId="79A78013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</w:tcPr>
          <w:p w14:paraId="409C50F1" w14:textId="77777777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</w:t>
            </w:r>
          </w:p>
          <w:p w14:paraId="47DA1088" w14:textId="1FFD730D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Review </w:t>
            </w:r>
            <w:r w:rsidR="005B357F">
              <w:rPr>
                <w:rFonts w:ascii="Times New Roman" w:hAnsi="Times New Roman"/>
                <w:b/>
                <w:sz w:val="20"/>
              </w:rPr>
              <w:t>2, 3 ad 4</w:t>
            </w:r>
          </w:p>
          <w:p w14:paraId="2104E8B4" w14:textId="546009B2" w:rsidR="00BA7DBF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341AC4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755D28E" w14:textId="2B9021E2" w:rsidR="00992ED7" w:rsidRPr="004516F5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681E0298" w14:textId="77777777" w:rsidR="00992ED7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E4AEC2C" w14:textId="30CDF432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6B5313AC" w14:textId="77777777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6D269675" w14:textId="77777777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627B8CEB" w14:textId="65313C44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6CFFB94A" w14:textId="3D4B5765" w:rsidR="00785BE0" w:rsidRDefault="005B357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 Review 3 and Review 4</w:t>
            </w:r>
          </w:p>
          <w:p w14:paraId="43CEC454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DAB19A3" w14:textId="77777777" w:rsidR="00992ED7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8D9EC76" w14:textId="13B9093A" w:rsidR="00992ED7" w:rsidRPr="004516F5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1B514396" w14:textId="098FED03" w:rsidR="00B2587A" w:rsidRPr="00B54192" w:rsidRDefault="00B2587A" w:rsidP="00BA7DBF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48274818" w14:textId="53739200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2587A" w:rsidRPr="00B733F8" w14:paraId="57D69C2A" w14:textId="77777777" w:rsidTr="00B2587A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B2587A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465B9949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</w:t>
            </w:r>
          </w:p>
          <w:p w14:paraId="17A610FC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42311A2" w14:textId="77777777" w:rsidR="005B357F" w:rsidRDefault="005B357F" w:rsidP="005B35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</w:t>
            </w:r>
          </w:p>
          <w:p w14:paraId="5068192A" w14:textId="24BC3249" w:rsidR="005B357F" w:rsidRDefault="005B357F" w:rsidP="005B35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Review </w:t>
            </w:r>
            <w:r>
              <w:rPr>
                <w:rFonts w:ascii="Times New Roman" w:hAnsi="Times New Roman"/>
                <w:b/>
                <w:sz w:val="20"/>
              </w:rPr>
              <w:t>3, 4</w:t>
            </w:r>
            <w:r>
              <w:rPr>
                <w:rFonts w:ascii="Times New Roman" w:hAnsi="Times New Roman"/>
                <w:b/>
                <w:sz w:val="20"/>
              </w:rPr>
              <w:t xml:space="preserve"> and </w:t>
            </w:r>
            <w:r>
              <w:rPr>
                <w:rFonts w:ascii="Times New Roman" w:hAnsi="Times New Roman"/>
                <w:b/>
                <w:sz w:val="20"/>
              </w:rPr>
              <w:t>5</w:t>
            </w:r>
          </w:p>
          <w:p w14:paraId="58E65CE7" w14:textId="29E94686" w:rsidR="009A36FA" w:rsidRPr="004516F5" w:rsidRDefault="009A36FA" w:rsidP="005B357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</w:tcPr>
          <w:p w14:paraId="61D2E321" w14:textId="77777777" w:rsidR="005B357F" w:rsidRDefault="005B357F" w:rsidP="005B35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</w:t>
            </w:r>
          </w:p>
          <w:p w14:paraId="72605123" w14:textId="77777777" w:rsidR="005B357F" w:rsidRDefault="005B357F" w:rsidP="005B357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Review 3, 4 and 5</w:t>
            </w:r>
          </w:p>
          <w:p w14:paraId="1886DD17" w14:textId="0B53A54E" w:rsidR="00992ED7" w:rsidRPr="004516F5" w:rsidRDefault="00992ED7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1EC9098F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1A4B58F" w14:textId="03E90DF4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6D6221E" w14:textId="7D5DFAC2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5FE79357" w14:textId="77777777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B2587A" w:rsidRPr="004516F5" w:rsidRDefault="00B2587A" w:rsidP="00BA7DBF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5D62C8CB" w14:textId="107F9F22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Exam End of Course Review </w:t>
            </w:r>
            <w:r w:rsidR="005B357F">
              <w:rPr>
                <w:rFonts w:ascii="Times New Roman" w:hAnsi="Times New Roman"/>
                <w:b/>
                <w:sz w:val="20"/>
              </w:rPr>
              <w:t>5</w:t>
            </w:r>
          </w:p>
          <w:p w14:paraId="0F26C9EE" w14:textId="79080097" w:rsidR="00992ED7" w:rsidRPr="004516F5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5E1D5C57" w14:textId="741597FC" w:rsidR="00785BE0" w:rsidRPr="004516F5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</w:tcPr>
          <w:p w14:paraId="4BA01872" w14:textId="3E43013C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</w:tr>
      <w:tr w:rsidR="00B2587A" w:rsidRPr="00B733F8" w14:paraId="32A309D5" w14:textId="77777777" w:rsidTr="00B2587A">
        <w:trPr>
          <w:trHeight w:val="1143"/>
        </w:trPr>
        <w:tc>
          <w:tcPr>
            <w:tcW w:w="877" w:type="dxa"/>
            <w:shd w:val="pct15" w:color="auto" w:fill="auto"/>
          </w:tcPr>
          <w:p w14:paraId="2A30A897" w14:textId="0F8F97DE" w:rsidR="00B2587A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</w:p>
          <w:p w14:paraId="12C1CAF6" w14:textId="00E88F19" w:rsidR="00B2587A" w:rsidRPr="00B733F8" w:rsidRDefault="00B2587A" w:rsidP="00B2587A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</w:t>
            </w:r>
          </w:p>
          <w:p w14:paraId="307416E2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</w:tcPr>
          <w:p w14:paraId="32CB16A4" w14:textId="7115AE3E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Exam End of Course Review </w:t>
            </w:r>
            <w:r w:rsidR="005B357F">
              <w:rPr>
                <w:rFonts w:ascii="Times New Roman" w:hAnsi="Times New Roman"/>
                <w:b/>
                <w:sz w:val="20"/>
              </w:rPr>
              <w:t>5 and 6</w:t>
            </w:r>
          </w:p>
          <w:p w14:paraId="64F06632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E957407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499C602" w14:textId="16D182D9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</w:tcPr>
          <w:p w14:paraId="05677ED9" w14:textId="785A8C51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Exam End of Course Review </w:t>
            </w:r>
            <w:r w:rsidR="005B357F">
              <w:rPr>
                <w:rFonts w:ascii="Times New Roman" w:hAnsi="Times New Roman"/>
                <w:b/>
                <w:sz w:val="20"/>
              </w:rPr>
              <w:t>5 and 6</w:t>
            </w:r>
          </w:p>
          <w:p w14:paraId="442806E8" w14:textId="6E7A04AD" w:rsidR="00B2587A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5A124361" w14:textId="52FD896E" w:rsidR="00785BE0" w:rsidRDefault="00785BE0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 w:val="20"/>
              </w:rPr>
              <w:t>Exam Exemptions</w:t>
            </w:r>
          </w:p>
          <w:p w14:paraId="17DA8466" w14:textId="77777777" w:rsidR="00992ED7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B65E9BD" w14:textId="77777777" w:rsidR="00992ED7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6A4E0188" w14:textId="1BB811CB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</w:tcPr>
          <w:p w14:paraId="0424EADD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8D938D1" w14:textId="77777777" w:rsidR="00992ED7" w:rsidRPr="004516F5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00657801" w14:textId="77777777" w:rsidR="00992ED7" w:rsidRPr="004516F5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4FB97C2E" w14:textId="77777777" w:rsidR="00992ED7" w:rsidRPr="004516F5" w:rsidRDefault="00992ED7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760E82F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4D9DB132" w14:textId="6C8EA51B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2B3E278A" w14:textId="7D103D91" w:rsidR="00BA7DBF" w:rsidRDefault="00BA7DBF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Exam End of Course Review </w:t>
            </w:r>
            <w:r w:rsidR="00635607">
              <w:rPr>
                <w:rFonts w:ascii="Times New Roman" w:hAnsi="Times New Roman"/>
                <w:b/>
                <w:sz w:val="20"/>
              </w:rPr>
              <w:t>6</w:t>
            </w:r>
          </w:p>
          <w:p w14:paraId="4084733B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5A3AF7E" w14:textId="1B5B8A96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160" w:type="dxa"/>
          </w:tcPr>
          <w:p w14:paraId="08C1E3C2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639056ED" w14:textId="143E7253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</w:tcPr>
          <w:p w14:paraId="1CF5D743" w14:textId="2B932667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79C75941" w14:textId="4734FB75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AE7332D" w14:textId="124BB9AA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B2587A" w:rsidRPr="00B733F8" w14:paraId="73B2E0C6" w14:textId="77777777" w:rsidTr="00B2587A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B2587A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1DD37029" w14:textId="777B4FEB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5/1</w:t>
            </w:r>
            <w:r w:rsidR="00785BE0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6</w:t>
            </w:r>
          </w:p>
          <w:p w14:paraId="521177FA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033491CF" w14:textId="77777777" w:rsidR="00B2587A" w:rsidRPr="00B733F8" w:rsidRDefault="00B2587A" w:rsidP="00B2587A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430" w:type="dxa"/>
            <w:tcBorders>
              <w:bottom w:val="double" w:sz="6" w:space="0" w:color="auto"/>
            </w:tcBorders>
          </w:tcPr>
          <w:p w14:paraId="44A7CB92" w14:textId="00F0A2E2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 Review</w:t>
            </w:r>
            <w:r w:rsidR="00BA7DBF">
              <w:rPr>
                <w:rFonts w:ascii="Times New Roman" w:hAnsi="Times New Roman"/>
                <w:b/>
                <w:sz w:val="20"/>
              </w:rPr>
              <w:t xml:space="preserve"> 6</w:t>
            </w:r>
          </w:p>
          <w:p w14:paraId="6E3A78C5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2CA5977" w14:textId="4CB4B83A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633" w:type="dxa"/>
            <w:tcBorders>
              <w:bottom w:val="double" w:sz="6" w:space="0" w:color="auto"/>
            </w:tcBorders>
          </w:tcPr>
          <w:p w14:paraId="5853581E" w14:textId="2AA56BA7" w:rsidR="00785BE0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Exam End of Course Review</w:t>
            </w:r>
            <w:r w:rsidR="00BA7DBF">
              <w:rPr>
                <w:rFonts w:ascii="Times New Roman" w:hAnsi="Times New Roman"/>
                <w:b/>
                <w:sz w:val="20"/>
              </w:rPr>
              <w:t xml:space="preserve"> 6</w:t>
            </w:r>
          </w:p>
          <w:p w14:paraId="501E9E6F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7D6E499" w14:textId="4C0C568C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41DA0E55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CE2F003" w14:textId="77777777" w:rsidR="00785BE0" w:rsidRPr="004516F5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491E70DD" w14:textId="77777777" w:rsidR="00785BE0" w:rsidRPr="004516F5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2FDCBCF5" w14:textId="77777777" w:rsidR="00785BE0" w:rsidRPr="004516F5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A0CC589" w14:textId="10610BA9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2702C74D" w14:textId="2212E772" w:rsidR="00B2587A" w:rsidRPr="004516F5" w:rsidRDefault="00785BE0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Study for Exams</w:t>
            </w: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3697879D" w14:textId="77777777" w:rsidR="00B2587A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0A4A718" w14:textId="7608FADA" w:rsidR="00B2587A" w:rsidRPr="004516F5" w:rsidRDefault="00B2587A" w:rsidP="00BA7DBF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90" w:type="dxa"/>
            <w:tcBorders>
              <w:bottom w:val="double" w:sz="6" w:space="0" w:color="auto"/>
            </w:tcBorders>
          </w:tcPr>
          <w:p w14:paraId="09DA6940" w14:textId="67E5A337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14:paraId="3B0CC373" w14:textId="243BE0EA" w:rsidR="00B2587A" w:rsidRPr="004516F5" w:rsidRDefault="00B2587A" w:rsidP="00785BE0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46D45B03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1A165E">
        <w:rPr>
          <w:rFonts w:ascii="Times New Roman" w:hAnsi="Times New Roman"/>
          <w:b/>
          <w:sz w:val="22"/>
          <w:szCs w:val="22"/>
        </w:rPr>
        <w:t xml:space="preserve"> </w:t>
      </w:r>
      <w:r w:rsidR="001E33EB">
        <w:rPr>
          <w:rFonts w:ascii="Times New Roman" w:hAnsi="Times New Roman"/>
          <w:b/>
          <w:sz w:val="22"/>
          <w:szCs w:val="22"/>
        </w:rPr>
        <w:t>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92ED7">
        <w:rPr>
          <w:rFonts w:ascii="Times New Roman" w:hAnsi="Times New Roman"/>
          <w:b/>
          <w:sz w:val="22"/>
          <w:szCs w:val="22"/>
        </w:rPr>
        <w:t>5-1</w:t>
      </w:r>
      <w:r w:rsidR="007E75EF">
        <w:rPr>
          <w:rFonts w:ascii="Times New Roman" w:hAnsi="Times New Roman"/>
          <w:b/>
          <w:sz w:val="22"/>
          <w:szCs w:val="22"/>
        </w:rPr>
        <w:t>2</w:t>
      </w:r>
      <w:r w:rsidR="009744FD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</w:t>
      </w:r>
      <w:r w:rsidR="007E75EF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D862" w14:textId="77777777" w:rsidR="005279E1" w:rsidRDefault="005279E1">
      <w:pPr>
        <w:spacing w:line="20" w:lineRule="exact"/>
      </w:pPr>
    </w:p>
  </w:endnote>
  <w:endnote w:type="continuationSeparator" w:id="0">
    <w:p w14:paraId="629F8CA6" w14:textId="77777777" w:rsidR="005279E1" w:rsidRDefault="005279E1">
      <w:r>
        <w:t xml:space="preserve"> </w:t>
      </w:r>
    </w:p>
  </w:endnote>
  <w:endnote w:type="continuationNotice" w:id="1">
    <w:p w14:paraId="43A9E593" w14:textId="77777777" w:rsidR="005279E1" w:rsidRDefault="005279E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24745" w14:textId="77777777" w:rsidR="005279E1" w:rsidRDefault="005279E1">
      <w:r>
        <w:separator/>
      </w:r>
    </w:p>
  </w:footnote>
  <w:footnote w:type="continuationSeparator" w:id="0">
    <w:p w14:paraId="0C892001" w14:textId="77777777" w:rsidR="005279E1" w:rsidRDefault="0052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0787E"/>
    <w:rsid w:val="00025854"/>
    <w:rsid w:val="0005068E"/>
    <w:rsid w:val="000B742F"/>
    <w:rsid w:val="000F0B7F"/>
    <w:rsid w:val="00104A56"/>
    <w:rsid w:val="00127610"/>
    <w:rsid w:val="00137D9E"/>
    <w:rsid w:val="001443F9"/>
    <w:rsid w:val="00144A02"/>
    <w:rsid w:val="001A0E3A"/>
    <w:rsid w:val="001A165E"/>
    <w:rsid w:val="001C48BC"/>
    <w:rsid w:val="001E33EB"/>
    <w:rsid w:val="001F3935"/>
    <w:rsid w:val="001F6686"/>
    <w:rsid w:val="00231C16"/>
    <w:rsid w:val="00254F23"/>
    <w:rsid w:val="0026782F"/>
    <w:rsid w:val="00272EFE"/>
    <w:rsid w:val="00275348"/>
    <w:rsid w:val="00277655"/>
    <w:rsid w:val="00280C4E"/>
    <w:rsid w:val="00293389"/>
    <w:rsid w:val="0029537C"/>
    <w:rsid w:val="002A5765"/>
    <w:rsid w:val="002A5D92"/>
    <w:rsid w:val="002C1288"/>
    <w:rsid w:val="002D4327"/>
    <w:rsid w:val="002D47C2"/>
    <w:rsid w:val="002E3832"/>
    <w:rsid w:val="002E68D2"/>
    <w:rsid w:val="00311F82"/>
    <w:rsid w:val="00330254"/>
    <w:rsid w:val="00344587"/>
    <w:rsid w:val="00347A23"/>
    <w:rsid w:val="0035726E"/>
    <w:rsid w:val="00372B06"/>
    <w:rsid w:val="00375507"/>
    <w:rsid w:val="00376DEF"/>
    <w:rsid w:val="00380323"/>
    <w:rsid w:val="00381EC4"/>
    <w:rsid w:val="003825A2"/>
    <w:rsid w:val="003A05B8"/>
    <w:rsid w:val="003B32F3"/>
    <w:rsid w:val="003C3228"/>
    <w:rsid w:val="003C48E1"/>
    <w:rsid w:val="003D3E4C"/>
    <w:rsid w:val="003E1FAF"/>
    <w:rsid w:val="003E742B"/>
    <w:rsid w:val="003F6B21"/>
    <w:rsid w:val="00416028"/>
    <w:rsid w:val="004202ED"/>
    <w:rsid w:val="00436FA2"/>
    <w:rsid w:val="004464DD"/>
    <w:rsid w:val="004516F5"/>
    <w:rsid w:val="004517DC"/>
    <w:rsid w:val="0046388B"/>
    <w:rsid w:val="00463CC6"/>
    <w:rsid w:val="00467A92"/>
    <w:rsid w:val="00484026"/>
    <w:rsid w:val="00485810"/>
    <w:rsid w:val="00487DF1"/>
    <w:rsid w:val="004A25B6"/>
    <w:rsid w:val="004A4861"/>
    <w:rsid w:val="004C427E"/>
    <w:rsid w:val="004C44A4"/>
    <w:rsid w:val="004F6F7F"/>
    <w:rsid w:val="00503A34"/>
    <w:rsid w:val="00512FCE"/>
    <w:rsid w:val="005279E1"/>
    <w:rsid w:val="00537727"/>
    <w:rsid w:val="0054065F"/>
    <w:rsid w:val="005440EF"/>
    <w:rsid w:val="005678E8"/>
    <w:rsid w:val="00570703"/>
    <w:rsid w:val="00574D9C"/>
    <w:rsid w:val="005A3396"/>
    <w:rsid w:val="005B0395"/>
    <w:rsid w:val="005B03AB"/>
    <w:rsid w:val="005B0EDE"/>
    <w:rsid w:val="005B1B5A"/>
    <w:rsid w:val="005B357F"/>
    <w:rsid w:val="005B5211"/>
    <w:rsid w:val="005B5A65"/>
    <w:rsid w:val="005F3892"/>
    <w:rsid w:val="005F7472"/>
    <w:rsid w:val="006013A4"/>
    <w:rsid w:val="006201AC"/>
    <w:rsid w:val="00621450"/>
    <w:rsid w:val="00633B74"/>
    <w:rsid w:val="00635607"/>
    <w:rsid w:val="00641ECE"/>
    <w:rsid w:val="00652DBA"/>
    <w:rsid w:val="0065370C"/>
    <w:rsid w:val="006540F6"/>
    <w:rsid w:val="00657ACE"/>
    <w:rsid w:val="00665F81"/>
    <w:rsid w:val="006703FC"/>
    <w:rsid w:val="006A5396"/>
    <w:rsid w:val="006A766A"/>
    <w:rsid w:val="006C6B28"/>
    <w:rsid w:val="006D72C1"/>
    <w:rsid w:val="006E1E83"/>
    <w:rsid w:val="006F7B9D"/>
    <w:rsid w:val="00703B78"/>
    <w:rsid w:val="00724321"/>
    <w:rsid w:val="00747A77"/>
    <w:rsid w:val="0075109D"/>
    <w:rsid w:val="00762345"/>
    <w:rsid w:val="0076716F"/>
    <w:rsid w:val="0077442F"/>
    <w:rsid w:val="00785BE0"/>
    <w:rsid w:val="007C14D4"/>
    <w:rsid w:val="007C6492"/>
    <w:rsid w:val="007E75EF"/>
    <w:rsid w:val="00800DAF"/>
    <w:rsid w:val="00806B92"/>
    <w:rsid w:val="008128C1"/>
    <w:rsid w:val="00812FC8"/>
    <w:rsid w:val="00822E6C"/>
    <w:rsid w:val="00826A0F"/>
    <w:rsid w:val="0084291B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5019"/>
    <w:rsid w:val="008A6BBE"/>
    <w:rsid w:val="008B108D"/>
    <w:rsid w:val="008C7546"/>
    <w:rsid w:val="008D1AAA"/>
    <w:rsid w:val="008F3ECB"/>
    <w:rsid w:val="0091001A"/>
    <w:rsid w:val="00923778"/>
    <w:rsid w:val="009279ED"/>
    <w:rsid w:val="0093009B"/>
    <w:rsid w:val="00933162"/>
    <w:rsid w:val="0093608E"/>
    <w:rsid w:val="009432DA"/>
    <w:rsid w:val="009610C1"/>
    <w:rsid w:val="009744FD"/>
    <w:rsid w:val="00992ED7"/>
    <w:rsid w:val="009A36FA"/>
    <w:rsid w:val="009A6576"/>
    <w:rsid w:val="009B6D72"/>
    <w:rsid w:val="009C1390"/>
    <w:rsid w:val="009D7884"/>
    <w:rsid w:val="009E12EA"/>
    <w:rsid w:val="009E179E"/>
    <w:rsid w:val="009E1A38"/>
    <w:rsid w:val="009F3657"/>
    <w:rsid w:val="009F6239"/>
    <w:rsid w:val="00A225EC"/>
    <w:rsid w:val="00A30428"/>
    <w:rsid w:val="00A47D4B"/>
    <w:rsid w:val="00A75400"/>
    <w:rsid w:val="00A77D95"/>
    <w:rsid w:val="00A90F92"/>
    <w:rsid w:val="00A91CFD"/>
    <w:rsid w:val="00A97084"/>
    <w:rsid w:val="00AA14FE"/>
    <w:rsid w:val="00AC00C7"/>
    <w:rsid w:val="00AC602B"/>
    <w:rsid w:val="00B169AE"/>
    <w:rsid w:val="00B2587A"/>
    <w:rsid w:val="00B26A44"/>
    <w:rsid w:val="00B54192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A7DBF"/>
    <w:rsid w:val="00BE3229"/>
    <w:rsid w:val="00BF55D2"/>
    <w:rsid w:val="00C1179B"/>
    <w:rsid w:val="00C32EF3"/>
    <w:rsid w:val="00C358B0"/>
    <w:rsid w:val="00C645DE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1A6E"/>
    <w:rsid w:val="00D15311"/>
    <w:rsid w:val="00D269D2"/>
    <w:rsid w:val="00D27242"/>
    <w:rsid w:val="00D279F8"/>
    <w:rsid w:val="00D360F1"/>
    <w:rsid w:val="00D41D3B"/>
    <w:rsid w:val="00D6499C"/>
    <w:rsid w:val="00D661D3"/>
    <w:rsid w:val="00D865C6"/>
    <w:rsid w:val="00D91291"/>
    <w:rsid w:val="00DA1157"/>
    <w:rsid w:val="00DA1CB8"/>
    <w:rsid w:val="00DA1EB6"/>
    <w:rsid w:val="00DA23A3"/>
    <w:rsid w:val="00DA2F68"/>
    <w:rsid w:val="00DB53F5"/>
    <w:rsid w:val="00DB6FA5"/>
    <w:rsid w:val="00DC0B9F"/>
    <w:rsid w:val="00DC34C8"/>
    <w:rsid w:val="00DC5E4F"/>
    <w:rsid w:val="00DD02B0"/>
    <w:rsid w:val="00DE1EF3"/>
    <w:rsid w:val="00DE4325"/>
    <w:rsid w:val="00DE4F4B"/>
    <w:rsid w:val="00E0133F"/>
    <w:rsid w:val="00E04824"/>
    <w:rsid w:val="00E21B95"/>
    <w:rsid w:val="00E359C8"/>
    <w:rsid w:val="00E4113F"/>
    <w:rsid w:val="00E6329F"/>
    <w:rsid w:val="00E80BD7"/>
    <w:rsid w:val="00E85DA5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387C"/>
    <w:rsid w:val="00F3659D"/>
    <w:rsid w:val="00F4622A"/>
    <w:rsid w:val="00F505C2"/>
    <w:rsid w:val="00F54D3E"/>
    <w:rsid w:val="00F57DAD"/>
    <w:rsid w:val="00F64297"/>
    <w:rsid w:val="00F65BD2"/>
    <w:rsid w:val="00F71630"/>
    <w:rsid w:val="00FA6D9C"/>
    <w:rsid w:val="00FB0747"/>
    <w:rsid w:val="00FB39DD"/>
    <w:rsid w:val="00FB6E11"/>
    <w:rsid w:val="00FC1468"/>
    <w:rsid w:val="00FC2157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7</TotalTime>
  <Pages>1</Pages>
  <Words>193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3</cp:revision>
  <cp:lastPrinted>2022-01-27T15:48:00Z</cp:lastPrinted>
  <dcterms:created xsi:type="dcterms:W3CDTF">2025-05-06T20:38:00Z</dcterms:created>
  <dcterms:modified xsi:type="dcterms:W3CDTF">2025-05-06T20:38:00Z</dcterms:modified>
</cp:coreProperties>
</file>