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235DFD43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24C753B0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786317">
        <w:rPr>
          <w:rFonts w:ascii="Times New Roman" w:hAnsi="Times New Roman"/>
          <w:sz w:val="20"/>
        </w:rPr>
        <w:t xml:space="preserve"> </w:t>
      </w:r>
      <w:r w:rsidR="004E1860">
        <w:rPr>
          <w:rFonts w:ascii="Times New Roman" w:hAnsi="Times New Roman"/>
          <w:noProof/>
          <w:sz w:val="20"/>
        </w:rPr>
        <w:t>ROBINSON/HALL</w:t>
      </w:r>
      <w:r w:rsidR="004E1860">
        <w:rPr>
          <w:rFonts w:ascii="Times New Roman" w:hAnsi="Times New Roman"/>
          <w:noProof/>
          <w:sz w:val="20"/>
        </w:rPr>
        <w:tab/>
      </w:r>
      <w:bookmarkStart w:id="0" w:name="_GoBack"/>
      <w:bookmarkEnd w:id="0"/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FE116F">
        <w:rPr>
          <w:rFonts w:ascii="Times New Roman" w:hAnsi="Times New Roman"/>
          <w:noProof/>
          <w:sz w:val="20"/>
        </w:rPr>
        <w:t>11/4-8</w:t>
      </w:r>
      <w:r>
        <w:rPr>
          <w:rFonts w:ascii="Times New Roman" w:hAnsi="Times New Roman"/>
          <w:sz w:val="20"/>
        </w:rPr>
        <w:tab/>
        <w:t xml:space="preserve">Subject: </w:t>
      </w:r>
      <w:r w:rsidR="00640738">
        <w:rPr>
          <w:rFonts w:ascii="Times New Roman" w:hAnsi="Times New Roman"/>
          <w:noProof/>
          <w:sz w:val="20"/>
        </w:rPr>
        <w:t>LANGUAGE/WRITING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640738">
        <w:rPr>
          <w:rFonts w:ascii="Times New Roman" w:hAnsi="Times New Roman"/>
          <w:noProof/>
          <w:sz w:val="20"/>
        </w:rPr>
        <w:t>2ND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CA82E0C" w14:textId="4877CF5E" w:rsidR="00346A51" w:rsidRDefault="00346A51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ACAP PRACTICE AND TESTING</w:t>
            </w:r>
          </w:p>
          <w:p w14:paraId="673A76DE" w14:textId="73ECC0AA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5DA77EA7" w14:textId="6D90F4E5" w:rsidR="006A175C" w:rsidRDefault="00C72BBF" w:rsidP="0025772F">
            <w:pP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  <w:t>WL.8.5 WRITING COMPLEX SENTENCES TO VARY SENTENCE STRUCTURE.</w:t>
            </w:r>
          </w:p>
          <w:p w14:paraId="151B59E9" w14:textId="3670796E" w:rsidR="00C72BBF" w:rsidRDefault="00C72BBF" w:rsidP="0025772F">
            <w:pP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  <w:t>L.R.2.A USE CORRECT CAPITALIZATION.</w:t>
            </w:r>
          </w:p>
          <w:p w14:paraId="3C935A49" w14:textId="77777777" w:rsidR="00664D89" w:rsidRDefault="00664D89" w:rsidP="00FE116F">
            <w:pPr>
              <w:widowControl/>
              <w:shd w:val="clear" w:color="auto" w:fill="FFFFFF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6A4DA71C" w14:textId="77777777" w:rsidR="00A84EB3" w:rsidRDefault="00056628" w:rsidP="00A84E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7E40AC">
              <w:rPr>
                <w:rFonts w:ascii="Times New Roman" w:hAnsi="Times New Roman"/>
                <w:b/>
                <w:sz w:val="20"/>
                <w:szCs w:val="20"/>
              </w:rPr>
              <w:t>STUDENTS WILL BE ABL TO</w:t>
            </w:r>
          </w:p>
          <w:p w14:paraId="0370EA91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writer‛s goals for their informational text.</w:t>
            </w:r>
          </w:p>
          <w:p w14:paraId="1DE36211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meet in writer‛s conferences to receive feedback on their drafts.</w:t>
            </w:r>
          </w:p>
          <w:p w14:paraId="3735F227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take part in revising an informational text.</w:t>
            </w:r>
          </w:p>
          <w:p w14:paraId="3084A470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writer’s goals for the informational text.</w:t>
            </w:r>
          </w:p>
          <w:p w14:paraId="6BA51B53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begin planning a visual element to include when publishing.</w:t>
            </w:r>
          </w:p>
          <w:p w14:paraId="381639A9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revise their drafts of an informational text.</w:t>
            </w:r>
          </w:p>
          <w:p w14:paraId="47AEE1A2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about simple sentences, sentence types, and end</w:t>
            </w:r>
          </w:p>
          <w:p w14:paraId="7276943F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about and determine shades of meaning.</w:t>
            </w:r>
          </w:p>
          <w:p w14:paraId="4A222E92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3201632C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finish editing an informational text.</w:t>
            </w:r>
          </w:p>
          <w:p w14:paraId="7A465856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choose a visual element to be included when publishing.</w:t>
            </w:r>
          </w:p>
          <w:p w14:paraId="77B7D4C6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simple sentences, sentence types, and end punctuation.</w:t>
            </w:r>
          </w:p>
          <w:p w14:paraId="07C2C3C3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regular plural nouns.</w:t>
            </w:r>
          </w:p>
          <w:p w14:paraId="55DCCF27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shades of meaning.</w:t>
            </w:r>
          </w:p>
          <w:p w14:paraId="1303F7AB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240C8004" w14:textId="626AA1BE" w:rsidR="00A25F8F" w:rsidRPr="00A07F88" w:rsidRDefault="004A3456" w:rsidP="004A3456">
            <w:pPr>
              <w:pStyle w:val="ng-binding"/>
              <w:shd w:val="clear" w:color="auto" w:fill="DAECF8"/>
              <w:spacing w:line="315" w:lineRule="atLeast"/>
              <w:ind w:left="720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Roboto" w:hAnsi="Roboto"/>
                <w:color w:val="00A0D2"/>
                <w:sz w:val="21"/>
                <w:szCs w:val="21"/>
              </w:rPr>
              <w:br/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32D97369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9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10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1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121B366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5744F4C7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8"/>
                <w:szCs w:val="18"/>
              </w:rPr>
              <w:t>AROUND THE ROOM AUTHENTIC RELATIONS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61056E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C160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9"/>
            <w:r w:rsidR="00C1608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6085">
              <w:rPr>
                <w:rFonts w:ascii="Arial" w:hAnsi="Arial" w:cs="Arial"/>
                <w:sz w:val="20"/>
                <w:szCs w:val="20"/>
              </w:rPr>
            </w:r>
            <w:r w:rsidR="00C1608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0FCF998F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1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44ED9C0" w:rsidR="00664D89" w:rsidRPr="00530A91" w:rsidRDefault="00C16085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2DA68CC8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5169EE2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6B99F530" w:rsidR="00664D89" w:rsidRPr="00530A91" w:rsidRDefault="00DF109A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EAEDA" wp14:editId="68E5EBB9">
                <wp:simplePos x="0" y="0"/>
                <wp:positionH relativeFrom="margin">
                  <wp:posOffset>-85725</wp:posOffset>
                </wp:positionH>
                <wp:positionV relativeFrom="paragraph">
                  <wp:posOffset>20955</wp:posOffset>
                </wp:positionV>
                <wp:extent cx="9103995" cy="495300"/>
                <wp:effectExtent l="0" t="0" r="20955" b="19050"/>
                <wp:wrapSquare wrapText="bothSides"/>
                <wp:docPr id="26460694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B6534A7" w14:textId="7912630C" w:rsidR="006A175C" w:rsidRDefault="006A175C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CAPITALIZATION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8EAE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5pt;margin-top:1.65pt;width:716.8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B6534A7" w14:textId="7912630C" w:rsidR="006A175C" w:rsidRDefault="006A175C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CAPITALIZATION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4A3456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4A3456" w:rsidRDefault="004A3456" w:rsidP="004A345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bookmarkStart w:id="25" w:name="_Hlk146874525"/>
          </w:p>
          <w:p w14:paraId="619026A4" w14:textId="77777777" w:rsidR="004A3456" w:rsidRDefault="004A3456" w:rsidP="004A345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7E3B2DDD" w:rsidR="004A3456" w:rsidRPr="00FC3CC3" w:rsidRDefault="004A3456" w:rsidP="004A3456">
            <w:bookmarkStart w:id="26" w:name="_Hlk155877412"/>
            <w:r>
              <w:t>What are regular plural nouns?</w:t>
            </w:r>
            <w:bookmarkEnd w:id="26"/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7F8CC8C3" w:rsidR="004A3456" w:rsidRPr="0024359F" w:rsidRDefault="004A3456" w:rsidP="004A345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t>What are regular plural nouns?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A0B4581" w:rsidR="004A3456" w:rsidRPr="0024359F" w:rsidRDefault="004A3456" w:rsidP="004A345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t>What are regular plural nouns?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75125F55" w:rsidR="004A3456" w:rsidRPr="0024359F" w:rsidRDefault="004A3456" w:rsidP="004A345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t>What are regular plural nouns?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4589DC45" w:rsidR="004A3456" w:rsidRPr="005016AE" w:rsidRDefault="004A3456" w:rsidP="004A3456">
            <w:pPr>
              <w:rPr>
                <w:rFonts w:ascii="Times New Roman" w:hAnsi="Times New Roman"/>
              </w:rPr>
            </w:pPr>
            <w:r>
              <w:t>What are regular plural nouns?</w:t>
            </w:r>
          </w:p>
        </w:tc>
      </w:tr>
      <w:tr w:rsidR="004A3456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4A3456" w:rsidRDefault="004A3456" w:rsidP="004A345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4A3456" w:rsidRDefault="004A3456" w:rsidP="004A345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4A3456" w:rsidRPr="005F4763" w:rsidRDefault="004A3456" w:rsidP="004A345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6E8E8C39" w:rsidR="004A3456" w:rsidRDefault="004A3456" w:rsidP="004A3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bookmarkStart w:id="27" w:name="_Hlk155877450"/>
            <w:r>
              <w:rPr>
                <w:rFonts w:ascii="Times New Roman" w:hAnsi="Times New Roman"/>
                <w:b/>
                <w:bCs/>
                <w:sz w:val="20"/>
              </w:rPr>
              <w:t>I can identify regular plural nouns.</w:t>
            </w:r>
            <w:bookmarkEnd w:id="27"/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6FEEB3B" w:rsidR="004A3456" w:rsidRDefault="004A3456" w:rsidP="004A34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regular plural nouns.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6D761EA8" w:rsidR="004A3456" w:rsidRDefault="004A3456" w:rsidP="004A34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regular plural nouns.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5CE04793" w:rsidR="004A3456" w:rsidRDefault="004A3456" w:rsidP="004A34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regular plural nouns.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54D4138A" w:rsidR="004A3456" w:rsidRDefault="004A3456" w:rsidP="004A34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regular plural nouns.</w:t>
            </w:r>
          </w:p>
        </w:tc>
      </w:tr>
      <w:tr w:rsidR="004A3456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bookmarkStart w:id="28" w:name="_Hlk146874299"/>
            <w:bookmarkEnd w:id="25"/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AE98D06" w14:textId="76B04D2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6D6AD970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38" w:type="dxa"/>
          </w:tcPr>
          <w:p w14:paraId="56593393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  <w:p w14:paraId="69CA81EE" w14:textId="371C77C1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4" w:type="dxa"/>
          </w:tcPr>
          <w:p w14:paraId="12132A87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  <w:p w14:paraId="18E76712" w14:textId="04534115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7ED2D8B0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  <w:p w14:paraId="0069EEB1" w14:textId="79CFC6D4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790" w:type="dxa"/>
            <w:gridSpan w:val="2"/>
          </w:tcPr>
          <w:p w14:paraId="7AF6A4E9" w14:textId="0967A5D0" w:rsidR="004A3456" w:rsidRPr="00745F85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TEST</w:t>
            </w:r>
          </w:p>
        </w:tc>
      </w:tr>
      <w:tr w:rsidR="004A3456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4A3456" w:rsidRDefault="004A3456" w:rsidP="004A3456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4A3456" w:rsidRDefault="004A3456" w:rsidP="004A34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4A3456" w:rsidRDefault="004A3456" w:rsidP="004A34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4A3456" w:rsidRDefault="004A3456" w:rsidP="004A34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4A3456" w:rsidRPr="008D050D" w:rsidRDefault="004A3456" w:rsidP="004A34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4A3456" w:rsidRDefault="004A3456" w:rsidP="004A3456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2F3998EC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6D92DAC4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35DF72E9" w14:textId="4B70CD59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WRITING </w:t>
            </w:r>
          </w:p>
          <w:p w14:paraId="58482916" w14:textId="7BCF2A6D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SPELLING </w:t>
            </w:r>
          </w:p>
          <w:p w14:paraId="3DC71D8C" w14:textId="635D2607" w:rsidR="004A3456" w:rsidRPr="008D050D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ORALLY PRETEST</w:t>
            </w:r>
          </w:p>
        </w:tc>
        <w:tc>
          <w:tcPr>
            <w:tcW w:w="2638" w:type="dxa"/>
          </w:tcPr>
          <w:p w14:paraId="5A2AE96C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6839D3B3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0D7B6DCC" w14:textId="690C5DFF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WRITING-PREWRITING </w:t>
            </w:r>
          </w:p>
          <w:p w14:paraId="532FD093" w14:textId="257FE04D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INFORMATIONAL WRITING </w:t>
            </w:r>
          </w:p>
          <w:p w14:paraId="6C616A58" w14:textId="5C5B415A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PREPOSITIONS </w:t>
            </w:r>
          </w:p>
          <w:p w14:paraId="7039B517" w14:textId="77777777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FOUNDATION SKILLS</w:t>
            </w:r>
          </w:p>
          <w:p w14:paraId="70E52EC2" w14:textId="0A97E1D9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WORD ANALYSIS</w:t>
            </w:r>
          </w:p>
          <w:p w14:paraId="233FCEFA" w14:textId="77777777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PHONIC AND DECODING</w:t>
            </w:r>
          </w:p>
          <w:p w14:paraId="1AC568DE" w14:textId="3B49CAEC" w:rsidR="004A3456" w:rsidRPr="0025772F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8F47369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5706DA4A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3CF12DD0" w14:textId="77777777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WRITING-DRAFTING</w:t>
            </w:r>
          </w:p>
          <w:p w14:paraId="0B7751BE" w14:textId="15678CCE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INFORMATIONAL WRITING </w:t>
            </w:r>
          </w:p>
          <w:p w14:paraId="7B879CF1" w14:textId="5A5329B5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SPELLING </w:t>
            </w:r>
          </w:p>
          <w:p w14:paraId="4ED622E6" w14:textId="3F93DCDC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Greek roots phon and graph, PREFIXES tele auto</w:t>
            </w:r>
          </w:p>
          <w:p w14:paraId="2254BA6F" w14:textId="24FC4023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330BACA0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01C8A2F6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23C574B4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INFOMATIONAL WRITING</w:t>
            </w:r>
          </w:p>
          <w:p w14:paraId="2780E721" w14:textId="54E7A93B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PREPOSITIONS AND PREPOSITIOANL PHRASES</w:t>
            </w:r>
          </w:p>
        </w:tc>
        <w:tc>
          <w:tcPr>
            <w:tcW w:w="2790" w:type="dxa"/>
            <w:gridSpan w:val="2"/>
          </w:tcPr>
          <w:p w14:paraId="4E595210" w14:textId="77777777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</w:t>
            </w:r>
          </w:p>
          <w:p w14:paraId="1A565A7D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INFOMATIONAL WRITING</w:t>
            </w:r>
          </w:p>
          <w:p w14:paraId="172F9650" w14:textId="7DDA3F74" w:rsidR="004A3456" w:rsidRPr="000413D7" w:rsidRDefault="004A3456" w:rsidP="004A3456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PREPOSITIONS AND PREPOSITIOANL PHRASES</w:t>
            </w:r>
          </w:p>
        </w:tc>
      </w:tr>
      <w:tr w:rsidR="004A3456" w14:paraId="62C11F8D" w14:textId="77777777" w:rsidTr="0047227E">
        <w:trPr>
          <w:trHeight w:val="615"/>
        </w:trPr>
        <w:tc>
          <w:tcPr>
            <w:tcW w:w="1557" w:type="dxa"/>
            <w:gridSpan w:val="2"/>
          </w:tcPr>
          <w:p w14:paraId="5D1218C7" w14:textId="77777777" w:rsidR="004A3456" w:rsidRDefault="004A3456" w:rsidP="004A3456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4A3456" w:rsidRDefault="004A3456" w:rsidP="004A3456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4A3456" w:rsidRPr="0047227E" w:rsidRDefault="004A3456" w:rsidP="004A34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17B2702C" w14:textId="329B7CFF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3879939B" w14:textId="19CD5C6C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2B2072E8" w14:textId="77777777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7974265E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77F0EA7E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16E500B5" w14:textId="13FFF8D6" w:rsidR="004A3456" w:rsidRPr="000413D7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34BECE9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42CC9C6F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6A58CBBC" w14:textId="36A15CD9" w:rsidR="004A3456" w:rsidRPr="000413D7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14:paraId="6833EFE5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2B870500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6B8CDD09" w14:textId="53E3C862" w:rsidR="004A3456" w:rsidRPr="000413D7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BEA60FC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199794C4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16089822" w14:textId="575A1A84" w:rsidR="004A3456" w:rsidRPr="000413D7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456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5B9EB9A1" w:rsidR="004A3456" w:rsidRDefault="004A3456" w:rsidP="004A345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638" w:type="dxa"/>
          </w:tcPr>
          <w:p w14:paraId="1EED7E3B" w14:textId="73443F36" w:rsidR="004A3456" w:rsidRDefault="004A3456" w:rsidP="004A345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614" w:type="dxa"/>
          </w:tcPr>
          <w:p w14:paraId="18105256" w14:textId="681981AA" w:rsidR="004A3456" w:rsidRDefault="004A3456" w:rsidP="004A345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612" w:type="dxa"/>
          </w:tcPr>
          <w:p w14:paraId="453369DC" w14:textId="734A6ACB" w:rsidR="004A3456" w:rsidRDefault="004A3456" w:rsidP="004A345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790" w:type="dxa"/>
            <w:gridSpan w:val="2"/>
          </w:tcPr>
          <w:p w14:paraId="6070F4BC" w14:textId="08EFF2F9" w:rsidR="004A3456" w:rsidRDefault="004A3456" w:rsidP="004A345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TEST</w:t>
            </w:r>
          </w:p>
        </w:tc>
      </w:tr>
      <w:bookmarkEnd w:id="28"/>
      <w:tr w:rsidR="004A3456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4A3456" w:rsidRDefault="004A3456" w:rsidP="004A34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7633099B" w:rsidR="004A3456" w:rsidRDefault="004A3456" w:rsidP="004A34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1C80E42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3D4307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D4307">
        <w:rPr>
          <w:rFonts w:ascii="Times New Roman" w:hAnsi="Times New Roman"/>
          <w:sz w:val="18"/>
          <w:szCs w:val="18"/>
        </w:rPr>
        <w:instrText xml:space="preserve"> FORMCHECKBOX </w:instrText>
      </w:r>
      <w:r w:rsidR="003D4307">
        <w:rPr>
          <w:rFonts w:ascii="Times New Roman" w:hAnsi="Times New Roman"/>
          <w:sz w:val="18"/>
          <w:szCs w:val="18"/>
        </w:rPr>
      </w:r>
      <w:r w:rsidR="003D4307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3D4307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D4307">
        <w:rPr>
          <w:rFonts w:ascii="Times New Roman" w:hAnsi="Times New Roman"/>
          <w:sz w:val="18"/>
          <w:szCs w:val="18"/>
        </w:rPr>
        <w:instrText xml:space="preserve"> FORMCHECKBOX </w:instrText>
      </w:r>
      <w:r w:rsidR="003D4307">
        <w:rPr>
          <w:rFonts w:ascii="Times New Roman" w:hAnsi="Times New Roman"/>
          <w:sz w:val="18"/>
          <w:szCs w:val="18"/>
        </w:rPr>
      </w:r>
      <w:r w:rsidR="003D4307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E500964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lastRenderedPageBreak/>
        <w:t>Summarizing</w:t>
      </w:r>
      <w:bookmarkStart w:id="29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30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3D4307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31" w:name="Check31"/>
      <w:r w:rsidR="003D4307">
        <w:rPr>
          <w:rFonts w:ascii="Times New Roman" w:hAnsi="Times New Roman"/>
          <w:sz w:val="20"/>
        </w:rPr>
        <w:instrText xml:space="preserve"> FORMCHECKBOX </w:instrText>
      </w:r>
      <w:r w:rsidR="003D4307">
        <w:rPr>
          <w:rFonts w:ascii="Times New Roman" w:hAnsi="Times New Roman"/>
          <w:sz w:val="20"/>
        </w:rPr>
      </w:r>
      <w:r w:rsidR="003D4307">
        <w:rPr>
          <w:rFonts w:ascii="Times New Roman" w:hAnsi="Times New Roman"/>
          <w:sz w:val="20"/>
        </w:rPr>
        <w:fldChar w:fldCharType="end"/>
      </w:r>
      <w:bookmarkEnd w:id="31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32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32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3D4307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33" w:name="Check33"/>
      <w:r w:rsidR="003D4307">
        <w:rPr>
          <w:rFonts w:ascii="Times New Roman" w:hAnsi="Times New Roman"/>
          <w:sz w:val="20"/>
        </w:rPr>
        <w:instrText xml:space="preserve"> FORMCHECKBOX </w:instrText>
      </w:r>
      <w:r w:rsidR="003D4307">
        <w:rPr>
          <w:rFonts w:ascii="Times New Roman" w:hAnsi="Times New Roman"/>
          <w:sz w:val="20"/>
        </w:rPr>
      </w:r>
      <w:r w:rsidR="003D4307">
        <w:rPr>
          <w:rFonts w:ascii="Times New Roman" w:hAnsi="Times New Roman"/>
          <w:sz w:val="20"/>
        </w:rPr>
        <w:fldChar w:fldCharType="end"/>
      </w:r>
      <w:bookmarkEnd w:id="33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3D4307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4" w:name="Check34"/>
      <w:r w:rsidR="003D4307">
        <w:rPr>
          <w:rFonts w:ascii="Times New Roman" w:hAnsi="Times New Roman"/>
          <w:sz w:val="20"/>
        </w:rPr>
        <w:instrText xml:space="preserve"> FORMCHECKBOX </w:instrText>
      </w:r>
      <w:r w:rsidR="003D4307">
        <w:rPr>
          <w:rFonts w:ascii="Times New Roman" w:hAnsi="Times New Roman"/>
          <w:sz w:val="20"/>
        </w:rPr>
      </w:r>
      <w:r w:rsidR="003D4307">
        <w:rPr>
          <w:rFonts w:ascii="Times New Roman" w:hAnsi="Times New Roman"/>
          <w:sz w:val="20"/>
        </w:rPr>
        <w:fldChar w:fldCharType="end"/>
      </w:r>
      <w:bookmarkEnd w:id="34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422A76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EE0FD" w14:textId="77777777" w:rsidR="000A053E" w:rsidRDefault="000A053E" w:rsidP="00857076">
      <w:r>
        <w:separator/>
      </w:r>
    </w:p>
  </w:endnote>
  <w:endnote w:type="continuationSeparator" w:id="0">
    <w:p w14:paraId="6D61E078" w14:textId="77777777" w:rsidR="000A053E" w:rsidRDefault="000A053E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8FA3F" w14:textId="77777777" w:rsidR="000A053E" w:rsidRDefault="000A053E" w:rsidP="00857076">
      <w:r>
        <w:separator/>
      </w:r>
    </w:p>
  </w:footnote>
  <w:footnote w:type="continuationSeparator" w:id="0">
    <w:p w14:paraId="6ECC599E" w14:textId="77777777" w:rsidR="000A053E" w:rsidRDefault="000A053E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0687"/>
    <w:multiLevelType w:val="multilevel"/>
    <w:tmpl w:val="11EE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B4CB0"/>
    <w:multiLevelType w:val="multilevel"/>
    <w:tmpl w:val="5F1A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320AD"/>
    <w:multiLevelType w:val="multilevel"/>
    <w:tmpl w:val="88D8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173D63"/>
    <w:multiLevelType w:val="multilevel"/>
    <w:tmpl w:val="A2BE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20DE8"/>
    <w:multiLevelType w:val="multilevel"/>
    <w:tmpl w:val="7BF8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F5F6F"/>
    <w:multiLevelType w:val="multilevel"/>
    <w:tmpl w:val="DDF4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051A6E"/>
    <w:multiLevelType w:val="multilevel"/>
    <w:tmpl w:val="63AE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226BB"/>
    <w:multiLevelType w:val="multilevel"/>
    <w:tmpl w:val="0502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AF54FB"/>
    <w:multiLevelType w:val="multilevel"/>
    <w:tmpl w:val="DB6A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DB4DAA"/>
    <w:multiLevelType w:val="multilevel"/>
    <w:tmpl w:val="5F9C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FD53FA"/>
    <w:multiLevelType w:val="multilevel"/>
    <w:tmpl w:val="E89E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8207B0"/>
    <w:multiLevelType w:val="multilevel"/>
    <w:tmpl w:val="296C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FB2751"/>
    <w:multiLevelType w:val="multilevel"/>
    <w:tmpl w:val="20C4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453926"/>
    <w:multiLevelType w:val="multilevel"/>
    <w:tmpl w:val="7218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877F45"/>
    <w:multiLevelType w:val="multilevel"/>
    <w:tmpl w:val="9420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731C2E"/>
    <w:multiLevelType w:val="multilevel"/>
    <w:tmpl w:val="B250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1D26DD"/>
    <w:multiLevelType w:val="multilevel"/>
    <w:tmpl w:val="5A02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DF019D"/>
    <w:multiLevelType w:val="multilevel"/>
    <w:tmpl w:val="0702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BE1F44"/>
    <w:multiLevelType w:val="multilevel"/>
    <w:tmpl w:val="4992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8CF6CE0"/>
    <w:multiLevelType w:val="multilevel"/>
    <w:tmpl w:val="43A4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2A75C1"/>
    <w:multiLevelType w:val="multilevel"/>
    <w:tmpl w:val="6834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C93611"/>
    <w:multiLevelType w:val="multilevel"/>
    <w:tmpl w:val="EB92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D313B6"/>
    <w:multiLevelType w:val="multilevel"/>
    <w:tmpl w:val="CB90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704812"/>
    <w:multiLevelType w:val="multilevel"/>
    <w:tmpl w:val="3BE6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770474"/>
    <w:multiLevelType w:val="multilevel"/>
    <w:tmpl w:val="03E8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871E7A"/>
    <w:multiLevelType w:val="multilevel"/>
    <w:tmpl w:val="CC48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FD395C"/>
    <w:multiLevelType w:val="multilevel"/>
    <w:tmpl w:val="888A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4366EA"/>
    <w:multiLevelType w:val="multilevel"/>
    <w:tmpl w:val="C758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864C1E"/>
    <w:multiLevelType w:val="multilevel"/>
    <w:tmpl w:val="A770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9B4CAF"/>
    <w:multiLevelType w:val="multilevel"/>
    <w:tmpl w:val="18AE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2A79AB"/>
    <w:multiLevelType w:val="multilevel"/>
    <w:tmpl w:val="DB44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EC224D"/>
    <w:multiLevelType w:val="multilevel"/>
    <w:tmpl w:val="5812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A92B66"/>
    <w:multiLevelType w:val="multilevel"/>
    <w:tmpl w:val="21D6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DC6226"/>
    <w:multiLevelType w:val="multilevel"/>
    <w:tmpl w:val="16B6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8A638E"/>
    <w:multiLevelType w:val="multilevel"/>
    <w:tmpl w:val="FD82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EA6183"/>
    <w:multiLevelType w:val="multilevel"/>
    <w:tmpl w:val="64DC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4E36BF"/>
    <w:multiLevelType w:val="multilevel"/>
    <w:tmpl w:val="F814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12"/>
  </w:num>
  <w:num w:numId="5">
    <w:abstractNumId w:val="34"/>
  </w:num>
  <w:num w:numId="6">
    <w:abstractNumId w:val="24"/>
  </w:num>
  <w:num w:numId="7">
    <w:abstractNumId w:val="1"/>
  </w:num>
  <w:num w:numId="8">
    <w:abstractNumId w:val="2"/>
  </w:num>
  <w:num w:numId="9">
    <w:abstractNumId w:val="36"/>
  </w:num>
  <w:num w:numId="10">
    <w:abstractNumId w:val="26"/>
  </w:num>
  <w:num w:numId="11">
    <w:abstractNumId w:val="37"/>
  </w:num>
  <w:num w:numId="12">
    <w:abstractNumId w:val="17"/>
  </w:num>
  <w:num w:numId="13">
    <w:abstractNumId w:val="30"/>
  </w:num>
  <w:num w:numId="14">
    <w:abstractNumId w:val="25"/>
  </w:num>
  <w:num w:numId="15">
    <w:abstractNumId w:val="28"/>
  </w:num>
  <w:num w:numId="16">
    <w:abstractNumId w:val="27"/>
  </w:num>
  <w:num w:numId="17">
    <w:abstractNumId w:val="33"/>
  </w:num>
  <w:num w:numId="18">
    <w:abstractNumId w:val="32"/>
  </w:num>
  <w:num w:numId="19">
    <w:abstractNumId w:val="11"/>
  </w:num>
  <w:num w:numId="20">
    <w:abstractNumId w:val="5"/>
  </w:num>
  <w:num w:numId="21">
    <w:abstractNumId w:val="14"/>
  </w:num>
  <w:num w:numId="22">
    <w:abstractNumId w:val="4"/>
  </w:num>
  <w:num w:numId="23">
    <w:abstractNumId w:val="9"/>
  </w:num>
  <w:num w:numId="24">
    <w:abstractNumId w:val="22"/>
  </w:num>
  <w:num w:numId="25">
    <w:abstractNumId w:val="13"/>
  </w:num>
  <w:num w:numId="26">
    <w:abstractNumId w:val="29"/>
  </w:num>
  <w:num w:numId="27">
    <w:abstractNumId w:val="23"/>
  </w:num>
  <w:num w:numId="28">
    <w:abstractNumId w:val="0"/>
  </w:num>
  <w:num w:numId="29">
    <w:abstractNumId w:val="21"/>
  </w:num>
  <w:num w:numId="30">
    <w:abstractNumId w:val="31"/>
  </w:num>
  <w:num w:numId="31">
    <w:abstractNumId w:val="19"/>
  </w:num>
  <w:num w:numId="32">
    <w:abstractNumId w:val="35"/>
  </w:num>
  <w:num w:numId="33">
    <w:abstractNumId w:val="8"/>
  </w:num>
  <w:num w:numId="34">
    <w:abstractNumId w:val="10"/>
  </w:num>
  <w:num w:numId="35">
    <w:abstractNumId w:val="38"/>
  </w:num>
  <w:num w:numId="36">
    <w:abstractNumId w:val="15"/>
  </w:num>
  <w:num w:numId="37">
    <w:abstractNumId w:val="6"/>
  </w:num>
  <w:num w:numId="38">
    <w:abstractNumId w:val="18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062A1"/>
    <w:rsid w:val="00015218"/>
    <w:rsid w:val="0002344B"/>
    <w:rsid w:val="000413D7"/>
    <w:rsid w:val="00054134"/>
    <w:rsid w:val="00056628"/>
    <w:rsid w:val="00066B98"/>
    <w:rsid w:val="00080D0A"/>
    <w:rsid w:val="000810C0"/>
    <w:rsid w:val="00097F67"/>
    <w:rsid w:val="000A053E"/>
    <w:rsid w:val="000C1FCE"/>
    <w:rsid w:val="000C51F0"/>
    <w:rsid w:val="000D2AF5"/>
    <w:rsid w:val="000F44EB"/>
    <w:rsid w:val="00151017"/>
    <w:rsid w:val="0015351B"/>
    <w:rsid w:val="00156411"/>
    <w:rsid w:val="0017093A"/>
    <w:rsid w:val="00187435"/>
    <w:rsid w:val="00197D4C"/>
    <w:rsid w:val="001A557E"/>
    <w:rsid w:val="001B38BB"/>
    <w:rsid w:val="001D56AE"/>
    <w:rsid w:val="001F0436"/>
    <w:rsid w:val="0024359F"/>
    <w:rsid w:val="00256095"/>
    <w:rsid w:val="0025772F"/>
    <w:rsid w:val="002611BA"/>
    <w:rsid w:val="00261A88"/>
    <w:rsid w:val="002823B5"/>
    <w:rsid w:val="0028794B"/>
    <w:rsid w:val="002913EB"/>
    <w:rsid w:val="00293B64"/>
    <w:rsid w:val="002A3B13"/>
    <w:rsid w:val="002B01B0"/>
    <w:rsid w:val="002F1C61"/>
    <w:rsid w:val="002F1D91"/>
    <w:rsid w:val="002F3E3E"/>
    <w:rsid w:val="00316412"/>
    <w:rsid w:val="00323DAD"/>
    <w:rsid w:val="00342780"/>
    <w:rsid w:val="003458BC"/>
    <w:rsid w:val="00346A51"/>
    <w:rsid w:val="00363F12"/>
    <w:rsid w:val="00380F50"/>
    <w:rsid w:val="00395B70"/>
    <w:rsid w:val="00396EA5"/>
    <w:rsid w:val="003A6750"/>
    <w:rsid w:val="003B3EA8"/>
    <w:rsid w:val="003D233E"/>
    <w:rsid w:val="003D4307"/>
    <w:rsid w:val="003E188A"/>
    <w:rsid w:val="003E67E0"/>
    <w:rsid w:val="00403D71"/>
    <w:rsid w:val="0041753E"/>
    <w:rsid w:val="00422A76"/>
    <w:rsid w:val="00451D26"/>
    <w:rsid w:val="0046372A"/>
    <w:rsid w:val="00470D03"/>
    <w:rsid w:val="0047227E"/>
    <w:rsid w:val="004849DA"/>
    <w:rsid w:val="004856C8"/>
    <w:rsid w:val="00485B66"/>
    <w:rsid w:val="00492181"/>
    <w:rsid w:val="00493359"/>
    <w:rsid w:val="004A2FB0"/>
    <w:rsid w:val="004A3456"/>
    <w:rsid w:val="004B1079"/>
    <w:rsid w:val="004C0508"/>
    <w:rsid w:val="004C1ACB"/>
    <w:rsid w:val="004C2FC8"/>
    <w:rsid w:val="004C5F87"/>
    <w:rsid w:val="004E1860"/>
    <w:rsid w:val="005016AE"/>
    <w:rsid w:val="0050647F"/>
    <w:rsid w:val="00515BD5"/>
    <w:rsid w:val="00530A91"/>
    <w:rsid w:val="00533FB5"/>
    <w:rsid w:val="00541B6E"/>
    <w:rsid w:val="005427BC"/>
    <w:rsid w:val="00553220"/>
    <w:rsid w:val="00574888"/>
    <w:rsid w:val="00587177"/>
    <w:rsid w:val="005935FC"/>
    <w:rsid w:val="00593D89"/>
    <w:rsid w:val="005A763F"/>
    <w:rsid w:val="005B5848"/>
    <w:rsid w:val="005F3E1A"/>
    <w:rsid w:val="005F4763"/>
    <w:rsid w:val="00604FA1"/>
    <w:rsid w:val="00640738"/>
    <w:rsid w:val="00644278"/>
    <w:rsid w:val="00664D89"/>
    <w:rsid w:val="00665CD5"/>
    <w:rsid w:val="00680FDC"/>
    <w:rsid w:val="006A175C"/>
    <w:rsid w:val="006A1F3C"/>
    <w:rsid w:val="006A5A97"/>
    <w:rsid w:val="006D1BAB"/>
    <w:rsid w:val="006D2A56"/>
    <w:rsid w:val="006E0DF3"/>
    <w:rsid w:val="00712F76"/>
    <w:rsid w:val="007239D6"/>
    <w:rsid w:val="00727144"/>
    <w:rsid w:val="007357E3"/>
    <w:rsid w:val="00740E2A"/>
    <w:rsid w:val="00745F85"/>
    <w:rsid w:val="007524AF"/>
    <w:rsid w:val="00760A81"/>
    <w:rsid w:val="00764259"/>
    <w:rsid w:val="00781978"/>
    <w:rsid w:val="007858EB"/>
    <w:rsid w:val="00786317"/>
    <w:rsid w:val="00795446"/>
    <w:rsid w:val="007A1762"/>
    <w:rsid w:val="007C3148"/>
    <w:rsid w:val="007D40F8"/>
    <w:rsid w:val="007E40AC"/>
    <w:rsid w:val="007F0D33"/>
    <w:rsid w:val="007F1C3E"/>
    <w:rsid w:val="008028F0"/>
    <w:rsid w:val="00822179"/>
    <w:rsid w:val="00837280"/>
    <w:rsid w:val="00843D7E"/>
    <w:rsid w:val="00857076"/>
    <w:rsid w:val="00866FAB"/>
    <w:rsid w:val="00876429"/>
    <w:rsid w:val="0088266C"/>
    <w:rsid w:val="00896FDD"/>
    <w:rsid w:val="008C2EA4"/>
    <w:rsid w:val="008D050D"/>
    <w:rsid w:val="008D288F"/>
    <w:rsid w:val="008F0A91"/>
    <w:rsid w:val="009007B8"/>
    <w:rsid w:val="009026BA"/>
    <w:rsid w:val="00910FB8"/>
    <w:rsid w:val="00925D15"/>
    <w:rsid w:val="0094442D"/>
    <w:rsid w:val="009605B5"/>
    <w:rsid w:val="009B06FC"/>
    <w:rsid w:val="009E2A4F"/>
    <w:rsid w:val="00A0022D"/>
    <w:rsid w:val="00A04738"/>
    <w:rsid w:val="00A07F88"/>
    <w:rsid w:val="00A25F8F"/>
    <w:rsid w:val="00A47BD7"/>
    <w:rsid w:val="00A50AA3"/>
    <w:rsid w:val="00A84EB3"/>
    <w:rsid w:val="00A85694"/>
    <w:rsid w:val="00A905B9"/>
    <w:rsid w:val="00AA5AF9"/>
    <w:rsid w:val="00AB2280"/>
    <w:rsid w:val="00AB6196"/>
    <w:rsid w:val="00AE54A0"/>
    <w:rsid w:val="00AE5DFB"/>
    <w:rsid w:val="00AE79B4"/>
    <w:rsid w:val="00B04F38"/>
    <w:rsid w:val="00B16DD0"/>
    <w:rsid w:val="00B2343A"/>
    <w:rsid w:val="00B53E14"/>
    <w:rsid w:val="00B640F4"/>
    <w:rsid w:val="00B6438C"/>
    <w:rsid w:val="00B76E66"/>
    <w:rsid w:val="00B82C94"/>
    <w:rsid w:val="00B8427C"/>
    <w:rsid w:val="00B938CB"/>
    <w:rsid w:val="00BA58C4"/>
    <w:rsid w:val="00BB108F"/>
    <w:rsid w:val="00BC7C08"/>
    <w:rsid w:val="00BD4846"/>
    <w:rsid w:val="00BF77F1"/>
    <w:rsid w:val="00C16085"/>
    <w:rsid w:val="00C24DAA"/>
    <w:rsid w:val="00C3070A"/>
    <w:rsid w:val="00C61774"/>
    <w:rsid w:val="00C65BCC"/>
    <w:rsid w:val="00C70745"/>
    <w:rsid w:val="00C72BBF"/>
    <w:rsid w:val="00C822EC"/>
    <w:rsid w:val="00C90FF6"/>
    <w:rsid w:val="00CA27FE"/>
    <w:rsid w:val="00D0321F"/>
    <w:rsid w:val="00D15574"/>
    <w:rsid w:val="00D1655A"/>
    <w:rsid w:val="00D20990"/>
    <w:rsid w:val="00D45CCD"/>
    <w:rsid w:val="00D62281"/>
    <w:rsid w:val="00D96845"/>
    <w:rsid w:val="00DA2BB4"/>
    <w:rsid w:val="00DB070C"/>
    <w:rsid w:val="00DE07B0"/>
    <w:rsid w:val="00DF109A"/>
    <w:rsid w:val="00DF1F87"/>
    <w:rsid w:val="00DF53F2"/>
    <w:rsid w:val="00E036DE"/>
    <w:rsid w:val="00E148F3"/>
    <w:rsid w:val="00E55C96"/>
    <w:rsid w:val="00E60667"/>
    <w:rsid w:val="00E7484C"/>
    <w:rsid w:val="00E81D25"/>
    <w:rsid w:val="00E84006"/>
    <w:rsid w:val="00EB783C"/>
    <w:rsid w:val="00ED36B5"/>
    <w:rsid w:val="00EE0AD6"/>
    <w:rsid w:val="00EE27B7"/>
    <w:rsid w:val="00EE7D56"/>
    <w:rsid w:val="00EF3CA9"/>
    <w:rsid w:val="00F04C1B"/>
    <w:rsid w:val="00F17F4C"/>
    <w:rsid w:val="00F24AB6"/>
    <w:rsid w:val="00F26699"/>
    <w:rsid w:val="00F34091"/>
    <w:rsid w:val="00F37E70"/>
    <w:rsid w:val="00F50637"/>
    <w:rsid w:val="00F571D9"/>
    <w:rsid w:val="00F74501"/>
    <w:rsid w:val="00F80A79"/>
    <w:rsid w:val="00F81A87"/>
    <w:rsid w:val="00F8664E"/>
    <w:rsid w:val="00F9172A"/>
    <w:rsid w:val="00F978BF"/>
    <w:rsid w:val="00FA1835"/>
    <w:rsid w:val="00FA6B11"/>
    <w:rsid w:val="00FA7978"/>
    <w:rsid w:val="00FB7779"/>
    <w:rsid w:val="00FB7CAB"/>
    <w:rsid w:val="00FC3CC3"/>
    <w:rsid w:val="00FE116F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Normal"/>
    <w:rsid w:val="003D233E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3D233E"/>
    <w:rPr>
      <w:i/>
      <w:iCs/>
    </w:rPr>
  </w:style>
  <w:style w:type="character" w:customStyle="1" w:styleId="std-btn">
    <w:name w:val="std-btn"/>
    <w:basedOn w:val="DefaultParagraphFont"/>
    <w:rsid w:val="00FB7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Normal"/>
    <w:rsid w:val="003D233E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3D233E"/>
    <w:rPr>
      <w:i/>
      <w:iCs/>
    </w:rPr>
  </w:style>
  <w:style w:type="character" w:customStyle="1" w:styleId="std-btn">
    <w:name w:val="std-btn"/>
    <w:basedOn w:val="DefaultParagraphFont"/>
    <w:rsid w:val="00FB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7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60831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9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32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65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0637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68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8381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5915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1351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4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778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27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20628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5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817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6357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1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89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9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1161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873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3</cp:revision>
  <cp:lastPrinted>2024-10-25T19:51:00Z</cp:lastPrinted>
  <dcterms:created xsi:type="dcterms:W3CDTF">2024-11-04T12:48:00Z</dcterms:created>
  <dcterms:modified xsi:type="dcterms:W3CDTF">2024-11-04T12:48:00Z</dcterms:modified>
</cp:coreProperties>
</file>