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4103D68" w:rsidR="00664D89" w:rsidRDefault="12630030" w:rsidP="1263003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12630030">
        <w:rPr>
          <w:rFonts w:ascii="Times New Roman" w:hAnsi="Times New Roman"/>
        </w:rPr>
        <w:t xml:space="preserve">Teacher: ROBINSON/HALL    </w:t>
      </w:r>
      <w:r w:rsidR="00664D89">
        <w:tab/>
      </w:r>
      <w:r w:rsidRPr="12630030">
        <w:rPr>
          <w:rFonts w:ascii="Times New Roman" w:hAnsi="Times New Roman"/>
        </w:rPr>
        <w:t>Date: 09/30-10/4</w:t>
      </w:r>
      <w:r w:rsidR="00664D89">
        <w:tab/>
      </w:r>
      <w:r w:rsidRPr="12630030">
        <w:rPr>
          <w:rFonts w:ascii="Times New Roman" w:hAnsi="Times New Roman"/>
        </w:rPr>
        <w:t xml:space="preserve">            Subject: </w:t>
      </w:r>
      <w:r w:rsidRPr="12630030">
        <w:rPr>
          <w:rFonts w:ascii="Times New Roman" w:hAnsi="Times New Roman"/>
          <w:noProof/>
        </w:rPr>
        <w:t xml:space="preserve">SCIENCE.  </w:t>
      </w:r>
      <w:r w:rsidRPr="12630030">
        <w:rPr>
          <w:rFonts w:ascii="Times New Roman" w:hAnsi="Times New Roman"/>
        </w:rPr>
        <w:t xml:space="preserve"> Period: </w:t>
      </w:r>
      <w:r w:rsidRPr="12630030">
        <w:rPr>
          <w:rFonts w:ascii="Times New Roman" w:hAnsi="Times New Roman"/>
          <w:noProof/>
        </w:rPr>
        <w:t xml:space="preserve">              </w:t>
      </w:r>
      <w:r w:rsidRPr="12630030">
        <w:rPr>
          <w:rFonts w:ascii="Times New Roman" w:hAnsi="Times New Roman"/>
          <w:noProof/>
          <w:sz w:val="20"/>
          <w:szCs w:val="20"/>
        </w:rPr>
        <w:t xml:space="preserve">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62D8D414" w14:textId="77777777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TSWBAT </w:t>
            </w:r>
            <w:r w:rsidR="00026CAE">
              <w:rPr>
                <w:rFonts w:ascii="Times New Roman" w:hAnsi="Times New Roman"/>
                <w:sz w:val="20"/>
              </w:rPr>
              <w:t xml:space="preserve"> </w:t>
            </w:r>
            <w:r w:rsidR="004176AD">
              <w:rPr>
                <w:rFonts w:ascii="Times New Roman" w:hAnsi="Times New Roman"/>
                <w:sz w:val="20"/>
              </w:rPr>
              <w:t>Plan</w:t>
            </w:r>
            <w:proofErr w:type="gramEnd"/>
            <w:r w:rsidR="004176AD">
              <w:rPr>
                <w:rFonts w:ascii="Times New Roman" w:hAnsi="Times New Roman"/>
                <w:sz w:val="20"/>
              </w:rPr>
              <w:t xml:space="preserve"> and carry out fair tests in which variables are controlled and failure points are considered to identify aspects of a model or prototype that can be improved. 3-5-ETS1-3</w:t>
            </w:r>
          </w:p>
          <w:p w14:paraId="3C935A49" w14:textId="37E2494D" w:rsidR="004176AD" w:rsidRDefault="004176AD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TSWBAT make observations to provide evidence that energy can be transferred from place to place by sound, light, heat, and electric currents. 4-ps3-2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3C7804F8" w:rsidR="001F1742" w:rsidRDefault="004176AD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Explore open and closed circuits and EKGs, and experience a magic trick that uses </w:t>
            </w:r>
            <w:proofErr w:type="spellStart"/>
            <w:r>
              <w:rPr>
                <w:rFonts w:ascii="Times New Roman" w:hAnsi="Times New Roman"/>
                <w:sz w:val="20"/>
              </w:rPr>
              <w:t>electricty</w:t>
            </w:r>
            <w:proofErr w:type="spellEnd"/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32E2BD40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4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6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2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8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9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0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2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2A8BC530" w:rsidR="00664D89" w:rsidRPr="00530A91" w:rsidRDefault="004176AD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604D2D30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8136"/>
                <wp:effectExtent l="0" t="0" r="14605" b="1714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8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F128DCC" w14:textId="4945BF19" w:rsidR="003D7C9D" w:rsidRDefault="004176A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Circuit- the path that an electric current travels along</w:t>
                            </w:r>
                          </w:p>
                          <w:p w14:paraId="6BB8D37C" w14:textId="23E82E87" w:rsidR="004176AD" w:rsidRDefault="004176A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Conductor- a material that carries electricity</w:t>
                            </w:r>
                          </w:p>
                          <w:p w14:paraId="4AB8256E" w14:textId="66984C93" w:rsidR="004176AD" w:rsidRPr="00AE79B4" w:rsidRDefault="004176A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Return- the place to which the electrons flow in a circuit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439D34">
              <v:shapetype id="_x0000_t202" coordsize="21600,21600" o:spt="202" path="m,l,21600r21600,l21600,xe" w14:anchorId="482E8202">
                <v:stroke joinstyle="miter"/>
                <v:path gradientshapeok="t" o:connecttype="rect"/>
              </v:shapetype>
              <v:shape id="Text Box 10" style="position:absolute;margin-left:-11.25pt;margin-top:16.95pt;width:716.85pt;height:85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">
                <v:textbox>
                  <w:txbxContent>
                    <w:p w:rsidR="00FC3CC3" w:rsidP="00FC3CC3" w:rsidRDefault="00FC3CC3" w14:paraId="28823B24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="003D7C9D" w:rsidP="00FC3CC3" w:rsidRDefault="004176AD" w14:paraId="1ED2DF93" w14:textId="4945BF1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Circuit- the path that an electric current travels along</w:t>
                      </w:r>
                    </w:p>
                    <w:p w:rsidR="004176AD" w:rsidP="00FC3CC3" w:rsidRDefault="004176AD" w14:paraId="473FE7E8" w14:textId="23E82E8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Conductor- a material that carries electricity</w:t>
                      </w:r>
                    </w:p>
                    <w:p w:rsidRPr="00AE79B4" w:rsidR="004176AD" w:rsidP="00FC3CC3" w:rsidRDefault="004176AD" w14:paraId="53DFEED3" w14:textId="66984C9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Return- the place to which the electrons flow in a circuit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14F8DEE5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74192ED6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Why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do I get an electric shock?</w:t>
            </w:r>
          </w:p>
          <w:p w14:paraId="7D1CE126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2F374DEA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57F6602C" w14:textId="4E36C2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7B4CF77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21D44B15" w14:textId="6D236B7E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E87F0AE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685128F6" w14:textId="58749C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02924FD" w14:textId="77777777" w:rsidR="004176AD" w:rsidRDefault="004176AD" w:rsidP="004176AD">
            <w:r>
              <w:rPr>
                <w:rFonts w:asciiTheme="minorHAnsi" w:hAnsiTheme="minorHAnsi"/>
                <w:b/>
                <w:sz w:val="16"/>
                <w:szCs w:val="16"/>
              </w:rPr>
              <w:t>Why do I get an electric shock?</w:t>
            </w:r>
          </w:p>
          <w:p w14:paraId="0C9D5863" w14:textId="483B25C5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3844B6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how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electric currents are created.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284ED63" w:rsidR="003D7C9D" w:rsidRDefault="004176A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electric currents are created.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5C74B0B5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="004176AD"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how electric currents are created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6BFABC8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="004176AD"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how electric currents are created.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2D0B6808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</w:t>
            </w:r>
            <w:r w:rsidR="004176AD"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can investigate </w:t>
            </w:r>
            <w:r w:rsidR="004176AD">
              <w:rPr>
                <w:rFonts w:asciiTheme="minorHAnsi" w:hAnsiTheme="minorHAnsi"/>
                <w:b/>
                <w:sz w:val="16"/>
                <w:szCs w:val="16"/>
              </w:rPr>
              <w:t>how electric currents are created.</w:t>
            </w:r>
          </w:p>
        </w:tc>
      </w:tr>
      <w:tr w:rsidR="003D7C9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69CA81EE" w14:textId="2103148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59249F2C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58E87ACB" w14:textId="67BDE1F3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7E7C396C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2A349941" w14:textId="423D3899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544445F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00456734" w14:textId="3062B965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6219C385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</w:t>
            </w:r>
            <w:r w:rsidR="004176AD">
              <w:rPr>
                <w:rFonts w:ascii="Times New Roman" w:hAnsi="Times New Roman"/>
                <w:bCs/>
                <w:iCs/>
                <w:sz w:val="20"/>
                <w:szCs w:val="20"/>
              </w:rPr>
              <w:t>- “Electricity is Magic’</w:t>
            </w:r>
          </w:p>
        </w:tc>
        <w:tc>
          <w:tcPr>
            <w:tcW w:w="2612" w:type="dxa"/>
          </w:tcPr>
          <w:p w14:paraId="48FBEE64" w14:textId="788076A4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176A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0EE7B579" w14:textId="1091EB4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40397640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3D7C9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>Summarizing</w:t>
      </w:r>
      <w:bookmarkStart w:id="23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84571" w14:textId="77777777" w:rsidR="000A46D1" w:rsidRDefault="000A46D1" w:rsidP="00857076">
      <w:r>
        <w:separator/>
      </w:r>
    </w:p>
  </w:endnote>
  <w:endnote w:type="continuationSeparator" w:id="0">
    <w:p w14:paraId="0102E309" w14:textId="77777777" w:rsidR="000A46D1" w:rsidRDefault="000A46D1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BEF16" w14:textId="77777777" w:rsidR="000A46D1" w:rsidRDefault="000A46D1" w:rsidP="00857076">
      <w:r>
        <w:separator/>
      </w:r>
    </w:p>
  </w:footnote>
  <w:footnote w:type="continuationSeparator" w:id="0">
    <w:p w14:paraId="7BADFA4B" w14:textId="77777777" w:rsidR="000A46D1" w:rsidRDefault="000A46D1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A46D1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4359F"/>
    <w:rsid w:val="00256095"/>
    <w:rsid w:val="002611BA"/>
    <w:rsid w:val="00261A88"/>
    <w:rsid w:val="00264A7E"/>
    <w:rsid w:val="002823B5"/>
    <w:rsid w:val="0028794B"/>
    <w:rsid w:val="00293B64"/>
    <w:rsid w:val="002A3B13"/>
    <w:rsid w:val="002B01B0"/>
    <w:rsid w:val="00316412"/>
    <w:rsid w:val="00334848"/>
    <w:rsid w:val="00380F50"/>
    <w:rsid w:val="003A0D4D"/>
    <w:rsid w:val="003B3EA8"/>
    <w:rsid w:val="003C0A96"/>
    <w:rsid w:val="003D7C9D"/>
    <w:rsid w:val="003E188A"/>
    <w:rsid w:val="003F2848"/>
    <w:rsid w:val="00403D71"/>
    <w:rsid w:val="004079BB"/>
    <w:rsid w:val="004176AD"/>
    <w:rsid w:val="00450D2A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F15FA"/>
    <w:rsid w:val="005F3E1A"/>
    <w:rsid w:val="005F4763"/>
    <w:rsid w:val="00604FA1"/>
    <w:rsid w:val="0062289D"/>
    <w:rsid w:val="0062380B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E1390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B7DD4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17D59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85E5A"/>
    <w:rsid w:val="00D96845"/>
    <w:rsid w:val="00DE7741"/>
    <w:rsid w:val="00E00231"/>
    <w:rsid w:val="00E036DE"/>
    <w:rsid w:val="00E0744F"/>
    <w:rsid w:val="00E148F3"/>
    <w:rsid w:val="00E55C96"/>
    <w:rsid w:val="00EB677E"/>
    <w:rsid w:val="00EB783C"/>
    <w:rsid w:val="00ED36B5"/>
    <w:rsid w:val="00EE0AD6"/>
    <w:rsid w:val="00EE27B7"/>
    <w:rsid w:val="00EE37BE"/>
    <w:rsid w:val="00EF4484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  <w:rsid w:val="1263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480</Words>
  <Characters>4954</Characters>
  <Application>Microsoft Office Word</Application>
  <DocSecurity>0</DocSecurity>
  <Lines>41</Lines>
  <Paragraphs>10</Paragraphs>
  <ScaleCrop>false</ScaleCrop>
  <Company>Information Transport Solutions, Inc.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2015-07-14T22:47:00Z</cp:lastPrinted>
  <dcterms:created xsi:type="dcterms:W3CDTF">2024-10-03T17:14:00Z</dcterms:created>
  <dcterms:modified xsi:type="dcterms:W3CDTF">2024-10-03T17:14:00Z</dcterms:modified>
</cp:coreProperties>
</file>