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53920BFC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>MAY</w:t>
      </w:r>
      <w:r w:rsidR="00642C30">
        <w:rPr>
          <w:rFonts w:ascii="Times New Roman" w:hAnsi="Times New Roman"/>
          <w:b/>
          <w:bCs/>
          <w:sz w:val="20"/>
          <w:szCs w:val="20"/>
          <w:u w:val="single"/>
        </w:rPr>
        <w:t xml:space="preserve"> 19-23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6B2D8236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 xml:space="preserve">:  </w:t>
      </w:r>
      <w:r w:rsidR="00642C30">
        <w:rPr>
          <w:rFonts w:ascii="Times New Roman" w:hAnsi="Times New Roman"/>
          <w:sz w:val="20"/>
          <w:szCs w:val="20"/>
        </w:rPr>
        <w:t>SEMESTER</w:t>
      </w:r>
      <w:proofErr w:type="gramEnd"/>
      <w:r w:rsidR="00642C30">
        <w:rPr>
          <w:rFonts w:ascii="Times New Roman" w:hAnsi="Times New Roman"/>
          <w:sz w:val="20"/>
          <w:szCs w:val="20"/>
        </w:rPr>
        <w:t xml:space="preserve"> REVIEW/EXAM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0E64A0"/>
    <w:rsid w:val="00115BC0"/>
    <w:rsid w:val="00116C56"/>
    <w:rsid w:val="001324CD"/>
    <w:rsid w:val="00187FD3"/>
    <w:rsid w:val="0024681F"/>
    <w:rsid w:val="002A1B1B"/>
    <w:rsid w:val="00335FD6"/>
    <w:rsid w:val="00342C4F"/>
    <w:rsid w:val="0037562E"/>
    <w:rsid w:val="00414A35"/>
    <w:rsid w:val="004957A1"/>
    <w:rsid w:val="005A0504"/>
    <w:rsid w:val="005D60D2"/>
    <w:rsid w:val="005F2819"/>
    <w:rsid w:val="00642C30"/>
    <w:rsid w:val="00734B64"/>
    <w:rsid w:val="00753FAE"/>
    <w:rsid w:val="00857BCF"/>
    <w:rsid w:val="008A7407"/>
    <w:rsid w:val="008B50CD"/>
    <w:rsid w:val="00973EA9"/>
    <w:rsid w:val="009B40F0"/>
    <w:rsid w:val="009E2050"/>
    <w:rsid w:val="009F05D3"/>
    <w:rsid w:val="00A111D7"/>
    <w:rsid w:val="00A469C5"/>
    <w:rsid w:val="00AF0803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510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2025-05-20T10:51:00Z</dcterms:created>
  <dcterms:modified xsi:type="dcterms:W3CDTF">2025-05-20T10:51:00Z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