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706224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CD50B3">
                              <w:rPr>
                                <w:rFonts w:ascii="Aharoni" w:hAnsi="Aharoni" w:cs="Aharoni"/>
                                <w:b/>
                              </w:rPr>
                              <w:t>ELA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69706224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CD50B3">
                        <w:rPr>
                          <w:rFonts w:ascii="Aharoni" w:hAnsi="Aharoni" w:cs="Aharoni"/>
                          <w:b/>
                        </w:rPr>
                        <w:t>ELA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9C723BF" w:rsidR="00664D89" w:rsidRDefault="00664D89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A0557F">
        <w:rPr>
          <w:rFonts w:ascii="Times New Roman" w:hAnsi="Times New Roman"/>
          <w:noProof/>
          <w:sz w:val="20"/>
          <w:u w:val="single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8A50B2">
        <w:rPr>
          <w:rFonts w:ascii="Times New Roman" w:hAnsi="Times New Roman"/>
          <w:sz w:val="20"/>
          <w:u w:val="single"/>
        </w:rPr>
        <w:t>FEBRUARY</w:t>
      </w:r>
      <w:proofErr w:type="gramEnd"/>
      <w:r w:rsidR="008A50B2">
        <w:rPr>
          <w:rFonts w:ascii="Times New Roman" w:hAnsi="Times New Roman"/>
          <w:sz w:val="20"/>
          <w:u w:val="single"/>
        </w:rPr>
        <w:t xml:space="preserve"> 3-7</w:t>
      </w:r>
      <w:r w:rsidR="00EE54B5">
        <w:rPr>
          <w:rFonts w:ascii="Times New Roman" w:hAnsi="Times New Roman"/>
          <w:sz w:val="20"/>
          <w:u w:val="single"/>
        </w:rPr>
        <w:t xml:space="preserve">, </w:t>
      </w:r>
      <w:proofErr w:type="gramStart"/>
      <w:r w:rsidR="00EE54B5">
        <w:rPr>
          <w:rFonts w:ascii="Times New Roman" w:hAnsi="Times New Roman"/>
          <w:sz w:val="20"/>
          <w:u w:val="single"/>
        </w:rPr>
        <w:t>2025</w:t>
      </w:r>
      <w:proofErr w:type="gramEnd"/>
      <w:r w:rsidR="00EE54B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D04625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</w:t>
      </w:r>
    </w:p>
    <w:p w14:paraId="18AE0675" w14:textId="6EEEE2D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963B4B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F0A4185" w14:textId="084C56AC" w:rsidR="00963B4B" w:rsidRDefault="00963B4B" w:rsidP="00963B4B">
            <w:pPr>
              <w:pStyle w:val="TableParagraph"/>
              <w:rPr>
                <w:rFonts w:ascii="Poppins" w:hAnsi="Poppins" w:cs="Poppins"/>
                <w:bCs/>
                <w:sz w:val="20"/>
                <w:u w:val="single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Alabama CCRS/COS Standards</w:t>
            </w:r>
          </w:p>
          <w:p w14:paraId="70D67CE0" w14:textId="77777777" w:rsidR="00963B4B" w:rsidRDefault="00963B4B" w:rsidP="00963B4B">
            <w:pPr>
              <w:pStyle w:val="TableParagrap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6F818F30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PHONICS</w:t>
            </w:r>
          </w:p>
          <w:p w14:paraId="585F21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Standard</w:t>
            </w:r>
          </w:p>
          <w:p w14:paraId="11850065" w14:textId="3F41B11B" w:rsidR="00501C95" w:rsidRDefault="00501C95" w:rsidP="00501C95">
            <w:pPr>
              <w:pStyle w:val="TableParagraph"/>
              <w:numPr>
                <w:ilvl w:val="0"/>
                <w:numId w:val="52"/>
              </w:numPr>
              <w:rPr>
                <w:rFonts w:ascii="Times New Roman"/>
              </w:rPr>
            </w:pPr>
            <w:r w:rsidRPr="00D36BA7">
              <w:rPr>
                <w:rFonts w:ascii="Times New Roman"/>
              </w:rPr>
              <w:t>Apply knowledge of roots, prefixes, and suffixes to encode unfamiliar multisyllabic words.</w:t>
            </w:r>
          </w:p>
          <w:p w14:paraId="390D97D5" w14:textId="366CD9D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VOCABULARY</w:t>
            </w:r>
          </w:p>
          <w:p w14:paraId="59868EF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10.Interpret words and phrases, including figurative language, as they are used in a text.</w:t>
            </w:r>
          </w:p>
          <w:p w14:paraId="149C6A10" w14:textId="18747560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COMPREHENSION</w:t>
            </w:r>
          </w:p>
          <w:p w14:paraId="3AB0685E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23. Evaluate how text features and structures contribute to the meaning of an informational</w:t>
            </w:r>
          </w:p>
          <w:p w14:paraId="1CA0B43E" w14:textId="77777777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text.</w:t>
            </w:r>
          </w:p>
          <w:p w14:paraId="6CDA952F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a. Identify and describe the structures within a text, including description, comparison and</w:t>
            </w:r>
          </w:p>
          <w:p w14:paraId="189A1294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contrast, sequence, problem and solution, and cause and effect.</w:t>
            </w:r>
          </w:p>
          <w:p w14:paraId="69C77DD2" w14:textId="31466ADA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b. Interpret information from text features in both print and digital formats</w:t>
            </w:r>
            <w:r w:rsidR="00FF2850">
              <w:rPr>
                <w:rFonts w:ascii="Times New Roman"/>
              </w:rPr>
              <w:t>.</w:t>
            </w:r>
          </w:p>
          <w:p w14:paraId="4482E6BC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</w:p>
          <w:p w14:paraId="1065C0B8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WRITING</w:t>
            </w:r>
          </w:p>
          <w:p w14:paraId="2A9F04D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33. Use research to produce clear and coherent writing in which the development and</w:t>
            </w:r>
          </w:p>
          <w:p w14:paraId="3188CC0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organization are appropriate to task, purpose, and audience.</w:t>
            </w:r>
          </w:p>
          <w:p w14:paraId="2ED74C71" w14:textId="77777777" w:rsidR="00963B4B" w:rsidRPr="00CD50B3" w:rsidRDefault="00963B4B" w:rsidP="00963B4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77875E2" w14:textId="77777777" w:rsidR="00963B4B" w:rsidRDefault="00963B4B" w:rsidP="00963B4B">
            <w:pPr>
              <w:rPr>
                <w:rFonts w:ascii="Times New Roman" w:eastAsia="Calibri" w:hAnsi="Times New Roman" w:cs="Calibri"/>
                <w:sz w:val="16"/>
                <w:szCs w:val="16"/>
                <w:lang w:val="es-ES"/>
              </w:rPr>
            </w:pPr>
          </w:p>
          <w:p w14:paraId="3C935A49" w14:textId="334F12A7" w:rsidR="00963B4B" w:rsidRPr="00963B4B" w:rsidRDefault="00963B4B" w:rsidP="00963B4B">
            <w:pPr>
              <w:tabs>
                <w:tab w:val="left" w:pos="57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CD50B3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7D1BE5BF" w14:textId="77777777" w:rsidR="00963B4B" w:rsidRDefault="00963B4B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</w:p>
          <w:p w14:paraId="19631E06" w14:textId="131D2654" w:rsidR="00DF2914" w:rsidRPr="00477DBE" w:rsidRDefault="006F30D3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CAN . . 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 . . .</w:t>
            </w:r>
            <w:proofErr w:type="gramEnd"/>
          </w:p>
          <w:p w14:paraId="60579537" w14:textId="77777777" w:rsidR="00963B4B" w:rsidRPr="00DF2914" w:rsidRDefault="00963B4B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E12AA4C" w14:textId="21D59E6A" w:rsidR="00963B4B" w:rsidRPr="00DF2914" w:rsidRDefault="00963B4B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PHONICS</w:t>
            </w:r>
          </w:p>
          <w:p w14:paraId="178965FC" w14:textId="1B044689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•</w:t>
            </w:r>
            <w:r w:rsidRPr="00DF2914">
              <w:rPr>
                <w:rFonts w:ascii="Times New Roman"/>
                <w:sz w:val="20"/>
                <w:szCs w:val="20"/>
              </w:rPr>
              <w:t xml:space="preserve"> Identify syllable types, including open, closed, vowel-consonant-e, r-controlled, vowel</w:t>
            </w:r>
          </w:p>
          <w:p w14:paraId="0D1A4360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 xml:space="preserve">team (including diphthongs), consonant-le, and </w:t>
            </w:r>
            <w:r w:rsidRPr="00DF2914">
              <w:rPr>
                <w:rFonts w:ascii="Times New Roman"/>
                <w:sz w:val="20"/>
                <w:szCs w:val="20"/>
              </w:rPr>
              <w:t>“</w:t>
            </w:r>
            <w:r w:rsidRPr="00DF2914">
              <w:rPr>
                <w:rFonts w:ascii="Times New Roman"/>
                <w:sz w:val="20"/>
                <w:szCs w:val="20"/>
              </w:rPr>
              <w:t>leftovers</w:t>
            </w:r>
            <w:r w:rsidRPr="00DF2914">
              <w:rPr>
                <w:rFonts w:ascii="Times New Roman"/>
                <w:sz w:val="20"/>
                <w:szCs w:val="20"/>
              </w:rPr>
              <w:t>”</w:t>
            </w:r>
            <w:r w:rsidRPr="00DF2914">
              <w:rPr>
                <w:rFonts w:ascii="Times New Roman"/>
                <w:sz w:val="20"/>
                <w:szCs w:val="20"/>
              </w:rPr>
              <w:t xml:space="preserve"> including odd and schwa</w:t>
            </w:r>
          </w:p>
          <w:p w14:paraId="439770A6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syllables in words.</w:t>
            </w:r>
          </w:p>
          <w:p w14:paraId="23C961AE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D8CF69" w14:textId="60E48B71" w:rsidR="00CD50B3" w:rsidRPr="00DF2914" w:rsidRDefault="00DF2914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VOCABULARY</w:t>
            </w:r>
          </w:p>
          <w:p w14:paraId="7C1F1A1C" w14:textId="571B3213" w:rsidR="00DF2914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Explain how specific word choices shape meaning or tone.</w:t>
            </w:r>
          </w:p>
          <w:p w14:paraId="4E0247CA" w14:textId="272C64E9" w:rsidR="00DF2914" w:rsidRPr="00DF2914" w:rsidRDefault="00DF2914" w:rsidP="00DF2914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COMREHENSION</w:t>
            </w:r>
          </w:p>
          <w:p w14:paraId="6E756922" w14:textId="5FF4A565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evaluating how text</w:t>
            </w:r>
          </w:p>
          <w:p w14:paraId="5E9A921C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features and structures contribute to the meaning of a text.</w:t>
            </w:r>
          </w:p>
          <w:p w14:paraId="6AE42093" w14:textId="6E8D9596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identifying and</w:t>
            </w:r>
          </w:p>
          <w:p w14:paraId="4CC29087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describing the text structures.</w:t>
            </w:r>
          </w:p>
          <w:p w14:paraId="5F2F5EE3" w14:textId="7C073B69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interpreting</w:t>
            </w:r>
          </w:p>
          <w:p w14:paraId="64282149" w14:textId="079B62EF" w:rsidR="004910C2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information from text features in both print and digital formats.</w:t>
            </w:r>
          </w:p>
          <w:p w14:paraId="637BF499" w14:textId="24582249" w:rsidR="00CD50B3" w:rsidRPr="00DF2914" w:rsidRDefault="00CD50B3" w:rsidP="00501C95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WRITING</w:t>
            </w:r>
          </w:p>
          <w:p w14:paraId="42C2CE02" w14:textId="1C696AB5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lastRenderedPageBreak/>
              <w:t>Introduce a research topic clearly and group related ideas.</w:t>
            </w:r>
          </w:p>
          <w:p w14:paraId="4665EB2F" w14:textId="14992932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Integrate and cite evidence to present research findings in written form.</w:t>
            </w:r>
          </w:p>
          <w:p w14:paraId="4EFC365A" w14:textId="31A845C8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Paraphrase portions of texts or information presented in diverse media and formats.</w:t>
            </w:r>
          </w:p>
          <w:p w14:paraId="240C8004" w14:textId="423B3AC7" w:rsidR="00CD50B3" w:rsidRPr="00CD50B3" w:rsidRDefault="00CD50B3" w:rsidP="00CD50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 xml:space="preserve">ACTIVATING </w:t>
      </w:r>
      <w:proofErr w:type="gramStart"/>
      <w:r w:rsidRPr="00514E3A">
        <w:rPr>
          <w:rFonts w:ascii="Times New Roman" w:hAnsi="Times New Roman"/>
          <w:b/>
          <w:bCs/>
          <w:sz w:val="20"/>
          <w:u w:val="single"/>
        </w:rPr>
        <w:t>LEARNING STRATEGY/</w:t>
      </w:r>
      <w:proofErr w:type="gramEnd"/>
      <w:r w:rsidRPr="00514E3A">
        <w:rPr>
          <w:rFonts w:ascii="Times New Roman" w:hAnsi="Times New Roman"/>
          <w:b/>
          <w:bCs/>
          <w:sz w:val="20"/>
          <w:u w:val="single"/>
        </w:rPr>
        <w:t>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2F39EB5C" w:rsidR="00664D89" w:rsidRDefault="002B6EA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738D2ABC" w:rsidR="00314617" w:rsidRPr="00314617" w:rsidRDefault="006F30D3" w:rsidP="006F30D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t>phoneme, grapheme, syllable, syllable type, morpheme, free morpheme, bound morpheme, affix, root, morphological structure, context, isolation, multisyllabic, derivational affix, inflectional affix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738D2ABC" w:rsidR="00314617" w:rsidRPr="00314617" w:rsidRDefault="006F30D3" w:rsidP="006F30D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t>phoneme, grapheme, syllable, syllable type, morpheme, free morpheme, bound morpheme, affix, root, morphological structure, context, isolation, multisyllabic, derivational affix, inflectional affix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55BD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9DFE493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C625D87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992A13D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376D06E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E92BEDB" w:rsidR="00955BDA" w:rsidRPr="00513B0E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3C7DD9E" w14:textId="77777777" w:rsidR="00FC3CC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534DC6A5" w14:textId="35AFD20A" w:rsidR="006F30D3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38" w:type="dxa"/>
          </w:tcPr>
          <w:p w14:paraId="12E58657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69CA81EE" w14:textId="0A5F7653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4" w:type="dxa"/>
          </w:tcPr>
          <w:p w14:paraId="0B4B02E8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18E76712" w14:textId="57BB2CF6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2" w:type="dxa"/>
          </w:tcPr>
          <w:p w14:paraId="42B8B96D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0069EEB1" w14:textId="43AE5F31" w:rsidR="00664D89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790" w:type="dxa"/>
            <w:gridSpan w:val="2"/>
          </w:tcPr>
          <w:p w14:paraId="1386B76A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7AF6A4E9" w14:textId="32372477" w:rsidR="00664D89" w:rsidRPr="00745F85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</w:tr>
      <w:tr w:rsidR="00FC3F6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F67" w:rsidRDefault="00FC3F67" w:rsidP="00FC3F6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3F67" w:rsidRPr="008D050D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75C869F" w14:textId="77777777" w:rsid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667D1D3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DC71D8C" w14:textId="2510BC73" w:rsidR="00FC3F67" w:rsidRP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</w:t>
            </w:r>
            <w:r w:rsid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STANDARD</w:t>
            </w:r>
          </w:p>
        </w:tc>
        <w:tc>
          <w:tcPr>
            <w:tcW w:w="2638" w:type="dxa"/>
          </w:tcPr>
          <w:p w14:paraId="086D17BC" w14:textId="77777777" w:rsidR="00FC3F67" w:rsidRPr="00C26FF4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59523559" w14:textId="77777777" w:rsidR="00C26FF4" w:rsidRDefault="00C26FF4" w:rsidP="00C26FF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41D570F2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4" w:type="dxa"/>
          </w:tcPr>
          <w:p w14:paraId="72F24AE5" w14:textId="77777777" w:rsidR="00FC3F67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7814298A" w14:textId="77777777" w:rsidR="00C26FF4" w:rsidRDefault="00C26FF4" w:rsidP="00C26FF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4BA6F" w14:textId="388A7969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2" w:type="dxa"/>
          </w:tcPr>
          <w:p w14:paraId="2D0B531C" w14:textId="77777777" w:rsidR="00FC3F67" w:rsidRDefault="00FC3F67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1BBC7399" w14:textId="77777777" w:rsidR="00C26FF4" w:rsidRDefault="00C26FF4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780E721" w14:textId="27AB6AE8" w:rsidR="00C26FF4" w:rsidRPr="005B7A6C" w:rsidRDefault="00C26FF4" w:rsidP="00FC3F67">
            <w:pPr>
              <w:pStyle w:val="ListParagrap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790" w:type="dxa"/>
            <w:gridSpan w:val="2"/>
          </w:tcPr>
          <w:p w14:paraId="771DB6C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0418E76D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57500CF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64ACE435" w:rsidR="00C26FF4" w:rsidRPr="00EA02B0" w:rsidRDefault="00C26FF4" w:rsidP="00FC3F67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</w:tr>
      <w:tr w:rsidR="00FC3F67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FC3F67" w:rsidRPr="00553220" w:rsidRDefault="00FC3F67" w:rsidP="00FC3F6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64BC241" w14:textId="6130D144" w:rsidR="00FC3F67" w:rsidRPr="00C26FF4" w:rsidRDefault="00C26FF4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2B2072E8" w14:textId="77777777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4F4C8EFB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E500B5" w14:textId="211CB35C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9DFD976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A58CBBC" w14:textId="0B234A05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BA66AD2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B8CDD09" w14:textId="73BAA8B6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33DA9E0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089822" w14:textId="5C0D5824" w:rsidR="00FC3F67" w:rsidRPr="00AA757A" w:rsidRDefault="00FC3F67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FC3F6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FC3F6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FC3F67" w:rsidRPr="00AA757A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F6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F67" w:rsidRDefault="00FC3F67" w:rsidP="00FC3F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4DB50" w14:textId="77777777" w:rsidR="00B64AB0" w:rsidRDefault="00B64AB0" w:rsidP="00857076">
      <w:r>
        <w:separator/>
      </w:r>
    </w:p>
  </w:endnote>
  <w:endnote w:type="continuationSeparator" w:id="0">
    <w:p w14:paraId="469664FD" w14:textId="77777777" w:rsidR="00B64AB0" w:rsidRDefault="00B64A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6EF5" w14:textId="77777777" w:rsidR="00B64AB0" w:rsidRDefault="00B64AB0" w:rsidP="00857076">
      <w:r>
        <w:separator/>
      </w:r>
    </w:p>
  </w:footnote>
  <w:footnote w:type="continuationSeparator" w:id="0">
    <w:p w14:paraId="7984B16C" w14:textId="77777777" w:rsidR="00B64AB0" w:rsidRDefault="00B64A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F8D"/>
    <w:multiLevelType w:val="multilevel"/>
    <w:tmpl w:val="31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4E04"/>
    <w:multiLevelType w:val="multilevel"/>
    <w:tmpl w:val="503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8484D"/>
    <w:multiLevelType w:val="hybridMultilevel"/>
    <w:tmpl w:val="6D4C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257"/>
    <w:multiLevelType w:val="multilevel"/>
    <w:tmpl w:val="CC6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E38CE"/>
    <w:multiLevelType w:val="multilevel"/>
    <w:tmpl w:val="CFD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615"/>
    <w:multiLevelType w:val="multilevel"/>
    <w:tmpl w:val="FA8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31C"/>
    <w:multiLevelType w:val="multilevel"/>
    <w:tmpl w:val="885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07F2"/>
    <w:multiLevelType w:val="multilevel"/>
    <w:tmpl w:val="1DE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F38A3"/>
    <w:multiLevelType w:val="multilevel"/>
    <w:tmpl w:val="FA0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A2C1D"/>
    <w:multiLevelType w:val="multilevel"/>
    <w:tmpl w:val="42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FC47D3"/>
    <w:multiLevelType w:val="hybridMultilevel"/>
    <w:tmpl w:val="06F42B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A0D7B"/>
    <w:multiLevelType w:val="multilevel"/>
    <w:tmpl w:val="8E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931205"/>
    <w:multiLevelType w:val="multilevel"/>
    <w:tmpl w:val="E87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85419A"/>
    <w:multiLevelType w:val="hybridMultilevel"/>
    <w:tmpl w:val="66B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26E96"/>
    <w:multiLevelType w:val="multilevel"/>
    <w:tmpl w:val="9C3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B3927"/>
    <w:multiLevelType w:val="hybridMultilevel"/>
    <w:tmpl w:val="0F0ECE52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2C1448"/>
    <w:multiLevelType w:val="hybridMultilevel"/>
    <w:tmpl w:val="BCD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63DF9"/>
    <w:multiLevelType w:val="multilevel"/>
    <w:tmpl w:val="4F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F310C"/>
    <w:multiLevelType w:val="hybridMultilevel"/>
    <w:tmpl w:val="BA82B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90279"/>
    <w:multiLevelType w:val="multilevel"/>
    <w:tmpl w:val="0EB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6122E3"/>
    <w:multiLevelType w:val="hybridMultilevel"/>
    <w:tmpl w:val="B7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61197"/>
    <w:multiLevelType w:val="multilevel"/>
    <w:tmpl w:val="04D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35B32"/>
    <w:multiLevelType w:val="hybridMultilevel"/>
    <w:tmpl w:val="3C2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C20E6F"/>
    <w:multiLevelType w:val="multilevel"/>
    <w:tmpl w:val="CFA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71CCC"/>
    <w:multiLevelType w:val="multilevel"/>
    <w:tmpl w:val="D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3A0761"/>
    <w:multiLevelType w:val="multilevel"/>
    <w:tmpl w:val="81D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A91EFE"/>
    <w:multiLevelType w:val="hybridMultilevel"/>
    <w:tmpl w:val="11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F2F9E"/>
    <w:multiLevelType w:val="hybridMultilevel"/>
    <w:tmpl w:val="67DCC0F8"/>
    <w:lvl w:ilvl="0" w:tplc="5720DC2E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07AC7"/>
    <w:multiLevelType w:val="multilevel"/>
    <w:tmpl w:val="08B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C262A8"/>
    <w:multiLevelType w:val="multilevel"/>
    <w:tmpl w:val="48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F03ED4"/>
    <w:multiLevelType w:val="hybridMultilevel"/>
    <w:tmpl w:val="DE2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F6E3A"/>
    <w:multiLevelType w:val="multilevel"/>
    <w:tmpl w:val="D9A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89237F"/>
    <w:multiLevelType w:val="multilevel"/>
    <w:tmpl w:val="12C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0338A0"/>
    <w:multiLevelType w:val="multilevel"/>
    <w:tmpl w:val="324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1F4292"/>
    <w:multiLevelType w:val="multilevel"/>
    <w:tmpl w:val="23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4805D3"/>
    <w:multiLevelType w:val="multilevel"/>
    <w:tmpl w:val="598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D0EC3"/>
    <w:multiLevelType w:val="hybridMultilevel"/>
    <w:tmpl w:val="FB907874"/>
    <w:lvl w:ilvl="0" w:tplc="6F48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93C25"/>
    <w:multiLevelType w:val="multilevel"/>
    <w:tmpl w:val="1E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4196">
    <w:abstractNumId w:val="13"/>
  </w:num>
  <w:num w:numId="2" w16cid:durableId="1455638506">
    <w:abstractNumId w:val="33"/>
  </w:num>
  <w:num w:numId="3" w16cid:durableId="530533792">
    <w:abstractNumId w:val="26"/>
  </w:num>
  <w:num w:numId="4" w16cid:durableId="781850273">
    <w:abstractNumId w:val="16"/>
  </w:num>
  <w:num w:numId="5" w16cid:durableId="2063869185">
    <w:abstractNumId w:val="20"/>
  </w:num>
  <w:num w:numId="6" w16cid:durableId="43912990">
    <w:abstractNumId w:val="46"/>
  </w:num>
  <w:num w:numId="7" w16cid:durableId="357584773">
    <w:abstractNumId w:val="10"/>
  </w:num>
  <w:num w:numId="8" w16cid:durableId="14188059">
    <w:abstractNumId w:val="30"/>
  </w:num>
  <w:num w:numId="9" w16cid:durableId="1560820881">
    <w:abstractNumId w:val="24"/>
  </w:num>
  <w:num w:numId="10" w16cid:durableId="311064961">
    <w:abstractNumId w:val="28"/>
  </w:num>
  <w:num w:numId="11" w16cid:durableId="1730877898">
    <w:abstractNumId w:val="21"/>
  </w:num>
  <w:num w:numId="12" w16cid:durableId="921522279">
    <w:abstractNumId w:val="8"/>
  </w:num>
  <w:num w:numId="13" w16cid:durableId="657418967">
    <w:abstractNumId w:val="31"/>
  </w:num>
  <w:num w:numId="14" w16cid:durableId="1464421923">
    <w:abstractNumId w:val="23"/>
  </w:num>
  <w:num w:numId="15" w16cid:durableId="943076544">
    <w:abstractNumId w:val="49"/>
  </w:num>
  <w:num w:numId="16" w16cid:durableId="1571041994">
    <w:abstractNumId w:val="41"/>
  </w:num>
  <w:num w:numId="17" w16cid:durableId="970356429">
    <w:abstractNumId w:val="44"/>
  </w:num>
  <w:num w:numId="18" w16cid:durableId="1557862806">
    <w:abstractNumId w:val="18"/>
  </w:num>
  <w:num w:numId="19" w16cid:durableId="1322007694">
    <w:abstractNumId w:val="50"/>
  </w:num>
  <w:num w:numId="20" w16cid:durableId="2075155053">
    <w:abstractNumId w:val="9"/>
  </w:num>
  <w:num w:numId="21" w16cid:durableId="187259282">
    <w:abstractNumId w:val="51"/>
  </w:num>
  <w:num w:numId="22" w16cid:durableId="1557206787">
    <w:abstractNumId w:val="1"/>
  </w:num>
  <w:num w:numId="23" w16cid:durableId="1444153761">
    <w:abstractNumId w:val="39"/>
  </w:num>
  <w:num w:numId="24" w16cid:durableId="2137095228">
    <w:abstractNumId w:val="4"/>
  </w:num>
  <w:num w:numId="25" w16cid:durableId="654378819">
    <w:abstractNumId w:val="29"/>
  </w:num>
  <w:num w:numId="26" w16cid:durableId="152184562">
    <w:abstractNumId w:val="7"/>
  </w:num>
  <w:num w:numId="27" w16cid:durableId="920873609">
    <w:abstractNumId w:val="47"/>
  </w:num>
  <w:num w:numId="28" w16cid:durableId="186992656">
    <w:abstractNumId w:val="11"/>
  </w:num>
  <w:num w:numId="29" w16cid:durableId="864178751">
    <w:abstractNumId w:val="32"/>
  </w:num>
  <w:num w:numId="30" w16cid:durableId="1583486961">
    <w:abstractNumId w:val="6"/>
  </w:num>
  <w:num w:numId="31" w16cid:durableId="1319647410">
    <w:abstractNumId w:val="48"/>
  </w:num>
  <w:num w:numId="32" w16cid:durableId="24404061">
    <w:abstractNumId w:val="14"/>
  </w:num>
  <w:num w:numId="33" w16cid:durableId="2132625391">
    <w:abstractNumId w:val="25"/>
  </w:num>
  <w:num w:numId="34" w16cid:durableId="2043817905">
    <w:abstractNumId w:val="22"/>
  </w:num>
  <w:num w:numId="35" w16cid:durableId="1550530498">
    <w:abstractNumId w:val="0"/>
  </w:num>
  <w:num w:numId="36" w16cid:durableId="892275706">
    <w:abstractNumId w:val="34"/>
  </w:num>
  <w:num w:numId="37" w16cid:durableId="2001426469">
    <w:abstractNumId w:val="17"/>
  </w:num>
  <w:num w:numId="38" w16cid:durableId="791478701">
    <w:abstractNumId w:val="45"/>
  </w:num>
  <w:num w:numId="39" w16cid:durableId="87314286">
    <w:abstractNumId w:val="40"/>
  </w:num>
  <w:num w:numId="40" w16cid:durableId="62140113">
    <w:abstractNumId w:val="5"/>
  </w:num>
  <w:num w:numId="41" w16cid:durableId="1131900569">
    <w:abstractNumId w:val="43"/>
  </w:num>
  <w:num w:numId="42" w16cid:durableId="1078091357">
    <w:abstractNumId w:val="3"/>
  </w:num>
  <w:num w:numId="43" w16cid:durableId="1245916180">
    <w:abstractNumId w:val="15"/>
  </w:num>
  <w:num w:numId="44" w16cid:durableId="566302424">
    <w:abstractNumId w:val="27"/>
  </w:num>
  <w:num w:numId="45" w16cid:durableId="1192569042">
    <w:abstractNumId w:val="42"/>
  </w:num>
  <w:num w:numId="46" w16cid:durableId="580143629">
    <w:abstractNumId w:val="36"/>
  </w:num>
  <w:num w:numId="47" w16cid:durableId="397941923">
    <w:abstractNumId w:val="38"/>
  </w:num>
  <w:num w:numId="48" w16cid:durableId="1799298829">
    <w:abstractNumId w:val="2"/>
  </w:num>
  <w:num w:numId="49" w16cid:durableId="1681856742">
    <w:abstractNumId w:val="35"/>
  </w:num>
  <w:num w:numId="50" w16cid:durableId="1918855322">
    <w:abstractNumId w:val="19"/>
  </w:num>
  <w:num w:numId="51" w16cid:durableId="670454176">
    <w:abstractNumId w:val="37"/>
  </w:num>
  <w:num w:numId="52" w16cid:durableId="954677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356B"/>
    <w:rsid w:val="00014DE9"/>
    <w:rsid w:val="0002344B"/>
    <w:rsid w:val="000300CE"/>
    <w:rsid w:val="00032A69"/>
    <w:rsid w:val="00033796"/>
    <w:rsid w:val="00054134"/>
    <w:rsid w:val="00056628"/>
    <w:rsid w:val="000613FB"/>
    <w:rsid w:val="0006291C"/>
    <w:rsid w:val="00080D0A"/>
    <w:rsid w:val="000810C0"/>
    <w:rsid w:val="000A30DA"/>
    <w:rsid w:val="000C51F0"/>
    <w:rsid w:val="000D67B3"/>
    <w:rsid w:val="001042F7"/>
    <w:rsid w:val="00127E1F"/>
    <w:rsid w:val="00134AB3"/>
    <w:rsid w:val="001466FD"/>
    <w:rsid w:val="00151017"/>
    <w:rsid w:val="00153B0F"/>
    <w:rsid w:val="00156411"/>
    <w:rsid w:val="00165729"/>
    <w:rsid w:val="00181044"/>
    <w:rsid w:val="00187435"/>
    <w:rsid w:val="00197D4C"/>
    <w:rsid w:val="001B218A"/>
    <w:rsid w:val="001B38BB"/>
    <w:rsid w:val="001B64FD"/>
    <w:rsid w:val="001D56AE"/>
    <w:rsid w:val="001E5723"/>
    <w:rsid w:val="001F0436"/>
    <w:rsid w:val="00225685"/>
    <w:rsid w:val="00235F83"/>
    <w:rsid w:val="00242151"/>
    <w:rsid w:val="0024359F"/>
    <w:rsid w:val="00256095"/>
    <w:rsid w:val="0025757E"/>
    <w:rsid w:val="002576E4"/>
    <w:rsid w:val="00257B36"/>
    <w:rsid w:val="002611BA"/>
    <w:rsid w:val="00261A7D"/>
    <w:rsid w:val="00261A88"/>
    <w:rsid w:val="00264FBA"/>
    <w:rsid w:val="00280554"/>
    <w:rsid w:val="002823B5"/>
    <w:rsid w:val="0028794B"/>
    <w:rsid w:val="00293B64"/>
    <w:rsid w:val="002A4F1D"/>
    <w:rsid w:val="002B01B0"/>
    <w:rsid w:val="002B6EA5"/>
    <w:rsid w:val="002F4C6A"/>
    <w:rsid w:val="00314617"/>
    <w:rsid w:val="00315FC6"/>
    <w:rsid w:val="00316412"/>
    <w:rsid w:val="00333534"/>
    <w:rsid w:val="00335FD6"/>
    <w:rsid w:val="003446E6"/>
    <w:rsid w:val="00344F66"/>
    <w:rsid w:val="00380F50"/>
    <w:rsid w:val="003844E3"/>
    <w:rsid w:val="00384F09"/>
    <w:rsid w:val="003922F5"/>
    <w:rsid w:val="003A07E4"/>
    <w:rsid w:val="003A11D0"/>
    <w:rsid w:val="003B3EA8"/>
    <w:rsid w:val="003C7647"/>
    <w:rsid w:val="003E1429"/>
    <w:rsid w:val="003E188A"/>
    <w:rsid w:val="003F069B"/>
    <w:rsid w:val="00400747"/>
    <w:rsid w:val="00403D71"/>
    <w:rsid w:val="00425EAD"/>
    <w:rsid w:val="00451D26"/>
    <w:rsid w:val="00460735"/>
    <w:rsid w:val="00477F37"/>
    <w:rsid w:val="004849DA"/>
    <w:rsid w:val="00486694"/>
    <w:rsid w:val="004910C2"/>
    <w:rsid w:val="00492181"/>
    <w:rsid w:val="004B0CA9"/>
    <w:rsid w:val="004B1030"/>
    <w:rsid w:val="004B1079"/>
    <w:rsid w:val="004B46A2"/>
    <w:rsid w:val="004C0508"/>
    <w:rsid w:val="004C2FC8"/>
    <w:rsid w:val="005016AE"/>
    <w:rsid w:val="00501C95"/>
    <w:rsid w:val="00513B0E"/>
    <w:rsid w:val="00514E3A"/>
    <w:rsid w:val="00530A91"/>
    <w:rsid w:val="00530C7C"/>
    <w:rsid w:val="00541B6E"/>
    <w:rsid w:val="00553220"/>
    <w:rsid w:val="00564726"/>
    <w:rsid w:val="005709CD"/>
    <w:rsid w:val="00577683"/>
    <w:rsid w:val="00587177"/>
    <w:rsid w:val="005935FC"/>
    <w:rsid w:val="00595BC4"/>
    <w:rsid w:val="005A7616"/>
    <w:rsid w:val="005A763F"/>
    <w:rsid w:val="005B5848"/>
    <w:rsid w:val="005B7A6C"/>
    <w:rsid w:val="005D41E8"/>
    <w:rsid w:val="005E5822"/>
    <w:rsid w:val="005F28C5"/>
    <w:rsid w:val="005F3E1A"/>
    <w:rsid w:val="005F4763"/>
    <w:rsid w:val="00604FA1"/>
    <w:rsid w:val="006213C2"/>
    <w:rsid w:val="00623345"/>
    <w:rsid w:val="006313E6"/>
    <w:rsid w:val="00652F58"/>
    <w:rsid w:val="00655967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30D3"/>
    <w:rsid w:val="006F47A2"/>
    <w:rsid w:val="00706D8A"/>
    <w:rsid w:val="007239D6"/>
    <w:rsid w:val="00727144"/>
    <w:rsid w:val="007354F0"/>
    <w:rsid w:val="00735B04"/>
    <w:rsid w:val="00745F85"/>
    <w:rsid w:val="00751F82"/>
    <w:rsid w:val="007524AF"/>
    <w:rsid w:val="00760A81"/>
    <w:rsid w:val="00764259"/>
    <w:rsid w:val="00781173"/>
    <w:rsid w:val="00781978"/>
    <w:rsid w:val="00795446"/>
    <w:rsid w:val="0079632F"/>
    <w:rsid w:val="007A1762"/>
    <w:rsid w:val="007C3148"/>
    <w:rsid w:val="007C4595"/>
    <w:rsid w:val="007D16F4"/>
    <w:rsid w:val="007D40F8"/>
    <w:rsid w:val="007E2DD7"/>
    <w:rsid w:val="007F1C3E"/>
    <w:rsid w:val="00810A60"/>
    <w:rsid w:val="008142F0"/>
    <w:rsid w:val="00816AD3"/>
    <w:rsid w:val="00822179"/>
    <w:rsid w:val="00832781"/>
    <w:rsid w:val="00843D7E"/>
    <w:rsid w:val="00844203"/>
    <w:rsid w:val="00845B61"/>
    <w:rsid w:val="0085309D"/>
    <w:rsid w:val="00857076"/>
    <w:rsid w:val="00862F9A"/>
    <w:rsid w:val="008739E2"/>
    <w:rsid w:val="0088266C"/>
    <w:rsid w:val="00886E67"/>
    <w:rsid w:val="00886EFE"/>
    <w:rsid w:val="00897A19"/>
    <w:rsid w:val="008A50B2"/>
    <w:rsid w:val="008A7E1F"/>
    <w:rsid w:val="008D050D"/>
    <w:rsid w:val="008F0A91"/>
    <w:rsid w:val="009007B8"/>
    <w:rsid w:val="009026BA"/>
    <w:rsid w:val="00910FB8"/>
    <w:rsid w:val="009248C4"/>
    <w:rsid w:val="00925D15"/>
    <w:rsid w:val="00931CFB"/>
    <w:rsid w:val="0094442D"/>
    <w:rsid w:val="00952005"/>
    <w:rsid w:val="00955BDA"/>
    <w:rsid w:val="009605B5"/>
    <w:rsid w:val="00963B4B"/>
    <w:rsid w:val="009713FB"/>
    <w:rsid w:val="00975D66"/>
    <w:rsid w:val="0097691D"/>
    <w:rsid w:val="009A10B2"/>
    <w:rsid w:val="009B0F08"/>
    <w:rsid w:val="009B4A62"/>
    <w:rsid w:val="009C7B44"/>
    <w:rsid w:val="009E2A4F"/>
    <w:rsid w:val="00A04738"/>
    <w:rsid w:val="00A0557F"/>
    <w:rsid w:val="00A1444A"/>
    <w:rsid w:val="00A22311"/>
    <w:rsid w:val="00A45035"/>
    <w:rsid w:val="00A54C19"/>
    <w:rsid w:val="00A85694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2F1E"/>
    <w:rsid w:val="00B04F38"/>
    <w:rsid w:val="00B14241"/>
    <w:rsid w:val="00B16DD0"/>
    <w:rsid w:val="00B17D5A"/>
    <w:rsid w:val="00B26823"/>
    <w:rsid w:val="00B370D1"/>
    <w:rsid w:val="00B465A5"/>
    <w:rsid w:val="00B53E14"/>
    <w:rsid w:val="00B640F4"/>
    <w:rsid w:val="00B64AB0"/>
    <w:rsid w:val="00B70D90"/>
    <w:rsid w:val="00B76E66"/>
    <w:rsid w:val="00B82C94"/>
    <w:rsid w:val="00BA37A9"/>
    <w:rsid w:val="00BA58C4"/>
    <w:rsid w:val="00BA6038"/>
    <w:rsid w:val="00BC05B8"/>
    <w:rsid w:val="00BE0789"/>
    <w:rsid w:val="00C172CD"/>
    <w:rsid w:val="00C26FF4"/>
    <w:rsid w:val="00C3070A"/>
    <w:rsid w:val="00C33E02"/>
    <w:rsid w:val="00C436F7"/>
    <w:rsid w:val="00C52D53"/>
    <w:rsid w:val="00C61774"/>
    <w:rsid w:val="00C64F1B"/>
    <w:rsid w:val="00C66152"/>
    <w:rsid w:val="00C70745"/>
    <w:rsid w:val="00C74A30"/>
    <w:rsid w:val="00C77249"/>
    <w:rsid w:val="00C90FF6"/>
    <w:rsid w:val="00C939EA"/>
    <w:rsid w:val="00CA12E6"/>
    <w:rsid w:val="00CA27FE"/>
    <w:rsid w:val="00CB65B3"/>
    <w:rsid w:val="00CD50B3"/>
    <w:rsid w:val="00CE3B3F"/>
    <w:rsid w:val="00CE4F5E"/>
    <w:rsid w:val="00D0321F"/>
    <w:rsid w:val="00D04625"/>
    <w:rsid w:val="00D10698"/>
    <w:rsid w:val="00D15574"/>
    <w:rsid w:val="00D1655A"/>
    <w:rsid w:val="00D20990"/>
    <w:rsid w:val="00D33B77"/>
    <w:rsid w:val="00D43D56"/>
    <w:rsid w:val="00D45CCD"/>
    <w:rsid w:val="00D46B8D"/>
    <w:rsid w:val="00D46EE8"/>
    <w:rsid w:val="00D62281"/>
    <w:rsid w:val="00D718CF"/>
    <w:rsid w:val="00D96845"/>
    <w:rsid w:val="00DA4DAF"/>
    <w:rsid w:val="00DF2914"/>
    <w:rsid w:val="00DF30D2"/>
    <w:rsid w:val="00E0306C"/>
    <w:rsid w:val="00E036DE"/>
    <w:rsid w:val="00E15255"/>
    <w:rsid w:val="00E209DC"/>
    <w:rsid w:val="00E30038"/>
    <w:rsid w:val="00E54ADB"/>
    <w:rsid w:val="00E55C96"/>
    <w:rsid w:val="00E56F67"/>
    <w:rsid w:val="00E754F0"/>
    <w:rsid w:val="00E97E21"/>
    <w:rsid w:val="00EA02B0"/>
    <w:rsid w:val="00EB3514"/>
    <w:rsid w:val="00EB6642"/>
    <w:rsid w:val="00EB783C"/>
    <w:rsid w:val="00ED36B5"/>
    <w:rsid w:val="00ED752D"/>
    <w:rsid w:val="00EE0AD6"/>
    <w:rsid w:val="00EE27B7"/>
    <w:rsid w:val="00EE458B"/>
    <w:rsid w:val="00EE54B5"/>
    <w:rsid w:val="00EE59E5"/>
    <w:rsid w:val="00EE5E21"/>
    <w:rsid w:val="00F0239A"/>
    <w:rsid w:val="00F17F4C"/>
    <w:rsid w:val="00F24AB6"/>
    <w:rsid w:val="00F26699"/>
    <w:rsid w:val="00F27248"/>
    <w:rsid w:val="00F35490"/>
    <w:rsid w:val="00F37E70"/>
    <w:rsid w:val="00F41346"/>
    <w:rsid w:val="00F4666E"/>
    <w:rsid w:val="00F50637"/>
    <w:rsid w:val="00F50E63"/>
    <w:rsid w:val="00F54B96"/>
    <w:rsid w:val="00F571D9"/>
    <w:rsid w:val="00F671BA"/>
    <w:rsid w:val="00F8464B"/>
    <w:rsid w:val="00F8664E"/>
    <w:rsid w:val="00F978BF"/>
    <w:rsid w:val="00FA285C"/>
    <w:rsid w:val="00FA565F"/>
    <w:rsid w:val="00FA6B11"/>
    <w:rsid w:val="00FB7779"/>
    <w:rsid w:val="00FC3CC3"/>
    <w:rsid w:val="00FC3F67"/>
    <w:rsid w:val="00FD020A"/>
    <w:rsid w:val="00FD0539"/>
    <w:rsid w:val="00FD2F0E"/>
    <w:rsid w:val="00FF157F"/>
    <w:rsid w:val="00FF2850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64F06F5-37E6-4784-B9E1-192D5577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75327-80E7-4399-A1AF-DEBC852F1E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9D6601-4979-42EB-9398-3CBB9693DF2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0f2bddb-c330-4d44-a866-d047185ba33c"/>
    <ds:schemaRef ds:uri="http://schemas.microsoft.com/office/infopath/2007/PartnerControls"/>
    <ds:schemaRef ds:uri="http://schemas.microsoft.com/office/2006/documentManagement/types"/>
    <ds:schemaRef ds:uri="35d7d848-d93b-464c-b537-a49461f64af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B94E8E-26A7-41D4-834B-92C768F707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75E4A1-C6BF-47A8-AB74-2AEBB261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685</Words>
  <Characters>6050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2022-11-08T18:18:00Z</cp:lastPrinted>
  <dcterms:created xsi:type="dcterms:W3CDTF">2025-02-10T05:21:00Z</dcterms:created>
  <dcterms:modified xsi:type="dcterms:W3CDTF">2025-02-10T05:21:00Z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  <property fmtid="{D5CDD505-2E9C-101B-9397-08002B2CF9AE}" pid="3" name="ContentTypeId">
    <vt:lpwstr>0x010100283F9D05541A4542B7D231ABEDF59A34</vt:lpwstr>
  </property>
</Properties>
</file>